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237007FF" w:rsidR="006E2811" w:rsidRPr="00AD0ACF" w:rsidRDefault="00AD0ACF" w:rsidP="00AD0ACF">
      <w:pPr>
        <w:jc w:val="center"/>
        <w:rPr>
          <w:rFonts w:ascii="Arial" w:hAnsi="Arial" w:cs="Arial"/>
          <w:sz w:val="22"/>
          <w:szCs w:val="22"/>
        </w:rPr>
      </w:pPr>
      <w:r w:rsidRPr="008652AB">
        <w:rPr>
          <w:rFonts w:ascii="Arial" w:hAnsi="Arial" w:cs="Arial"/>
          <w:b/>
          <w:color w:val="000000" w:themeColor="text1"/>
          <w:sz w:val="28"/>
        </w:rPr>
        <w:t>PROMOÇ</w:t>
      </w:r>
      <w:r>
        <w:rPr>
          <w:rFonts w:ascii="Arial" w:hAnsi="Arial" w:cs="Arial"/>
          <w:b/>
          <w:color w:val="000000" w:themeColor="text1"/>
          <w:sz w:val="28"/>
        </w:rPr>
        <w:t>ÃO DA SAÚDE BUCAL EM GESTANTES NA MATERNIDADE DO BUENOS AIRES EM TERESINA-PIAUÍ</w:t>
      </w:r>
      <w:r w:rsidR="006463AD">
        <w:rPr>
          <w:rFonts w:ascii="Arial" w:hAnsi="Arial" w:cs="Arial"/>
          <w:b/>
          <w:color w:val="000000" w:themeColor="text1"/>
          <w:sz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</w:rPr>
        <w:t>: RELATO DE EXPERIÊNCIA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7554D96D" w:rsidR="00FB252A" w:rsidRPr="00BA4775" w:rsidRDefault="00405623" w:rsidP="00AD0ACF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BA4775">
        <w:rPr>
          <w:rFonts w:ascii="Arial" w:hAnsi="Arial" w:cs="Arial"/>
          <w:b/>
          <w:color w:val="000000" w:themeColor="text1"/>
          <w:sz w:val="22"/>
          <w:szCs w:val="22"/>
        </w:rPr>
        <w:t>Isabela Pereira da SILVA</w:t>
      </w:r>
      <w:r w:rsidR="00AD0ACF" w:rsidRPr="00BA477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B252A" w:rsidRPr="00BA4775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="006463AD">
        <w:rPr>
          <w:rFonts w:ascii="Arial" w:hAnsi="Arial" w:cs="Arial"/>
          <w:b/>
          <w:sz w:val="22"/>
          <w:szCs w:val="22"/>
        </w:rPr>
        <w:t xml:space="preserve"> </w:t>
      </w:r>
    </w:p>
    <w:p w14:paraId="16FD4738" w14:textId="363BE42C" w:rsidR="00FB252A" w:rsidRPr="00BA4775" w:rsidRDefault="00405623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BA4775">
        <w:rPr>
          <w:rFonts w:ascii="Arial" w:hAnsi="Arial" w:cs="Arial"/>
          <w:b/>
          <w:sz w:val="22"/>
          <w:szCs w:val="22"/>
        </w:rPr>
        <w:t>Maria Isadora Moura LIMA</w:t>
      </w:r>
      <w:r w:rsidR="00AD0ACF" w:rsidRPr="00BA4775">
        <w:rPr>
          <w:rStyle w:val="Refdenotaderodap"/>
          <w:rFonts w:ascii="Arial" w:hAnsi="Arial" w:cs="Arial"/>
          <w:sz w:val="22"/>
          <w:szCs w:val="22"/>
        </w:rPr>
        <w:t xml:space="preserve"> </w:t>
      </w:r>
      <w:r w:rsidR="00FB252A" w:rsidRPr="00BA4775">
        <w:rPr>
          <w:rStyle w:val="Refdenotaderodap"/>
          <w:rFonts w:ascii="Arial" w:hAnsi="Arial" w:cs="Arial"/>
          <w:sz w:val="22"/>
          <w:szCs w:val="22"/>
        </w:rPr>
        <w:footnoteReference w:id="3"/>
      </w:r>
      <w:r w:rsidR="00FB252A" w:rsidRPr="00BA4775">
        <w:rPr>
          <w:rFonts w:ascii="Arial" w:hAnsi="Arial" w:cs="Arial"/>
          <w:b/>
          <w:sz w:val="22"/>
          <w:szCs w:val="22"/>
        </w:rPr>
        <w:t xml:space="preserve"> </w:t>
      </w:r>
    </w:p>
    <w:p w14:paraId="2F0D2FA2" w14:textId="6557751B" w:rsidR="00AD0ACF" w:rsidRPr="00BA4775" w:rsidRDefault="00405623" w:rsidP="00AD0ACF">
      <w:pPr>
        <w:jc w:val="right"/>
        <w:rPr>
          <w:rStyle w:val="Hyperlink"/>
          <w:rFonts w:ascii="Arial" w:hAnsi="Arial" w:cs="Arial"/>
          <w:b/>
          <w:sz w:val="22"/>
          <w:szCs w:val="22"/>
        </w:rPr>
      </w:pPr>
      <w:r w:rsidRPr="00BA4775">
        <w:rPr>
          <w:rFonts w:ascii="Arial" w:hAnsi="Arial" w:cs="Arial"/>
          <w:b/>
          <w:sz w:val="22"/>
          <w:szCs w:val="22"/>
        </w:rPr>
        <w:t>Thais Cristina Marreiros VIEIRA</w:t>
      </w:r>
      <w:r w:rsidR="00AD0ACF" w:rsidRPr="00BA4775">
        <w:rPr>
          <w:rFonts w:ascii="Arial" w:hAnsi="Arial" w:cs="Arial"/>
          <w:b/>
          <w:sz w:val="22"/>
          <w:szCs w:val="22"/>
        </w:rPr>
        <w:t xml:space="preserve"> </w:t>
      </w:r>
      <w:r w:rsidR="00FB252A" w:rsidRPr="00BA4775">
        <w:rPr>
          <w:rStyle w:val="Refdenotaderodap"/>
          <w:rFonts w:ascii="Arial" w:hAnsi="Arial" w:cs="Arial"/>
          <w:sz w:val="22"/>
          <w:szCs w:val="22"/>
        </w:rPr>
        <w:footnoteReference w:id="4"/>
      </w:r>
      <w:r w:rsidR="006463AD">
        <w:rPr>
          <w:rFonts w:ascii="Arial" w:hAnsi="Arial" w:cs="Arial"/>
          <w:b/>
          <w:sz w:val="22"/>
          <w:szCs w:val="22"/>
        </w:rPr>
        <w:t xml:space="preserve"> </w:t>
      </w:r>
    </w:p>
    <w:p w14:paraId="6B2E4731" w14:textId="2DFA7909" w:rsidR="00AD0ACF" w:rsidRPr="00BA4775" w:rsidRDefault="00AD0ACF" w:rsidP="00AD0ACF">
      <w:pPr>
        <w:jc w:val="right"/>
        <w:rPr>
          <w:rFonts w:ascii="Arial" w:hAnsi="Arial" w:cs="Arial"/>
          <w:b/>
          <w:sz w:val="22"/>
          <w:szCs w:val="22"/>
        </w:rPr>
      </w:pPr>
      <w:r w:rsidRPr="00BA4775">
        <w:rPr>
          <w:rFonts w:ascii="Arial" w:hAnsi="Arial" w:cs="Arial"/>
          <w:b/>
          <w:sz w:val="22"/>
          <w:szCs w:val="22"/>
        </w:rPr>
        <w:t>Lor</w:t>
      </w:r>
      <w:r w:rsidR="00405623" w:rsidRPr="00BA4775">
        <w:rPr>
          <w:rFonts w:ascii="Arial" w:hAnsi="Arial" w:cs="Arial"/>
          <w:b/>
          <w:sz w:val="22"/>
          <w:szCs w:val="22"/>
        </w:rPr>
        <w:t>enna Gabriela Barbosa dos SANTOS</w:t>
      </w:r>
      <w:r w:rsidRPr="00BA4775">
        <w:rPr>
          <w:rStyle w:val="Refdenotaderodap"/>
          <w:rFonts w:ascii="Arial" w:hAnsi="Arial" w:cs="Arial"/>
          <w:b/>
          <w:sz w:val="22"/>
          <w:szCs w:val="22"/>
        </w:rPr>
        <w:footnoteReference w:id="5"/>
      </w:r>
    </w:p>
    <w:p w14:paraId="5E1BE505" w14:textId="2F4E9188" w:rsidR="00AD0ACF" w:rsidRPr="00BA4775" w:rsidRDefault="00405623" w:rsidP="00AD0ACF">
      <w:pPr>
        <w:jc w:val="right"/>
        <w:rPr>
          <w:rFonts w:ascii="Arial" w:hAnsi="Arial" w:cs="Arial"/>
          <w:b/>
          <w:sz w:val="22"/>
          <w:szCs w:val="22"/>
        </w:rPr>
      </w:pPr>
      <w:r w:rsidRPr="00BA4775">
        <w:rPr>
          <w:rFonts w:ascii="Arial" w:hAnsi="Arial" w:cs="Arial"/>
          <w:b/>
          <w:sz w:val="22"/>
          <w:szCs w:val="22"/>
        </w:rPr>
        <w:t>Emanoel Fortes Sampaio JÚNIOR</w:t>
      </w:r>
      <w:r w:rsidR="00AD0ACF" w:rsidRPr="00BA4775">
        <w:rPr>
          <w:rStyle w:val="Refdenotaderodap"/>
          <w:rFonts w:ascii="Arial" w:hAnsi="Arial" w:cs="Arial"/>
          <w:b/>
          <w:sz w:val="22"/>
          <w:szCs w:val="22"/>
        </w:rPr>
        <w:footnoteReference w:id="6"/>
      </w:r>
    </w:p>
    <w:p w14:paraId="6F2DE94C" w14:textId="65BB5F35" w:rsidR="00AD0ACF" w:rsidRPr="00BA4775" w:rsidRDefault="00405623" w:rsidP="00AD0ACF">
      <w:pPr>
        <w:jc w:val="right"/>
        <w:rPr>
          <w:rFonts w:ascii="Arial" w:hAnsi="Arial" w:cs="Arial"/>
          <w:b/>
          <w:sz w:val="22"/>
          <w:szCs w:val="22"/>
        </w:rPr>
      </w:pPr>
      <w:r w:rsidRPr="00BA4775">
        <w:rPr>
          <w:rFonts w:ascii="Arial" w:hAnsi="Arial" w:cs="Arial"/>
          <w:b/>
          <w:sz w:val="22"/>
          <w:szCs w:val="22"/>
        </w:rPr>
        <w:t>Maria Clara Gomes da SILVA</w:t>
      </w:r>
      <w:r w:rsidR="00AD0ACF" w:rsidRPr="00BA4775">
        <w:rPr>
          <w:rStyle w:val="Refdenotaderodap"/>
          <w:rFonts w:ascii="Arial" w:hAnsi="Arial" w:cs="Arial"/>
          <w:b/>
          <w:sz w:val="22"/>
          <w:szCs w:val="22"/>
        </w:rPr>
        <w:footnoteReference w:id="7"/>
      </w:r>
      <w:r w:rsidR="00AD0ACF" w:rsidRPr="00BA4775">
        <w:rPr>
          <w:rFonts w:ascii="Arial" w:hAnsi="Arial" w:cs="Arial"/>
          <w:b/>
          <w:sz w:val="22"/>
          <w:szCs w:val="22"/>
        </w:rPr>
        <w:t xml:space="preserve"> </w:t>
      </w:r>
    </w:p>
    <w:p w14:paraId="1D8410F7" w14:textId="62FD1DE0" w:rsidR="00AD0ACF" w:rsidRPr="00BA4775" w:rsidRDefault="00AD0ACF" w:rsidP="00AD0ACF">
      <w:pPr>
        <w:jc w:val="right"/>
        <w:rPr>
          <w:rFonts w:ascii="Arial" w:hAnsi="Arial" w:cs="Arial"/>
          <w:b/>
          <w:sz w:val="22"/>
          <w:szCs w:val="22"/>
        </w:rPr>
      </w:pPr>
      <w:r w:rsidRPr="00BA4775">
        <w:rPr>
          <w:rFonts w:ascii="Arial" w:hAnsi="Arial" w:cs="Arial"/>
          <w:b/>
          <w:sz w:val="22"/>
          <w:szCs w:val="22"/>
        </w:rPr>
        <w:t>Gisele Maria Ferreira Lima VERDE</w:t>
      </w:r>
      <w:r w:rsidRPr="00BA4775">
        <w:rPr>
          <w:rStyle w:val="Refdenotaderodap"/>
          <w:rFonts w:ascii="Arial" w:hAnsi="Arial" w:cs="Arial"/>
          <w:b/>
          <w:sz w:val="22"/>
          <w:szCs w:val="22"/>
        </w:rPr>
        <w:footnoteReference w:id="8"/>
      </w:r>
      <w:r w:rsidRPr="00BA4775">
        <w:rPr>
          <w:rFonts w:ascii="Arial" w:hAnsi="Arial" w:cs="Arial"/>
          <w:b/>
          <w:sz w:val="22"/>
          <w:szCs w:val="22"/>
        </w:rPr>
        <w:t xml:space="preserve">  </w:t>
      </w:r>
    </w:p>
    <w:p w14:paraId="42F11C86" w14:textId="0FD37A43" w:rsidR="00FB252A" w:rsidRPr="00BA4775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bookmarkStart w:id="0" w:name="_GoBack"/>
      <w:bookmarkEnd w:id="0"/>
      <w:r w:rsidRPr="00BA4775">
        <w:rPr>
          <w:rFonts w:ascii="Arial" w:hAnsi="Arial" w:cs="Arial"/>
          <w:b/>
        </w:rPr>
        <w:t>RESUMO</w:t>
      </w:r>
    </w:p>
    <w:p w14:paraId="2410A7B4" w14:textId="77777777" w:rsidR="00BA4775" w:rsidRPr="006463AD" w:rsidRDefault="00405623" w:rsidP="00BA4775">
      <w:pPr>
        <w:spacing w:after="120"/>
        <w:ind w:right="665"/>
        <w:jc w:val="both"/>
        <w:rPr>
          <w:rFonts w:ascii="Arial" w:hAnsi="Arial" w:cs="Arial"/>
        </w:rPr>
      </w:pPr>
      <w:r w:rsidRPr="006463AD">
        <w:rPr>
          <w:rFonts w:ascii="Arial" w:hAnsi="Arial" w:cs="Arial"/>
          <w:b/>
        </w:rPr>
        <w:t>INTRODUÇÃO</w:t>
      </w:r>
      <w:r w:rsidRPr="006463AD">
        <w:rPr>
          <w:rFonts w:ascii="Arial" w:hAnsi="Arial" w:cs="Arial"/>
        </w:rPr>
        <w:t>:</w:t>
      </w:r>
      <w:r w:rsidRPr="006463AD">
        <w:rPr>
          <w:rFonts w:ascii="Arial" w:hAnsi="Arial" w:cs="Arial"/>
          <w:color w:val="FF0000"/>
        </w:rPr>
        <w:t xml:space="preserve"> </w:t>
      </w:r>
      <w:r w:rsidRPr="006463AD">
        <w:rPr>
          <w:rFonts w:ascii="Arial" w:hAnsi="Arial" w:cs="Arial"/>
        </w:rPr>
        <w:t>A saúde bucal durante a gestação é um aspecto frequentemente negligenciado, embora esteja diretamente relacionado ao bem-estar da mãe e do bebê. Problemas bucais, como a doença periodontal, podem ocasionar</w:t>
      </w:r>
      <w:r w:rsidR="00B92896" w:rsidRPr="006463AD">
        <w:rPr>
          <w:rFonts w:ascii="Arial" w:hAnsi="Arial" w:cs="Arial"/>
        </w:rPr>
        <w:t xml:space="preserve"> complicações sérias, à exemplo do </w:t>
      </w:r>
      <w:r w:rsidRPr="006463AD">
        <w:rPr>
          <w:rFonts w:ascii="Arial" w:hAnsi="Arial" w:cs="Arial"/>
        </w:rPr>
        <w:t>parto prematuro e</w:t>
      </w:r>
      <w:r w:rsidR="00B92896" w:rsidRPr="006463AD">
        <w:rPr>
          <w:rFonts w:ascii="Arial" w:hAnsi="Arial" w:cs="Arial"/>
        </w:rPr>
        <w:t xml:space="preserve"> do</w:t>
      </w:r>
      <w:r w:rsidRPr="006463AD">
        <w:rPr>
          <w:rFonts w:ascii="Arial" w:hAnsi="Arial" w:cs="Arial"/>
        </w:rPr>
        <w:t xml:space="preserve"> baixo peso ao nascer. Diante desse cenário, surgiu a necessidade de levar informações claras, acessíveis e corretas sobre a importância da</w:t>
      </w:r>
      <w:r w:rsidR="00B92896" w:rsidRPr="006463AD">
        <w:rPr>
          <w:rFonts w:ascii="Arial" w:hAnsi="Arial" w:cs="Arial"/>
        </w:rPr>
        <w:t xml:space="preserve"> saúde bucal durante a gestação, idealizadas em uma ação social que seria realizada no Hospital Geral e Maternidade do Buenos Aires, em Teresina-PI</w:t>
      </w:r>
      <w:r w:rsidRPr="006463AD">
        <w:rPr>
          <w:rFonts w:ascii="Arial" w:hAnsi="Arial" w:cs="Arial"/>
        </w:rPr>
        <w:t>.</w:t>
      </w:r>
      <w:r w:rsidRPr="006463AD">
        <w:rPr>
          <w:rFonts w:ascii="Arial" w:hAnsi="Arial" w:cs="Arial"/>
          <w:b/>
        </w:rPr>
        <w:t xml:space="preserve"> </w:t>
      </w:r>
      <w:r w:rsidRPr="006463AD">
        <w:rPr>
          <w:rFonts w:ascii="Arial" w:hAnsi="Arial" w:cs="Arial"/>
          <w:b/>
        </w:rPr>
        <w:t>RELATO</w:t>
      </w:r>
      <w:r w:rsidR="001D0A4B" w:rsidRPr="006463AD">
        <w:rPr>
          <w:rFonts w:ascii="Arial" w:hAnsi="Arial" w:cs="Arial"/>
          <w:b/>
        </w:rPr>
        <w:t xml:space="preserve"> DE EXPERIÊNCIA</w:t>
      </w:r>
      <w:r w:rsidRPr="006463AD">
        <w:rPr>
          <w:rFonts w:ascii="Arial" w:hAnsi="Arial" w:cs="Arial"/>
        </w:rPr>
        <w:t xml:space="preserve">: </w:t>
      </w:r>
      <w:r w:rsidR="001D0A4B" w:rsidRPr="006463AD">
        <w:rPr>
          <w:rFonts w:ascii="Arial" w:hAnsi="Arial" w:cs="Arial"/>
        </w:rPr>
        <w:t xml:space="preserve">Mediante uma extensão da disciplina de </w:t>
      </w:r>
      <w:r w:rsidR="00BF0EFE" w:rsidRPr="006463AD">
        <w:rPr>
          <w:rFonts w:ascii="Arial" w:hAnsi="Arial" w:cs="Arial"/>
        </w:rPr>
        <w:t>Triagem e Educação em saúde bucal, a</w:t>
      </w:r>
      <w:r w:rsidRPr="006463AD">
        <w:rPr>
          <w:rFonts w:ascii="Arial" w:hAnsi="Arial" w:cs="Arial"/>
        </w:rPr>
        <w:t xml:space="preserve"> ação foi realizada com a participação ativa das gestantes e da equipe do h</w:t>
      </w:r>
      <w:r w:rsidR="00B92896" w:rsidRPr="006463AD">
        <w:rPr>
          <w:rFonts w:ascii="Arial" w:hAnsi="Arial" w:cs="Arial"/>
        </w:rPr>
        <w:t>ospital, que demonstraram</w:t>
      </w:r>
      <w:r w:rsidRPr="006463AD">
        <w:rPr>
          <w:rFonts w:ascii="Arial" w:hAnsi="Arial" w:cs="Arial"/>
        </w:rPr>
        <w:t xml:space="preserve"> interesse durante a</w:t>
      </w:r>
      <w:r w:rsidR="00A136AB" w:rsidRPr="006463AD">
        <w:rPr>
          <w:rFonts w:ascii="Arial" w:hAnsi="Arial" w:cs="Arial"/>
        </w:rPr>
        <w:t>s</w:t>
      </w:r>
      <w:r w:rsidRPr="006463AD">
        <w:rPr>
          <w:rFonts w:ascii="Arial" w:hAnsi="Arial" w:cs="Arial"/>
        </w:rPr>
        <w:t xml:space="preserve"> dinâmica</w:t>
      </w:r>
      <w:r w:rsidR="00A136AB" w:rsidRPr="006463AD">
        <w:rPr>
          <w:rFonts w:ascii="Arial" w:hAnsi="Arial" w:cs="Arial"/>
        </w:rPr>
        <w:t>s que foram</w:t>
      </w:r>
      <w:r w:rsidRPr="006463AD">
        <w:rPr>
          <w:rFonts w:ascii="Arial" w:hAnsi="Arial" w:cs="Arial"/>
        </w:rPr>
        <w:t xml:space="preserve"> proposta</w:t>
      </w:r>
      <w:r w:rsidR="00A136AB" w:rsidRPr="006463AD">
        <w:rPr>
          <w:rFonts w:ascii="Arial" w:hAnsi="Arial" w:cs="Arial"/>
        </w:rPr>
        <w:t>s, como um quiz de mitos e verdades, palestras e distribuição de panfletos</w:t>
      </w:r>
      <w:r w:rsidRPr="006463AD">
        <w:rPr>
          <w:rFonts w:ascii="Arial" w:hAnsi="Arial" w:cs="Arial"/>
        </w:rPr>
        <w:t xml:space="preserve">. Muitas gestantes relataram não ter conhecimento sobre os riscos que doenças bucais podem trazer à gestação e ao bebê, e se surpreenderam com a </w:t>
      </w:r>
      <w:r w:rsidR="00A136AB" w:rsidRPr="006463AD">
        <w:rPr>
          <w:rFonts w:ascii="Arial" w:hAnsi="Arial" w:cs="Arial"/>
        </w:rPr>
        <w:t>relação entre a ineficiente</w:t>
      </w:r>
      <w:r w:rsidR="00900E80" w:rsidRPr="006463AD">
        <w:rPr>
          <w:rFonts w:ascii="Arial" w:hAnsi="Arial" w:cs="Arial"/>
        </w:rPr>
        <w:t xml:space="preserve"> manutenção da saúde oral e as </w:t>
      </w:r>
      <w:r w:rsidRPr="006463AD">
        <w:rPr>
          <w:rFonts w:ascii="Arial" w:hAnsi="Arial" w:cs="Arial"/>
        </w:rPr>
        <w:t>complicações obstétricas. Durante a dinâmica de mitos e verdades, foram esclarecidas diversas crenças incorretas</w:t>
      </w:r>
      <w:r w:rsidR="00900E80" w:rsidRPr="006463AD">
        <w:rPr>
          <w:rFonts w:ascii="Arial" w:hAnsi="Arial" w:cs="Arial"/>
        </w:rPr>
        <w:t xml:space="preserve"> e a</w:t>
      </w:r>
      <w:r w:rsidRPr="006463AD">
        <w:rPr>
          <w:rFonts w:ascii="Arial" w:hAnsi="Arial" w:cs="Arial"/>
        </w:rPr>
        <w:t xml:space="preserve"> entrega dos kits de higiene oral e </w:t>
      </w:r>
      <w:r w:rsidR="00900E80" w:rsidRPr="006463AD">
        <w:rPr>
          <w:rFonts w:ascii="Arial" w:hAnsi="Arial" w:cs="Arial"/>
        </w:rPr>
        <w:t>d</w:t>
      </w:r>
      <w:r w:rsidRPr="006463AD">
        <w:rPr>
          <w:rFonts w:ascii="Arial" w:hAnsi="Arial" w:cs="Arial"/>
        </w:rPr>
        <w:t xml:space="preserve">os panfletos educativos reforçaram o compromisso com o cuidado contínuo da saúde bucal. </w:t>
      </w:r>
      <w:r w:rsidRPr="006463AD">
        <w:rPr>
          <w:rFonts w:ascii="Arial" w:hAnsi="Arial" w:cs="Arial"/>
          <w:b/>
        </w:rPr>
        <w:t xml:space="preserve">CONSIDERAÇÕES FINAIS: </w:t>
      </w:r>
      <w:r w:rsidR="00900E80" w:rsidRPr="006463AD">
        <w:rPr>
          <w:rFonts w:ascii="Arial" w:hAnsi="Arial" w:cs="Arial"/>
        </w:rPr>
        <w:t>O retorno das gestantes</w:t>
      </w:r>
      <w:r w:rsidR="00900E80" w:rsidRPr="006463AD">
        <w:rPr>
          <w:rFonts w:ascii="Arial" w:hAnsi="Arial" w:cs="Arial"/>
        </w:rPr>
        <w:t xml:space="preserve"> foi amplamente positivo, relatando que a ativida</w:t>
      </w:r>
      <w:r w:rsidR="00900E80" w:rsidRPr="006463AD">
        <w:rPr>
          <w:rFonts w:ascii="Arial" w:hAnsi="Arial" w:cs="Arial"/>
        </w:rPr>
        <w:t>de contribuiu</w:t>
      </w:r>
      <w:r w:rsidR="00900E80" w:rsidRPr="006463AD">
        <w:rPr>
          <w:rFonts w:ascii="Arial" w:hAnsi="Arial" w:cs="Arial"/>
        </w:rPr>
        <w:t xml:space="preserve"> para o esclarecimento de dúvidas, o fortalecimento da autonomia e a conscientização sobre a importância </w:t>
      </w:r>
      <w:r w:rsidR="00BA4775" w:rsidRPr="006463AD">
        <w:rPr>
          <w:rFonts w:ascii="Arial" w:hAnsi="Arial" w:cs="Arial"/>
        </w:rPr>
        <w:t xml:space="preserve">da saúde bucal </w:t>
      </w:r>
      <w:r w:rsidR="00BA4775" w:rsidRPr="006463AD">
        <w:rPr>
          <w:rFonts w:ascii="Arial" w:hAnsi="Arial" w:cs="Arial"/>
        </w:rPr>
        <w:t>materno-infantil</w:t>
      </w:r>
      <w:r w:rsidR="00900E80" w:rsidRPr="006463AD">
        <w:rPr>
          <w:rFonts w:ascii="Arial" w:hAnsi="Arial" w:cs="Arial"/>
        </w:rPr>
        <w:t>.</w:t>
      </w:r>
    </w:p>
    <w:p w14:paraId="24528D5F" w14:textId="0DF70158" w:rsidR="00405623" w:rsidRPr="00BA4775" w:rsidRDefault="00405623" w:rsidP="00BA4775">
      <w:pPr>
        <w:spacing w:after="120"/>
        <w:ind w:right="665"/>
        <w:jc w:val="both"/>
        <w:rPr>
          <w:rFonts w:ascii="Arial" w:hAnsi="Arial" w:cs="Arial"/>
        </w:rPr>
      </w:pPr>
      <w:r w:rsidRPr="00BA4775">
        <w:rPr>
          <w:rFonts w:ascii="Arial" w:hAnsi="Arial" w:cs="Arial"/>
          <w:b/>
        </w:rPr>
        <w:t xml:space="preserve">Descritores: </w:t>
      </w:r>
      <w:r w:rsidR="00BA4775">
        <w:rPr>
          <w:rFonts w:ascii="Arial" w:hAnsi="Arial" w:cs="Arial"/>
        </w:rPr>
        <w:t>Gravidez</w:t>
      </w:r>
      <w:r w:rsidRPr="00BA4775">
        <w:rPr>
          <w:rFonts w:ascii="Arial" w:hAnsi="Arial" w:cs="Arial"/>
        </w:rPr>
        <w:t>. Educação</w:t>
      </w:r>
      <w:r w:rsidR="00BA4775">
        <w:rPr>
          <w:rFonts w:ascii="Arial" w:hAnsi="Arial" w:cs="Arial"/>
        </w:rPr>
        <w:t xml:space="preserve"> em saúde bucal</w:t>
      </w:r>
      <w:r w:rsidR="006463AD">
        <w:rPr>
          <w:rFonts w:ascii="Arial" w:hAnsi="Arial" w:cs="Arial"/>
        </w:rPr>
        <w:t>. Prevenção. Higiene bucal</w:t>
      </w:r>
      <w:r w:rsidRPr="00BA4775">
        <w:rPr>
          <w:rFonts w:ascii="Arial" w:hAnsi="Arial" w:cs="Arial"/>
        </w:rPr>
        <w:t>.</w:t>
      </w:r>
    </w:p>
    <w:p w14:paraId="6A54E255" w14:textId="557A5062" w:rsidR="00405623" w:rsidRPr="00D03B6F" w:rsidRDefault="00405623" w:rsidP="00BA4775">
      <w:pPr>
        <w:spacing w:after="120"/>
        <w:ind w:right="665"/>
        <w:jc w:val="both"/>
      </w:pPr>
    </w:p>
    <w:p w14:paraId="0D65C239" w14:textId="790C5CE6" w:rsidR="00191913" w:rsidRDefault="00191913" w:rsidP="00BA4775">
      <w:pPr>
        <w:spacing w:after="120"/>
        <w:ind w:right="66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D40EF2" w14:textId="77777777" w:rsidR="00A93FE6" w:rsidRPr="00FB252A" w:rsidRDefault="00A93FE6" w:rsidP="00BA477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BA4775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A4775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28A61" w14:textId="77777777" w:rsidR="00E864DB" w:rsidRDefault="00E864DB" w:rsidP="00D479CD">
      <w:r>
        <w:separator/>
      </w:r>
    </w:p>
  </w:endnote>
  <w:endnote w:type="continuationSeparator" w:id="0">
    <w:p w14:paraId="0D6AF863" w14:textId="77777777" w:rsidR="00E864DB" w:rsidRDefault="00E864DB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6463AD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401F1" w14:textId="77777777" w:rsidR="00E864DB" w:rsidRDefault="00E864DB" w:rsidP="00D479CD">
      <w:r>
        <w:separator/>
      </w:r>
    </w:p>
  </w:footnote>
  <w:footnote w:type="continuationSeparator" w:id="0">
    <w:p w14:paraId="54A8C11E" w14:textId="77777777" w:rsidR="00E864DB" w:rsidRDefault="00E864DB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693063E8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</w:t>
      </w:r>
    </w:p>
  </w:footnote>
  <w:footnote w:id="4">
    <w:p w14:paraId="261A472C" w14:textId="29529875" w:rsidR="00FB252A" w:rsidRPr="00405623" w:rsidRDefault="00FB252A" w:rsidP="00405623">
      <w:pPr>
        <w:pStyle w:val="Textodenotaderodap"/>
        <w:rPr>
          <w:iCs/>
        </w:rPr>
      </w:pPr>
      <w:r w:rsidRPr="00C707F3">
        <w:rPr>
          <w:rStyle w:val="Refdenotaderodap"/>
        </w:rPr>
        <w:footnoteRef/>
      </w:r>
      <w:r w:rsidRPr="00C707F3">
        <w:t xml:space="preserve"> </w:t>
      </w:r>
      <w:r w:rsidR="00405623" w:rsidRPr="00C707F3">
        <w:t>Autor</w:t>
      </w:r>
      <w:r w:rsidR="00405623">
        <w:t xml:space="preserve">. Estudante do curso de graduação em Odontologia no </w:t>
      </w:r>
      <w:r w:rsidR="00405623" w:rsidRPr="00C707F3">
        <w:t>Centro Universitário Santo Agostinho (UNIFSA)</w:t>
      </w:r>
      <w:r w:rsidR="00405623" w:rsidRPr="00C707F3">
        <w:rPr>
          <w:iCs/>
        </w:rPr>
        <w:t>.</w:t>
      </w:r>
    </w:p>
  </w:footnote>
  <w:footnote w:id="5">
    <w:p w14:paraId="422F8DF4" w14:textId="57FB33DB" w:rsidR="00AD0ACF" w:rsidRPr="00AD0ACF" w:rsidRDefault="00AD0ACF">
      <w:pPr>
        <w:pStyle w:val="Textodenotaderodap"/>
        <w:rPr>
          <w:iCs/>
        </w:rPr>
      </w:pPr>
      <w:r>
        <w:rPr>
          <w:rStyle w:val="Refdenotaderodap"/>
        </w:rPr>
        <w:footnoteRef/>
      </w:r>
      <w:r w:rsidR="006463AD">
        <w:t xml:space="preserve"> </w:t>
      </w:r>
      <w:r w:rsidRPr="00C707F3">
        <w:t>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</w:p>
  </w:footnote>
  <w:footnote w:id="6">
    <w:p w14:paraId="1358103D" w14:textId="5B013CD0" w:rsidR="00AD0ACF" w:rsidRPr="00405623" w:rsidRDefault="00AD0ACF">
      <w:pPr>
        <w:pStyle w:val="Textodenotaderodap"/>
        <w:rPr>
          <w:iCs/>
        </w:rPr>
      </w:pPr>
      <w:r>
        <w:rPr>
          <w:rStyle w:val="Refdenotaderodap"/>
        </w:rPr>
        <w:footnoteRef/>
      </w:r>
      <w:r w:rsidR="006463AD">
        <w:t xml:space="preserve"> </w:t>
      </w:r>
      <w:r w:rsidR="00405623" w:rsidRPr="00C707F3">
        <w:t>Autor</w:t>
      </w:r>
      <w:r w:rsidR="00405623">
        <w:t xml:space="preserve">. Estudante do curso de graduação em Odontologia no </w:t>
      </w:r>
      <w:r w:rsidR="00405623" w:rsidRPr="00C707F3">
        <w:t>Centro Universitário Santo Agostinho (UNIFSA)</w:t>
      </w:r>
      <w:r w:rsidR="00405623" w:rsidRPr="00C707F3">
        <w:rPr>
          <w:iCs/>
        </w:rPr>
        <w:t>.</w:t>
      </w:r>
    </w:p>
  </w:footnote>
  <w:footnote w:id="7">
    <w:p w14:paraId="199311C5" w14:textId="5986D2C0" w:rsidR="00AD0ACF" w:rsidRPr="00405623" w:rsidRDefault="00AD0ACF">
      <w:pPr>
        <w:pStyle w:val="Textodenotaderodap"/>
        <w:rPr>
          <w:iCs/>
        </w:rPr>
      </w:pPr>
      <w:r>
        <w:rPr>
          <w:rStyle w:val="Refdenotaderodap"/>
        </w:rPr>
        <w:footnoteRef/>
      </w:r>
      <w:r w:rsidR="006463AD">
        <w:t xml:space="preserve"> </w:t>
      </w:r>
      <w:r w:rsidR="00405623" w:rsidRPr="00C707F3">
        <w:t>Autor</w:t>
      </w:r>
      <w:r w:rsidR="00405623">
        <w:t xml:space="preserve">. Estudante do curso de graduação em Odontologia no </w:t>
      </w:r>
      <w:r w:rsidR="00405623" w:rsidRPr="00C707F3">
        <w:t>Centro Universitário Santo Agostinho (UNIFSA)</w:t>
      </w:r>
      <w:r w:rsidR="00405623" w:rsidRPr="00C707F3">
        <w:rPr>
          <w:iCs/>
        </w:rPr>
        <w:t>.</w:t>
      </w:r>
    </w:p>
  </w:footnote>
  <w:footnote w:id="8">
    <w:p w14:paraId="577B2D66" w14:textId="244FEBC4" w:rsidR="00AD0ACF" w:rsidRDefault="00AD0ACF">
      <w:pPr>
        <w:pStyle w:val="Textodenotaderodap"/>
      </w:pPr>
      <w:r>
        <w:rPr>
          <w:rStyle w:val="Refdenotaderodap"/>
        </w:rPr>
        <w:footnoteRef/>
      </w:r>
      <w:r w:rsidR="006463AD">
        <w:t xml:space="preserve"> </w:t>
      </w:r>
      <w:r w:rsidR="00405623" w:rsidRPr="00C707F3"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A4B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05623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463AD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0E80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136AB"/>
    <w:rsid w:val="00A23CF7"/>
    <w:rsid w:val="00A2495B"/>
    <w:rsid w:val="00A33881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0ACF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92896"/>
    <w:rsid w:val="00BA2440"/>
    <w:rsid w:val="00BA4775"/>
    <w:rsid w:val="00BB0A02"/>
    <w:rsid w:val="00BB1A64"/>
    <w:rsid w:val="00BB6117"/>
    <w:rsid w:val="00BC567F"/>
    <w:rsid w:val="00BD31F0"/>
    <w:rsid w:val="00BD3669"/>
    <w:rsid w:val="00BE7221"/>
    <w:rsid w:val="00BF0EFE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4DB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D0AC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D0A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AD0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EDBC-E51C-4F24-ABDA-3B89FCBD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0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Conta da Microsoft</cp:lastModifiedBy>
  <cp:revision>2</cp:revision>
  <cp:lastPrinted>2019-06-27T19:23:00Z</cp:lastPrinted>
  <dcterms:created xsi:type="dcterms:W3CDTF">2025-05-23T01:06:00Z</dcterms:created>
  <dcterms:modified xsi:type="dcterms:W3CDTF">2025-05-23T01:06:00Z</dcterms:modified>
</cp:coreProperties>
</file>