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D98A" w14:textId="6DDDDBE4" w:rsidR="00954246" w:rsidRPr="000B56B2" w:rsidRDefault="00C00011" w:rsidP="00954246">
      <w:pPr>
        <w:spacing w:before="228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54246">
        <w:rPr>
          <w:rFonts w:cstheme="minorHAnsi"/>
          <w:b/>
          <w:bCs/>
          <w:noProof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8DE026" wp14:editId="605A9562">
                <wp:simplePos x="0" y="0"/>
                <wp:positionH relativeFrom="column">
                  <wp:posOffset>-789305</wp:posOffset>
                </wp:positionH>
                <wp:positionV relativeFrom="paragraph">
                  <wp:posOffset>-733425</wp:posOffset>
                </wp:positionV>
                <wp:extent cx="7338695" cy="1217930"/>
                <wp:effectExtent l="0" t="5080" r="8255" b="571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1217930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433D1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5B449145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7085F4AE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5E08B7A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0F79CEF2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4F04CE8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DE026" id="Agrupar 11" o:spid="_x0000_s1026" style="position:absolute;left:0;text-align:left;margin-left:-62.15pt;margin-top:-57.75pt;width:577.85pt;height:95.9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14:paraId="2B0433D1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5B449145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7085F4AE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E08B7A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0F79CEF2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4F04CE8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954246" w:rsidRPr="00954246">
        <w:rPr>
          <w:rFonts w:cstheme="minorHAnsi"/>
          <w:b/>
          <w:bCs/>
          <w:sz w:val="28"/>
          <w:szCs w:val="28"/>
        </w:rPr>
        <w:t xml:space="preserve"> ALTERAÇÕES NO PERFIL DE LICENCIANDOS</w:t>
      </w:r>
      <w:r w:rsidR="00954246">
        <w:rPr>
          <w:rFonts w:cstheme="minorHAnsi"/>
          <w:b/>
          <w:bCs/>
          <w:sz w:val="28"/>
          <w:szCs w:val="28"/>
        </w:rPr>
        <w:t xml:space="preserve"> DA UNIMONTES A PARTIR DA </w:t>
      </w:r>
      <w:r w:rsidR="00954246" w:rsidRPr="00954246">
        <w:rPr>
          <w:rFonts w:cstheme="minorHAnsi"/>
          <w:b/>
          <w:bCs/>
          <w:sz w:val="28"/>
          <w:szCs w:val="28"/>
        </w:rPr>
        <w:t>IMPLEMENTAÇÃO DO SISTEMA DE SELEÇÃO UNIFICADA (SISU)</w:t>
      </w:r>
    </w:p>
    <w:p w14:paraId="6D89C133" w14:textId="77777777" w:rsidR="00954246" w:rsidRDefault="00954246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52C4958" w14:textId="7349B3F5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A22">
        <w:rPr>
          <w:rFonts w:ascii="Times New Roman" w:hAnsi="Times New Roman" w:cs="Times New Roman"/>
          <w:b/>
          <w:bCs/>
          <w:sz w:val="24"/>
          <w:szCs w:val="24"/>
        </w:rPr>
        <w:t>Mônica Maria Teixeira Amorim</w:t>
      </w:r>
    </w:p>
    <w:p w14:paraId="6F0699E5" w14:textId="77777777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Unimontes/ Doutora em Educação/ Professora do DMTE</w:t>
      </w:r>
    </w:p>
    <w:p w14:paraId="6B4AD9BB" w14:textId="77777777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monicamorimsa@hotmail.com</w:t>
      </w:r>
    </w:p>
    <w:p w14:paraId="318FB85F" w14:textId="77777777" w:rsidR="008F12F6" w:rsidRPr="006F4A22" w:rsidRDefault="008F12F6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0DB77" w14:textId="77777777" w:rsidR="008F12F6" w:rsidRPr="006F4A22" w:rsidRDefault="008F12F6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A22">
        <w:rPr>
          <w:rFonts w:ascii="Times New Roman" w:hAnsi="Times New Roman" w:cs="Times New Roman"/>
          <w:b/>
          <w:bCs/>
          <w:sz w:val="24"/>
          <w:szCs w:val="24"/>
        </w:rPr>
        <w:t>Maria Jacy Maia Velloso</w:t>
      </w:r>
    </w:p>
    <w:p w14:paraId="431064F5" w14:textId="77777777" w:rsidR="008F12F6" w:rsidRPr="006F4A22" w:rsidRDefault="008F12F6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Unimontes/ Doutora em Educação/ Professora do DMTE</w:t>
      </w:r>
    </w:p>
    <w:p w14:paraId="66FDE73D" w14:textId="77777777" w:rsidR="008F12F6" w:rsidRPr="006F4A22" w:rsidRDefault="008F12F6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mariajacym@gmail.com</w:t>
      </w:r>
    </w:p>
    <w:p w14:paraId="359D0001" w14:textId="77777777" w:rsidR="000B56B2" w:rsidRPr="006F4A22" w:rsidRDefault="000B56B2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5EEF8" w14:textId="77777777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A22">
        <w:rPr>
          <w:rFonts w:ascii="Times New Roman" w:hAnsi="Times New Roman" w:cs="Times New Roman"/>
          <w:b/>
          <w:bCs/>
          <w:sz w:val="24"/>
          <w:szCs w:val="24"/>
        </w:rPr>
        <w:t>Sandy Gomes Pereira</w:t>
      </w:r>
    </w:p>
    <w:p w14:paraId="5B7D7A4E" w14:textId="77777777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Unimontes/ Mestranda em Educação/ Bolsista CAPES</w:t>
      </w:r>
    </w:p>
    <w:p w14:paraId="77C9F6D9" w14:textId="77777777" w:rsidR="0099281E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sandygomesp@hotmail.com</w:t>
      </w:r>
    </w:p>
    <w:p w14:paraId="1A0FCDFB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5DE66E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A22">
        <w:rPr>
          <w:rFonts w:ascii="Times New Roman" w:hAnsi="Times New Roman" w:cs="Times New Roman"/>
          <w:b/>
          <w:bCs/>
          <w:sz w:val="24"/>
          <w:szCs w:val="24"/>
        </w:rPr>
        <w:t>Sandy Aparecida Barbosa Magalhães</w:t>
      </w:r>
    </w:p>
    <w:p w14:paraId="0C5DF869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Unimontes/ Mestranda em Educação</w:t>
      </w:r>
    </w:p>
    <w:p w14:paraId="0C0F7DBC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sandy.magalhaes91@gmail.com</w:t>
      </w:r>
    </w:p>
    <w:p w14:paraId="49574181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8D226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A22">
        <w:rPr>
          <w:rFonts w:ascii="Times New Roman" w:hAnsi="Times New Roman" w:cs="Times New Roman"/>
          <w:b/>
          <w:bCs/>
          <w:sz w:val="24"/>
          <w:szCs w:val="24"/>
        </w:rPr>
        <w:t>Zelinda Crislayne de Souza</w:t>
      </w:r>
    </w:p>
    <w:p w14:paraId="3D22BEF1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Unimontes/ Mestranda em Educação</w:t>
      </w:r>
    </w:p>
    <w:p w14:paraId="7903F3CC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adm.crislaynesouza@gmail.com</w:t>
      </w:r>
    </w:p>
    <w:p w14:paraId="27ACC78E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06289" w14:textId="77777777" w:rsidR="0094713C" w:rsidRPr="006F4A22" w:rsidRDefault="0094713C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0F457" w14:textId="77777777" w:rsidR="0099281E" w:rsidRPr="006F4A22" w:rsidRDefault="0099281E" w:rsidP="006F4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226F7" w14:textId="77777777" w:rsidR="008F12F6" w:rsidRPr="00E83B38" w:rsidRDefault="00442E92" w:rsidP="006F4A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0527E" w:rsidRPr="00E83B38">
        <w:rPr>
          <w:rFonts w:ascii="Times New Roman" w:eastAsia="Times New Roman" w:hAnsi="Times New Roman" w:cs="Times New Roman"/>
          <w:b/>
          <w:sz w:val="24"/>
          <w:szCs w:val="24"/>
        </w:rPr>
        <w:t>esumo simples</w:t>
      </w:r>
    </w:p>
    <w:p w14:paraId="35D6E928" w14:textId="0113CA19" w:rsidR="00C67477" w:rsidRPr="00E83B38" w:rsidRDefault="008F12F6" w:rsidP="006F4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Este estudo tem por objetivo analisar </w:t>
      </w:r>
      <w:r w:rsidR="00D32CB5" w:rsidRPr="00E83B38">
        <w:rPr>
          <w:rFonts w:ascii="Times New Roman" w:eastAsia="Times New Roman" w:hAnsi="Times New Roman" w:cs="Times New Roman"/>
          <w:sz w:val="24"/>
          <w:szCs w:val="24"/>
        </w:rPr>
        <w:t xml:space="preserve">as alterações ocorridas 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>no perfil dos licenciando</w:t>
      </w:r>
      <w:r w:rsidR="00EB1D7C" w:rsidRPr="00E83B3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 da Universidade Estadual de Montes Claros (Unimontes)</w:t>
      </w:r>
      <w:r w:rsidR="00D32CB5" w:rsidRPr="00E83B38">
        <w:rPr>
          <w:rFonts w:ascii="Times New Roman" w:eastAsia="Times New Roman" w:hAnsi="Times New Roman" w:cs="Times New Roman"/>
          <w:sz w:val="24"/>
          <w:szCs w:val="24"/>
        </w:rPr>
        <w:t xml:space="preserve"> a partir da implementação do SISU. 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Para tanto foi realizada uma pesquisa de campo onde foi utilizado </w:t>
      </w:r>
      <w:r w:rsidR="00D32CB5" w:rsidRPr="00E83B3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questionário </w:t>
      </w:r>
      <w:r w:rsidR="00D32CB5" w:rsidRPr="00E83B38">
        <w:rPr>
          <w:rFonts w:ascii="Times New Roman" w:eastAsia="Times New Roman" w:hAnsi="Times New Roman" w:cs="Times New Roman"/>
          <w:sz w:val="24"/>
          <w:szCs w:val="24"/>
        </w:rPr>
        <w:t>como instrumento de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 coleta de dados</w:t>
      </w:r>
      <w:r w:rsidR="00D32CB5" w:rsidRPr="00E83B38">
        <w:rPr>
          <w:rFonts w:ascii="Times New Roman" w:eastAsia="Times New Roman" w:hAnsi="Times New Roman" w:cs="Times New Roman"/>
          <w:sz w:val="24"/>
          <w:szCs w:val="24"/>
        </w:rPr>
        <w:t>. Por meio deste instrumento estabeleceu-se uma análise comparativa do</w:t>
      </w:r>
      <w:r w:rsidRPr="00E8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perfil de acadêmicos ingressantes </w:t>
      </w:r>
      <w:r w:rsidR="00D32CB5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pelo SISU com aqueles que não ingressaram por es</w:t>
      </w:r>
      <w:r w:rsidR="000C340B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D32CB5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sistema. A análise dos dados permite i</w:t>
      </w:r>
      <w:r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nferir que, </w:t>
      </w:r>
      <w:r w:rsidR="00D32CB5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dentre outras alterações</w:t>
      </w:r>
      <w:r w:rsidR="00C67477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32CB5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nota-se uma ampliação d</w:t>
      </w:r>
      <w:r w:rsidR="00C67477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número de</w:t>
      </w:r>
      <w:r w:rsid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mulheres e de </w:t>
      </w:r>
      <w:r w:rsidR="00C67477" w:rsidRPr="00E83B38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E83B38">
        <w:rPr>
          <w:rFonts w:ascii="Times New Roman" w:hAnsi="Times New Roman" w:cs="Times New Roman"/>
          <w:sz w:val="24"/>
          <w:szCs w:val="24"/>
        </w:rPr>
        <w:t>negros</w:t>
      </w:r>
      <w:r w:rsidR="00C67477" w:rsidRPr="00E83B38">
        <w:rPr>
          <w:rFonts w:ascii="Times New Roman" w:hAnsi="Times New Roman" w:cs="Times New Roman"/>
          <w:sz w:val="24"/>
          <w:szCs w:val="24"/>
        </w:rPr>
        <w:t xml:space="preserve"> na universidade.</w:t>
      </w:r>
    </w:p>
    <w:p w14:paraId="62D41A80" w14:textId="5C05F660" w:rsidR="00442E92" w:rsidRDefault="00442E92" w:rsidP="006F4A2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Ensino Superior; Perfil de licenciandos; SISU.</w:t>
      </w:r>
    </w:p>
    <w:p w14:paraId="6BC995B1" w14:textId="77777777" w:rsidR="00AA0055" w:rsidRPr="00E83B38" w:rsidRDefault="00AA0055" w:rsidP="006F4A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96FA9" w14:textId="6CB9EE8B" w:rsidR="00087F53" w:rsidRPr="00E83B38" w:rsidRDefault="00442E92" w:rsidP="006F4A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8B16D0" w:rsidRPr="00E83B38">
        <w:rPr>
          <w:rFonts w:ascii="Times New Roman" w:eastAsia="Times New Roman" w:hAnsi="Times New Roman" w:cs="Times New Roman"/>
          <w:b/>
          <w:sz w:val="24"/>
          <w:szCs w:val="24"/>
        </w:rPr>
        <w:t>, Problema e Justificativa</w:t>
      </w:r>
      <w:r w:rsidR="00087F53"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0527E"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477" w:rsidRPr="00E83B38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87F53" w:rsidRPr="00E83B3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87F53" w:rsidRPr="00E83B38">
        <w:rPr>
          <w:rFonts w:ascii="Times New Roman" w:hAnsi="Times New Roman" w:cs="Times New Roman"/>
          <w:sz w:val="24"/>
          <w:szCs w:val="24"/>
        </w:rPr>
        <w:t xml:space="preserve">istema de Seleção Unificada (SISU) consiste em um sistema informatizado de acesso ao ensino superior </w:t>
      </w:r>
      <w:r w:rsidR="00B40167" w:rsidRPr="00E83B38">
        <w:rPr>
          <w:rFonts w:ascii="Times New Roman" w:hAnsi="Times New Roman" w:cs="Times New Roman"/>
          <w:sz w:val="24"/>
          <w:szCs w:val="24"/>
        </w:rPr>
        <w:t>que tem por objetivo selecionar os candidatos às vagas ofertadas pelas instituições de ensino superior</w:t>
      </w:r>
      <w:r w:rsidR="000C340B" w:rsidRPr="00E83B38">
        <w:rPr>
          <w:rFonts w:ascii="Times New Roman" w:hAnsi="Times New Roman" w:cs="Times New Roman"/>
          <w:sz w:val="24"/>
          <w:szCs w:val="24"/>
        </w:rPr>
        <w:t xml:space="preserve"> (IES)</w:t>
      </w:r>
      <w:r w:rsidR="00B40167" w:rsidRPr="00E83B38">
        <w:rPr>
          <w:rFonts w:ascii="Times New Roman" w:hAnsi="Times New Roman" w:cs="Times New Roman"/>
          <w:sz w:val="24"/>
          <w:szCs w:val="24"/>
        </w:rPr>
        <w:t xml:space="preserve"> públicas utilizando</w:t>
      </w:r>
      <w:r w:rsidR="00C67477" w:rsidRPr="00E83B38">
        <w:rPr>
          <w:rFonts w:ascii="Times New Roman" w:hAnsi="Times New Roman" w:cs="Times New Roman"/>
          <w:sz w:val="24"/>
          <w:szCs w:val="24"/>
        </w:rPr>
        <w:t xml:space="preserve">, como base do processo seletivo, </w:t>
      </w:r>
      <w:r w:rsidR="00B40167" w:rsidRPr="00E83B38">
        <w:rPr>
          <w:rFonts w:ascii="Times New Roman" w:hAnsi="Times New Roman" w:cs="Times New Roman"/>
          <w:sz w:val="24"/>
          <w:szCs w:val="24"/>
        </w:rPr>
        <w:t>a nota do Exame Nacional do Ensino Médio (ENEM)</w:t>
      </w:r>
      <w:r w:rsidR="00C67477" w:rsidRPr="00E83B38">
        <w:rPr>
          <w:rFonts w:ascii="Times New Roman" w:hAnsi="Times New Roman" w:cs="Times New Roman"/>
          <w:sz w:val="24"/>
          <w:szCs w:val="24"/>
        </w:rPr>
        <w:t xml:space="preserve">. </w:t>
      </w:r>
      <w:r w:rsidR="00C67477" w:rsidRPr="00E83B38">
        <w:rPr>
          <w:rFonts w:ascii="Times New Roman" w:hAnsi="Times New Roman" w:cs="Times New Roman"/>
          <w:sz w:val="24"/>
          <w:szCs w:val="24"/>
        </w:rPr>
        <w:lastRenderedPageBreak/>
        <w:t>Implantado em 2010 pelo Ministério da Educação (MEC), o SISU ganhou adesão pela Unimontes</w:t>
      </w:r>
      <w:r w:rsidR="00B40167" w:rsidRPr="00E83B38">
        <w:rPr>
          <w:rFonts w:ascii="Times New Roman" w:hAnsi="Times New Roman" w:cs="Times New Roman"/>
          <w:sz w:val="24"/>
          <w:szCs w:val="24"/>
        </w:rPr>
        <w:t xml:space="preserve"> no processo seletivo </w:t>
      </w:r>
      <w:r w:rsidR="00B40167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01/2016</w:t>
      </w:r>
      <w:r w:rsidR="00C67477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deixa de utilizar o vestibular tradicional. Questionamos que </w:t>
      </w:r>
      <w:r w:rsidR="00C67477" w:rsidRPr="00E83B38">
        <w:rPr>
          <w:rFonts w:ascii="Times New Roman" w:eastAsia="Times New Roman" w:hAnsi="Times New Roman" w:cs="Times New Roman"/>
          <w:sz w:val="24"/>
          <w:szCs w:val="24"/>
        </w:rPr>
        <w:t xml:space="preserve">alterações essa adesão representa no perfil dos licenciandos. A atualidade e incipiências de pesquisas sobre o tema  </w:t>
      </w:r>
      <w:r w:rsidR="008B16D0" w:rsidRPr="00E83B38">
        <w:rPr>
          <w:rFonts w:ascii="Times New Roman" w:eastAsia="Times New Roman" w:hAnsi="Times New Roman" w:cs="Times New Roman"/>
          <w:sz w:val="24"/>
          <w:szCs w:val="24"/>
        </w:rPr>
        <w:t>justificam a importância do presente estudo.</w:t>
      </w:r>
    </w:p>
    <w:p w14:paraId="7CBFA609" w14:textId="1BF67796" w:rsidR="008B16D0" w:rsidRPr="00E83B38" w:rsidRDefault="00442E92" w:rsidP="006F4A2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0527E" w:rsidRPr="00E83B38">
        <w:rPr>
          <w:rFonts w:ascii="Times New Roman" w:eastAsia="Times New Roman" w:hAnsi="Times New Roman" w:cs="Times New Roman"/>
          <w:b/>
          <w:sz w:val="24"/>
          <w:szCs w:val="24"/>
        </w:rPr>
        <w:t>bjetivo da pesquisa</w:t>
      </w:r>
      <w:r w:rsidR="00087F53"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B16D0" w:rsidRPr="00E83B3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087F53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nalisar  o </w:t>
      </w:r>
      <w:r w:rsidR="00973036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perfil dos acadêmicos dos cursos de 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973036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icen</w:t>
      </w:r>
      <w:r w:rsidR="006F4A22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</w:t>
      </w:r>
      <w:r w:rsidR="00973036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tura da Unimontes </w:t>
      </w:r>
      <w:r w:rsidR="00A92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="00973036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087F53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implementação do SISU 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modo a averiguar as alterações que a </w:t>
      </w:r>
      <w:r w:rsidR="008B16D0" w:rsidRPr="00E83B38">
        <w:rPr>
          <w:rFonts w:ascii="Times New Roman" w:eastAsia="Times New Roman" w:hAnsi="Times New Roman" w:cs="Times New Roman"/>
          <w:sz w:val="24"/>
          <w:szCs w:val="24"/>
        </w:rPr>
        <w:t xml:space="preserve">adesão ao SISU apresenta no perfil dos licenciandos. </w:t>
      </w:r>
    </w:p>
    <w:p w14:paraId="50D1421D" w14:textId="439517E9" w:rsidR="00087F53" w:rsidRPr="00E83B38" w:rsidRDefault="00442E92" w:rsidP="006F4A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0527E" w:rsidRPr="00E83B38">
        <w:rPr>
          <w:rFonts w:ascii="Times New Roman" w:eastAsia="Times New Roman" w:hAnsi="Times New Roman" w:cs="Times New Roman"/>
          <w:b/>
          <w:sz w:val="24"/>
          <w:szCs w:val="24"/>
        </w:rPr>
        <w:t>eferencial teóri</w:t>
      </w: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087F53"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>O estudo a</w:t>
      </w:r>
      <w:r w:rsidR="006F4A22" w:rsidRPr="00E83B38">
        <w:rPr>
          <w:rFonts w:ascii="Times New Roman" w:eastAsia="Times New Roman" w:hAnsi="Times New Roman" w:cs="Times New Roman"/>
          <w:sz w:val="24"/>
          <w:szCs w:val="24"/>
        </w:rPr>
        <w:t>poiou-se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4A22" w:rsidRPr="00E83B3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entre outros, </w:t>
      </w:r>
      <w:r w:rsidR="006C12E5" w:rsidRPr="00E83B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 xml:space="preserve"> dados do </w:t>
      </w:r>
      <w:r w:rsidR="006C12E5" w:rsidRPr="00E83B38">
        <w:rPr>
          <w:rFonts w:ascii="Times New Roman" w:hAnsi="Times New Roman" w:cs="Times New Roman"/>
          <w:sz w:val="24"/>
          <w:szCs w:val="24"/>
        </w:rPr>
        <w:t xml:space="preserve">Instituto Brasileiro de Geografia e Estatística – 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>IBGE (</w:t>
      </w:r>
      <w:r w:rsidR="006C12E5" w:rsidRPr="00E83B38">
        <w:rPr>
          <w:rFonts w:ascii="Times New Roman" w:eastAsia="Times New Roman" w:hAnsi="Times New Roman" w:cs="Times New Roman"/>
          <w:sz w:val="24"/>
          <w:szCs w:val="24"/>
        </w:rPr>
        <w:t xml:space="preserve">2018; 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>2019) s</w:t>
      </w:r>
      <w:r w:rsidR="006C12E5" w:rsidRPr="00E83B38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>bre acesso à educação superior no Brasil, na pesquisa de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 xml:space="preserve">Santos (2013) 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>que discute a questão da democratização do ensino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r w:rsidR="00973036" w:rsidRPr="00E83B38">
        <w:rPr>
          <w:rFonts w:ascii="Times New Roman" w:eastAsia="Times New Roman" w:hAnsi="Times New Roman" w:cs="Times New Roman"/>
          <w:sz w:val="24"/>
          <w:szCs w:val="24"/>
        </w:rPr>
        <w:t xml:space="preserve">implementação 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do SISU; 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>trabalho de Nogue</w:t>
      </w:r>
      <w:r w:rsidR="00A92312">
        <w:rPr>
          <w:rFonts w:ascii="Times New Roman" w:eastAsia="Times New Roman" w:hAnsi="Times New Roman" w:cs="Times New Roman"/>
          <w:sz w:val="24"/>
          <w:szCs w:val="24"/>
        </w:rPr>
        <w:t>ir</w:t>
      </w:r>
      <w:r w:rsidR="00837B3B" w:rsidRPr="00E83B3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87F53" w:rsidRPr="00E83B3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087F53" w:rsidRPr="00E83B38">
        <w:rPr>
          <w:rFonts w:ascii="Times New Roman" w:eastAsia="Times New Roman" w:hAnsi="Times New Roman" w:cs="Times New Roman"/>
          <w:sz w:val="24"/>
          <w:szCs w:val="24"/>
        </w:rPr>
        <w:t xml:space="preserve"> (2017) que versa sobre as promessas e limites do SISU.</w:t>
      </w:r>
    </w:p>
    <w:p w14:paraId="318A657C" w14:textId="2D3FD1C6" w:rsidR="00C66988" w:rsidRPr="00E83B38" w:rsidRDefault="00442E92" w:rsidP="006F4A22">
      <w:pPr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0527E" w:rsidRPr="00E83B38">
        <w:rPr>
          <w:rFonts w:ascii="Times New Roman" w:eastAsia="Times New Roman" w:hAnsi="Times New Roman" w:cs="Times New Roman"/>
          <w:b/>
          <w:sz w:val="24"/>
          <w:szCs w:val="24"/>
        </w:rPr>
        <w:t>rocedimentos metodológicos</w:t>
      </w:r>
      <w:r w:rsidR="00087F53" w:rsidRPr="00E83B3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B16D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Trata-se de </w:t>
      </w:r>
      <w:r w:rsidR="00087F53" w:rsidRPr="00E83B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um</w:t>
      </w:r>
      <w:r w:rsidR="00087F53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estudo do tipo descritivo 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combina dados quantitativos e qua</w:t>
      </w:r>
      <w:r w:rsidR="00DA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itativos privilegi</w:t>
      </w:r>
      <w:r w:rsidR="00A92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ndo, contudo, a </w:t>
      </w:r>
      <w:r w:rsidR="00087F53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abordagem qualitativa. A </w:t>
      </w:r>
      <w:r w:rsidR="008B16D0" w:rsidRPr="00E83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investigação contou com estudo</w:t>
      </w:r>
      <w:r w:rsidR="00087F53" w:rsidRPr="00E83B38">
        <w:rPr>
          <w:rFonts w:ascii="Times New Roman" w:hAnsi="Times New Roman" w:cs="Times New Roman"/>
          <w:sz w:val="24"/>
          <w:szCs w:val="24"/>
        </w:rPr>
        <w:t xml:space="preserve"> bibliográfic</w:t>
      </w:r>
      <w:r w:rsidR="008B16D0" w:rsidRPr="00E83B38">
        <w:rPr>
          <w:rFonts w:ascii="Times New Roman" w:hAnsi="Times New Roman" w:cs="Times New Roman"/>
          <w:sz w:val="24"/>
          <w:szCs w:val="24"/>
        </w:rPr>
        <w:t>o</w:t>
      </w:r>
      <w:r w:rsidR="00087F53" w:rsidRPr="00E83B38">
        <w:rPr>
          <w:rFonts w:ascii="Times New Roman" w:hAnsi="Times New Roman" w:cs="Times New Roman"/>
          <w:sz w:val="24"/>
          <w:szCs w:val="24"/>
        </w:rPr>
        <w:t xml:space="preserve"> e </w:t>
      </w:r>
      <w:r w:rsidR="00181E76" w:rsidRPr="00E83B38">
        <w:rPr>
          <w:rFonts w:ascii="Times New Roman" w:hAnsi="Times New Roman" w:cs="Times New Roman"/>
          <w:sz w:val="24"/>
          <w:szCs w:val="24"/>
        </w:rPr>
        <w:t>aplicação d</w:t>
      </w:r>
      <w:r w:rsidR="008B16D0" w:rsidRPr="00E83B38">
        <w:rPr>
          <w:rFonts w:ascii="Times New Roman" w:hAnsi="Times New Roman" w:cs="Times New Roman"/>
          <w:sz w:val="24"/>
          <w:szCs w:val="24"/>
        </w:rPr>
        <w:t>ireta d</w:t>
      </w:r>
      <w:r w:rsidR="00181E76" w:rsidRPr="00E83B38">
        <w:rPr>
          <w:rFonts w:ascii="Times New Roman" w:hAnsi="Times New Roman" w:cs="Times New Roman"/>
          <w:sz w:val="24"/>
          <w:szCs w:val="24"/>
        </w:rPr>
        <w:t>e questi</w:t>
      </w:r>
      <w:r w:rsidR="008B16D0" w:rsidRPr="00E83B38">
        <w:rPr>
          <w:rFonts w:ascii="Times New Roman" w:hAnsi="Times New Roman" w:cs="Times New Roman"/>
          <w:sz w:val="24"/>
          <w:szCs w:val="24"/>
        </w:rPr>
        <w:t>o</w:t>
      </w:r>
      <w:r w:rsidR="00181E76" w:rsidRPr="00E83B38">
        <w:rPr>
          <w:rFonts w:ascii="Times New Roman" w:hAnsi="Times New Roman" w:cs="Times New Roman"/>
          <w:sz w:val="24"/>
          <w:szCs w:val="24"/>
        </w:rPr>
        <w:t xml:space="preserve">nários </w:t>
      </w:r>
      <w:r w:rsidR="008B16D0" w:rsidRPr="00E83B38">
        <w:rPr>
          <w:rFonts w:ascii="Times New Roman" w:hAnsi="Times New Roman" w:cs="Times New Roman"/>
          <w:sz w:val="24"/>
          <w:szCs w:val="24"/>
        </w:rPr>
        <w:t xml:space="preserve">para </w:t>
      </w:r>
      <w:r w:rsidR="00181E76" w:rsidRPr="00E83B38">
        <w:rPr>
          <w:rFonts w:ascii="Times New Roman" w:hAnsi="Times New Roman" w:cs="Times New Roman"/>
          <w:sz w:val="24"/>
          <w:szCs w:val="24"/>
        </w:rPr>
        <w:t>acadêmicos, ingressantes</w:t>
      </w:r>
      <w:r w:rsidR="004E1E5F" w:rsidRPr="00E83B38">
        <w:rPr>
          <w:rFonts w:ascii="Times New Roman" w:hAnsi="Times New Roman" w:cs="Times New Roman"/>
          <w:sz w:val="24"/>
          <w:szCs w:val="24"/>
        </w:rPr>
        <w:t xml:space="preserve"> (pelo SISU)</w:t>
      </w:r>
      <w:r w:rsidR="00181E76" w:rsidRPr="00E83B38">
        <w:rPr>
          <w:rFonts w:ascii="Times New Roman" w:hAnsi="Times New Roman" w:cs="Times New Roman"/>
          <w:sz w:val="24"/>
          <w:szCs w:val="24"/>
        </w:rPr>
        <w:t xml:space="preserve"> e concluintes</w:t>
      </w:r>
      <w:r w:rsidR="004E1E5F" w:rsidRPr="00E83B38">
        <w:rPr>
          <w:rFonts w:ascii="Times New Roman" w:hAnsi="Times New Roman" w:cs="Times New Roman"/>
          <w:sz w:val="24"/>
          <w:szCs w:val="24"/>
        </w:rPr>
        <w:t xml:space="preserve"> (que nao ingressaram pelo SISU)</w:t>
      </w:r>
      <w:r w:rsidR="00181E76" w:rsidRPr="00E83B38">
        <w:rPr>
          <w:rFonts w:ascii="Times New Roman" w:hAnsi="Times New Roman" w:cs="Times New Roman"/>
          <w:sz w:val="24"/>
          <w:szCs w:val="24"/>
        </w:rPr>
        <w:t xml:space="preserve">, dos cursos de licenciatura </w:t>
      </w:r>
      <w:r w:rsidR="008B16D0" w:rsidRPr="00E83B38">
        <w:rPr>
          <w:rFonts w:ascii="Times New Roman" w:hAnsi="Times New Roman" w:cs="Times New Roman"/>
          <w:sz w:val="24"/>
          <w:szCs w:val="24"/>
        </w:rPr>
        <w:t>do Centro de Ciências Humanas</w:t>
      </w:r>
      <w:r w:rsidR="00E83B38">
        <w:rPr>
          <w:rFonts w:ascii="Times New Roman" w:hAnsi="Times New Roman" w:cs="Times New Roman"/>
          <w:sz w:val="24"/>
          <w:szCs w:val="24"/>
        </w:rPr>
        <w:t xml:space="preserve"> (CCH)</w:t>
      </w:r>
      <w:r w:rsidR="008B16D0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181E76" w:rsidRPr="00E83B38">
        <w:rPr>
          <w:rFonts w:ascii="Times New Roman" w:hAnsi="Times New Roman" w:cs="Times New Roman"/>
          <w:sz w:val="24"/>
          <w:szCs w:val="24"/>
        </w:rPr>
        <w:t>da Unimontes</w:t>
      </w:r>
      <w:r w:rsidR="00853ED4">
        <w:rPr>
          <w:rFonts w:ascii="Times New Roman" w:hAnsi="Times New Roman" w:cs="Times New Roman"/>
          <w:sz w:val="24"/>
          <w:szCs w:val="24"/>
        </w:rPr>
        <w:t xml:space="preserve">, no </w:t>
      </w:r>
      <w:r w:rsidR="00DA3ABC">
        <w:rPr>
          <w:rFonts w:ascii="Times New Roman" w:hAnsi="Times New Roman" w:cs="Times New Roman"/>
          <w:sz w:val="24"/>
          <w:szCs w:val="24"/>
        </w:rPr>
        <w:t xml:space="preserve">ano </w:t>
      </w:r>
      <w:r w:rsidR="00853ED4">
        <w:rPr>
          <w:rFonts w:ascii="Times New Roman" w:hAnsi="Times New Roman" w:cs="Times New Roman"/>
          <w:sz w:val="24"/>
          <w:szCs w:val="24"/>
        </w:rPr>
        <w:t>de 2019</w:t>
      </w:r>
      <w:r w:rsidR="004E1E5F" w:rsidRPr="00E83B38">
        <w:rPr>
          <w:rFonts w:ascii="Times New Roman" w:hAnsi="Times New Roman" w:cs="Times New Roman"/>
          <w:sz w:val="24"/>
          <w:szCs w:val="24"/>
        </w:rPr>
        <w:t xml:space="preserve">. </w:t>
      </w:r>
      <w:r w:rsidR="00914425" w:rsidRPr="00E83B38">
        <w:rPr>
          <w:rFonts w:ascii="Times New Roman" w:hAnsi="Times New Roman" w:cs="Times New Roman"/>
          <w:sz w:val="24"/>
          <w:szCs w:val="24"/>
        </w:rPr>
        <w:t xml:space="preserve">Foram </w:t>
      </w:r>
      <w:r w:rsidR="00181E76" w:rsidRPr="00E83B38">
        <w:rPr>
          <w:rFonts w:ascii="Times New Roman" w:hAnsi="Times New Roman" w:cs="Times New Roman"/>
          <w:sz w:val="24"/>
          <w:szCs w:val="24"/>
        </w:rPr>
        <w:t>aplicados</w:t>
      </w:r>
      <w:r w:rsidR="00914425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4E1E5F" w:rsidRPr="00E83B38">
        <w:rPr>
          <w:rFonts w:ascii="Times New Roman" w:hAnsi="Times New Roman" w:cs="Times New Roman"/>
          <w:sz w:val="24"/>
          <w:szCs w:val="24"/>
        </w:rPr>
        <w:t>ao todo</w:t>
      </w:r>
      <w:r w:rsidR="008B16D0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1D3385" w:rsidRPr="00E83B38">
        <w:rPr>
          <w:rFonts w:ascii="Times New Roman" w:hAnsi="Times New Roman" w:cs="Times New Roman"/>
          <w:sz w:val="24"/>
          <w:szCs w:val="24"/>
        </w:rPr>
        <w:t>294</w:t>
      </w:r>
      <w:r w:rsidR="00914425" w:rsidRPr="00E83B38">
        <w:rPr>
          <w:rFonts w:ascii="Times New Roman" w:hAnsi="Times New Roman" w:cs="Times New Roman"/>
          <w:sz w:val="24"/>
          <w:szCs w:val="24"/>
        </w:rPr>
        <w:t xml:space="preserve"> questionários</w:t>
      </w:r>
      <w:r w:rsidR="004E1E5F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1D3385" w:rsidRPr="00E83B38">
        <w:rPr>
          <w:rFonts w:ascii="Times New Roman" w:hAnsi="Times New Roman" w:cs="Times New Roman"/>
          <w:sz w:val="24"/>
          <w:szCs w:val="24"/>
        </w:rPr>
        <w:t>sendo 182 para ingressantes e 112</w:t>
      </w:r>
      <w:r w:rsidR="004E1E5F" w:rsidRPr="00E83B38">
        <w:rPr>
          <w:rFonts w:ascii="Times New Roman" w:hAnsi="Times New Roman" w:cs="Times New Roman"/>
          <w:sz w:val="24"/>
          <w:szCs w:val="24"/>
        </w:rPr>
        <w:t xml:space="preserve"> para concluintes</w:t>
      </w:r>
      <w:r w:rsidR="00181E76" w:rsidRPr="00E83B38">
        <w:rPr>
          <w:rFonts w:ascii="Times New Roman" w:hAnsi="Times New Roman" w:cs="Times New Roman"/>
          <w:sz w:val="24"/>
          <w:szCs w:val="24"/>
        </w:rPr>
        <w:t>.</w:t>
      </w:r>
      <w:r w:rsidR="00087F53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C66988" w:rsidRPr="00E83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limites desse </w:t>
      </w:r>
      <w:r w:rsidR="00C66988" w:rsidRPr="00E83B38">
        <w:rPr>
          <w:rFonts w:ascii="Times New Roman" w:hAnsi="Times New Roman" w:cs="Times New Roman"/>
          <w:sz w:val="24"/>
          <w:szCs w:val="24"/>
          <w:lang w:val="pt"/>
        </w:rPr>
        <w:t xml:space="preserve">texto </w:t>
      </w:r>
      <w:r w:rsidR="004E1E5F" w:rsidRPr="00E83B38">
        <w:rPr>
          <w:rFonts w:ascii="Times New Roman" w:hAnsi="Times New Roman" w:cs="Times New Roman"/>
          <w:sz w:val="24"/>
          <w:szCs w:val="24"/>
          <w:lang w:val="pt"/>
        </w:rPr>
        <w:t>focalizamos as análises em parte do</w:t>
      </w:r>
      <w:r w:rsidR="00C66988" w:rsidRPr="00E83B38">
        <w:rPr>
          <w:rFonts w:ascii="Times New Roman" w:hAnsi="Times New Roman" w:cs="Times New Roman"/>
          <w:sz w:val="24"/>
          <w:szCs w:val="24"/>
          <w:lang w:val="pt"/>
        </w:rPr>
        <w:t xml:space="preserve">s dados de identificação </w:t>
      </w:r>
      <w:r w:rsidR="004E1E5F" w:rsidRPr="00E83B38">
        <w:rPr>
          <w:rFonts w:ascii="Times New Roman" w:hAnsi="Times New Roman" w:cs="Times New Roman"/>
          <w:sz w:val="24"/>
          <w:szCs w:val="24"/>
          <w:lang w:val="pt"/>
        </w:rPr>
        <w:t>presentes n</w:t>
      </w:r>
      <w:r w:rsidR="00C66988" w:rsidRPr="00E83B38">
        <w:rPr>
          <w:rFonts w:ascii="Times New Roman" w:hAnsi="Times New Roman" w:cs="Times New Roman"/>
          <w:sz w:val="24"/>
          <w:szCs w:val="24"/>
          <w:lang w:val="pt"/>
        </w:rPr>
        <w:t>o questionário.</w:t>
      </w:r>
    </w:p>
    <w:p w14:paraId="45033F54" w14:textId="705957F8" w:rsidR="00CF133F" w:rsidRDefault="00087F53" w:rsidP="009D384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da pesquisa:</w:t>
      </w:r>
      <w:r w:rsidR="000C340B" w:rsidRPr="00E83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análise dos dados revela que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>, após o SISU,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não h</w:t>
      </w:r>
      <w:r w:rsidR="00DA3ABC">
        <w:rPr>
          <w:rFonts w:ascii="Times New Roman" w:eastAsia="Times New Roman" w:hAnsi="Times New Roman" w:cs="Times New Roman"/>
          <w:bCs/>
          <w:sz w:val="24"/>
          <w:szCs w:val="24"/>
        </w:rPr>
        <w:t>ouve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grande alteração no perfil dos licenciandos </w:t>
      </w:r>
      <w:r w:rsid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do CCH da Unimontes 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no que concerne ao local de origem. Nesse sentido a Unimontes continua sendo uma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Universidade que atende a um público majoritariamente da </w:t>
      </w:r>
      <w:r w:rsidR="001D338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cidade de Montes Claros e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região. 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>Os estudantes das licenciaturas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C340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ingressantes pelo SISU,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seguem,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em sua </w:t>
      </w:r>
      <w:r w:rsidR="00986535" w:rsidRPr="00E83B38">
        <w:rPr>
          <w:rFonts w:ascii="Times New Roman" w:eastAsia="Times New Roman" w:hAnsi="Times New Roman" w:cs="Times New Roman"/>
          <w:bCs/>
          <w:sz w:val="24"/>
          <w:szCs w:val="24"/>
        </w:rPr>
        <w:t>maioria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>sendo oriundos da cidade de Montes Claros e das cidades do Norte de Minas Gerais. Estudantes de outros estados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 identificados</w:t>
      </w:r>
      <w:r w:rsidR="00E410D1" w:rsidRPr="00E83B3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mas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aparecem em percentual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>bem ínfimo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destacando-se, dentre outros, os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estados de São Paulo, Bahia, Goiás e Pará.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No tocante à residência, tanto ingressantes, quanto concluintes, </w:t>
      </w:r>
      <w:r w:rsidR="00683A67" w:rsidRPr="00E83B38">
        <w:rPr>
          <w:rFonts w:ascii="Times New Roman" w:eastAsia="Times New Roman" w:hAnsi="Times New Roman" w:cs="Times New Roman"/>
          <w:bCs/>
          <w:sz w:val="24"/>
          <w:szCs w:val="24"/>
        </w:rPr>
        <w:t>constituem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um pequeno percentual </w:t>
      </w:r>
      <w:r w:rsidR="00CB0040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>não reside na cidade de Montes Claros</w:t>
      </w:r>
      <w:r w:rsidR="00E410D1" w:rsidRPr="00E83B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C9451C" w14:textId="0E15C398" w:rsidR="00CF133F" w:rsidRDefault="00A66CD9" w:rsidP="009D384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que tange à i</w:t>
      </w:r>
      <w:r w:rsidRPr="00E83B38">
        <w:rPr>
          <w:rFonts w:ascii="Times New Roman" w:eastAsia="Times New Roman" w:hAnsi="Times New Roman" w:cs="Times New Roman"/>
          <w:bCs/>
          <w:sz w:val="24"/>
          <w:szCs w:val="24"/>
        </w:rPr>
        <w:t>dade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os dois grupos mantém-se, em sua maioria, entre </w:t>
      </w:r>
      <w:r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anos</w:t>
      </w:r>
      <w:r w:rsidRPr="00E83B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Contudo, n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756B4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30B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diz respeito ao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gênero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registra-se uma mudança com o SISU, com superioridade do número de mulheres em relação ao número de homens. </w:t>
      </w:r>
      <w:r w:rsidR="00DC4FBA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Essa tendência de maior presença de mulheres no ensino superior brasileiro foi apontada pelo IBGE em documento intitulado </w:t>
      </w:r>
      <w:r w:rsidR="00C91D81" w:rsidRPr="00E83B3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DC4FBA" w:rsidRPr="00E83B38">
        <w:rPr>
          <w:rFonts w:ascii="Times New Roman" w:eastAsia="Times New Roman" w:hAnsi="Times New Roman" w:cs="Times New Roman"/>
          <w:bCs/>
          <w:sz w:val="24"/>
          <w:szCs w:val="24"/>
        </w:rPr>
        <w:t>Estatísticas de Gênero: Indicadores sociais das Mulheres no Brasil</w:t>
      </w:r>
      <w:r w:rsidR="00C91D81" w:rsidRPr="00E83B3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DC4FBA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(2018). 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Os dados </w:t>
      </w:r>
      <w:r w:rsidR="00DC4FBA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obtidos por meio dos questionários aplicados na Unimontes 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indicam que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a maioria dos respondentes </w:t>
      </w:r>
      <w:r w:rsidR="00986535" w:rsidRPr="00E83B3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B30B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ngressantes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são mulheres </w:t>
      </w:r>
      <w:r w:rsidR="00756B46" w:rsidRPr="00E83B38">
        <w:rPr>
          <w:rFonts w:ascii="Times New Roman" w:eastAsia="Times New Roman" w:hAnsi="Times New Roman" w:cs="Times New Roman"/>
          <w:bCs/>
          <w:sz w:val="24"/>
          <w:szCs w:val="24"/>
        </w:rPr>
        <w:t>cis</w:t>
      </w:r>
      <w:r w:rsidR="00794C8D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(118)</w:t>
      </w:r>
      <w:r w:rsidR="00CF133F">
        <w:rPr>
          <w:rFonts w:ascii="Times New Roman" w:eastAsia="Times New Roman" w:hAnsi="Times New Roman" w:cs="Times New Roman"/>
          <w:bCs/>
          <w:sz w:val="24"/>
          <w:szCs w:val="24"/>
        </w:rPr>
        <w:t>. E</w:t>
      </w:r>
      <w:r w:rsidR="00794C8D" w:rsidRPr="00E83B38">
        <w:rPr>
          <w:rFonts w:ascii="Times New Roman" w:eastAsia="Times New Roman" w:hAnsi="Times New Roman" w:cs="Times New Roman"/>
          <w:bCs/>
          <w:sz w:val="24"/>
          <w:szCs w:val="24"/>
        </w:rPr>
        <w:t>las somam quase o dobro de homens cis ingressantes (60)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>. Entre os concluintes, os homens cis são maioria (53</w:t>
      </w:r>
      <w:r w:rsidR="006F274E">
        <w:rPr>
          <w:rFonts w:ascii="Times New Roman" w:eastAsia="Times New Roman" w:hAnsi="Times New Roman" w:cs="Times New Roman"/>
          <w:bCs/>
          <w:sz w:val="24"/>
          <w:szCs w:val="24"/>
        </w:rPr>
        <w:t xml:space="preserve"> ao todo</w:t>
      </w:r>
      <w:r w:rsidR="00BD3935" w:rsidRPr="00E83B38">
        <w:rPr>
          <w:rFonts w:ascii="Times New Roman" w:eastAsia="Times New Roman" w:hAnsi="Times New Roman" w:cs="Times New Roman"/>
          <w:bCs/>
          <w:sz w:val="24"/>
          <w:szCs w:val="24"/>
        </w:rPr>
        <w:t>), as mulheres cis concluintes somam 49.</w:t>
      </w:r>
      <w:r w:rsidR="00DC4FBA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653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No tocante a orientação sexual, os grupos pesquisados são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marjoritariamente heterossexuais. 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>Os grupos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LGBTQI+ 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>aparecem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>, todavia,</w:t>
      </w:r>
      <w:r w:rsidR="007D0486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em </w:t>
      </w:r>
      <w:r w:rsidR="003E01BB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menor percentual. </w:t>
      </w:r>
    </w:p>
    <w:p w14:paraId="1E5B4EBB" w14:textId="6754B3EE" w:rsidR="00CF133F" w:rsidRDefault="00683A67" w:rsidP="009D3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B38">
        <w:rPr>
          <w:rFonts w:ascii="Times New Roman" w:hAnsi="Times New Roman" w:cs="Times New Roman"/>
          <w:sz w:val="24"/>
          <w:szCs w:val="24"/>
        </w:rPr>
        <w:t xml:space="preserve">Com relação a raça/cor, </w:t>
      </w:r>
      <w:r w:rsidR="00C91D81" w:rsidRPr="00E83B38">
        <w:rPr>
          <w:rFonts w:ascii="Times New Roman" w:hAnsi="Times New Roman" w:cs="Times New Roman"/>
          <w:sz w:val="24"/>
          <w:szCs w:val="24"/>
        </w:rPr>
        <w:t>também há uma mudança no perfil, já que regis</w:t>
      </w:r>
      <w:r w:rsidR="006C12E5" w:rsidRPr="00E83B38">
        <w:rPr>
          <w:rFonts w:ascii="Times New Roman" w:hAnsi="Times New Roman" w:cs="Times New Roman"/>
          <w:sz w:val="24"/>
          <w:szCs w:val="24"/>
        </w:rPr>
        <w:t>t</w:t>
      </w:r>
      <w:r w:rsidR="00C91D81" w:rsidRPr="00E83B38">
        <w:rPr>
          <w:rFonts w:ascii="Times New Roman" w:hAnsi="Times New Roman" w:cs="Times New Roman"/>
          <w:sz w:val="24"/>
          <w:szCs w:val="24"/>
        </w:rPr>
        <w:t>ra-se um crescimento de pardos e pretos ingressantes, quando comparados ao número de concluintes.</w:t>
      </w:r>
      <w:r w:rsidR="006C12E5" w:rsidRPr="00E83B38">
        <w:rPr>
          <w:rFonts w:ascii="Times New Roman" w:hAnsi="Times New Roman" w:cs="Times New Roman"/>
          <w:sz w:val="24"/>
          <w:szCs w:val="24"/>
        </w:rPr>
        <w:t xml:space="preserve">  Assim, </w:t>
      </w:r>
      <w:r w:rsidRPr="00E83B38">
        <w:rPr>
          <w:rFonts w:ascii="Times New Roman" w:hAnsi="Times New Roman" w:cs="Times New Roman"/>
          <w:sz w:val="24"/>
          <w:szCs w:val="24"/>
        </w:rPr>
        <w:t xml:space="preserve">a grande maioria dos sujeitos desta pesquisa se identificam como </w:t>
      </w:r>
      <w:r w:rsidR="006C12E5" w:rsidRPr="00E83B38">
        <w:rPr>
          <w:rFonts w:ascii="Times New Roman" w:hAnsi="Times New Roman" w:cs="Times New Roman"/>
          <w:sz w:val="24"/>
          <w:szCs w:val="24"/>
        </w:rPr>
        <w:t xml:space="preserve">negros (pretos e </w:t>
      </w:r>
      <w:r w:rsidRPr="00E83B38">
        <w:rPr>
          <w:rFonts w:ascii="Times New Roman" w:hAnsi="Times New Roman" w:cs="Times New Roman"/>
          <w:sz w:val="24"/>
          <w:szCs w:val="24"/>
        </w:rPr>
        <w:t>pardos</w:t>
      </w:r>
      <w:r w:rsidR="006C12E5" w:rsidRPr="00E83B38">
        <w:rPr>
          <w:rFonts w:ascii="Times New Roman" w:hAnsi="Times New Roman" w:cs="Times New Roman"/>
          <w:sz w:val="24"/>
          <w:szCs w:val="24"/>
        </w:rPr>
        <w:t>)</w:t>
      </w:r>
      <w:r w:rsidRPr="00E83B38">
        <w:rPr>
          <w:rFonts w:ascii="Times New Roman" w:hAnsi="Times New Roman" w:cs="Times New Roman"/>
          <w:sz w:val="24"/>
          <w:szCs w:val="24"/>
        </w:rPr>
        <w:t>, mas o percentual de pretos</w:t>
      </w:r>
      <w:r w:rsidR="006C12E5" w:rsidRPr="00E83B38">
        <w:rPr>
          <w:rFonts w:ascii="Times New Roman" w:hAnsi="Times New Roman" w:cs="Times New Roman"/>
          <w:sz w:val="24"/>
          <w:szCs w:val="24"/>
        </w:rPr>
        <w:t>, apesar do crescimento, segue inferior ao de brancos.</w:t>
      </w:r>
      <w:r w:rsidR="006B30B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Esses dados corroboram resultados do estudo divulgado em 2019 pelo</w:t>
      </w:r>
      <w:r w:rsidR="006C12E5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30B4" w:rsidRPr="00E83B38">
        <w:rPr>
          <w:rFonts w:ascii="Times New Roman" w:hAnsi="Times New Roman" w:cs="Times New Roman"/>
          <w:sz w:val="24"/>
          <w:szCs w:val="24"/>
        </w:rPr>
        <w:t>IBGE</w:t>
      </w:r>
      <w:r w:rsidR="006C12E5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91519F" w:rsidRPr="00E83B38">
        <w:rPr>
          <w:rFonts w:ascii="Times New Roman" w:hAnsi="Times New Roman" w:cs="Times New Roman"/>
          <w:sz w:val="24"/>
          <w:szCs w:val="24"/>
        </w:rPr>
        <w:t xml:space="preserve">e </w:t>
      </w:r>
      <w:r w:rsidR="006C12E5" w:rsidRPr="00E83B38">
        <w:rPr>
          <w:rFonts w:ascii="Times New Roman" w:hAnsi="Times New Roman" w:cs="Times New Roman"/>
          <w:sz w:val="24"/>
          <w:szCs w:val="24"/>
        </w:rPr>
        <w:t>que trata de</w:t>
      </w:r>
      <w:r w:rsidR="006B30B4" w:rsidRPr="00E83B38">
        <w:rPr>
          <w:rFonts w:ascii="Times New Roman" w:hAnsi="Times New Roman" w:cs="Times New Roman"/>
          <w:sz w:val="24"/>
          <w:szCs w:val="24"/>
        </w:rPr>
        <w:t xml:space="preserve"> “</w:t>
      </w:r>
      <w:r w:rsidR="0024064C" w:rsidRPr="00E83B38">
        <w:rPr>
          <w:rFonts w:ascii="Times New Roman" w:hAnsi="Times New Roman" w:cs="Times New Roman"/>
          <w:sz w:val="24"/>
          <w:szCs w:val="24"/>
        </w:rPr>
        <w:t>Desigualdades Sociais por Cor ou Raça no Brasil</w:t>
      </w:r>
      <w:r w:rsidR="006B30B4" w:rsidRPr="00E83B38">
        <w:rPr>
          <w:rFonts w:ascii="Times New Roman" w:hAnsi="Times New Roman" w:cs="Times New Roman"/>
          <w:sz w:val="24"/>
          <w:szCs w:val="24"/>
        </w:rPr>
        <w:t>”</w:t>
      </w:r>
      <w:r w:rsidR="0091519F" w:rsidRPr="00E83B38">
        <w:rPr>
          <w:rFonts w:ascii="Times New Roman" w:hAnsi="Times New Roman" w:cs="Times New Roman"/>
          <w:sz w:val="24"/>
          <w:szCs w:val="24"/>
        </w:rPr>
        <w:t>. O estudo</w:t>
      </w:r>
      <w:r w:rsidR="006B30B4" w:rsidRPr="00E83B38">
        <w:rPr>
          <w:rFonts w:ascii="Times New Roman" w:hAnsi="Times New Roman" w:cs="Times New Roman"/>
          <w:sz w:val="24"/>
          <w:szCs w:val="24"/>
        </w:rPr>
        <w:t xml:space="preserve"> aponta que 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o número de estudantes </w:t>
      </w:r>
      <w:r w:rsidR="002E4224" w:rsidRPr="00E83B38">
        <w:rPr>
          <w:rFonts w:ascii="Times New Roman" w:hAnsi="Times New Roman" w:cs="Times New Roman"/>
          <w:sz w:val="24"/>
          <w:szCs w:val="24"/>
        </w:rPr>
        <w:t>negros (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pretos </w:t>
      </w:r>
      <w:r w:rsidR="006B30B4" w:rsidRPr="00E83B38">
        <w:rPr>
          <w:rFonts w:ascii="Times New Roman" w:hAnsi="Times New Roman" w:cs="Times New Roman"/>
          <w:sz w:val="24"/>
          <w:szCs w:val="24"/>
        </w:rPr>
        <w:t>e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pardos</w:t>
      </w:r>
      <w:r w:rsidR="002E4224" w:rsidRPr="00E83B38">
        <w:rPr>
          <w:rFonts w:ascii="Times New Roman" w:hAnsi="Times New Roman" w:cs="Times New Roman"/>
          <w:sz w:val="24"/>
          <w:szCs w:val="24"/>
        </w:rPr>
        <w:t>) n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o </w:t>
      </w:r>
      <w:r w:rsidR="002E4224" w:rsidRPr="00E83B38">
        <w:rPr>
          <w:rFonts w:ascii="Times New Roman" w:hAnsi="Times New Roman" w:cs="Times New Roman"/>
          <w:sz w:val="24"/>
          <w:szCs w:val="24"/>
        </w:rPr>
        <w:t>e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nsino </w:t>
      </w:r>
      <w:r w:rsidR="002E4224" w:rsidRPr="00E83B38">
        <w:rPr>
          <w:rFonts w:ascii="Times New Roman" w:hAnsi="Times New Roman" w:cs="Times New Roman"/>
          <w:sz w:val="24"/>
          <w:szCs w:val="24"/>
        </w:rPr>
        <w:t>s</w:t>
      </w:r>
      <w:r w:rsidR="0024064C" w:rsidRPr="00E83B38">
        <w:rPr>
          <w:rFonts w:ascii="Times New Roman" w:hAnsi="Times New Roman" w:cs="Times New Roman"/>
          <w:sz w:val="24"/>
          <w:szCs w:val="24"/>
        </w:rPr>
        <w:t>uperior da rede pública pass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ou </w:t>
      </w:r>
      <w:r w:rsidR="0024064C" w:rsidRPr="00E83B38">
        <w:rPr>
          <w:rFonts w:ascii="Times New Roman" w:hAnsi="Times New Roman" w:cs="Times New Roman"/>
          <w:sz w:val="24"/>
          <w:szCs w:val="24"/>
        </w:rPr>
        <w:t>a ser 50,3% e</w:t>
      </w:r>
      <w:r w:rsidR="002E4224" w:rsidRPr="00E83B38">
        <w:rPr>
          <w:rFonts w:ascii="Times New Roman" w:hAnsi="Times New Roman" w:cs="Times New Roman"/>
          <w:sz w:val="24"/>
          <w:szCs w:val="24"/>
        </w:rPr>
        <w:t>m 2018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ou seja, os </w:t>
      </w:r>
      <w:r w:rsidR="006F4A22" w:rsidRPr="00E83B38">
        <w:rPr>
          <w:rFonts w:ascii="Times New Roman" w:hAnsi="Times New Roman" w:cs="Times New Roman"/>
          <w:sz w:val="24"/>
          <w:szCs w:val="24"/>
        </w:rPr>
        <w:t>negros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hoje já são maioria nas univer</w:t>
      </w:r>
      <w:r w:rsidR="006B30B4" w:rsidRPr="00E83B38">
        <w:rPr>
          <w:rFonts w:ascii="Times New Roman" w:hAnsi="Times New Roman" w:cs="Times New Roman"/>
          <w:sz w:val="24"/>
          <w:szCs w:val="24"/>
        </w:rPr>
        <w:t>sid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ades públicas </w:t>
      </w:r>
      <w:r w:rsidR="006B30B4" w:rsidRPr="00E83B38">
        <w:rPr>
          <w:rFonts w:ascii="Times New Roman" w:hAnsi="Times New Roman" w:cs="Times New Roman"/>
          <w:sz w:val="24"/>
          <w:szCs w:val="24"/>
        </w:rPr>
        <w:t>do país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. Segundo 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este </w:t>
      </w:r>
      <w:r w:rsidR="003E01BB" w:rsidRPr="00E83B38">
        <w:rPr>
          <w:rFonts w:ascii="Times New Roman" w:hAnsi="Times New Roman" w:cs="Times New Roman"/>
          <w:sz w:val="24"/>
          <w:szCs w:val="24"/>
        </w:rPr>
        <w:t>mesmo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estudo, a proporção </w:t>
      </w:r>
      <w:r w:rsidR="0024064C" w:rsidRPr="00E83B38">
        <w:rPr>
          <w:rFonts w:ascii="Times New Roman" w:hAnsi="Times New Roman" w:cs="Times New Roman"/>
          <w:sz w:val="24"/>
          <w:szCs w:val="24"/>
        </w:rPr>
        <w:lastRenderedPageBreak/>
        <w:t>de jovens de 18 a 24 anos pretos ou pardos</w:t>
      </w:r>
      <w:r w:rsidR="002E4224" w:rsidRPr="00E83B38">
        <w:rPr>
          <w:rFonts w:ascii="Times New Roman" w:hAnsi="Times New Roman" w:cs="Times New Roman"/>
          <w:sz w:val="24"/>
          <w:szCs w:val="24"/>
        </w:rPr>
        <w:t>,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no </w:t>
      </w:r>
      <w:r w:rsidR="002E4224" w:rsidRPr="00E83B38">
        <w:rPr>
          <w:rFonts w:ascii="Times New Roman" w:hAnsi="Times New Roman" w:cs="Times New Roman"/>
          <w:sz w:val="24"/>
          <w:szCs w:val="24"/>
        </w:rPr>
        <w:t>e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nsino </w:t>
      </w:r>
      <w:r w:rsidR="002E4224" w:rsidRPr="00E83B38">
        <w:rPr>
          <w:rFonts w:ascii="Times New Roman" w:hAnsi="Times New Roman" w:cs="Times New Roman"/>
          <w:sz w:val="24"/>
          <w:szCs w:val="24"/>
        </w:rPr>
        <w:t>s</w:t>
      </w:r>
      <w:r w:rsidR="0024064C" w:rsidRPr="00E83B38">
        <w:rPr>
          <w:rFonts w:ascii="Times New Roman" w:hAnsi="Times New Roman" w:cs="Times New Roman"/>
          <w:sz w:val="24"/>
          <w:szCs w:val="24"/>
        </w:rPr>
        <w:t>uperior</w:t>
      </w:r>
      <w:r w:rsidR="002E4224" w:rsidRPr="00E83B38">
        <w:rPr>
          <w:rFonts w:ascii="Times New Roman" w:hAnsi="Times New Roman" w:cs="Times New Roman"/>
          <w:sz w:val="24"/>
          <w:szCs w:val="24"/>
        </w:rPr>
        <w:t>,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passou de 50,5% em 2016</w:t>
      </w:r>
      <w:r w:rsidR="002E4224" w:rsidRPr="00E83B38">
        <w:rPr>
          <w:rFonts w:ascii="Times New Roman" w:hAnsi="Times New Roman" w:cs="Times New Roman"/>
          <w:sz w:val="24"/>
          <w:szCs w:val="24"/>
        </w:rPr>
        <w:t>,</w:t>
      </w:r>
      <w:r w:rsidR="0024064C" w:rsidRPr="00E83B38">
        <w:rPr>
          <w:rFonts w:ascii="Times New Roman" w:hAnsi="Times New Roman" w:cs="Times New Roman"/>
          <w:sz w:val="24"/>
          <w:szCs w:val="24"/>
        </w:rPr>
        <w:t xml:space="preserve"> para 55,6% em 2018. </w:t>
      </w:r>
      <w:r w:rsidR="00837B3B" w:rsidRPr="00E83B38">
        <w:rPr>
          <w:rFonts w:ascii="Times New Roman" w:hAnsi="Times New Roman" w:cs="Times New Roman"/>
          <w:sz w:val="24"/>
          <w:szCs w:val="24"/>
        </w:rPr>
        <w:t>Considera-se</w:t>
      </w:r>
      <w:r w:rsidR="00756B46" w:rsidRPr="00E83B38">
        <w:rPr>
          <w:rFonts w:ascii="Times New Roman" w:hAnsi="Times New Roman" w:cs="Times New Roman"/>
          <w:sz w:val="24"/>
          <w:szCs w:val="24"/>
        </w:rPr>
        <w:t xml:space="preserve"> que ess</w:t>
      </w:r>
      <w:r w:rsidR="002E4224" w:rsidRPr="00E83B38">
        <w:rPr>
          <w:rFonts w:ascii="Times New Roman" w:hAnsi="Times New Roman" w:cs="Times New Roman"/>
          <w:sz w:val="24"/>
          <w:szCs w:val="24"/>
        </w:rPr>
        <w:t>e</w:t>
      </w:r>
      <w:r w:rsidR="00756B46" w:rsidRPr="00E83B38">
        <w:rPr>
          <w:rFonts w:ascii="Times New Roman" w:hAnsi="Times New Roman" w:cs="Times New Roman"/>
          <w:sz w:val="24"/>
          <w:szCs w:val="24"/>
        </w:rPr>
        <w:t xml:space="preserve">s dados estão associados </w:t>
      </w:r>
      <w:r w:rsidR="00672655" w:rsidRPr="00E83B38">
        <w:rPr>
          <w:rFonts w:ascii="Times New Roman" w:hAnsi="Times New Roman" w:cs="Times New Roman"/>
          <w:sz w:val="24"/>
          <w:szCs w:val="24"/>
        </w:rPr>
        <w:t>à implementação</w:t>
      </w:r>
      <w:r w:rsidR="00756B46" w:rsidRPr="00E83B38">
        <w:rPr>
          <w:rFonts w:ascii="Times New Roman" w:hAnsi="Times New Roman" w:cs="Times New Roman"/>
          <w:sz w:val="24"/>
          <w:szCs w:val="24"/>
        </w:rPr>
        <w:t xml:space="preserve"> </w:t>
      </w:r>
      <w:r w:rsidR="00672655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de </w:t>
      </w:r>
      <w:r w:rsidR="00A76995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4064C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políticas públicas </w:t>
      </w:r>
      <w:r w:rsidR="00A76995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de </w:t>
      </w:r>
      <w:r w:rsidR="0024064C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acesso da população </w:t>
      </w:r>
      <w:r w:rsidR="006F4A22" w:rsidRPr="00E83B38">
        <w:rPr>
          <w:rFonts w:ascii="Times New Roman" w:hAnsi="Times New Roman" w:cs="Times New Roman"/>
          <w:spacing w:val="-5"/>
          <w:sz w:val="24"/>
          <w:szCs w:val="24"/>
        </w:rPr>
        <w:t>negra</w:t>
      </w:r>
      <w:r w:rsidR="0024064C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37B3B" w:rsidRPr="00E83B38">
        <w:rPr>
          <w:rFonts w:ascii="Times New Roman" w:hAnsi="Times New Roman" w:cs="Times New Roman"/>
          <w:spacing w:val="-5"/>
          <w:sz w:val="24"/>
          <w:szCs w:val="24"/>
        </w:rPr>
        <w:t>à</w:t>
      </w:r>
      <w:r w:rsidR="0024064C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E01BB" w:rsidRPr="00E83B38">
        <w:rPr>
          <w:rFonts w:ascii="Times New Roman" w:hAnsi="Times New Roman" w:cs="Times New Roman"/>
          <w:spacing w:val="-5"/>
          <w:sz w:val="24"/>
          <w:szCs w:val="24"/>
        </w:rPr>
        <w:t>educação superior, que possibilitam</w:t>
      </w:r>
      <w:r w:rsidR="006F27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4224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a ampliação do </w:t>
      </w:r>
      <w:r w:rsidR="006F274E">
        <w:rPr>
          <w:rFonts w:ascii="Times New Roman" w:hAnsi="Times New Roman" w:cs="Times New Roman"/>
          <w:spacing w:val="-5"/>
          <w:sz w:val="24"/>
          <w:szCs w:val="24"/>
        </w:rPr>
        <w:t>ingre</w:t>
      </w:r>
      <w:r w:rsidR="003E01BB" w:rsidRPr="00E83B38">
        <w:rPr>
          <w:rFonts w:ascii="Times New Roman" w:hAnsi="Times New Roman" w:cs="Times New Roman"/>
          <w:spacing w:val="-5"/>
          <w:sz w:val="24"/>
          <w:szCs w:val="24"/>
        </w:rPr>
        <w:t>ss</w:t>
      </w:r>
      <w:r w:rsidR="006F274E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24064C" w:rsidRPr="00E83B3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2E4224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 Mas a democratização do acesso </w:t>
      </w:r>
      <w:r w:rsidR="006F4A22" w:rsidRPr="00E83B38">
        <w:rPr>
          <w:rFonts w:ascii="Times New Roman" w:hAnsi="Times New Roman" w:cs="Times New Roman"/>
          <w:spacing w:val="-5"/>
          <w:sz w:val="24"/>
          <w:szCs w:val="24"/>
        </w:rPr>
        <w:t>car</w:t>
      </w:r>
      <w:r w:rsidR="002E4224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ece </w:t>
      </w:r>
      <w:r w:rsidR="006F4A22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de </w:t>
      </w:r>
      <w:r w:rsidR="002E4224" w:rsidRPr="00E83B38">
        <w:rPr>
          <w:rFonts w:ascii="Times New Roman" w:hAnsi="Times New Roman" w:cs="Times New Roman"/>
          <w:spacing w:val="-5"/>
          <w:sz w:val="24"/>
          <w:szCs w:val="24"/>
        </w:rPr>
        <w:t xml:space="preserve">maiores investimentos, como sugere </w:t>
      </w:r>
      <w:r w:rsidR="002E4224" w:rsidRPr="00E83B38">
        <w:rPr>
          <w:rFonts w:ascii="Times New Roman" w:hAnsi="Times New Roman" w:cs="Times New Roman"/>
          <w:sz w:val="24"/>
          <w:szCs w:val="24"/>
        </w:rPr>
        <w:t>Santos (2013).</w:t>
      </w:r>
      <w:r w:rsidR="008C1A74" w:rsidRPr="00E83B38">
        <w:rPr>
          <w:rFonts w:ascii="Times New Roman" w:hAnsi="Times New Roman" w:cs="Times New Roman"/>
          <w:sz w:val="24"/>
          <w:szCs w:val="24"/>
        </w:rPr>
        <w:t xml:space="preserve"> Segundo a autora 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o acesso ao ensino superior pelo SISU continua mantendo o caráter meritocrático, </w:t>
      </w:r>
      <w:r w:rsidR="006F4A22" w:rsidRPr="00E83B38">
        <w:rPr>
          <w:rFonts w:ascii="Times New Roman" w:hAnsi="Times New Roman" w:cs="Times New Roman"/>
          <w:sz w:val="24"/>
          <w:szCs w:val="24"/>
        </w:rPr>
        <w:t>apesar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 de o sistema ter permitido a democratização da concorrência para um número maior de candidatos oriundos do interior. Para </w:t>
      </w:r>
      <w:r w:rsidR="008C1A74" w:rsidRPr="00E83B38">
        <w:rPr>
          <w:rFonts w:ascii="Times New Roman" w:hAnsi="Times New Roman" w:cs="Times New Roman"/>
          <w:sz w:val="24"/>
          <w:szCs w:val="24"/>
        </w:rPr>
        <w:t>Santos (2013)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, o país registrou nos últimos anos a implantação de políticas que </w:t>
      </w:r>
      <w:r w:rsidR="006F4A22" w:rsidRPr="00E83B38">
        <w:rPr>
          <w:rFonts w:ascii="Times New Roman" w:hAnsi="Times New Roman" w:cs="Times New Roman"/>
          <w:sz w:val="24"/>
          <w:szCs w:val="24"/>
        </w:rPr>
        <w:t>objetiv</w:t>
      </w:r>
      <w:r w:rsidR="002E4224" w:rsidRPr="00E83B38">
        <w:rPr>
          <w:rFonts w:ascii="Times New Roman" w:hAnsi="Times New Roman" w:cs="Times New Roman"/>
          <w:sz w:val="24"/>
          <w:szCs w:val="24"/>
        </w:rPr>
        <w:t xml:space="preserve">aram alcançar camadas mais populares, através da utilização de novas formas de acesso ao ensino superior, como é o caso do ENEM/SISU e do Programa Universidade para Todos (PROUNI), bem como da adoção das políticas afirmativas. </w:t>
      </w:r>
      <w:r w:rsidR="007B6105" w:rsidRPr="00E83B38">
        <w:rPr>
          <w:rFonts w:ascii="Times New Roman" w:hAnsi="Times New Roman" w:cs="Times New Roman"/>
          <w:sz w:val="24"/>
          <w:szCs w:val="24"/>
        </w:rPr>
        <w:t xml:space="preserve"> Nessa mesma direção</w:t>
      </w:r>
      <w:r w:rsidR="00853ED4">
        <w:rPr>
          <w:rFonts w:ascii="Times New Roman" w:hAnsi="Times New Roman" w:cs="Times New Roman"/>
          <w:sz w:val="24"/>
          <w:szCs w:val="24"/>
        </w:rPr>
        <w:t>,</w:t>
      </w:r>
      <w:r w:rsidR="007B6105" w:rsidRPr="00E83B38">
        <w:rPr>
          <w:rFonts w:ascii="Times New Roman" w:hAnsi="Times New Roman" w:cs="Times New Roman"/>
          <w:sz w:val="24"/>
          <w:szCs w:val="24"/>
        </w:rPr>
        <w:t xml:space="preserve"> N</w:t>
      </w:r>
      <w:r w:rsidR="007B6105" w:rsidRPr="00E83B38">
        <w:rPr>
          <w:rFonts w:ascii="Times New Roman" w:eastAsia="Times New Roman" w:hAnsi="Times New Roman" w:cs="Times New Roman"/>
          <w:sz w:val="24"/>
          <w:szCs w:val="24"/>
          <w:lang w:eastAsia="pt-BR"/>
        </w:rPr>
        <w:t>ogueira e outros (2017) avaliam que o SISU promove maior inclusão social pela articulação com a Lei de Cotas.</w:t>
      </w:r>
      <w:r w:rsidR="0091519F" w:rsidRPr="00E83B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78D230B" w14:textId="3F019E4B" w:rsidR="009D3845" w:rsidRPr="00E83B38" w:rsidRDefault="00DE3668" w:rsidP="009D38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38">
        <w:rPr>
          <w:rFonts w:ascii="Times New Roman" w:hAnsi="Times New Roman" w:cs="Times New Roman"/>
          <w:sz w:val="24"/>
          <w:szCs w:val="24"/>
        </w:rPr>
        <w:t xml:space="preserve">Em se tratando de dados socioeconômicos, a comparação entre ingressantes e concluintes permite observar que </w:t>
      </w:r>
      <w:r w:rsidR="00656524" w:rsidRPr="00E83B38">
        <w:rPr>
          <w:rFonts w:ascii="Times New Roman" w:hAnsi="Times New Roman" w:cs="Times New Roman"/>
          <w:sz w:val="24"/>
          <w:szCs w:val="24"/>
        </w:rPr>
        <w:t>o perfil de renda se mantém, já que a maioria, tanto de ingressantes, quanto concluintes, declara renda familiar de um a três salários mínimos</w:t>
      </w:r>
      <w:r w:rsidR="009D3845" w:rsidRPr="00E83B38">
        <w:rPr>
          <w:rFonts w:ascii="Times New Roman" w:hAnsi="Times New Roman" w:cs="Times New Roman"/>
          <w:sz w:val="24"/>
          <w:szCs w:val="24"/>
        </w:rPr>
        <w:t>, informa que não trabalha e que são sustentados pela família</w:t>
      </w:r>
      <w:r w:rsidR="00656524" w:rsidRPr="00E83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6CA6C" w14:textId="3BDF3357" w:rsidR="00F04AF6" w:rsidRPr="00E83B38" w:rsidRDefault="00F04AF6" w:rsidP="006F4A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B38"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0874" w:rsidRPr="00E83B38">
        <w:rPr>
          <w:rFonts w:ascii="Times New Roman" w:eastAsia="Times New Roman" w:hAnsi="Times New Roman" w:cs="Times New Roman"/>
          <w:bCs/>
          <w:sz w:val="24"/>
          <w:szCs w:val="24"/>
        </w:rPr>
        <w:t>O exame dos dados obtidos</w:t>
      </w:r>
      <w:r w:rsidR="00837B3B" w:rsidRPr="00E83B3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087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atenção às alterações ocorridas no perfil dos licenciandos da Unimontes a partir da implementação do SISU</w:t>
      </w:r>
      <w:r w:rsidR="00837B3B" w:rsidRPr="00E83B3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087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permite concluir que</w:t>
      </w:r>
      <w:r w:rsidR="00E83B38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0874" w:rsidRPr="00E83B38">
        <w:rPr>
          <w:rFonts w:ascii="Times New Roman" w:eastAsia="Times New Roman" w:hAnsi="Times New Roman" w:cs="Times New Roman"/>
          <w:bCs/>
          <w:sz w:val="24"/>
          <w:szCs w:val="24"/>
        </w:rPr>
        <w:t xml:space="preserve">houve </w:t>
      </w:r>
      <w:r w:rsidR="000C0874" w:rsidRPr="00E83B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uma ampliação do número de </w:t>
      </w:r>
      <w:r w:rsidR="00E83B38" w:rsidRPr="00E83B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mulheres </w:t>
      </w:r>
      <w:r w:rsidR="000C0874" w:rsidRPr="00E83B38">
        <w:rPr>
          <w:rFonts w:ascii="Times New Roman" w:hAnsi="Times New Roman" w:cs="Times New Roman"/>
          <w:bCs/>
          <w:sz w:val="24"/>
          <w:szCs w:val="24"/>
        </w:rPr>
        <w:t xml:space="preserve">e de estudantes negros na universidade. </w:t>
      </w:r>
      <w:r w:rsidR="00E83B38" w:rsidRPr="00E83B38">
        <w:rPr>
          <w:rFonts w:ascii="Times New Roman" w:hAnsi="Times New Roman" w:cs="Times New Roman"/>
          <w:bCs/>
          <w:sz w:val="24"/>
          <w:szCs w:val="24"/>
        </w:rPr>
        <w:t xml:space="preserve">Nota-se </w:t>
      </w:r>
      <w:r w:rsidR="00E83B38" w:rsidRPr="00E83B38">
        <w:rPr>
          <w:rFonts w:ascii="Times New Roman" w:hAnsi="Times New Roman" w:cs="Times New Roman"/>
          <w:sz w:val="24"/>
          <w:szCs w:val="24"/>
        </w:rPr>
        <w:t xml:space="preserve">que o perfil de renda se mantém, já que a maioria, tanto de ingressantes, quanto de concluintes, declara renda familiar de um a três salários mínimos. </w:t>
      </w:r>
      <w:r w:rsidR="000C0874" w:rsidRPr="00E83B38">
        <w:rPr>
          <w:rFonts w:ascii="Times New Roman" w:hAnsi="Times New Roman" w:cs="Times New Roman"/>
          <w:bCs/>
          <w:sz w:val="24"/>
          <w:szCs w:val="24"/>
        </w:rPr>
        <w:t xml:space="preserve">Mas os achados nos levam a indagar se </w:t>
      </w:r>
      <w:r w:rsidR="000C0874" w:rsidRPr="00E83B38">
        <w:rPr>
          <w:rFonts w:ascii="Times New Roman" w:hAnsi="Times New Roman" w:cs="Times New Roman"/>
          <w:bCs/>
          <w:sz w:val="24"/>
          <w:szCs w:val="24"/>
          <w:lang w:val="pt"/>
        </w:rPr>
        <w:t xml:space="preserve">cursos de maior prestigio social continuam substancialmente </w:t>
      </w:r>
      <w:r w:rsidRPr="00E83B38">
        <w:rPr>
          <w:rFonts w:ascii="Times New Roman" w:hAnsi="Times New Roman" w:cs="Times New Roman"/>
          <w:bCs/>
          <w:sz w:val="24"/>
          <w:szCs w:val="24"/>
          <w:lang w:val="pt"/>
        </w:rPr>
        <w:t xml:space="preserve">sendo </w:t>
      </w:r>
      <w:r w:rsidR="000C0874" w:rsidRPr="00E83B38">
        <w:rPr>
          <w:rFonts w:ascii="Times New Roman" w:hAnsi="Times New Roman" w:cs="Times New Roman"/>
          <w:bCs/>
          <w:sz w:val="24"/>
          <w:szCs w:val="24"/>
          <w:lang w:val="pt"/>
        </w:rPr>
        <w:t>acessados por estudantes que apresentam maior capital econômico e cultural</w:t>
      </w:r>
      <w:r w:rsidRPr="00E83B38">
        <w:rPr>
          <w:rFonts w:ascii="Times New Roman" w:hAnsi="Times New Roman" w:cs="Times New Roman"/>
          <w:bCs/>
          <w:sz w:val="24"/>
          <w:szCs w:val="24"/>
          <w:lang w:val="pt"/>
        </w:rPr>
        <w:t>, e se a presença de pretos e pardos nesses cursos teve aumento significativo na Unimontes.</w:t>
      </w:r>
    </w:p>
    <w:p w14:paraId="699360AC" w14:textId="77777777" w:rsidR="0000527E" w:rsidRPr="006F274E" w:rsidRDefault="00442E92" w:rsidP="006F4A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4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0527E" w:rsidRPr="006F274E">
        <w:rPr>
          <w:rFonts w:ascii="Times New Roman" w:eastAsia="Times New Roman" w:hAnsi="Times New Roman" w:cs="Times New Roman"/>
          <w:b/>
          <w:sz w:val="24"/>
          <w:szCs w:val="24"/>
        </w:rPr>
        <w:t xml:space="preserve">eferências </w:t>
      </w:r>
    </w:p>
    <w:p w14:paraId="0DEFFE0B" w14:textId="63EFEE69" w:rsidR="006F274E" w:rsidRPr="006F274E" w:rsidRDefault="006F274E" w:rsidP="006F4A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274E">
        <w:rPr>
          <w:rFonts w:ascii="Times New Roman" w:hAnsi="Times New Roman" w:cs="Times New Roman"/>
          <w:sz w:val="24"/>
          <w:szCs w:val="24"/>
        </w:rPr>
        <w:t xml:space="preserve">IBGE. </w:t>
      </w:r>
      <w:r w:rsidRPr="006F274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Estatísticas de Gênero:</w:t>
      </w:r>
      <w:r w:rsidRPr="006F274E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Indicadores sociais das Mulheres no Brasil. Disponível em: </w:t>
      </w:r>
      <w:hyperlink r:id="rId27" w:history="1">
        <w:r w:rsidRPr="006F274E">
          <w:rPr>
            <w:rStyle w:val="Hyperlink"/>
            <w:sz w:val="24"/>
            <w:szCs w:val="24"/>
          </w:rPr>
          <w:t>https://www.ibge.gov.br/estatisticas/multidominio/genero/20163-estatisticas-de-genero-indicadores-sociais-das-mulheres-no-brasil.html?&amp;t=o-que-e</w:t>
        </w:r>
      </w:hyperlink>
      <w:r w:rsidRPr="006F274E">
        <w:rPr>
          <w:rFonts w:ascii="Times New Roman" w:hAnsi="Times New Roman" w:cs="Times New Roman"/>
          <w:color w:val="000000"/>
          <w:sz w:val="24"/>
          <w:szCs w:val="24"/>
        </w:rPr>
        <w:t>Acesso em 08/05/2019.</w:t>
      </w:r>
    </w:p>
    <w:p w14:paraId="09EFF9DE" w14:textId="60789B70" w:rsidR="00A76995" w:rsidRPr="006F4A22" w:rsidRDefault="00A76995" w:rsidP="006F4A2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A22">
        <w:rPr>
          <w:rFonts w:ascii="Times New Roman" w:hAnsi="Times New Roman" w:cs="Times New Roman"/>
          <w:sz w:val="24"/>
          <w:szCs w:val="24"/>
        </w:rPr>
        <w:t>IBGE</w:t>
      </w:r>
      <w:r w:rsidR="00837B3B">
        <w:rPr>
          <w:rFonts w:ascii="Times New Roman" w:hAnsi="Times New Roman" w:cs="Times New Roman"/>
          <w:sz w:val="24"/>
          <w:szCs w:val="24"/>
        </w:rPr>
        <w:t>.</w:t>
      </w:r>
      <w:r w:rsidRPr="006F4A22">
        <w:rPr>
          <w:rFonts w:ascii="Times New Roman" w:hAnsi="Times New Roman" w:cs="Times New Roman"/>
          <w:sz w:val="24"/>
          <w:szCs w:val="24"/>
        </w:rPr>
        <w:t xml:space="preserve"> </w:t>
      </w:r>
      <w:r w:rsidRPr="00837B3B">
        <w:rPr>
          <w:rFonts w:ascii="Times New Roman" w:hAnsi="Times New Roman" w:cs="Times New Roman"/>
          <w:i/>
          <w:iCs/>
          <w:sz w:val="24"/>
          <w:szCs w:val="24"/>
        </w:rPr>
        <w:t>Pesquisa Nacional de Saúde 2013</w:t>
      </w:r>
      <w:r w:rsidRPr="006F4A22">
        <w:rPr>
          <w:rFonts w:ascii="Times New Roman" w:hAnsi="Times New Roman" w:cs="Times New Roman"/>
          <w:sz w:val="24"/>
          <w:szCs w:val="24"/>
        </w:rPr>
        <w:t xml:space="preserve">: Estudos e Pesquisas – Informação Demográfica e Socioeconômica • n.38. Estatísticas de Gênero Indicadores sociais das mulheres no Brasil.(2018). Disponível em: </w:t>
      </w:r>
      <w:hyperlink r:id="rId28" w:history="1">
        <w:r w:rsidRPr="006F4A22">
          <w:rPr>
            <w:rStyle w:val="Hyperlink"/>
            <w:rFonts w:ascii="Times New Roman" w:hAnsi="Times New Roman" w:cs="Times New Roman"/>
            <w:sz w:val="24"/>
            <w:szCs w:val="24"/>
          </w:rPr>
          <w:t>https://biblioteca.ibge.gov.br/index.php/biblioteca-catalogo?view=detalhes&amp;id=2101681</w:t>
        </w:r>
      </w:hyperlink>
      <w:r w:rsidRPr="006F4A22">
        <w:rPr>
          <w:rFonts w:ascii="Times New Roman" w:hAnsi="Times New Roman" w:cs="Times New Roman"/>
          <w:sz w:val="24"/>
          <w:szCs w:val="24"/>
        </w:rPr>
        <w:t xml:space="preserve"> </w:t>
      </w:r>
      <w:r w:rsidRPr="006F4A22">
        <w:rPr>
          <w:rFonts w:ascii="Times New Roman" w:hAnsi="Times New Roman" w:cs="Times New Roman"/>
          <w:color w:val="000000"/>
          <w:sz w:val="24"/>
          <w:szCs w:val="24"/>
        </w:rPr>
        <w:t>Acesso em 08/05/2019.</w:t>
      </w:r>
    </w:p>
    <w:p w14:paraId="11F339C7" w14:textId="3AFC3526" w:rsidR="00837B3B" w:rsidRDefault="00837B3B" w:rsidP="006F4A2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3DC">
        <w:rPr>
          <w:sz w:val="24"/>
          <w:szCs w:val="24"/>
        </w:rPr>
        <w:t xml:space="preserve">SANTOS, Janete dos. </w:t>
      </w:r>
      <w:r w:rsidRPr="00837B3B">
        <w:rPr>
          <w:i/>
          <w:iCs/>
          <w:sz w:val="24"/>
          <w:szCs w:val="24"/>
        </w:rPr>
        <w:t>Acesso à educação superior:</w:t>
      </w:r>
      <w:r w:rsidRPr="004D53DC">
        <w:rPr>
          <w:sz w:val="24"/>
          <w:szCs w:val="24"/>
        </w:rPr>
        <w:t xml:space="preserve"> a utilização do ENEM/SISU na Universidade Federal do Recôncavo da Bahia. Salvador: UFBA, 2013. 126 p.</w:t>
      </w:r>
      <w:r w:rsidRPr="004D53DC">
        <w:rPr>
          <w:sz w:val="24"/>
          <w:szCs w:val="24"/>
          <w:lang w:val="pt-BR"/>
        </w:rPr>
        <w:t xml:space="preserve"> (Dissertação de Mestrado).</w:t>
      </w:r>
    </w:p>
    <w:p w14:paraId="2CB00A74" w14:textId="45FB18B5" w:rsidR="003E6C62" w:rsidRPr="006F4A22" w:rsidRDefault="00973036" w:rsidP="006F27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A22">
        <w:rPr>
          <w:rFonts w:ascii="Times New Roman" w:hAnsi="Times New Roman" w:cs="Times New Roman"/>
          <w:color w:val="000000"/>
          <w:sz w:val="24"/>
          <w:szCs w:val="24"/>
        </w:rPr>
        <w:t xml:space="preserve">NOGUEIRA, Cláudio Marques Martins et al. </w:t>
      </w:r>
      <w:r w:rsidRPr="006F4A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4A2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Promessas e limites: </w:t>
      </w:r>
      <w:r w:rsidRPr="006F4A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SISU e sua implementação na Universidade Federal de Minas Gerais. Disponível em: </w:t>
      </w:r>
      <w:hyperlink r:id="rId29" w:anchor="fn2" w:history="1">
        <w:r w:rsidRPr="006F4A22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http://www.scielo.br/scielo.php?script=sci_arttext&amp;pid=S0102-46982017000100116#fn2</w:t>
        </w:r>
      </w:hyperlink>
      <w:r w:rsidRPr="006F4A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4A22">
        <w:rPr>
          <w:rFonts w:ascii="Times New Roman" w:hAnsi="Times New Roman" w:cs="Times New Roman"/>
          <w:color w:val="000000"/>
          <w:sz w:val="24"/>
          <w:szCs w:val="24"/>
        </w:rPr>
        <w:t>Acesso em 28/06/2019.</w:t>
      </w:r>
    </w:p>
    <w:sectPr w:rsidR="003E6C62" w:rsidRPr="006F4A22" w:rsidSect="00F24F82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C399F" w14:textId="77777777" w:rsidR="00772CDF" w:rsidRDefault="00772CDF" w:rsidP="00B443CE">
      <w:pPr>
        <w:spacing w:line="240" w:lineRule="auto"/>
      </w:pPr>
      <w:r>
        <w:separator/>
      </w:r>
    </w:p>
  </w:endnote>
  <w:endnote w:type="continuationSeparator" w:id="0">
    <w:p w14:paraId="792388ED" w14:textId="77777777" w:rsidR="00772CDF" w:rsidRDefault="00772CDF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4D32" w14:textId="1C114EB8" w:rsidR="00664C58" w:rsidRDefault="00C00011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36945E9E" wp14:editId="31D0386C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51B34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FEA631" wp14:editId="332D7929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9762E" w14:textId="6DCB32D1" w:rsidR="002E22BA" w:rsidRPr="00E42571" w:rsidRDefault="00490256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E433E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EA631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799762E" w14:textId="6DCB32D1" w:rsidR="002E22BA" w:rsidRPr="00E42571" w:rsidRDefault="00490256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9E433E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7DE9" w14:textId="404549E6" w:rsidR="00977931" w:rsidRDefault="00C00011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B58B90C" wp14:editId="3D249A6E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94B25C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5BFD2BC" wp14:editId="4C0E0563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20474" w14:textId="77777777" w:rsidR="00E42571" w:rsidRPr="00E42571" w:rsidRDefault="00490256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FD2BC"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6CA20474" w14:textId="77777777" w:rsidR="00E42571" w:rsidRPr="00E42571" w:rsidRDefault="00490256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DE98" w14:textId="77777777" w:rsidR="00772CDF" w:rsidRDefault="00772CDF" w:rsidP="00B443CE">
      <w:pPr>
        <w:spacing w:line="240" w:lineRule="auto"/>
      </w:pPr>
      <w:r>
        <w:separator/>
      </w:r>
    </w:p>
  </w:footnote>
  <w:footnote w:type="continuationSeparator" w:id="0">
    <w:p w14:paraId="345D979D" w14:textId="77777777" w:rsidR="00772CDF" w:rsidRDefault="00772CDF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2AD7" w14:textId="20CB9F64" w:rsidR="00F24F82" w:rsidRDefault="00C00011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DADFB74" wp14:editId="248516E2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01198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ADFB74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4CA01198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3775" w14:textId="03BF4B2D" w:rsidR="00B443CE" w:rsidRDefault="00C0001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83A9AFD" wp14:editId="4A7EF665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A99BE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31"/>
    <w:rsid w:val="0000527E"/>
    <w:rsid w:val="000114DA"/>
    <w:rsid w:val="00050D51"/>
    <w:rsid w:val="00053497"/>
    <w:rsid w:val="00074293"/>
    <w:rsid w:val="00087F53"/>
    <w:rsid w:val="000B56B2"/>
    <w:rsid w:val="000B6235"/>
    <w:rsid w:val="000B65A5"/>
    <w:rsid w:val="000C0874"/>
    <w:rsid w:val="000C340B"/>
    <w:rsid w:val="000F161E"/>
    <w:rsid w:val="001367E0"/>
    <w:rsid w:val="00171EBC"/>
    <w:rsid w:val="00180E8A"/>
    <w:rsid w:val="00181E76"/>
    <w:rsid w:val="00194C61"/>
    <w:rsid w:val="001D3385"/>
    <w:rsid w:val="001E3D30"/>
    <w:rsid w:val="001F06C1"/>
    <w:rsid w:val="001F39B6"/>
    <w:rsid w:val="002068DC"/>
    <w:rsid w:val="00213FF7"/>
    <w:rsid w:val="0024064C"/>
    <w:rsid w:val="00264870"/>
    <w:rsid w:val="002763DD"/>
    <w:rsid w:val="002E0007"/>
    <w:rsid w:val="002E22BA"/>
    <w:rsid w:val="002E4224"/>
    <w:rsid w:val="0032592C"/>
    <w:rsid w:val="003535E2"/>
    <w:rsid w:val="00356916"/>
    <w:rsid w:val="003613B9"/>
    <w:rsid w:val="00363753"/>
    <w:rsid w:val="00366D4A"/>
    <w:rsid w:val="00385736"/>
    <w:rsid w:val="00391645"/>
    <w:rsid w:val="0039699A"/>
    <w:rsid w:val="00397EDF"/>
    <w:rsid w:val="003A1F91"/>
    <w:rsid w:val="003A2BF4"/>
    <w:rsid w:val="003B301A"/>
    <w:rsid w:val="003B6A7C"/>
    <w:rsid w:val="003D227C"/>
    <w:rsid w:val="003E01BB"/>
    <w:rsid w:val="003E6C62"/>
    <w:rsid w:val="00401D51"/>
    <w:rsid w:val="004338B5"/>
    <w:rsid w:val="00442E92"/>
    <w:rsid w:val="004632D3"/>
    <w:rsid w:val="004745CE"/>
    <w:rsid w:val="004842C7"/>
    <w:rsid w:val="00490256"/>
    <w:rsid w:val="00490C39"/>
    <w:rsid w:val="004E1E5F"/>
    <w:rsid w:val="004E3C90"/>
    <w:rsid w:val="005075B6"/>
    <w:rsid w:val="005075CA"/>
    <w:rsid w:val="00523B33"/>
    <w:rsid w:val="005759BE"/>
    <w:rsid w:val="00592F85"/>
    <w:rsid w:val="005A0C81"/>
    <w:rsid w:val="005D319D"/>
    <w:rsid w:val="005D7FD6"/>
    <w:rsid w:val="00615B81"/>
    <w:rsid w:val="00647693"/>
    <w:rsid w:val="00654DFC"/>
    <w:rsid w:val="00656524"/>
    <w:rsid w:val="006614CD"/>
    <w:rsid w:val="00661587"/>
    <w:rsid w:val="00664C58"/>
    <w:rsid w:val="006725CF"/>
    <w:rsid w:val="00672655"/>
    <w:rsid w:val="00681611"/>
    <w:rsid w:val="00683A67"/>
    <w:rsid w:val="006A0F2F"/>
    <w:rsid w:val="006B30B4"/>
    <w:rsid w:val="006C12E5"/>
    <w:rsid w:val="006C7046"/>
    <w:rsid w:val="006F274E"/>
    <w:rsid w:val="006F4A22"/>
    <w:rsid w:val="006F76D3"/>
    <w:rsid w:val="007241DE"/>
    <w:rsid w:val="00727C5C"/>
    <w:rsid w:val="00756B46"/>
    <w:rsid w:val="00760737"/>
    <w:rsid w:val="00761D75"/>
    <w:rsid w:val="00772CDF"/>
    <w:rsid w:val="0077391A"/>
    <w:rsid w:val="0077463E"/>
    <w:rsid w:val="0077516E"/>
    <w:rsid w:val="00780475"/>
    <w:rsid w:val="00790732"/>
    <w:rsid w:val="00794C8D"/>
    <w:rsid w:val="007B6105"/>
    <w:rsid w:val="007C0F8C"/>
    <w:rsid w:val="007D0486"/>
    <w:rsid w:val="00831B70"/>
    <w:rsid w:val="00836E90"/>
    <w:rsid w:val="00837B3B"/>
    <w:rsid w:val="00845DE0"/>
    <w:rsid w:val="00852F19"/>
    <w:rsid w:val="00853ED4"/>
    <w:rsid w:val="008B16D0"/>
    <w:rsid w:val="008C1A74"/>
    <w:rsid w:val="008D1681"/>
    <w:rsid w:val="008F12F6"/>
    <w:rsid w:val="008F1866"/>
    <w:rsid w:val="00902B02"/>
    <w:rsid w:val="009120C9"/>
    <w:rsid w:val="00914425"/>
    <w:rsid w:val="0091519F"/>
    <w:rsid w:val="00924E18"/>
    <w:rsid w:val="00941E95"/>
    <w:rsid w:val="0094417E"/>
    <w:rsid w:val="0094713C"/>
    <w:rsid w:val="00954246"/>
    <w:rsid w:val="00972C58"/>
    <w:rsid w:val="00973036"/>
    <w:rsid w:val="009741DB"/>
    <w:rsid w:val="00977931"/>
    <w:rsid w:val="00980A25"/>
    <w:rsid w:val="00986535"/>
    <w:rsid w:val="009914BF"/>
    <w:rsid w:val="0099281E"/>
    <w:rsid w:val="009A25FC"/>
    <w:rsid w:val="009B0B15"/>
    <w:rsid w:val="009D3845"/>
    <w:rsid w:val="009E433E"/>
    <w:rsid w:val="009E7D19"/>
    <w:rsid w:val="009F4527"/>
    <w:rsid w:val="00A34F31"/>
    <w:rsid w:val="00A46CEF"/>
    <w:rsid w:val="00A63EC7"/>
    <w:rsid w:val="00A66CD9"/>
    <w:rsid w:val="00A76995"/>
    <w:rsid w:val="00A92312"/>
    <w:rsid w:val="00A96557"/>
    <w:rsid w:val="00AA0055"/>
    <w:rsid w:val="00AA4F39"/>
    <w:rsid w:val="00AF50DA"/>
    <w:rsid w:val="00B05C4E"/>
    <w:rsid w:val="00B102C6"/>
    <w:rsid w:val="00B13241"/>
    <w:rsid w:val="00B140FD"/>
    <w:rsid w:val="00B21F52"/>
    <w:rsid w:val="00B375FD"/>
    <w:rsid w:val="00B40167"/>
    <w:rsid w:val="00B443CE"/>
    <w:rsid w:val="00B4698A"/>
    <w:rsid w:val="00B4778F"/>
    <w:rsid w:val="00B95E3C"/>
    <w:rsid w:val="00BA46D7"/>
    <w:rsid w:val="00BC1D40"/>
    <w:rsid w:val="00BC2596"/>
    <w:rsid w:val="00BC330B"/>
    <w:rsid w:val="00BD3935"/>
    <w:rsid w:val="00BE3008"/>
    <w:rsid w:val="00BF56B7"/>
    <w:rsid w:val="00C00011"/>
    <w:rsid w:val="00C00BDC"/>
    <w:rsid w:val="00C06C6E"/>
    <w:rsid w:val="00C3398E"/>
    <w:rsid w:val="00C3783B"/>
    <w:rsid w:val="00C647F5"/>
    <w:rsid w:val="00C66988"/>
    <w:rsid w:val="00C67477"/>
    <w:rsid w:val="00C91D81"/>
    <w:rsid w:val="00CA77FF"/>
    <w:rsid w:val="00CB0040"/>
    <w:rsid w:val="00CB5DFE"/>
    <w:rsid w:val="00CD52B7"/>
    <w:rsid w:val="00CD6505"/>
    <w:rsid w:val="00CE7258"/>
    <w:rsid w:val="00CF133F"/>
    <w:rsid w:val="00D15EF9"/>
    <w:rsid w:val="00D27DCE"/>
    <w:rsid w:val="00D32CB5"/>
    <w:rsid w:val="00D3561D"/>
    <w:rsid w:val="00D358F4"/>
    <w:rsid w:val="00D6464E"/>
    <w:rsid w:val="00D74159"/>
    <w:rsid w:val="00D824BB"/>
    <w:rsid w:val="00D96F87"/>
    <w:rsid w:val="00DA3ABC"/>
    <w:rsid w:val="00DB6660"/>
    <w:rsid w:val="00DC4FBA"/>
    <w:rsid w:val="00DE3668"/>
    <w:rsid w:val="00E410D1"/>
    <w:rsid w:val="00E42571"/>
    <w:rsid w:val="00E57984"/>
    <w:rsid w:val="00E72650"/>
    <w:rsid w:val="00E83B38"/>
    <w:rsid w:val="00EA0AD3"/>
    <w:rsid w:val="00EB09CF"/>
    <w:rsid w:val="00EB1D7C"/>
    <w:rsid w:val="00EC33C0"/>
    <w:rsid w:val="00EE2FC4"/>
    <w:rsid w:val="00EF7408"/>
    <w:rsid w:val="00F04AF6"/>
    <w:rsid w:val="00F10D9D"/>
    <w:rsid w:val="00F24BB6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F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apple-converted-space">
    <w:name w:val="apple-converted-space"/>
    <w:rsid w:val="00087F53"/>
  </w:style>
  <w:style w:type="character" w:styleId="Refdecomentrio">
    <w:name w:val="annotation reference"/>
    <w:basedOn w:val="Fontepargpadro"/>
    <w:uiPriority w:val="99"/>
    <w:semiHidden/>
    <w:unhideWhenUsed/>
    <w:rsid w:val="00C669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69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6988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9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988"/>
    <w:rPr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DC4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www.scielo.br/scielo.php?script=sci_arttext&amp;pid=S0102-469820170001001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biblioteca.ibge.gov.br/index.php/biblioteca-catalogo?view=detalhes&amp;id=2101681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ibge.gov.br/estatisticas/multidominio/genero/20163-estatisticas-de-genero-indicadores-sociais-das-mulheres-no-brasil.html?&amp;t=o-que-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12" Type="http://schemas.openxmlformats.org/officeDocument/2006/relationships/image" Target="media/image22.png"/><Relationship Id="rId2" Type="http://schemas.openxmlformats.org/officeDocument/2006/relationships/image" Target="media/image2.png"/><Relationship Id="rId1" Type="http://schemas.openxmlformats.org/officeDocument/2006/relationships/image" Target="media/image17.png"/><Relationship Id="rId6" Type="http://schemas.openxmlformats.org/officeDocument/2006/relationships/image" Target="media/image19.png"/><Relationship Id="rId11" Type="http://schemas.openxmlformats.org/officeDocument/2006/relationships/image" Target="media/image21.png"/><Relationship Id="rId5" Type="http://schemas.openxmlformats.org/officeDocument/2006/relationships/image" Target="media/image18.png"/><Relationship Id="rId10" Type="http://schemas.openxmlformats.org/officeDocument/2006/relationships/image" Target="media/image120.png"/><Relationship Id="rId4" Type="http://schemas.openxmlformats.org/officeDocument/2006/relationships/image" Target="media/image4.png"/><Relationship Id="rId9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21CA0-85DC-4D66-89A9-7CB351C7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1412</Words>
  <Characters>7630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2020-04-29T23:49:00Z</dcterms:created>
  <dcterms:modified xsi:type="dcterms:W3CDTF">2020-04-29T23:49:00Z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