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B8" w:rsidRPr="00BD3A52" w:rsidRDefault="006244C5" w:rsidP="00BD3A52">
      <w:pPr>
        <w:spacing w:before="22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A52">
        <w:rPr>
          <w:rFonts w:ascii="Times New Roman" w:hAnsi="Times New Roman" w:cs="Times New Roman"/>
          <w:b/>
          <w:bCs/>
          <w:noProof/>
          <w:color w:val="BD1633" w:themeColor="accent1" w:themeShade="BF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-1074448</wp:posOffset>
                </wp:positionV>
                <wp:extent cx="7338695" cy="2247265"/>
                <wp:effectExtent l="0" t="0" r="0" b="63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mar.,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526.65pt;margin-top:-84.6pt;width:577.85pt;height:176.95pt;z-index:251664384;mso-position-horizontal:right;mso-position-horizontal-relative:page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BB8/1y4QAAAAoBAAAPAAAAZHJzL2Rvd25y&#10;ZXYueG1sTI9BT8JAEIXvJv6HzZh4g+2iBazdEkLUEyERTIy3oR3ahu5s013a8u9dTnp7kzd573vp&#10;ajSN6KlztWUNahqBIM5tUXOp4evwPlmCcB65wMYyabiSg1V2f5diUtiBP6nf+1KEEHYJaqi8bxMp&#10;XV6RQTe1LXHwTrYz6MPZlbLocAjhppGzKJpLgzWHhgpb2lSUn/cXo+FjwGH9pN767fm0uf4c4t33&#10;VpHWjw/j+hWEp9H/PcMNP6BDFpiO9sKFE42GMMRrmKj5ywzEzVdxvABxDGr5vACZpfL/hOwX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mar.,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  <w10:wrap anchorx="page"/>
              </v:group>
            </w:pict>
          </mc:Fallback>
        </mc:AlternateContent>
      </w:r>
      <w:r w:rsidR="00332DB8" w:rsidRPr="00BD3A52">
        <w:rPr>
          <w:rFonts w:ascii="Times New Roman" w:hAnsi="Times New Roman" w:cs="Times New Roman"/>
          <w:b/>
          <w:sz w:val="24"/>
          <w:szCs w:val="24"/>
        </w:rPr>
        <w:t>ENSINO MÉDIO INTEGRADO: POR UMA FORMAÇÃO CIDADÃ E EMANCIPADORA PARA ALÉM DO MERCADO DE TRABALHO</w:t>
      </w:r>
    </w:p>
    <w:p w:rsidR="0099281E" w:rsidRPr="00BD3A52" w:rsidRDefault="00332DB8" w:rsidP="005D49E8">
      <w:pPr>
        <w:spacing w:before="240" w:after="0" w:line="240" w:lineRule="auto"/>
        <w:jc w:val="right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BD3A52">
        <w:rPr>
          <w:rFonts w:cstheme="minorHAnsi"/>
          <w:b/>
          <w:bCs/>
          <w:sz w:val="24"/>
          <w:szCs w:val="24"/>
        </w:rPr>
        <w:t>Carolina Machado e Andrade</w:t>
      </w:r>
    </w:p>
    <w:p w:rsidR="0099281E" w:rsidRPr="00BD3A52" w:rsidRDefault="00332DB8" w:rsidP="00BD3A5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3A52">
        <w:rPr>
          <w:rFonts w:cstheme="minorHAnsi"/>
          <w:sz w:val="24"/>
          <w:szCs w:val="24"/>
        </w:rPr>
        <w:t xml:space="preserve">Mestranda </w:t>
      </w:r>
      <w:r w:rsidR="00C65D82">
        <w:rPr>
          <w:rFonts w:cstheme="minorHAnsi"/>
          <w:sz w:val="24"/>
          <w:szCs w:val="24"/>
        </w:rPr>
        <w:t>ProfEPT</w:t>
      </w:r>
      <w:r w:rsidR="00BD3A52" w:rsidRPr="00BD3A52">
        <w:rPr>
          <w:rFonts w:cstheme="minorHAnsi"/>
          <w:sz w:val="24"/>
          <w:szCs w:val="24"/>
        </w:rPr>
        <w:t xml:space="preserve"> </w:t>
      </w:r>
      <w:r w:rsidRPr="00BD3A52">
        <w:rPr>
          <w:rFonts w:cstheme="minorHAnsi"/>
          <w:sz w:val="24"/>
          <w:szCs w:val="24"/>
        </w:rPr>
        <w:t>– IFNMG</w:t>
      </w:r>
    </w:p>
    <w:p w:rsidR="0099281E" w:rsidRPr="00BD3A52" w:rsidRDefault="00074D09" w:rsidP="00BD3A52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27" w:history="1">
        <w:r w:rsidR="00332DB8" w:rsidRPr="001562E0">
          <w:rPr>
            <w:rStyle w:val="Hyperlink"/>
            <w:rFonts w:eastAsia="Calibri" w:cstheme="minorHAnsi"/>
            <w:sz w:val="24"/>
            <w:szCs w:val="24"/>
          </w:rPr>
          <w:t>carolmeandrade@gmail.co</w:t>
        </w:r>
        <w:r w:rsidR="00332DB8" w:rsidRPr="001562E0">
          <w:rPr>
            <w:rStyle w:val="Hyperlink"/>
            <w:rFonts w:cstheme="minorHAnsi"/>
            <w:sz w:val="24"/>
            <w:szCs w:val="24"/>
          </w:rPr>
          <w:t>m</w:t>
        </w:r>
      </w:hyperlink>
    </w:p>
    <w:p w:rsidR="0099281E" w:rsidRPr="00BD3A52" w:rsidRDefault="00332DB8" w:rsidP="001562E0">
      <w:pPr>
        <w:spacing w:before="240"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BD3A52">
        <w:rPr>
          <w:rFonts w:cstheme="minorHAnsi"/>
          <w:b/>
          <w:bCs/>
          <w:sz w:val="24"/>
          <w:szCs w:val="24"/>
        </w:rPr>
        <w:t>Alisson Costa Martins</w:t>
      </w:r>
    </w:p>
    <w:p w:rsidR="00332DB8" w:rsidRPr="00BD3A52" w:rsidRDefault="00332DB8" w:rsidP="00BD3A5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3A52">
        <w:rPr>
          <w:rFonts w:cstheme="minorHAnsi"/>
          <w:sz w:val="24"/>
          <w:szCs w:val="24"/>
        </w:rPr>
        <w:t xml:space="preserve">Mestrando </w:t>
      </w:r>
      <w:r w:rsidR="00C65D82">
        <w:rPr>
          <w:rFonts w:cstheme="minorHAnsi"/>
          <w:sz w:val="24"/>
          <w:szCs w:val="24"/>
        </w:rPr>
        <w:t>ProfEPT</w:t>
      </w:r>
      <w:r w:rsidR="00C65D82" w:rsidRPr="00BD3A52">
        <w:rPr>
          <w:rFonts w:cstheme="minorHAnsi"/>
          <w:sz w:val="24"/>
          <w:szCs w:val="24"/>
        </w:rPr>
        <w:t xml:space="preserve"> </w:t>
      </w:r>
      <w:r w:rsidRPr="00BD3A52">
        <w:rPr>
          <w:rFonts w:cstheme="minorHAnsi"/>
          <w:sz w:val="24"/>
          <w:szCs w:val="24"/>
        </w:rPr>
        <w:t>– IFNMG</w:t>
      </w:r>
    </w:p>
    <w:p w:rsidR="001562E0" w:rsidRDefault="00074D09" w:rsidP="001562E0">
      <w:pPr>
        <w:spacing w:after="0" w:line="240" w:lineRule="auto"/>
        <w:jc w:val="right"/>
        <w:rPr>
          <w:rStyle w:val="Hyperlink"/>
          <w:rFonts w:eastAsia="Calibri" w:cstheme="minorHAnsi"/>
          <w:color w:val="auto"/>
          <w:sz w:val="24"/>
          <w:szCs w:val="24"/>
        </w:rPr>
      </w:pPr>
      <w:hyperlink r:id="rId28" w:history="1">
        <w:r w:rsidR="00BD3A52" w:rsidRPr="001562E0">
          <w:rPr>
            <w:rStyle w:val="Hyperlink"/>
            <w:rFonts w:eastAsia="Calibri" w:cstheme="minorHAnsi"/>
            <w:sz w:val="24"/>
            <w:szCs w:val="24"/>
          </w:rPr>
          <w:t>alisson.martins@ifnmg.edu.br</w:t>
        </w:r>
      </w:hyperlink>
    </w:p>
    <w:p w:rsidR="00BD3A52" w:rsidRPr="001562E0" w:rsidRDefault="00BD3A52" w:rsidP="001562E0">
      <w:pPr>
        <w:spacing w:before="240" w:after="0" w:line="240" w:lineRule="auto"/>
        <w:jc w:val="right"/>
        <w:rPr>
          <w:rFonts w:cstheme="minorHAnsi"/>
          <w:b/>
          <w:sz w:val="24"/>
          <w:szCs w:val="24"/>
        </w:rPr>
      </w:pPr>
      <w:r w:rsidRPr="001562E0">
        <w:rPr>
          <w:rFonts w:cstheme="minorHAnsi"/>
          <w:b/>
          <w:sz w:val="24"/>
          <w:szCs w:val="24"/>
        </w:rPr>
        <w:t>Fabrícia Pereira Nascimento</w:t>
      </w:r>
    </w:p>
    <w:p w:rsidR="00BD3A52" w:rsidRPr="00BD3A52" w:rsidRDefault="00BD3A52" w:rsidP="001562E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3A52">
        <w:rPr>
          <w:rFonts w:cstheme="minorHAnsi"/>
          <w:sz w:val="24"/>
          <w:szCs w:val="24"/>
        </w:rPr>
        <w:t xml:space="preserve">Mestranda </w:t>
      </w:r>
      <w:r w:rsidR="00C65D82">
        <w:rPr>
          <w:rFonts w:cstheme="minorHAnsi"/>
          <w:sz w:val="24"/>
          <w:szCs w:val="24"/>
        </w:rPr>
        <w:t>ProfEPT</w:t>
      </w:r>
      <w:r w:rsidR="00C65D82" w:rsidRPr="00BD3A52">
        <w:rPr>
          <w:rFonts w:cstheme="minorHAnsi"/>
          <w:sz w:val="24"/>
          <w:szCs w:val="24"/>
        </w:rPr>
        <w:t xml:space="preserve"> </w:t>
      </w:r>
      <w:r w:rsidRPr="00BD3A52">
        <w:rPr>
          <w:rFonts w:cstheme="minorHAnsi"/>
          <w:sz w:val="24"/>
          <w:szCs w:val="24"/>
        </w:rPr>
        <w:t>– IFNMG</w:t>
      </w:r>
    </w:p>
    <w:p w:rsidR="00BD3A52" w:rsidRPr="001562E0" w:rsidRDefault="00074D09" w:rsidP="00BD3A52">
      <w:pPr>
        <w:spacing w:line="240" w:lineRule="auto"/>
        <w:jc w:val="right"/>
        <w:rPr>
          <w:rStyle w:val="Hyperlink"/>
        </w:rPr>
      </w:pPr>
      <w:hyperlink r:id="rId29" w:history="1">
        <w:r w:rsidR="00BD3A52" w:rsidRPr="001562E0">
          <w:rPr>
            <w:rStyle w:val="Hyperlink"/>
            <w:rFonts w:eastAsia="Calibri" w:cstheme="minorHAnsi"/>
            <w:sz w:val="24"/>
            <w:szCs w:val="24"/>
          </w:rPr>
          <w:t>bricianasc@hotmail.com</w:t>
        </w:r>
      </w:hyperlink>
    </w:p>
    <w:p w:rsidR="00BD3A52" w:rsidRPr="00BD3A52" w:rsidRDefault="00BD3A52" w:rsidP="00560994">
      <w:pPr>
        <w:pStyle w:val="Ttulo1"/>
        <w:spacing w:before="0"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D3A52">
        <w:rPr>
          <w:rFonts w:asciiTheme="minorHAnsi" w:hAnsiTheme="minorHAnsi" w:cstheme="minorHAnsi"/>
          <w:b/>
          <w:color w:val="auto"/>
          <w:sz w:val="24"/>
          <w:szCs w:val="24"/>
        </w:rPr>
        <w:t>RESUMO</w:t>
      </w:r>
    </w:p>
    <w:p w:rsidR="00BD3A52" w:rsidRPr="00BD3A52" w:rsidRDefault="00BD3A52" w:rsidP="005D49E8">
      <w:pPr>
        <w:pStyle w:val="Corpodetexto"/>
        <w:spacing w:after="240"/>
        <w:ind w:left="0" w:right="109" w:firstLine="0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 xml:space="preserve">O presente trabalho integra </w:t>
      </w:r>
      <w:r w:rsidRPr="00BD3A52">
        <w:rPr>
          <w:rFonts w:asciiTheme="minorHAnsi" w:eastAsia="Calibri" w:hAnsiTheme="minorHAnsi" w:cstheme="minorHAnsi"/>
        </w:rPr>
        <w:t xml:space="preserve">o projeto de pesquisa em ensino do Mestrado em Educação Profissional e Tecnológica (PROFEPT) do Instituto Federal do Norte de Minas Gerais (IFNMG), e tem como foco a articulação </w:t>
      </w:r>
      <w:r w:rsidR="00C65D82">
        <w:rPr>
          <w:rFonts w:asciiTheme="minorHAnsi" w:eastAsia="Calibri" w:hAnsiTheme="minorHAnsi" w:cstheme="minorHAnsi"/>
        </w:rPr>
        <w:t>da Educação</w:t>
      </w:r>
      <w:r w:rsidRPr="00BD3A52">
        <w:rPr>
          <w:rFonts w:asciiTheme="minorHAnsi" w:eastAsia="Calibri" w:hAnsiTheme="minorHAnsi" w:cstheme="minorHAnsi"/>
        </w:rPr>
        <w:t xml:space="preserve"> Profissional e a formação do aluno para o exercício da cidadania. </w:t>
      </w:r>
      <w:r w:rsidRPr="00BD3A52">
        <w:rPr>
          <w:rFonts w:asciiTheme="minorHAnsi" w:hAnsiTheme="minorHAnsi" w:cstheme="minorHAnsi"/>
        </w:rPr>
        <w:t xml:space="preserve">O </w:t>
      </w:r>
      <w:r w:rsidRPr="001562E0">
        <w:rPr>
          <w:rFonts w:asciiTheme="minorHAnsi" w:hAnsiTheme="minorHAnsi" w:cstheme="minorHAnsi"/>
          <w:i/>
        </w:rPr>
        <w:t>objetivo</w:t>
      </w:r>
      <w:r w:rsidRPr="00BD3A52">
        <w:rPr>
          <w:rFonts w:asciiTheme="minorHAnsi" w:hAnsiTheme="minorHAnsi" w:cstheme="minorHAnsi"/>
        </w:rPr>
        <w:t xml:space="preserve"> é expor a concepção de ensino médio integrado visando a demonstrar as vantagens do estudo de noções jurídicas básicas na educação regular, tendo como bojo a formação integral e emancipatória dos alunos, para além do mercado de trabalho, considerando que o projeto de uma educação integral visa à formação do indivíduo em todas as dimensões humanas.</w:t>
      </w:r>
    </w:p>
    <w:p w:rsidR="00BD3A52" w:rsidRPr="00BD3A52" w:rsidRDefault="00BD3A52" w:rsidP="005D49E8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BD3A52">
        <w:rPr>
          <w:rFonts w:cstheme="minorHAnsi"/>
          <w:b/>
          <w:sz w:val="24"/>
          <w:szCs w:val="24"/>
        </w:rPr>
        <w:t xml:space="preserve">Palavras-chaves: </w:t>
      </w:r>
      <w:r w:rsidRPr="00BD3A52">
        <w:rPr>
          <w:rFonts w:cstheme="minorHAnsi"/>
          <w:sz w:val="24"/>
          <w:szCs w:val="24"/>
        </w:rPr>
        <w:t>Ensino Médio Integrado; Noções Jurídicas; Formação para a cidadania.</w:t>
      </w:r>
    </w:p>
    <w:p w:rsidR="00BD3A52" w:rsidRPr="00BD3A52" w:rsidRDefault="00BD3A52" w:rsidP="00560994">
      <w:pPr>
        <w:pStyle w:val="Ttulo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D3A52">
        <w:rPr>
          <w:rFonts w:asciiTheme="minorHAnsi" w:hAnsiTheme="minorHAnsi" w:cstheme="minorHAnsi"/>
          <w:b/>
          <w:color w:val="auto"/>
          <w:sz w:val="24"/>
          <w:szCs w:val="24"/>
        </w:rPr>
        <w:t>INTRODUÇÃO</w:t>
      </w:r>
    </w:p>
    <w:p w:rsidR="00BD3A52" w:rsidRPr="00BD3A52" w:rsidRDefault="00BD3A52" w:rsidP="005D49E8">
      <w:pPr>
        <w:pStyle w:val="Corpodetexto"/>
        <w:ind w:left="0" w:right="111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A concepção usual de ensino médio integrado vincula a educação básica ao ensino técnico e profissional, visando à formação do aluno para o mercado de trabalho. Tal pensamento é herança histórica, uma vez que a educação se originou como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reflexo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da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divisão de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classes,</w:t>
      </w:r>
      <w:r w:rsidRPr="00BD3A52">
        <w:rPr>
          <w:rFonts w:asciiTheme="minorHAnsi" w:hAnsiTheme="minorHAnsi" w:cstheme="minorHAnsi"/>
          <w:spacing w:val="-3"/>
        </w:rPr>
        <w:t xml:space="preserve"> fruto da sociedade </w:t>
      </w:r>
      <w:r w:rsidRPr="00BD3A52">
        <w:rPr>
          <w:rFonts w:asciiTheme="minorHAnsi" w:hAnsiTheme="minorHAnsi" w:cstheme="minorHAnsi"/>
        </w:rPr>
        <w:t>capitalista.</w:t>
      </w:r>
    </w:p>
    <w:p w:rsidR="00BD3A52" w:rsidRPr="00BD3A52" w:rsidRDefault="00BD3A52" w:rsidP="005D49E8">
      <w:pPr>
        <w:pStyle w:val="Corpodetexto"/>
        <w:ind w:left="0" w:right="111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Contrariamente a isso, o projeto da educação integral mira a formação do aluno em todas as dimensões humanas, de forma a desenvolver a criticidade e autonomia para transformação da realidade a seu favor.</w:t>
      </w:r>
    </w:p>
    <w:p w:rsidR="00BD3A52" w:rsidRPr="00BD3A52" w:rsidRDefault="00BD3A52" w:rsidP="005D49E8">
      <w:pPr>
        <w:pStyle w:val="Corpodetexto"/>
        <w:ind w:left="0" w:right="112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 xml:space="preserve">No contexto atual, nota-se o atrelamento da educação ao controle do Direito, uma vez que a educação é um direito de todos, dever do Estado e da Família, tendo os objetivos de desenvolvimento pleno da pessoa, sua preparação para a cidadania e a qualificação para o trabalho. Assim sendo, esta pesquisa tem como </w:t>
      </w:r>
      <w:r w:rsidRPr="001562E0">
        <w:rPr>
          <w:rFonts w:asciiTheme="minorHAnsi" w:hAnsiTheme="minorHAnsi" w:cstheme="minorHAnsi"/>
          <w:i/>
        </w:rPr>
        <w:t>problema</w:t>
      </w:r>
      <w:r w:rsidRPr="00BD3A52">
        <w:rPr>
          <w:rFonts w:asciiTheme="minorHAnsi" w:hAnsiTheme="minorHAnsi" w:cstheme="minorHAnsi"/>
        </w:rPr>
        <w:t xml:space="preserve"> o questionamento sobre como o currículo do ensino médio integrado pode favorecer a formação para além do mercado de trabalho, objetivando a formação cidadã do educando.</w:t>
      </w:r>
    </w:p>
    <w:p w:rsidR="00BD3A52" w:rsidRPr="00BD3A52" w:rsidRDefault="00BD3A52" w:rsidP="005D49E8">
      <w:pPr>
        <w:pStyle w:val="Corpodetexto"/>
        <w:spacing w:after="240"/>
        <w:ind w:left="0" w:right="110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 xml:space="preserve">A </w:t>
      </w:r>
      <w:r w:rsidRPr="001562E0">
        <w:rPr>
          <w:rFonts w:asciiTheme="minorHAnsi" w:hAnsiTheme="minorHAnsi" w:cstheme="minorHAnsi"/>
          <w:i/>
        </w:rPr>
        <w:t>justificativa</w:t>
      </w:r>
      <w:r w:rsidRPr="00BD3A52">
        <w:rPr>
          <w:rFonts w:asciiTheme="minorHAnsi" w:hAnsiTheme="minorHAnsi" w:cstheme="minorHAnsi"/>
        </w:rPr>
        <w:t xml:space="preserve"> para esta pesquisa está na relevância social da temática, pois motiva o repensar a educação profissional e tecnológica no Brasil e seu currículo no intuito de propiciar </w:t>
      </w:r>
      <w:r w:rsidRPr="00BD3A52">
        <w:rPr>
          <w:rFonts w:asciiTheme="minorHAnsi" w:hAnsiTheme="minorHAnsi" w:cstheme="minorHAnsi"/>
        </w:rPr>
        <w:lastRenderedPageBreak/>
        <w:t>uma formação mais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integral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emancipatória</w:t>
      </w:r>
      <w:r w:rsidRPr="00BD3A52">
        <w:rPr>
          <w:rFonts w:asciiTheme="minorHAnsi" w:hAnsiTheme="minorHAnsi" w:cstheme="minorHAnsi"/>
          <w:spacing w:val="-14"/>
        </w:rPr>
        <w:t xml:space="preserve"> </w:t>
      </w:r>
      <w:r w:rsidRPr="00BD3A52">
        <w:rPr>
          <w:rFonts w:asciiTheme="minorHAnsi" w:hAnsiTheme="minorHAnsi" w:cstheme="minorHAnsi"/>
        </w:rPr>
        <w:t>dos</w:t>
      </w:r>
      <w:r w:rsidRPr="00BD3A52">
        <w:rPr>
          <w:rFonts w:asciiTheme="minorHAnsi" w:hAnsiTheme="minorHAnsi" w:cstheme="minorHAnsi"/>
          <w:spacing w:val="-13"/>
        </w:rPr>
        <w:t xml:space="preserve"> </w:t>
      </w:r>
      <w:r w:rsidRPr="00BD3A52">
        <w:rPr>
          <w:rFonts w:asciiTheme="minorHAnsi" w:hAnsiTheme="minorHAnsi" w:cstheme="minorHAnsi"/>
        </w:rPr>
        <w:t>educandos.</w:t>
      </w:r>
    </w:p>
    <w:p w:rsidR="00BD3A52" w:rsidRPr="00BD3A52" w:rsidRDefault="00BD3A52" w:rsidP="00560994">
      <w:pPr>
        <w:pStyle w:val="Ttulo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D3A52">
        <w:rPr>
          <w:rFonts w:asciiTheme="minorHAnsi" w:hAnsiTheme="minorHAnsi" w:cstheme="minorHAnsi"/>
          <w:b/>
          <w:color w:val="auto"/>
          <w:sz w:val="24"/>
          <w:szCs w:val="24"/>
        </w:rPr>
        <w:t>METODOLOGIA</w:t>
      </w:r>
    </w:p>
    <w:p w:rsidR="00BD3A52" w:rsidRPr="00BD3A52" w:rsidRDefault="00BD3A52" w:rsidP="005D49E8">
      <w:pPr>
        <w:pStyle w:val="Corpodetexto"/>
        <w:spacing w:after="240"/>
        <w:ind w:left="0" w:right="110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A metodologia empregada nesta pesquisa pauta-se na abordagem qualitativa, fundamentando-se na pesquisa bibliográfica, no intuito de realizar um levantamento e análise teórica sobre a questão investigada.</w:t>
      </w:r>
    </w:p>
    <w:p w:rsidR="00BD3A52" w:rsidRPr="00BD3A52" w:rsidRDefault="00BD3A52" w:rsidP="00560994">
      <w:pPr>
        <w:pStyle w:val="Ttulo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D3A52">
        <w:rPr>
          <w:rFonts w:asciiTheme="minorHAnsi" w:hAnsiTheme="minorHAnsi" w:cstheme="minorHAnsi"/>
          <w:b/>
          <w:color w:val="auto"/>
          <w:sz w:val="24"/>
          <w:szCs w:val="24"/>
        </w:rPr>
        <w:t>REFERENCIAL TEÓRICO</w:t>
      </w:r>
    </w:p>
    <w:p w:rsidR="00BD3A52" w:rsidRPr="00BD3A52" w:rsidRDefault="00BD3A52" w:rsidP="005D49E8">
      <w:pPr>
        <w:pStyle w:val="Corpodetexto"/>
        <w:ind w:left="0" w:right="110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  <w:spacing w:val="-5"/>
        </w:rPr>
        <w:t xml:space="preserve">A </w:t>
      </w:r>
      <w:r w:rsidRPr="00BD3A52">
        <w:rPr>
          <w:rFonts w:asciiTheme="minorHAnsi" w:hAnsiTheme="minorHAnsi" w:cstheme="minorHAnsi"/>
        </w:rPr>
        <w:t>educação como instituição, historicamente, se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construiu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sobre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uma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base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dual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em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a escola, inicialmente, destinou-se às classes mais abastadas como forma de lazer, pois estas tinham muito tempo livre (SAVIANI, 2007). Em contrapartida,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a classe</w:t>
      </w:r>
      <w:r w:rsidRPr="00BD3A52">
        <w:rPr>
          <w:rFonts w:asciiTheme="minorHAnsi" w:hAnsiTheme="minorHAnsi" w:cstheme="minorHAnsi"/>
          <w:spacing w:val="-10"/>
        </w:rPr>
        <w:t xml:space="preserve"> </w:t>
      </w:r>
      <w:r w:rsidRPr="00BD3A52">
        <w:rPr>
          <w:rFonts w:asciiTheme="minorHAnsi" w:hAnsiTheme="minorHAnsi" w:cstheme="minorHAnsi"/>
        </w:rPr>
        <w:t>não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proprietária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devia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estritamente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focar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no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processo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produtivo do trabalho com vistas ao atendimento da demanda do capital.</w:t>
      </w:r>
    </w:p>
    <w:p w:rsidR="00BD3A52" w:rsidRPr="00BD3A52" w:rsidRDefault="00BD3A52" w:rsidP="005D49E8">
      <w:pPr>
        <w:pStyle w:val="Corpodetexto"/>
        <w:ind w:left="0" w:right="113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Assim, a formação dualista e discriminadora da educação está na direção contrária das teorias do ensino integrado com base na escola unitária e na formação politécnica.</w:t>
      </w:r>
    </w:p>
    <w:p w:rsidR="00BD3A52" w:rsidRPr="00BD3A52" w:rsidRDefault="00BD3A52" w:rsidP="005D49E8">
      <w:pPr>
        <w:pStyle w:val="Corpodetexto"/>
        <w:ind w:left="0" w:right="111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Nesse sentido, autores como Saviani (1989), Frigotto (1989) e Ramos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(2008)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deixam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claro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que,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para</w:t>
      </w:r>
      <w:r w:rsidRPr="00BD3A52">
        <w:rPr>
          <w:rFonts w:asciiTheme="minorHAnsi" w:hAnsiTheme="minorHAnsi" w:cstheme="minorHAnsi"/>
          <w:spacing w:val="-8"/>
        </w:rPr>
        <w:t xml:space="preserve"> </w:t>
      </w:r>
      <w:r w:rsidRPr="00BD3A52">
        <w:rPr>
          <w:rFonts w:asciiTheme="minorHAnsi" w:hAnsiTheme="minorHAnsi" w:cstheme="minorHAnsi"/>
        </w:rPr>
        <w:t>se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alcançar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a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integração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na educação de ensino médio e técnico, é preciso focar na formação da pessoa humana, independente dos saberes práticos exclusivos para o mercado de trabalho. E, para que isso se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torne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real faz-se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mister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tomar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trabalho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como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princípio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educativo,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desvinculando-o dos fins meramente econômicos como queira o</w:t>
      </w:r>
      <w:r w:rsidRPr="00BD3A52">
        <w:rPr>
          <w:rFonts w:asciiTheme="minorHAnsi" w:hAnsiTheme="minorHAnsi" w:cstheme="minorHAnsi"/>
          <w:spacing w:val="1"/>
        </w:rPr>
        <w:t xml:space="preserve"> </w:t>
      </w:r>
      <w:r w:rsidRPr="00BD3A52">
        <w:rPr>
          <w:rFonts w:asciiTheme="minorHAnsi" w:hAnsiTheme="minorHAnsi" w:cstheme="minorHAnsi"/>
        </w:rPr>
        <w:t>capitalismo.</w:t>
      </w:r>
    </w:p>
    <w:p w:rsidR="00BD3A52" w:rsidRPr="00BD3A52" w:rsidRDefault="00BD3A52" w:rsidP="005D49E8">
      <w:pPr>
        <w:pStyle w:val="Corpodetexto"/>
        <w:ind w:left="0" w:right="112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Em</w:t>
      </w:r>
      <w:r w:rsidRPr="00BD3A52">
        <w:rPr>
          <w:rFonts w:asciiTheme="minorHAnsi" w:hAnsiTheme="minorHAnsi" w:cstheme="minorHAnsi"/>
          <w:spacing w:val="-17"/>
        </w:rPr>
        <w:t xml:space="preserve"> </w:t>
      </w:r>
      <w:r w:rsidRPr="00BD3A52">
        <w:rPr>
          <w:rFonts w:asciiTheme="minorHAnsi" w:hAnsiTheme="minorHAnsi" w:cstheme="minorHAnsi"/>
        </w:rPr>
        <w:t>razão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disso,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como</w:t>
      </w:r>
      <w:r w:rsidRPr="00BD3A52">
        <w:rPr>
          <w:rFonts w:asciiTheme="minorHAnsi" w:hAnsiTheme="minorHAnsi" w:cstheme="minorHAnsi"/>
          <w:spacing w:val="-13"/>
        </w:rPr>
        <w:t xml:space="preserve"> </w:t>
      </w:r>
      <w:r w:rsidRPr="00BD3A52">
        <w:rPr>
          <w:rFonts w:asciiTheme="minorHAnsi" w:hAnsiTheme="minorHAnsi" w:cstheme="minorHAnsi"/>
        </w:rPr>
        <w:t>um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projeto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político-pedagógico,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14"/>
        </w:rPr>
        <w:t xml:space="preserve"> </w:t>
      </w:r>
      <w:r w:rsidRPr="00BD3A52">
        <w:rPr>
          <w:rFonts w:asciiTheme="minorHAnsi" w:hAnsiTheme="minorHAnsi" w:cstheme="minorHAnsi"/>
        </w:rPr>
        <w:t>ensino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integrado é uma possibilidade para toda a trajetória educacional. No entanto, busca-se refletir sobre tais questões mais especificamente no ensino médio tendo em vista que esta “é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uma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etapa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em que os sujeitos estão fazendo escolhas e, dentre essas escolhas também está a formação profissional,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projeto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de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vida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subjetiva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social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se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deseja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se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pode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perseguir” (RAMOS, 2008, p. 16)</w:t>
      </w:r>
      <w:r w:rsidRPr="00BD3A52">
        <w:rPr>
          <w:rFonts w:asciiTheme="minorHAnsi" w:hAnsiTheme="minorHAnsi" w:cstheme="minorHAnsi"/>
          <w:spacing w:val="-3"/>
        </w:rPr>
        <w:t>.</w:t>
      </w:r>
    </w:p>
    <w:p w:rsidR="00BD3A52" w:rsidRPr="00BD3A52" w:rsidRDefault="00BD3A52" w:rsidP="005D49E8">
      <w:pPr>
        <w:pStyle w:val="Corpodetexto"/>
        <w:spacing w:before="1"/>
        <w:ind w:left="0" w:right="113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Tratando-se de Brasil, em que a busca pela formação profissional vem da necessidade de subsistência familiar, formar os jovens para que exerçam profissões técnicas é reconhecer e respeitar suas necessidades reais. Assim, garantir uma formação integral a esses alunos constitui-se contribuição para uma sociedade mais justa, por meio de uma formação omnilateral, ansiada pela integração (RAMOS, 2008).</w:t>
      </w:r>
    </w:p>
    <w:p w:rsidR="00BD3A52" w:rsidRPr="00BD3A52" w:rsidRDefault="00BD3A52" w:rsidP="005D49E8">
      <w:pPr>
        <w:pStyle w:val="Corpodetexto"/>
        <w:ind w:left="0" w:right="111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Enquanto dimensão da vida que deve estar conectada aos processos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formativos,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a</w:t>
      </w:r>
      <w:r w:rsidRPr="00BD3A52">
        <w:rPr>
          <w:rFonts w:asciiTheme="minorHAnsi" w:hAnsiTheme="minorHAnsi" w:cstheme="minorHAnsi"/>
          <w:spacing w:val="-14"/>
        </w:rPr>
        <w:t xml:space="preserve"> </w:t>
      </w:r>
      <w:r w:rsidRPr="00BD3A52">
        <w:rPr>
          <w:rFonts w:asciiTheme="minorHAnsi" w:hAnsiTheme="minorHAnsi" w:cstheme="minorHAnsi"/>
        </w:rPr>
        <w:t>cultura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corresponde</w:t>
      </w:r>
      <w:r w:rsidRPr="00BD3A52">
        <w:rPr>
          <w:rFonts w:asciiTheme="minorHAnsi" w:hAnsiTheme="minorHAnsi" w:cstheme="minorHAnsi"/>
          <w:spacing w:val="-14"/>
        </w:rPr>
        <w:t xml:space="preserve"> </w:t>
      </w:r>
      <w:r w:rsidRPr="00BD3A52">
        <w:rPr>
          <w:rFonts w:asciiTheme="minorHAnsi" w:hAnsiTheme="minorHAnsi" w:cstheme="minorHAnsi"/>
        </w:rPr>
        <w:t>aos</w:t>
      </w:r>
      <w:r w:rsidRPr="00BD3A52">
        <w:rPr>
          <w:rFonts w:asciiTheme="minorHAnsi" w:hAnsiTheme="minorHAnsi" w:cstheme="minorHAnsi"/>
          <w:spacing w:val="-13"/>
        </w:rPr>
        <w:t xml:space="preserve"> </w:t>
      </w:r>
      <w:r w:rsidRPr="00BD3A52">
        <w:rPr>
          <w:rFonts w:asciiTheme="minorHAnsi" w:hAnsiTheme="minorHAnsi" w:cstheme="minorHAnsi"/>
        </w:rPr>
        <w:t>“valores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15"/>
        </w:rPr>
        <w:t xml:space="preserve"> </w:t>
      </w:r>
      <w:r w:rsidRPr="00BD3A52">
        <w:rPr>
          <w:rFonts w:asciiTheme="minorHAnsi" w:hAnsiTheme="minorHAnsi" w:cstheme="minorHAnsi"/>
        </w:rPr>
        <w:t>normas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nos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orientam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16"/>
        </w:rPr>
        <w:t xml:space="preserve"> </w:t>
      </w:r>
      <w:r w:rsidRPr="00BD3A52">
        <w:rPr>
          <w:rFonts w:asciiTheme="minorHAnsi" w:hAnsiTheme="minorHAnsi" w:cstheme="minorHAnsi"/>
        </w:rPr>
        <w:t>nos</w:t>
      </w:r>
      <w:r w:rsidRPr="00BD3A52">
        <w:rPr>
          <w:rFonts w:asciiTheme="minorHAnsi" w:hAnsiTheme="minorHAnsi" w:cstheme="minorHAnsi"/>
          <w:spacing w:val="-13"/>
        </w:rPr>
        <w:t xml:space="preserve"> </w:t>
      </w:r>
      <w:r w:rsidRPr="00BD3A52">
        <w:rPr>
          <w:rFonts w:asciiTheme="minorHAnsi" w:hAnsiTheme="minorHAnsi" w:cstheme="minorHAnsi"/>
        </w:rPr>
        <w:t>conformam como um grupo social” (RAMOS, 2008, p.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3), portanto, deve ser valorisada. Dessa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forma,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conhecimento,</w:t>
      </w:r>
      <w:r w:rsidRPr="00BD3A52">
        <w:rPr>
          <w:rFonts w:asciiTheme="minorHAnsi" w:hAnsiTheme="minorHAnsi" w:cstheme="minorHAnsi"/>
          <w:spacing w:val="-6"/>
        </w:rPr>
        <w:t xml:space="preserve"> mesmo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básico,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das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leis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ditam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 xml:space="preserve">os direitos e deveres dos cidadãos é uma maneira de favorecer o processo formativo integral </w:t>
      </w:r>
      <w:r w:rsidRPr="00BD3A52">
        <w:rPr>
          <w:rFonts w:asciiTheme="minorHAnsi" w:hAnsiTheme="minorHAnsi" w:cstheme="minorHAnsi"/>
          <w:spacing w:val="4"/>
        </w:rPr>
        <w:t xml:space="preserve">do </w:t>
      </w:r>
      <w:r w:rsidRPr="00BD3A52">
        <w:rPr>
          <w:rFonts w:asciiTheme="minorHAnsi" w:hAnsiTheme="minorHAnsi" w:cstheme="minorHAnsi"/>
        </w:rPr>
        <w:t>aluno do ensino médio conectando-o com sua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cultura.</w:t>
      </w:r>
    </w:p>
    <w:p w:rsidR="00BD3A52" w:rsidRPr="00BD3A52" w:rsidRDefault="00BD3A52" w:rsidP="005D49E8">
      <w:pPr>
        <w:pStyle w:val="Corpodetexto"/>
        <w:ind w:left="0" w:right="117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Nesse sentido é que se coloca a necessidade e importância de se pensar o ensino médio integrado como um projeto unitário em seus princícpios e objetivos e que contemple as diversas necessidades socioculturais e econômicas dos sujeitos (RAMOS, 2008).</w:t>
      </w:r>
    </w:p>
    <w:p w:rsidR="00BD3A52" w:rsidRPr="00BD3A52" w:rsidRDefault="00BD3A52" w:rsidP="005D49E8">
      <w:pPr>
        <w:pStyle w:val="Corpodetexto"/>
        <w:ind w:left="0" w:right="110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Em se tratanto da cidadania por meio da educação, a Magna Carta brasileira prevê a cidadania como um dos fundamentos da república. Ora, como se alcançar a cidadania se os indivíduos não conhecem os princípios, as ações e reações</w:t>
      </w:r>
      <w:r w:rsidRPr="00BD3A52">
        <w:rPr>
          <w:rFonts w:asciiTheme="minorHAnsi" w:hAnsiTheme="minorHAnsi" w:cstheme="minorHAnsi"/>
          <w:spacing w:val="-18"/>
        </w:rPr>
        <w:t xml:space="preserve"> </w:t>
      </w:r>
      <w:r w:rsidRPr="00BD3A52">
        <w:rPr>
          <w:rFonts w:asciiTheme="minorHAnsi" w:hAnsiTheme="minorHAnsi" w:cstheme="minorHAnsi"/>
        </w:rPr>
        <w:t>que o</w:t>
      </w:r>
      <w:r w:rsidRPr="00BD3A52">
        <w:rPr>
          <w:rFonts w:asciiTheme="minorHAnsi" w:hAnsiTheme="minorHAnsi" w:cstheme="minorHAnsi"/>
          <w:spacing w:val="-11"/>
        </w:rPr>
        <w:t xml:space="preserve"> </w:t>
      </w:r>
      <w:r w:rsidRPr="00BD3A52">
        <w:rPr>
          <w:rFonts w:asciiTheme="minorHAnsi" w:hAnsiTheme="minorHAnsi" w:cstheme="minorHAnsi"/>
        </w:rPr>
        <w:t>tornam</w:t>
      </w:r>
      <w:r w:rsidRPr="00BD3A52">
        <w:rPr>
          <w:rFonts w:asciiTheme="minorHAnsi" w:hAnsiTheme="minorHAnsi" w:cstheme="minorHAnsi"/>
          <w:spacing w:val="-11"/>
        </w:rPr>
        <w:t xml:space="preserve"> </w:t>
      </w:r>
      <w:r w:rsidRPr="00BD3A52">
        <w:rPr>
          <w:rFonts w:asciiTheme="minorHAnsi" w:hAnsiTheme="minorHAnsi" w:cstheme="minorHAnsi"/>
        </w:rPr>
        <w:t>um</w:t>
      </w:r>
      <w:r w:rsidRPr="00BD3A52">
        <w:rPr>
          <w:rFonts w:asciiTheme="minorHAnsi" w:hAnsiTheme="minorHAnsi" w:cstheme="minorHAnsi"/>
          <w:spacing w:val="-8"/>
        </w:rPr>
        <w:t xml:space="preserve"> </w:t>
      </w:r>
      <w:r w:rsidRPr="00BD3A52">
        <w:rPr>
          <w:rFonts w:asciiTheme="minorHAnsi" w:hAnsiTheme="minorHAnsi" w:cstheme="minorHAnsi"/>
        </w:rPr>
        <w:t>cidadão?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Ainda,</w:t>
      </w:r>
      <w:r w:rsidRPr="00BD3A52">
        <w:rPr>
          <w:rFonts w:asciiTheme="minorHAnsi" w:hAnsiTheme="minorHAnsi" w:cstheme="minorHAnsi"/>
          <w:spacing w:val="-11"/>
        </w:rPr>
        <w:t xml:space="preserve"> </w:t>
      </w:r>
      <w:r w:rsidRPr="00BD3A52">
        <w:rPr>
          <w:rFonts w:asciiTheme="minorHAnsi" w:hAnsiTheme="minorHAnsi" w:cstheme="minorHAnsi"/>
        </w:rPr>
        <w:t>como</w:t>
      </w:r>
      <w:r w:rsidRPr="00BD3A52">
        <w:rPr>
          <w:rFonts w:asciiTheme="minorHAnsi" w:hAnsiTheme="minorHAnsi" w:cstheme="minorHAnsi"/>
          <w:spacing w:val="-8"/>
        </w:rPr>
        <w:t xml:space="preserve"> </w:t>
      </w:r>
      <w:r w:rsidRPr="00BD3A52">
        <w:rPr>
          <w:rFonts w:asciiTheme="minorHAnsi" w:hAnsiTheme="minorHAnsi" w:cstheme="minorHAnsi"/>
        </w:rPr>
        <w:t>se</w:t>
      </w:r>
      <w:r w:rsidRPr="00BD3A52">
        <w:rPr>
          <w:rFonts w:asciiTheme="minorHAnsi" w:hAnsiTheme="minorHAnsi" w:cstheme="minorHAnsi"/>
          <w:spacing w:val="-11"/>
        </w:rPr>
        <w:t xml:space="preserve"> </w:t>
      </w:r>
      <w:r w:rsidRPr="00BD3A52">
        <w:rPr>
          <w:rFonts w:asciiTheme="minorHAnsi" w:hAnsiTheme="minorHAnsi" w:cstheme="minorHAnsi"/>
        </w:rPr>
        <w:t>tornar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real</w:t>
      </w:r>
      <w:r w:rsidRPr="00BD3A52">
        <w:rPr>
          <w:rFonts w:asciiTheme="minorHAnsi" w:hAnsiTheme="minorHAnsi" w:cstheme="minorHAnsi"/>
          <w:spacing w:val="-11"/>
        </w:rPr>
        <w:t xml:space="preserve"> a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Lei</w:t>
      </w:r>
      <w:r w:rsidRPr="00BD3A52">
        <w:rPr>
          <w:rFonts w:asciiTheme="minorHAnsi" w:hAnsiTheme="minorHAnsi" w:cstheme="minorHAnsi"/>
          <w:spacing w:val="-8"/>
        </w:rPr>
        <w:t xml:space="preserve"> </w:t>
      </w:r>
      <w:r w:rsidRPr="00BD3A52">
        <w:rPr>
          <w:rFonts w:asciiTheme="minorHAnsi" w:hAnsiTheme="minorHAnsi" w:cstheme="minorHAnsi"/>
        </w:rPr>
        <w:t>de</w:t>
      </w:r>
      <w:r w:rsidRPr="00BD3A52">
        <w:rPr>
          <w:rFonts w:asciiTheme="minorHAnsi" w:hAnsiTheme="minorHAnsi" w:cstheme="minorHAnsi"/>
          <w:spacing w:val="-10"/>
        </w:rPr>
        <w:t xml:space="preserve"> </w:t>
      </w:r>
      <w:r w:rsidRPr="00BD3A52">
        <w:rPr>
          <w:rFonts w:asciiTheme="minorHAnsi" w:hAnsiTheme="minorHAnsi" w:cstheme="minorHAnsi"/>
        </w:rPr>
        <w:t>Introdução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às</w:t>
      </w:r>
      <w:r w:rsidRPr="00BD3A52">
        <w:rPr>
          <w:rFonts w:asciiTheme="minorHAnsi" w:hAnsiTheme="minorHAnsi" w:cstheme="minorHAnsi"/>
          <w:spacing w:val="-10"/>
        </w:rPr>
        <w:t xml:space="preserve"> </w:t>
      </w:r>
      <w:r w:rsidRPr="00BD3A52">
        <w:rPr>
          <w:rFonts w:asciiTheme="minorHAnsi" w:hAnsiTheme="minorHAnsi" w:cstheme="minorHAnsi"/>
        </w:rPr>
        <w:t>normas do Direito Brasileiro que considera que todos conhecem a lei, não podendo, pois, o cidadão se esquivar do cumprimento dela ou do próprio direito alegando seu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desconhecimento?</w:t>
      </w:r>
    </w:p>
    <w:p w:rsidR="00BD3A52" w:rsidRPr="00BD3A52" w:rsidRDefault="00BD3A52" w:rsidP="005D49E8">
      <w:pPr>
        <w:pStyle w:val="Corpodetexto"/>
        <w:spacing w:after="240"/>
        <w:ind w:left="0" w:right="110" w:firstLine="902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Nota-se que a falta de informação da população impede o acesso à justiça e, com isso, acentuam-se as desigualdades de oportunidades. Isso é consequência de falhas do processo educacional que não consegue cumprir sua finalidade, ampliando, assim, as desigualdades e injustiças no país, tendo em vista que o acesso à justiça fica restrito a poucos.</w:t>
      </w:r>
    </w:p>
    <w:p w:rsidR="00BD3A52" w:rsidRPr="00BD3A52" w:rsidRDefault="00BD3A52" w:rsidP="00560994">
      <w:pPr>
        <w:pStyle w:val="Ttulo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D3A5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RESULTADOS E CONSIDERAÇÕES</w:t>
      </w:r>
    </w:p>
    <w:p w:rsidR="00BD3A52" w:rsidRPr="00BD3A52" w:rsidRDefault="00BD3A52" w:rsidP="005D49E8">
      <w:pPr>
        <w:pStyle w:val="Corpodetexto"/>
        <w:ind w:left="0" w:right="113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 xml:space="preserve">É latente repensar a educação brasileira a fim de vencer a fragmentação dos saberes. </w:t>
      </w:r>
      <w:r w:rsidR="00C65D82">
        <w:rPr>
          <w:rFonts w:asciiTheme="minorHAnsi" w:hAnsiTheme="minorHAnsi" w:cstheme="minorHAnsi"/>
        </w:rPr>
        <w:t>As</w:t>
      </w:r>
      <w:r w:rsidRPr="00BD3A52">
        <w:rPr>
          <w:rFonts w:asciiTheme="minorHAnsi" w:hAnsiTheme="minorHAnsi" w:cstheme="minorHAnsi"/>
        </w:rPr>
        <w:t xml:space="preserve"> ações educacionais devem levar o aluno a desenvolver sua autonomia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criticidade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no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sentido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de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buscar</w:t>
      </w:r>
      <w:r w:rsidRPr="00BD3A52">
        <w:rPr>
          <w:rFonts w:asciiTheme="minorHAnsi" w:hAnsiTheme="minorHAnsi" w:cstheme="minorHAnsi"/>
          <w:spacing w:val="-1"/>
        </w:rPr>
        <w:t xml:space="preserve"> </w:t>
      </w:r>
      <w:r w:rsidRPr="00BD3A52">
        <w:rPr>
          <w:rFonts w:asciiTheme="minorHAnsi" w:hAnsiTheme="minorHAnsi" w:cstheme="minorHAnsi"/>
        </w:rPr>
        <w:t>a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transformação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da</w:t>
      </w:r>
      <w:r w:rsidRPr="00BD3A52">
        <w:rPr>
          <w:rFonts w:asciiTheme="minorHAnsi" w:hAnsiTheme="minorHAnsi" w:cstheme="minorHAnsi"/>
          <w:spacing w:val="-1"/>
        </w:rPr>
        <w:t xml:space="preserve"> </w:t>
      </w:r>
      <w:r w:rsidRPr="00BD3A52">
        <w:rPr>
          <w:rFonts w:asciiTheme="minorHAnsi" w:hAnsiTheme="minorHAnsi" w:cstheme="minorHAnsi"/>
        </w:rPr>
        <w:t>realidade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a</w:t>
      </w:r>
      <w:r w:rsidRPr="00BD3A52">
        <w:rPr>
          <w:rFonts w:asciiTheme="minorHAnsi" w:hAnsiTheme="minorHAnsi" w:cstheme="minorHAnsi"/>
          <w:spacing w:val="1"/>
        </w:rPr>
        <w:t xml:space="preserve"> </w:t>
      </w:r>
      <w:r w:rsidRPr="00BD3A52">
        <w:rPr>
          <w:rFonts w:asciiTheme="minorHAnsi" w:hAnsiTheme="minorHAnsi" w:cstheme="minorHAnsi"/>
        </w:rPr>
        <w:t>seu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favor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não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apenas a atender às demandas do capital.</w:t>
      </w:r>
    </w:p>
    <w:p w:rsidR="00BD3A52" w:rsidRPr="00BD3A52" w:rsidRDefault="00BD3A52" w:rsidP="005D49E8">
      <w:pPr>
        <w:pStyle w:val="Corpodetexto"/>
        <w:ind w:left="0" w:right="113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Sendo assim, defende-se que conhecendo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normas</w:t>
      </w:r>
      <w:r w:rsidRPr="00BD3A52">
        <w:rPr>
          <w:rFonts w:asciiTheme="minorHAnsi" w:hAnsiTheme="minorHAnsi" w:cstheme="minorHAnsi"/>
          <w:spacing w:val="-3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leis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regem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país,</w:t>
      </w:r>
      <w:r w:rsidRPr="00BD3A52">
        <w:rPr>
          <w:rFonts w:asciiTheme="minorHAnsi" w:hAnsiTheme="minorHAnsi" w:cstheme="minorHAnsi"/>
          <w:spacing w:val="-2"/>
        </w:rPr>
        <w:t xml:space="preserve"> sua</w:t>
      </w:r>
      <w:r w:rsidRPr="00BD3A52">
        <w:rPr>
          <w:rFonts w:asciiTheme="minorHAnsi" w:hAnsiTheme="minorHAnsi" w:cstheme="minorHAnsi"/>
        </w:rPr>
        <w:t xml:space="preserve"> estrutura e funcionamento, os direitos do cidadão, o</w:t>
      </w:r>
      <w:r w:rsidRPr="00BD3A52">
        <w:rPr>
          <w:rFonts w:asciiTheme="minorHAnsi" w:hAnsiTheme="minorHAnsi" w:cstheme="minorHAnsi"/>
          <w:spacing w:val="-41"/>
        </w:rPr>
        <w:t xml:space="preserve"> </w:t>
      </w:r>
      <w:r w:rsidRPr="00BD3A52">
        <w:rPr>
          <w:rFonts w:asciiTheme="minorHAnsi" w:hAnsiTheme="minorHAnsi" w:cstheme="minorHAnsi"/>
        </w:rPr>
        <w:t>aluno compreenda</w:t>
      </w:r>
      <w:r w:rsidRPr="00BD3A52">
        <w:rPr>
          <w:rFonts w:asciiTheme="minorHAnsi" w:hAnsiTheme="minorHAnsi" w:cstheme="minorHAnsi"/>
          <w:spacing w:val="-10"/>
        </w:rPr>
        <w:t xml:space="preserve"> </w:t>
      </w:r>
      <w:r w:rsidRPr="00BD3A52">
        <w:rPr>
          <w:rFonts w:asciiTheme="minorHAnsi" w:hAnsiTheme="minorHAnsi" w:cstheme="minorHAnsi"/>
        </w:rPr>
        <w:t>sua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posição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como</w:t>
      </w:r>
      <w:r w:rsidRPr="00BD3A52">
        <w:rPr>
          <w:rFonts w:asciiTheme="minorHAnsi" w:hAnsiTheme="minorHAnsi" w:cstheme="minorHAnsi"/>
          <w:spacing w:val="-8"/>
        </w:rPr>
        <w:t xml:space="preserve"> </w:t>
      </w:r>
      <w:r w:rsidRPr="00BD3A52">
        <w:rPr>
          <w:rFonts w:asciiTheme="minorHAnsi" w:hAnsiTheme="minorHAnsi" w:cstheme="minorHAnsi"/>
        </w:rPr>
        <w:t>sujeito</w:t>
      </w:r>
      <w:r w:rsidRPr="00BD3A52">
        <w:rPr>
          <w:rFonts w:asciiTheme="minorHAnsi" w:hAnsiTheme="minorHAnsi" w:cstheme="minorHAnsi"/>
          <w:spacing w:val="-8"/>
        </w:rPr>
        <w:t xml:space="preserve"> </w:t>
      </w:r>
      <w:r w:rsidRPr="00BD3A52">
        <w:rPr>
          <w:rFonts w:asciiTheme="minorHAnsi" w:hAnsiTheme="minorHAnsi" w:cstheme="minorHAnsi"/>
        </w:rPr>
        <w:t>pertencente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e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importante</w:t>
      </w:r>
      <w:r w:rsidRPr="00BD3A52">
        <w:rPr>
          <w:rFonts w:asciiTheme="minorHAnsi" w:hAnsiTheme="minorHAnsi" w:cstheme="minorHAnsi"/>
          <w:spacing w:val="-10"/>
        </w:rPr>
        <w:t xml:space="preserve"> </w:t>
      </w:r>
      <w:r w:rsidRPr="00BD3A52">
        <w:rPr>
          <w:rFonts w:asciiTheme="minorHAnsi" w:hAnsiTheme="minorHAnsi" w:cstheme="minorHAnsi"/>
        </w:rPr>
        <w:t>para</w:t>
      </w:r>
      <w:r w:rsidRPr="00BD3A52">
        <w:rPr>
          <w:rFonts w:asciiTheme="minorHAnsi" w:hAnsiTheme="minorHAnsi" w:cstheme="minorHAnsi"/>
          <w:spacing w:val="-10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9"/>
        </w:rPr>
        <w:t xml:space="preserve"> </w:t>
      </w:r>
      <w:r w:rsidRPr="00BD3A52">
        <w:rPr>
          <w:rFonts w:asciiTheme="minorHAnsi" w:hAnsiTheme="minorHAnsi" w:cstheme="minorHAnsi"/>
        </w:rPr>
        <w:t>Estado.</w:t>
      </w:r>
    </w:p>
    <w:p w:rsidR="00BD3A52" w:rsidRPr="00BD3A52" w:rsidRDefault="00BD3A52" w:rsidP="005D49E8">
      <w:pPr>
        <w:pStyle w:val="Corpodetexto"/>
        <w:spacing w:after="240"/>
        <w:ind w:left="0" w:right="113"/>
        <w:rPr>
          <w:rFonts w:asciiTheme="minorHAnsi" w:hAnsiTheme="minorHAnsi" w:cstheme="minorHAnsi"/>
        </w:rPr>
      </w:pPr>
      <w:r w:rsidRPr="00BD3A52">
        <w:rPr>
          <w:rFonts w:asciiTheme="minorHAnsi" w:hAnsiTheme="minorHAnsi" w:cstheme="minorHAnsi"/>
        </w:rPr>
        <w:t>Ademais, ensinar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noções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jurídicas</w:t>
      </w:r>
      <w:r w:rsidRPr="00BD3A52">
        <w:rPr>
          <w:rFonts w:asciiTheme="minorHAnsi" w:hAnsiTheme="minorHAnsi" w:cstheme="minorHAnsi"/>
          <w:spacing w:val="-1"/>
        </w:rPr>
        <w:t xml:space="preserve"> </w:t>
      </w:r>
      <w:r w:rsidRPr="00BD3A52">
        <w:rPr>
          <w:rFonts w:asciiTheme="minorHAnsi" w:hAnsiTheme="minorHAnsi" w:cstheme="minorHAnsi"/>
        </w:rPr>
        <w:t>é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ensinar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que</w:t>
      </w:r>
      <w:r w:rsidRPr="00BD3A52">
        <w:rPr>
          <w:rFonts w:asciiTheme="minorHAnsi" w:hAnsiTheme="minorHAnsi" w:cstheme="minorHAnsi"/>
          <w:spacing w:val="-2"/>
        </w:rPr>
        <w:t xml:space="preserve"> </w:t>
      </w:r>
      <w:r w:rsidRPr="00BD3A52">
        <w:rPr>
          <w:rFonts w:asciiTheme="minorHAnsi" w:hAnsiTheme="minorHAnsi" w:cstheme="minorHAnsi"/>
        </w:rPr>
        <w:t>efetivamente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se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aplica</w:t>
      </w:r>
      <w:r w:rsidRPr="00BD3A52">
        <w:rPr>
          <w:rFonts w:asciiTheme="minorHAnsi" w:hAnsiTheme="minorHAnsi" w:cstheme="minorHAnsi"/>
          <w:spacing w:val="-4"/>
        </w:rPr>
        <w:t xml:space="preserve"> </w:t>
      </w:r>
      <w:r w:rsidRPr="00BD3A52">
        <w:rPr>
          <w:rFonts w:asciiTheme="minorHAnsi" w:hAnsiTheme="minorHAnsi" w:cstheme="minorHAnsi"/>
        </w:rPr>
        <w:t>no cotidiano,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pois,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em sua maioria,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conhecimento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científico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ensinado</w:t>
      </w:r>
      <w:r w:rsidRPr="00BD3A52">
        <w:rPr>
          <w:rFonts w:asciiTheme="minorHAnsi" w:hAnsiTheme="minorHAnsi" w:cstheme="minorHAnsi"/>
          <w:spacing w:val="-7"/>
        </w:rPr>
        <w:t xml:space="preserve"> </w:t>
      </w:r>
      <w:r w:rsidRPr="00BD3A52">
        <w:rPr>
          <w:rFonts w:asciiTheme="minorHAnsi" w:hAnsiTheme="minorHAnsi" w:cstheme="minorHAnsi"/>
        </w:rPr>
        <w:t>na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escola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é</w:t>
      </w:r>
      <w:r w:rsidRPr="00BD3A52">
        <w:rPr>
          <w:rFonts w:asciiTheme="minorHAnsi" w:hAnsiTheme="minorHAnsi" w:cstheme="minorHAnsi"/>
          <w:spacing w:val="-5"/>
        </w:rPr>
        <w:t xml:space="preserve"> </w:t>
      </w:r>
      <w:r w:rsidRPr="00BD3A52">
        <w:rPr>
          <w:rFonts w:asciiTheme="minorHAnsi" w:hAnsiTheme="minorHAnsi" w:cstheme="minorHAnsi"/>
        </w:rPr>
        <w:t>algo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distanciado da vida; algo que o aluno não consegue vincular aos problemas</w:t>
      </w:r>
      <w:r w:rsidRPr="00BD3A52">
        <w:rPr>
          <w:rFonts w:asciiTheme="minorHAnsi" w:hAnsiTheme="minorHAnsi" w:cstheme="minorHAnsi"/>
          <w:spacing w:val="-6"/>
        </w:rPr>
        <w:t xml:space="preserve"> </w:t>
      </w:r>
      <w:r w:rsidRPr="00BD3A52">
        <w:rPr>
          <w:rFonts w:asciiTheme="minorHAnsi" w:hAnsiTheme="minorHAnsi" w:cstheme="minorHAnsi"/>
        </w:rPr>
        <w:t>cotidianos. Ao contrário, o Direito está presente em diversas situações da vida em sociedade, e, muitas vezes, o indivíduo não sabe como agir em uma situação concreta por não ter tido o acesso a esse conhecimento.</w:t>
      </w:r>
    </w:p>
    <w:p w:rsidR="00BD3A52" w:rsidRDefault="00BD3A52" w:rsidP="0015220A">
      <w:pPr>
        <w:pStyle w:val="Ttulo1"/>
        <w:spacing w:before="0"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5220A">
        <w:rPr>
          <w:rFonts w:asciiTheme="minorHAnsi" w:hAnsiTheme="minorHAnsi" w:cstheme="minorHAnsi"/>
          <w:b/>
          <w:color w:val="auto"/>
          <w:sz w:val="24"/>
          <w:szCs w:val="24"/>
        </w:rPr>
        <w:t>REFERÊNCIAS</w:t>
      </w:r>
    </w:p>
    <w:p w:rsidR="0015220A" w:rsidRPr="0015220A" w:rsidRDefault="0015220A" w:rsidP="0015220A">
      <w:pPr>
        <w:spacing w:after="0"/>
      </w:pPr>
    </w:p>
    <w:p w:rsidR="00BD3A52" w:rsidRDefault="00BD3A52" w:rsidP="0015220A">
      <w:pPr>
        <w:spacing w:after="0" w:line="240" w:lineRule="auto"/>
        <w:ind w:right="310"/>
        <w:rPr>
          <w:rFonts w:cstheme="minorHAnsi"/>
          <w:sz w:val="24"/>
          <w:szCs w:val="24"/>
        </w:rPr>
      </w:pPr>
      <w:r w:rsidRPr="0015220A">
        <w:rPr>
          <w:rFonts w:cstheme="minorHAnsi"/>
          <w:sz w:val="24"/>
          <w:szCs w:val="24"/>
        </w:rPr>
        <w:t xml:space="preserve">BRANDÃO, Vinícius Paluzzy. COELHO, Melissa Meira de V. </w:t>
      </w:r>
      <w:r w:rsidRPr="0015220A">
        <w:rPr>
          <w:rFonts w:cstheme="minorHAnsi"/>
          <w:i/>
          <w:sz w:val="24"/>
          <w:szCs w:val="24"/>
        </w:rPr>
        <w:t>Inclusão na Educação Básica de Disciplina Direcionada aos Direitos e Garantias Fundamentais Constitucionais, como Instrumento para Realização do Pleno Exercício da Cidadania</w:t>
      </w:r>
      <w:r w:rsidRPr="0015220A">
        <w:rPr>
          <w:rFonts w:cstheme="minorHAnsi"/>
          <w:sz w:val="24"/>
          <w:szCs w:val="24"/>
        </w:rPr>
        <w:t xml:space="preserve">. Disponível em: &lt; </w:t>
      </w:r>
      <w:hyperlink r:id="rId30">
        <w:r w:rsidRPr="0015220A">
          <w:rPr>
            <w:rFonts w:cstheme="minorHAnsi"/>
            <w:sz w:val="24"/>
            <w:szCs w:val="24"/>
          </w:rPr>
          <w:t xml:space="preserve">http://www.fadivale.com.br/portal/revista-online/revistas/2011/Artigo%20Vinicius.pdf </w:t>
        </w:r>
      </w:hyperlink>
      <w:r w:rsidRPr="0015220A">
        <w:rPr>
          <w:rFonts w:cstheme="minorHAnsi"/>
          <w:sz w:val="24"/>
          <w:szCs w:val="24"/>
        </w:rPr>
        <w:t>&gt;. Acesso em 03 dez. 2019.</w:t>
      </w:r>
    </w:p>
    <w:p w:rsidR="0015220A" w:rsidRPr="0015220A" w:rsidRDefault="0015220A" w:rsidP="0015220A">
      <w:pPr>
        <w:spacing w:after="0" w:line="240" w:lineRule="auto"/>
        <w:ind w:right="310"/>
        <w:rPr>
          <w:rFonts w:cstheme="minorHAnsi"/>
          <w:sz w:val="24"/>
          <w:szCs w:val="24"/>
        </w:rPr>
      </w:pPr>
    </w:p>
    <w:p w:rsidR="00BD3A52" w:rsidRDefault="00BD3A52" w:rsidP="0015220A">
      <w:pPr>
        <w:spacing w:after="0" w:line="240" w:lineRule="auto"/>
        <w:ind w:right="465"/>
        <w:rPr>
          <w:rFonts w:cstheme="minorHAnsi"/>
          <w:sz w:val="24"/>
          <w:szCs w:val="24"/>
        </w:rPr>
      </w:pPr>
      <w:r w:rsidRPr="0015220A">
        <w:rPr>
          <w:rFonts w:cstheme="minorHAnsi"/>
          <w:sz w:val="24"/>
          <w:szCs w:val="24"/>
        </w:rPr>
        <w:t xml:space="preserve">FRIGOTTO, Gaudêncio. Trabalho, conhecimento, consciência e a educação do trabalhador: impasses teóricos e práticos. In: GOMEZ, Carlos M. </w:t>
      </w:r>
      <w:r w:rsidRPr="0015220A">
        <w:rPr>
          <w:rFonts w:cstheme="minorHAnsi"/>
          <w:i/>
          <w:sz w:val="24"/>
          <w:szCs w:val="24"/>
        </w:rPr>
        <w:t>Trabalho e conhecimento: dilemas na educação do trabalhador</w:t>
      </w:r>
      <w:r w:rsidRPr="0015220A">
        <w:rPr>
          <w:rFonts w:cstheme="minorHAnsi"/>
          <w:sz w:val="24"/>
          <w:szCs w:val="24"/>
        </w:rPr>
        <w:t>. São Paulo: Cortez: Autores Associados, 1989.</w:t>
      </w:r>
    </w:p>
    <w:p w:rsidR="0015220A" w:rsidRPr="0015220A" w:rsidRDefault="0015220A" w:rsidP="0015220A">
      <w:pPr>
        <w:spacing w:after="0" w:line="240" w:lineRule="auto"/>
        <w:ind w:right="465"/>
        <w:rPr>
          <w:rFonts w:cstheme="minorHAnsi"/>
          <w:sz w:val="24"/>
          <w:szCs w:val="24"/>
        </w:rPr>
      </w:pPr>
    </w:p>
    <w:p w:rsidR="00BD3A52" w:rsidRDefault="00BD3A52" w:rsidP="0015220A">
      <w:pPr>
        <w:pStyle w:val="Corpodetexto"/>
        <w:ind w:left="0" w:right="459" w:firstLine="0"/>
        <w:jc w:val="left"/>
        <w:rPr>
          <w:rFonts w:asciiTheme="minorHAnsi" w:hAnsiTheme="minorHAnsi" w:cstheme="minorHAnsi"/>
        </w:rPr>
      </w:pPr>
      <w:r w:rsidRPr="0015220A">
        <w:rPr>
          <w:rFonts w:asciiTheme="minorHAnsi" w:hAnsiTheme="minorHAnsi" w:cstheme="minorHAnsi"/>
        </w:rPr>
        <w:t xml:space="preserve">RAMOS. Marise Nogueira. Concepção do ensino médio integrado. In: </w:t>
      </w:r>
      <w:r w:rsidRPr="0015220A">
        <w:rPr>
          <w:rFonts w:asciiTheme="minorHAnsi" w:hAnsiTheme="minorHAnsi" w:cstheme="minorHAnsi"/>
          <w:i/>
        </w:rPr>
        <w:t>Seminário sobre Ensino Médio</w:t>
      </w:r>
      <w:r w:rsidRPr="0015220A">
        <w:rPr>
          <w:rFonts w:asciiTheme="minorHAnsi" w:hAnsiTheme="minorHAnsi" w:cstheme="minorHAnsi"/>
        </w:rPr>
        <w:t>, 2008. Secretaria de Educação do Pará. 08-09 maio 2008. Disponível em: &lt;</w:t>
      </w:r>
      <w:hyperlink r:id="rId31">
        <w:r w:rsidRPr="0015220A">
          <w:rPr>
            <w:rFonts w:asciiTheme="minorHAnsi" w:hAnsiTheme="minorHAnsi" w:cstheme="minorHAnsi"/>
          </w:rPr>
          <w:t>http://forumeja.org.br/go/sites/forumeja.org.br.go/files/concepcao_do_ensino_medio_integrado5.p</w:t>
        </w:r>
      </w:hyperlink>
      <w:r w:rsidRPr="0015220A">
        <w:rPr>
          <w:rFonts w:asciiTheme="minorHAnsi" w:hAnsiTheme="minorHAnsi" w:cstheme="minorHAnsi"/>
        </w:rPr>
        <w:t xml:space="preserve"> df &gt;. Acesso em: 20 jan. 2020.</w:t>
      </w:r>
    </w:p>
    <w:p w:rsidR="0015220A" w:rsidRPr="0015220A" w:rsidRDefault="0015220A" w:rsidP="0015220A">
      <w:pPr>
        <w:pStyle w:val="Corpodetexto"/>
        <w:ind w:left="0" w:right="459" w:firstLine="0"/>
        <w:jc w:val="left"/>
        <w:rPr>
          <w:rFonts w:asciiTheme="minorHAnsi" w:hAnsiTheme="minorHAnsi" w:cstheme="minorHAnsi"/>
        </w:rPr>
      </w:pPr>
    </w:p>
    <w:p w:rsidR="00BD3A52" w:rsidRPr="0015220A" w:rsidRDefault="00BD3A52" w:rsidP="0015220A">
      <w:pPr>
        <w:pStyle w:val="Corpodetexto"/>
        <w:ind w:left="0" w:right="872" w:firstLine="0"/>
        <w:jc w:val="left"/>
        <w:rPr>
          <w:rFonts w:asciiTheme="minorHAnsi" w:hAnsiTheme="minorHAnsi" w:cstheme="minorHAnsi"/>
        </w:rPr>
      </w:pPr>
      <w:r w:rsidRPr="0015220A">
        <w:rPr>
          <w:rFonts w:asciiTheme="minorHAnsi" w:hAnsiTheme="minorHAnsi" w:cstheme="minorHAnsi"/>
          <w:shd w:val="clear" w:color="auto" w:fill="F8F8F8"/>
        </w:rPr>
        <w:t xml:space="preserve">SAVIANI, Dermeval. </w:t>
      </w:r>
      <w:r w:rsidRPr="0015220A">
        <w:rPr>
          <w:rFonts w:asciiTheme="minorHAnsi" w:hAnsiTheme="minorHAnsi" w:cstheme="minorHAnsi"/>
          <w:i/>
          <w:shd w:val="clear" w:color="auto" w:fill="F8F8F8"/>
        </w:rPr>
        <w:t>Trabalho e educação</w:t>
      </w:r>
      <w:r w:rsidRPr="0015220A">
        <w:rPr>
          <w:rFonts w:asciiTheme="minorHAnsi" w:hAnsiTheme="minorHAnsi" w:cstheme="minorHAnsi"/>
          <w:b/>
          <w:shd w:val="clear" w:color="auto" w:fill="F8F8F8"/>
        </w:rPr>
        <w:t xml:space="preserve">: </w:t>
      </w:r>
      <w:r w:rsidRPr="0015220A">
        <w:rPr>
          <w:rFonts w:asciiTheme="minorHAnsi" w:hAnsiTheme="minorHAnsi" w:cstheme="minorHAnsi"/>
          <w:shd w:val="clear" w:color="auto" w:fill="F8F8F8"/>
        </w:rPr>
        <w:t>fundamentos ontológicos e históricos. Revista</w:t>
      </w:r>
      <w:r w:rsidRPr="0015220A">
        <w:rPr>
          <w:rFonts w:asciiTheme="minorHAnsi" w:hAnsiTheme="minorHAnsi" w:cstheme="minorHAnsi"/>
        </w:rPr>
        <w:t xml:space="preserve"> </w:t>
      </w:r>
      <w:r w:rsidRPr="0015220A">
        <w:rPr>
          <w:rFonts w:asciiTheme="minorHAnsi" w:hAnsiTheme="minorHAnsi" w:cstheme="minorHAnsi"/>
          <w:shd w:val="clear" w:color="auto" w:fill="F8F8F8"/>
        </w:rPr>
        <w:t>Brasileira de Educação, v. 12, n. 34, jan./abr. 2007.</w:t>
      </w:r>
    </w:p>
    <w:p w:rsidR="003E6C62" w:rsidRPr="00BD3A52" w:rsidRDefault="00BD3A52" w:rsidP="0015220A">
      <w:pPr>
        <w:pStyle w:val="Ttulo1"/>
        <w:spacing w:before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15220A">
        <w:rPr>
          <w:rFonts w:asciiTheme="minorHAnsi" w:hAnsiTheme="minorHAnsi" w:cstheme="minorHAnsi"/>
          <w:color w:val="auto"/>
          <w:sz w:val="24"/>
          <w:szCs w:val="24"/>
          <w:shd w:val="clear" w:color="auto" w:fill="F8F8F8"/>
        </w:rPr>
        <w:t xml:space="preserve">_________________. </w:t>
      </w:r>
      <w:r w:rsidRPr="0015220A">
        <w:rPr>
          <w:rFonts w:asciiTheme="minorHAnsi" w:hAnsiTheme="minorHAnsi" w:cstheme="minorHAnsi"/>
          <w:i/>
          <w:color w:val="auto"/>
          <w:sz w:val="24"/>
          <w:szCs w:val="24"/>
          <w:shd w:val="clear" w:color="auto" w:fill="F8F8F8"/>
        </w:rPr>
        <w:t>Sobre a Concepção de Politecnia</w:t>
      </w:r>
      <w:r w:rsidRPr="0015220A">
        <w:rPr>
          <w:rFonts w:asciiTheme="minorHAnsi" w:hAnsiTheme="minorHAnsi" w:cstheme="minorHAnsi"/>
          <w:color w:val="auto"/>
          <w:sz w:val="24"/>
          <w:szCs w:val="24"/>
          <w:shd w:val="clear" w:color="auto" w:fill="F8F8F8"/>
        </w:rPr>
        <w:t>. Rio de Janeiro: Politécnico da Saúde</w:t>
      </w:r>
      <w:r w:rsidRPr="0015220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5220A">
        <w:rPr>
          <w:rFonts w:asciiTheme="minorHAnsi" w:hAnsiTheme="minorHAnsi" w:cstheme="minorHAnsi"/>
          <w:color w:val="auto"/>
          <w:sz w:val="24"/>
          <w:szCs w:val="24"/>
          <w:shd w:val="clear" w:color="auto" w:fill="F8F8F8"/>
        </w:rPr>
        <w:t>Joaquim Venâncio</w:t>
      </w:r>
      <w:r w:rsidRPr="00BD3A52">
        <w:rPr>
          <w:rFonts w:asciiTheme="minorHAnsi" w:hAnsiTheme="minorHAnsi" w:cstheme="minorHAnsi"/>
          <w:color w:val="auto"/>
          <w:sz w:val="24"/>
          <w:szCs w:val="24"/>
          <w:shd w:val="clear" w:color="auto" w:fill="F8F8F8"/>
        </w:rPr>
        <w:t>/Fiocruz,</w:t>
      </w:r>
      <w:r w:rsidRPr="00BD3A52">
        <w:rPr>
          <w:rFonts w:asciiTheme="minorHAnsi" w:hAnsiTheme="minorHAnsi" w:cstheme="minorHAnsi"/>
          <w:color w:val="auto"/>
          <w:spacing w:val="-1"/>
          <w:sz w:val="24"/>
          <w:szCs w:val="24"/>
          <w:shd w:val="clear" w:color="auto" w:fill="F8F8F8"/>
        </w:rPr>
        <w:t xml:space="preserve"> </w:t>
      </w:r>
      <w:r w:rsidRPr="00BD3A52">
        <w:rPr>
          <w:rFonts w:asciiTheme="minorHAnsi" w:hAnsiTheme="minorHAnsi" w:cstheme="minorHAnsi"/>
          <w:color w:val="auto"/>
          <w:sz w:val="24"/>
          <w:szCs w:val="24"/>
          <w:shd w:val="clear" w:color="auto" w:fill="F8F8F8"/>
        </w:rPr>
        <w:t>1989.</w:t>
      </w:r>
    </w:p>
    <w:sectPr w:rsidR="003E6C62" w:rsidRPr="00BD3A52" w:rsidSect="005D49E8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09" w:rsidRDefault="00074D09" w:rsidP="00B443CE">
      <w:pPr>
        <w:spacing w:line="240" w:lineRule="auto"/>
      </w:pPr>
      <w:r>
        <w:separator/>
      </w:r>
    </w:p>
  </w:endnote>
  <w:endnote w:type="continuationSeparator" w:id="0">
    <w:p w:rsidR="00074D09" w:rsidRDefault="00074D09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6244C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A506A0A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5220A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15220A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3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6244C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442C090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09" w:rsidRDefault="00074D09" w:rsidP="00B443CE">
      <w:pPr>
        <w:spacing w:line="240" w:lineRule="auto"/>
      </w:pPr>
      <w:r>
        <w:separator/>
      </w:r>
    </w:p>
  </w:footnote>
  <w:footnote w:type="continuationSeparator" w:id="0">
    <w:p w:rsidR="00074D09" w:rsidRDefault="00074D09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6244C5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6244C5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3B37CD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4293"/>
    <w:rsid w:val="00074D09"/>
    <w:rsid w:val="00087910"/>
    <w:rsid w:val="000B56B2"/>
    <w:rsid w:val="000B6235"/>
    <w:rsid w:val="000B65A5"/>
    <w:rsid w:val="001147F9"/>
    <w:rsid w:val="001367E0"/>
    <w:rsid w:val="0015220A"/>
    <w:rsid w:val="001562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2F357E"/>
    <w:rsid w:val="00317F12"/>
    <w:rsid w:val="00332DB8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60994"/>
    <w:rsid w:val="00592F85"/>
    <w:rsid w:val="005D49E8"/>
    <w:rsid w:val="00607585"/>
    <w:rsid w:val="006244C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B2A1F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D3A52"/>
    <w:rsid w:val="00BE3008"/>
    <w:rsid w:val="00C00BDC"/>
    <w:rsid w:val="00C3398E"/>
    <w:rsid w:val="00C3783B"/>
    <w:rsid w:val="00C647F5"/>
    <w:rsid w:val="00C65D82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07585"/>
    <w:pPr>
      <w:widowControl w:val="0"/>
      <w:autoSpaceDE w:val="0"/>
      <w:autoSpaceDN w:val="0"/>
      <w:spacing w:after="0" w:line="240" w:lineRule="auto"/>
      <w:ind w:left="112" w:firstLine="85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7585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customStyle="1" w:styleId="Standard">
    <w:name w:val="Standard"/>
    <w:rsid w:val="00BD3A52"/>
    <w:pPr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F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bricianasc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alisson.martins@ifnmg.edu.br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://forumeja.org.br/go/sites/forumeja.org.br.go/files/concepcao_do_ensino_medio_integrado5.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carolmeandrade@gmail.com" TargetMode="External"/><Relationship Id="rId30" Type="http://schemas.openxmlformats.org/officeDocument/2006/relationships/hyperlink" Target="http://www.fadivale.com.br/portal/revista-online/revistas/2011/Artigo%20Vinicius.pdf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DDEDE-D0C1-4888-BF9C-7D90719C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3</Pages>
  <Words>1192</Words>
  <Characters>7201</Characters>
  <Application>Microsoft Office Word</Application>
  <DocSecurity>0</DocSecurity>
  <Lines>116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2020-03-15T17:40:00Z</dcterms:created>
  <dcterms:modified xsi:type="dcterms:W3CDTF">2020-03-15T18:57:00Z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