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C2" w:rsidRPr="000B56B2" w:rsidRDefault="005B28C2" w:rsidP="005B28C2">
      <w:pPr>
        <w:spacing w:before="2280"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  <w:lang w:val="pt-BR" w:eastAsia="pt-BR"/>
        </w:rPr>
        <w:pict>
          <v:group id="Agrupar 11" o:spid="_x0000_s1046" style="position:absolute;left:0;text-align:left;margin-left:-62.15pt;margin-top:-70.25pt;width:577.85pt;height:176.95pt;z-index:251660288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">
            <v:group id="Agrupar 2248" o:spid="_x0000_s104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9V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ueBOegNz8AgAA//8DAFBLAQItABQABgAIAAAAIQDb4fbL7gAAAIUBAAATAAAAAAAAAAAA&#10;AAAAAAAAAABbQ29udGVudF9UeXBlc10ueG1sUEsBAi0AFAAGAAgAAAAhAFr0LFu/AAAAFQEAAAsA&#10;AAAAAAAAAAAAAAAAHwEAAF9yZWxzLy5yZWxzUEsBAi0AFAAGAAgAAAAhANMoz1XEAAAA3QAAAA8A&#10;AAAAAAAAAAAAAAAABwIAAGRycy9kb3ducmV2LnhtbFBLBQYAAAAAAwADALcAAAD4AgAAAAA=&#10;">
              <v:group id="Grupo 28" o:spid="_x0000_s104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rect id="Forma Livre 34" o:spid="_x0000_s1049" style="position:absolute;left:-899;width:40206;height:24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" fillcolor="#deeaf6 [664]" stroked="f">
                  <v:path arrowok="t"/>
                </v:rect>
                <v:shape id="Forma Livre 35" o:spid="_x0000_s105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" path="m619,c471,359,222,699,,969v1685,,1685,,1685,c1686,,1686,,1686,l619,xe" fillcolor="#dfd8c8 [2886]" stroked="f">
                  <v:path arrowok="t" o:connecttype="custom" o:connectlocs="1754605,0;0,2455844;4776267,2455844;4779102,0;1754605,0" o:connectangles="0,0,0,0,0"/>
                </v:shape>
                <v:shape id="Forma Livre 36" o:spid="_x0000_s105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" path="m919,c,,,,,,340,472,630,687,630,687,801,681,989,570,1134,461v-46,-9,-92,-20,-137,-32c997,429,947,234,919,xe" fillcolor="#f08598 [1940]" stroked="f">
                  <v:path arrowok="t" o:connecttype="custom" o:connectlocs="2605032,0;0,0;1785822,1741340;3214479,1168497;2826134,1087387;2605032,0" o:connectangles="0,0,0,0,0,0"/>
                </v:shape>
                <v:shape id="Forma livre 37" o:spid="_x0000_s105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" path="m462,244c442,162,419,81,393,,,,,,,,28,234,78,429,78,429v45,12,91,23,137,32c360,352,462,244,462,244xe" fillcolor="#ff5050" stroked="f">
                  <v:path arrowok="t" o:connecttype="custom" o:connectlocs="1309495,618452;1113921,0;0,0;221084,1087360;609397,1168468;1309495,618452" o:connectangles="0,0,0,0,0,0"/>
                </v:shape>
                <v:shape id="Forma Livre 38" o:spid="_x0000_s105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" path="m178,v26,81,49,162,69,244c247,244,145,352,,461v233,46,464,48,618,41c618,,618,,618,l178,xe" fillcolor="#ff6" stroked="f">
                  <v:path arrowok="t" o:connecttype="custom" o:connectlocs="504461,0;700010,618398;0,1168366;1751442,1272277;1751442,0;504461,0" o:connectangles="0,0,0,0,0,0"/>
                </v:shape>
              </v:group>
              <v:group id="Agrupar 2243" o:spid="_x0000_s105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3" o:spid="_x0000_s1055" type="#_x0000_t202" style="position:absolute;left:73;top:6803;width:45790;height:99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5B28C2" w:rsidRPr="00E42571" w:rsidRDefault="005B28C2" w:rsidP="005B28C2">
                        <w:pPr>
                          <w:pStyle w:val="Ttulo"/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  <w:t>XI CONGRESSO NACIONAL DE PESQUISA EM EDUCAÇÃO</w:t>
                        </w:r>
                      </w:p>
                      <w:p w:rsidR="005B28C2" w:rsidRDefault="005B28C2" w:rsidP="005B28C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 xml:space="preserve">A </w:t>
                        </w:r>
                        <w:r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p</w:t>
                        </w: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esquisa em Educação: aprofundamento epistemológico e compromisso com as demandas sociais</w:t>
                        </w:r>
                      </w:p>
                      <w:p w:rsidR="005B28C2" w:rsidRDefault="005B28C2" w:rsidP="005B28C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</w:p>
                      <w:p w:rsidR="005B28C2" w:rsidRPr="00E42571" w:rsidRDefault="005B28C2" w:rsidP="005B28C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31 mar., 1 e 2 abr. 2020 – Montes Claros (MG)</w:t>
                        </w:r>
                      </w:p>
                      <w:p w:rsidR="005B28C2" w:rsidRPr="00E42571" w:rsidRDefault="005B28C2" w:rsidP="005B28C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Universidade Estadual de Montes Claros (U</w:t>
                        </w:r>
                        <w:r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NIMONTES</w:t>
                        </w: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)</w:t>
                        </w:r>
                      </w:p>
                      <w:p w:rsidR="005B28C2" w:rsidRPr="00E42571" w:rsidRDefault="005B28C2" w:rsidP="005B28C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</w:p>
                    </w:txbxContent>
                  </v:textbox>
                </v:shape>
                <v:group id="Agrupar 23" o:spid="_x0000_s105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2245" o:spid="_x0000_s1057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">
                    <v:imagedata r:id="rId11" o:title="Uma imagem contendo gráficos vetoriais&#10;&#10;Descrição gerada automaticamente" croptop="5567f" cropbottom="9503f" cropleft="7711f" cropright="7912f"/>
                    <v:path arrowok="t"/>
                  </v:shape>
                  <v:shape id="Imagem 2244" o:spid="_x0000_s1058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">
                    <v:imagedata r:id="rId12" o:title="" croptop="6114f" cropbottom="7039f" cropleft="11790f" cropright="8111f"/>
                    <v:path arrowok="t"/>
                  </v:shape>
                  <v:shape id="Imagem 2247" o:spid="_x0000_s1059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">
                    <v:imagedata r:id="rId13" o:title="" croptop="5385f" cropbottom="4939f" cropleft="9217f" cropright="6138f"/>
                    <v:path arrowok="t"/>
                  </v:shape>
                  <v:shape id="Imagem 2240" o:spid="_x0000_s1060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">
                    <v:imagedata r:id="rId14" o:title="" croptop="6206f" cropbottom="5761f" cropleft="10586f" cropright="11919f"/>
                    <v:path arrowok="t"/>
                  </v:shape>
                  <v:shape id="Imagem 2246" o:spid="_x0000_s1061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">
                    <v:imagedata r:id="rId15" o:title="Uma imagem contendo transporte&#10;&#10;Descrição gerada automaticamente" croptop="5019f" cropbottom="6035f" cropleft="4107f" cropright="6400f"/>
                    <v:path arrowok="t"/>
                  </v:shape>
                </v:group>
              </v:group>
            </v:group>
            <v:shape id="Imagem 4" o:spid="_x0000_s1062" type="#_x0000_t75" alt="Resultado de imagem para logo capes png" style="position:absolute;left:54148;top:16379;width:582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">
              <v:imagedata r:id="rId16" o:title="Resultado de imagem para logo capes png"/>
              <v:path arrowok="t"/>
            </v:shape>
            <v:shape id="Imagem 3" o:spid="_x0000_s1063" type="#_x0000_t75" style="position:absolute;left:43732;top:16538;width:8325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">
              <v:imagedata r:id="rId17" o:title=""/>
              <v:path arrowok="t"/>
            </v:shape>
            <v:shape id="Imagem 6" o:spid="_x0000_s1064" type="#_x0000_t75" alt="Uma imagem contendo texto&#10;&#10;Descrição gerada automaticamente" style="position:absolute;left:61861;top:17095;width:10414;height:4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">
              <v:imagedata r:id="rId18" o:title="Uma imagem contendo texto&#10;&#10;Descrição gerada automaticamente" croptop="9537f" cropbottom="9672f" cropleft="5322f" cropright="5447f"/>
              <v:path arrowok="t"/>
            </v:shape>
          </v:group>
        </w:pict>
      </w:r>
      <w:r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 xml:space="preserve">USO DO SERIADO </w:t>
      </w:r>
      <w:r w:rsidRPr="00CB20AF">
        <w:rPr>
          <w:rFonts w:ascii="Garamond" w:hAnsi="Garamond"/>
          <w:b/>
          <w:bCs/>
          <w:i/>
          <w:color w:val="BD1633" w:themeColor="accent1" w:themeShade="BF"/>
          <w:sz w:val="28"/>
          <w:szCs w:val="28"/>
        </w:rPr>
        <w:t>CHAPOLIN COLORADO</w:t>
      </w:r>
      <w:r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 xml:space="preserve"> NO ENSINO DE HISTÓRIA ANTIGA: RELATO DE </w:t>
      </w:r>
      <w:r w:rsidRPr="008F21D5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EXPERI</w:t>
      </w:r>
      <w:r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ÊNCIA DE</w:t>
      </w:r>
      <w:r w:rsidRPr="008F21D5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 xml:space="preserve"> MINICURSO </w:t>
      </w:r>
      <w:r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NO BIOTEMAS</w:t>
      </w:r>
    </w:p>
    <w:p w:rsidR="000B56B2" w:rsidRPr="008F21D5" w:rsidRDefault="000B56B2" w:rsidP="008F21D5">
      <w:pPr>
        <w:spacing w:after="12" w:line="36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8F21D5" w:rsidRPr="008F21D5" w:rsidRDefault="008F21D5" w:rsidP="00F40D26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bookmarkStart w:id="0" w:name="_GoBack"/>
      <w:r w:rsidRPr="008F21D5">
        <w:rPr>
          <w:rFonts w:ascii="Garamond" w:hAnsi="Garamond"/>
          <w:b/>
          <w:bCs/>
          <w:sz w:val="24"/>
          <w:szCs w:val="24"/>
        </w:rPr>
        <w:t>Bruna Rafaela Lucrécio Mendes e Silva</w:t>
      </w:r>
    </w:p>
    <w:p w:rsidR="008F21D5" w:rsidRPr="008F21D5" w:rsidRDefault="005B28C2" w:rsidP="00F40D26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Unimontes</w:t>
      </w:r>
    </w:p>
    <w:p w:rsidR="008F21D5" w:rsidRDefault="00450CD4" w:rsidP="00F40D26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hyperlink r:id="rId19" w:history="1">
        <w:r w:rsidR="004907A7" w:rsidRPr="00C048B3">
          <w:rPr>
            <w:rStyle w:val="Hyperlink"/>
            <w:rFonts w:ascii="Garamond" w:hAnsi="Garamond"/>
            <w:sz w:val="24"/>
            <w:szCs w:val="24"/>
          </w:rPr>
          <w:t>brafaela402@gmail.com</w:t>
        </w:r>
      </w:hyperlink>
    </w:p>
    <w:p w:rsidR="008F21D5" w:rsidRPr="008F21D5" w:rsidRDefault="008F21D5" w:rsidP="00F40D26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8F21D5" w:rsidRPr="008F21D5" w:rsidRDefault="008B774C" w:rsidP="00F40D26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Danielle Santos Fonseca</w:t>
      </w:r>
    </w:p>
    <w:p w:rsidR="005B28C2" w:rsidRPr="008F21D5" w:rsidRDefault="005B28C2" w:rsidP="00F40D26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Unimontes</w:t>
      </w:r>
    </w:p>
    <w:p w:rsidR="008F21D5" w:rsidRDefault="00450CD4" w:rsidP="00F40D26">
      <w:pPr>
        <w:spacing w:after="0" w:line="240" w:lineRule="auto"/>
        <w:jc w:val="right"/>
        <w:rPr>
          <w:rStyle w:val="Hyperlink"/>
          <w:rFonts w:ascii="Garamond" w:hAnsi="Garamond"/>
          <w:sz w:val="24"/>
          <w:szCs w:val="24"/>
        </w:rPr>
      </w:pPr>
      <w:hyperlink r:id="rId20" w:history="1">
        <w:r w:rsidR="004907A7" w:rsidRPr="00C048B3">
          <w:rPr>
            <w:rStyle w:val="Hyperlink"/>
            <w:rFonts w:ascii="Garamond" w:hAnsi="Garamond"/>
            <w:sz w:val="24"/>
            <w:szCs w:val="24"/>
          </w:rPr>
          <w:t>daniisf.99@gmai.com</w:t>
        </w:r>
      </w:hyperlink>
    </w:p>
    <w:p w:rsidR="008B774C" w:rsidRDefault="008B774C" w:rsidP="00F40D26">
      <w:pPr>
        <w:spacing w:after="0" w:line="240" w:lineRule="auto"/>
        <w:jc w:val="right"/>
        <w:rPr>
          <w:rStyle w:val="Hyperlink"/>
          <w:rFonts w:ascii="Garamond" w:hAnsi="Garamond"/>
          <w:sz w:val="24"/>
          <w:szCs w:val="24"/>
        </w:rPr>
      </w:pPr>
    </w:p>
    <w:p w:rsidR="008B774C" w:rsidRPr="008B774C" w:rsidRDefault="008B774C" w:rsidP="00F40D26">
      <w:pPr>
        <w:spacing w:after="0" w:line="240" w:lineRule="auto"/>
        <w:jc w:val="right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  <w:r w:rsidRPr="008B774C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Orientação da Profa. Dra. Helena Amália Papa</w:t>
      </w:r>
    </w:p>
    <w:p w:rsidR="005B28C2" w:rsidRPr="008F21D5" w:rsidRDefault="005B28C2" w:rsidP="00F40D26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Unimontes</w:t>
      </w:r>
    </w:p>
    <w:p w:rsidR="008B774C" w:rsidRPr="008B774C" w:rsidRDefault="00450CD4" w:rsidP="00F40D26">
      <w:pPr>
        <w:spacing w:after="0" w:line="240" w:lineRule="auto"/>
        <w:jc w:val="right"/>
        <w:rPr>
          <w:rFonts w:ascii="Garamond" w:hAnsi="Garamond"/>
          <w:color w:val="555555"/>
          <w:spacing w:val="5"/>
          <w:sz w:val="24"/>
          <w:szCs w:val="24"/>
          <w:shd w:val="clear" w:color="auto" w:fill="FFFFFF"/>
        </w:rPr>
      </w:pPr>
      <w:hyperlink r:id="rId21" w:history="1">
        <w:r w:rsidR="008B774C" w:rsidRPr="008B774C">
          <w:rPr>
            <w:rStyle w:val="Hyperlink"/>
            <w:rFonts w:ascii="Garamond" w:hAnsi="Garamond"/>
            <w:spacing w:val="5"/>
            <w:sz w:val="24"/>
            <w:szCs w:val="24"/>
            <w:shd w:val="clear" w:color="auto" w:fill="FFFFFF"/>
          </w:rPr>
          <w:t>helenapapa@gmail.com</w:t>
        </w:r>
      </w:hyperlink>
    </w:p>
    <w:bookmarkEnd w:id="0"/>
    <w:p w:rsidR="004907A7" w:rsidRDefault="004907A7" w:rsidP="008B774C">
      <w:pPr>
        <w:spacing w:after="12" w:line="360" w:lineRule="auto"/>
        <w:jc w:val="both"/>
        <w:rPr>
          <w:rFonts w:ascii="Garamond" w:hAnsi="Garamond"/>
          <w:sz w:val="24"/>
          <w:szCs w:val="24"/>
        </w:rPr>
      </w:pPr>
    </w:p>
    <w:p w:rsidR="00EB2249" w:rsidRDefault="00F40D26" w:rsidP="00EB2249">
      <w:pPr>
        <w:spacing w:after="12" w:line="360" w:lineRule="auto"/>
        <w:ind w:firstLine="357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O</w:t>
      </w:r>
      <w:r w:rsidR="00EB2249" w:rsidRPr="008F21D5">
        <w:rPr>
          <w:rFonts w:ascii="Garamond" w:eastAsia="Times New Roman" w:hAnsi="Garamond" w:cs="Times New Roman"/>
          <w:sz w:val="24"/>
          <w:szCs w:val="24"/>
        </w:rPr>
        <w:t xml:space="preserve"> processo de </w:t>
      </w:r>
      <w:r w:rsidR="00EB2249">
        <w:rPr>
          <w:rFonts w:ascii="Garamond" w:eastAsia="Times New Roman" w:hAnsi="Garamond" w:cs="Times New Roman"/>
          <w:sz w:val="24"/>
          <w:szCs w:val="24"/>
        </w:rPr>
        <w:t>ensino-</w:t>
      </w:r>
      <w:r w:rsidR="00EB2249" w:rsidRPr="008F21D5">
        <w:rPr>
          <w:rFonts w:ascii="Garamond" w:eastAsia="Times New Roman" w:hAnsi="Garamond" w:cs="Times New Roman"/>
          <w:sz w:val="24"/>
          <w:szCs w:val="24"/>
        </w:rPr>
        <w:t xml:space="preserve">aprendizagem na escola pode ser abordado de diversas formas, </w:t>
      </w:r>
      <w:r w:rsidR="00EB2249">
        <w:rPr>
          <w:rFonts w:ascii="Garamond" w:eastAsia="Times New Roman" w:hAnsi="Garamond" w:cs="Times New Roman"/>
          <w:sz w:val="24"/>
          <w:szCs w:val="24"/>
        </w:rPr>
        <w:t xml:space="preserve">dentre elas pelo uso de mídias configurando </w:t>
      </w:r>
      <w:r w:rsidR="00EB2249" w:rsidRPr="008F21D5">
        <w:rPr>
          <w:rFonts w:ascii="Garamond" w:eastAsia="Times New Roman" w:hAnsi="Garamond" w:cs="Times New Roman"/>
          <w:sz w:val="24"/>
          <w:szCs w:val="24"/>
        </w:rPr>
        <w:t xml:space="preserve">uma vertente de ensino que está sendo cada vez mais explorada. </w:t>
      </w:r>
      <w:r w:rsidR="00EB2249">
        <w:rPr>
          <w:rFonts w:ascii="Garamond" w:eastAsia="Times New Roman" w:hAnsi="Garamond" w:cs="Times New Roman"/>
          <w:sz w:val="24"/>
          <w:szCs w:val="24"/>
        </w:rPr>
        <w:t>Nesse sentido, tal proposta apresenta uma metodologia de ensino</w:t>
      </w:r>
      <w:r w:rsidR="00EB2249" w:rsidRPr="008F21D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EB2249">
        <w:rPr>
          <w:rFonts w:ascii="Garamond" w:eastAsia="Times New Roman" w:hAnsi="Garamond" w:cs="Times New Roman"/>
          <w:sz w:val="24"/>
          <w:szCs w:val="24"/>
        </w:rPr>
        <w:t>que contribui</w:t>
      </w:r>
      <w:r w:rsidR="00EB2249" w:rsidRPr="008F21D5">
        <w:rPr>
          <w:rFonts w:ascii="Garamond" w:eastAsia="Times New Roman" w:hAnsi="Garamond" w:cs="Times New Roman"/>
          <w:sz w:val="24"/>
          <w:szCs w:val="24"/>
        </w:rPr>
        <w:t xml:space="preserve"> para </w:t>
      </w:r>
      <w:r w:rsidR="00EB2249">
        <w:rPr>
          <w:rFonts w:ascii="Garamond" w:eastAsia="Times New Roman" w:hAnsi="Garamond" w:cs="Times New Roman"/>
          <w:sz w:val="24"/>
          <w:szCs w:val="24"/>
        </w:rPr>
        <w:t xml:space="preserve">uma História crítica que engloba a interpretação de seriados </w:t>
      </w:r>
      <w:r w:rsidR="00EB2249" w:rsidRPr="008F21D5">
        <w:rPr>
          <w:rFonts w:ascii="Garamond" w:eastAsia="Times New Roman" w:hAnsi="Garamond" w:cs="Times New Roman"/>
          <w:sz w:val="24"/>
          <w:szCs w:val="24"/>
        </w:rPr>
        <w:t>no âmbito educacional.</w:t>
      </w:r>
    </w:p>
    <w:p w:rsidR="00EB2249" w:rsidRDefault="00EB2249" w:rsidP="00EB2249">
      <w:pPr>
        <w:spacing w:after="12" w:line="360" w:lineRule="auto"/>
        <w:ind w:firstLine="357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O</w:t>
      </w:r>
      <w:r w:rsidRPr="008F21D5">
        <w:rPr>
          <w:rFonts w:ascii="Garamond" w:eastAsia="Times New Roman" w:hAnsi="Garamond" w:cs="Times New Roman"/>
          <w:sz w:val="24"/>
          <w:szCs w:val="24"/>
        </w:rPr>
        <w:t xml:space="preserve"> relato de experiência</w:t>
      </w:r>
      <w:r w:rsidR="00F40D26">
        <w:rPr>
          <w:rFonts w:ascii="Garamond" w:eastAsia="Times New Roman" w:hAnsi="Garamond" w:cs="Times New Roman"/>
          <w:sz w:val="24"/>
          <w:szCs w:val="24"/>
        </w:rPr>
        <w:t xml:space="preserve"> aqui abordado</w:t>
      </w:r>
      <w:r>
        <w:rPr>
          <w:rFonts w:ascii="Garamond" w:eastAsia="Times New Roman" w:hAnsi="Garamond" w:cs="Times New Roman"/>
          <w:sz w:val="24"/>
          <w:szCs w:val="24"/>
        </w:rPr>
        <w:t xml:space="preserve"> diz respeito ao</w:t>
      </w:r>
      <w:r w:rsidRPr="008F21D5">
        <w:rPr>
          <w:rFonts w:ascii="Garamond" w:eastAsia="Times New Roman" w:hAnsi="Garamond" w:cs="Times New Roman"/>
          <w:sz w:val="24"/>
          <w:szCs w:val="24"/>
        </w:rPr>
        <w:t xml:space="preserve"> minicurso </w:t>
      </w:r>
      <w:r w:rsidRPr="008F21D5">
        <w:rPr>
          <w:rFonts w:ascii="Garamond" w:eastAsia="Times New Roman" w:hAnsi="Garamond" w:cs="Times New Roman"/>
          <w:i/>
          <w:sz w:val="24"/>
          <w:szCs w:val="24"/>
        </w:rPr>
        <w:t>Seriados no Ensino de História Antiga: Análise da Representação de Cleópatra VII em Chapolin Colorado</w:t>
      </w:r>
      <w:r>
        <w:rPr>
          <w:rFonts w:ascii="Garamond" w:eastAsia="Times New Roman" w:hAnsi="Garamond" w:cs="Times New Roman"/>
          <w:i/>
          <w:sz w:val="24"/>
          <w:szCs w:val="24"/>
        </w:rPr>
        <w:t>,</w:t>
      </w:r>
      <w:r w:rsidRPr="008F21D5">
        <w:rPr>
          <w:rFonts w:ascii="Garamond" w:eastAsia="Times New Roman" w:hAnsi="Garamond" w:cs="Times New Roman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</w:rPr>
        <w:t xml:space="preserve">ministrado na Escola Estadual Américo Martins, Montes Claros, no qual visamos, </w:t>
      </w:r>
      <w:r w:rsidRPr="008F21D5">
        <w:rPr>
          <w:rFonts w:ascii="Garamond" w:eastAsia="Times New Roman" w:hAnsi="Garamond" w:cs="Times New Roman"/>
          <w:sz w:val="24"/>
          <w:szCs w:val="24"/>
        </w:rPr>
        <w:t>com base em estudo</w:t>
      </w:r>
      <w:r w:rsidR="0009105F">
        <w:rPr>
          <w:rFonts w:ascii="Garamond" w:eastAsia="Times New Roman" w:hAnsi="Garamond" w:cs="Times New Roman"/>
          <w:sz w:val="24"/>
          <w:szCs w:val="24"/>
        </w:rPr>
        <w:t>s especializados sobre a temática e temporalidade</w:t>
      </w:r>
      <w:r w:rsidRPr="008F21D5">
        <w:rPr>
          <w:rFonts w:ascii="Garamond" w:eastAsia="Times New Roman" w:hAnsi="Garamond" w:cs="Times New Roman"/>
          <w:sz w:val="24"/>
          <w:szCs w:val="24"/>
        </w:rPr>
        <w:t xml:space="preserve">, </w:t>
      </w:r>
      <w:r>
        <w:rPr>
          <w:rFonts w:ascii="Garamond" w:eastAsia="Times New Roman" w:hAnsi="Garamond" w:cs="Times New Roman"/>
          <w:sz w:val="24"/>
          <w:szCs w:val="24"/>
        </w:rPr>
        <w:t>analisar</w:t>
      </w:r>
      <w:r w:rsidRPr="008F21D5">
        <w:rPr>
          <w:rFonts w:ascii="Garamond" w:eastAsia="Times New Roman" w:hAnsi="Garamond" w:cs="Times New Roman"/>
          <w:sz w:val="24"/>
          <w:szCs w:val="24"/>
        </w:rPr>
        <w:t xml:space="preserve"> o episódio </w:t>
      </w:r>
      <w:r w:rsidRPr="008F21D5">
        <w:rPr>
          <w:rFonts w:ascii="Garamond" w:hAnsi="Garamond" w:cs="Times New Roman"/>
          <w:i/>
          <w:sz w:val="24"/>
          <w:szCs w:val="24"/>
        </w:rPr>
        <w:t xml:space="preserve">Chapolin e Cleópatra </w:t>
      </w:r>
      <w:r w:rsidRPr="008F21D5">
        <w:rPr>
          <w:rFonts w:ascii="Garamond" w:hAnsi="Garamond" w:cs="Times New Roman"/>
          <w:sz w:val="24"/>
          <w:szCs w:val="24"/>
        </w:rPr>
        <w:t>(1975)</w:t>
      </w:r>
      <w:r w:rsidRPr="008F21D5">
        <w:rPr>
          <w:rFonts w:ascii="Garamond" w:eastAsia="Times New Roman" w:hAnsi="Garamond" w:cs="Times New Roman"/>
          <w:sz w:val="24"/>
          <w:szCs w:val="24"/>
        </w:rPr>
        <w:t>, parte integrante do seriado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8F21D5">
        <w:rPr>
          <w:rFonts w:ascii="Garamond" w:hAnsi="Garamond" w:cs="Times New Roman"/>
          <w:i/>
          <w:sz w:val="24"/>
          <w:szCs w:val="24"/>
        </w:rPr>
        <w:t>Chapolin Colorado</w:t>
      </w:r>
      <w:r w:rsidRPr="008F21D5">
        <w:rPr>
          <w:rFonts w:ascii="Garamond" w:hAnsi="Garamond" w:cs="Times New Roman"/>
          <w:sz w:val="24"/>
          <w:szCs w:val="24"/>
        </w:rPr>
        <w:t xml:space="preserve"> (1970-1979)</w:t>
      </w:r>
      <w:r w:rsidR="00F40D26">
        <w:rPr>
          <w:rFonts w:ascii="Garamond" w:hAnsi="Garamond" w:cs="Times New Roman"/>
          <w:sz w:val="24"/>
          <w:szCs w:val="24"/>
        </w:rPr>
        <w:t>,</w:t>
      </w:r>
      <w:r w:rsidRPr="008F21D5">
        <w:rPr>
          <w:rFonts w:ascii="Garamond" w:eastAsia="Times New Roman" w:hAnsi="Garamond" w:cs="Times New Roman"/>
          <w:sz w:val="24"/>
          <w:szCs w:val="24"/>
        </w:rPr>
        <w:t xml:space="preserve"> do ator e escritor </w:t>
      </w:r>
      <w:r w:rsidRPr="008F21D5">
        <w:rPr>
          <w:rFonts w:ascii="Garamond" w:hAnsi="Garamond" w:cs="Times New Roman"/>
          <w:sz w:val="24"/>
          <w:szCs w:val="24"/>
        </w:rPr>
        <w:t>Roberto Gómez Bolaños</w:t>
      </w:r>
      <w:r>
        <w:rPr>
          <w:rFonts w:ascii="Garamond" w:eastAsia="Times New Roman" w:hAnsi="Garamond" w:cs="Times New Roman"/>
          <w:sz w:val="24"/>
          <w:szCs w:val="24"/>
        </w:rPr>
        <w:t>.</w:t>
      </w:r>
    </w:p>
    <w:p w:rsidR="0009105F" w:rsidRPr="0009105F" w:rsidRDefault="008F21D5" w:rsidP="008F21D5">
      <w:pPr>
        <w:spacing w:after="12" w:line="360" w:lineRule="auto"/>
        <w:ind w:firstLine="357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Outrossim, a partir d</w:t>
      </w:r>
      <w:r w:rsidRPr="008F21D5">
        <w:rPr>
          <w:rFonts w:ascii="Garamond" w:eastAsia="Times New Roman" w:hAnsi="Garamond" w:cs="Times New Roman"/>
          <w:sz w:val="24"/>
          <w:szCs w:val="24"/>
        </w:rPr>
        <w:t xml:space="preserve">o artigo: </w:t>
      </w:r>
      <w:r w:rsidRPr="008F21D5">
        <w:rPr>
          <w:rFonts w:ascii="Garamond" w:eastAsia="Times New Roman" w:hAnsi="Garamond" w:cs="Times New Roman"/>
          <w:i/>
          <w:sz w:val="24"/>
          <w:szCs w:val="24"/>
        </w:rPr>
        <w:t>Por que os alunos (não) aprendem História? Reflexões sobre ensino, aprendizagem e formação de professores de História</w:t>
      </w:r>
      <w:r w:rsidRPr="008F21D5">
        <w:rPr>
          <w:rFonts w:ascii="Garamond" w:eastAsia="Times New Roman" w:hAnsi="Garamond" w:cs="Times New Roman"/>
          <w:sz w:val="24"/>
          <w:szCs w:val="24"/>
        </w:rPr>
        <w:t xml:space="preserve">, </w:t>
      </w:r>
      <w:r>
        <w:rPr>
          <w:rFonts w:ascii="Garamond" w:eastAsia="Times New Roman" w:hAnsi="Garamond" w:cs="Times New Roman"/>
          <w:sz w:val="24"/>
          <w:szCs w:val="24"/>
        </w:rPr>
        <w:t>a autora</w:t>
      </w:r>
      <w:r w:rsidR="0009105F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09105F">
        <w:rPr>
          <w:rFonts w:ascii="Garamond" w:eastAsia="Times New Roman" w:hAnsi="Garamond"/>
          <w:sz w:val="24"/>
          <w:szCs w:val="24"/>
        </w:rPr>
        <w:t>(CAIMI, 2006, p. 23)</w:t>
      </w:r>
      <w:r>
        <w:rPr>
          <w:rFonts w:ascii="Garamond" w:eastAsia="Times New Roman" w:hAnsi="Garamond" w:cs="Times New Roman"/>
          <w:sz w:val="24"/>
          <w:szCs w:val="24"/>
        </w:rPr>
        <w:t xml:space="preserve"> afirma que para a compreensão efetiva dos </w:t>
      </w:r>
      <w:r w:rsidR="0009105F">
        <w:rPr>
          <w:rFonts w:ascii="Garamond" w:eastAsia="Times New Roman" w:hAnsi="Garamond" w:cs="Times New Roman"/>
          <w:sz w:val="24"/>
          <w:szCs w:val="24"/>
        </w:rPr>
        <w:t>conteú</w:t>
      </w:r>
      <w:r>
        <w:rPr>
          <w:rFonts w:ascii="Garamond" w:eastAsia="Times New Roman" w:hAnsi="Garamond" w:cs="Times New Roman"/>
          <w:sz w:val="24"/>
          <w:szCs w:val="24"/>
        </w:rPr>
        <w:t xml:space="preserve">dos </w:t>
      </w:r>
      <w:r w:rsidR="00F40D26">
        <w:rPr>
          <w:rFonts w:ascii="Garamond" w:eastAsia="Times New Roman" w:hAnsi="Garamond" w:cs="Times New Roman"/>
          <w:sz w:val="24"/>
          <w:szCs w:val="24"/>
        </w:rPr>
        <w:t>da</w:t>
      </w:r>
      <w:r>
        <w:rPr>
          <w:rFonts w:ascii="Garamond" w:eastAsia="Times New Roman" w:hAnsi="Garamond" w:cs="Times New Roman"/>
          <w:sz w:val="24"/>
          <w:szCs w:val="24"/>
        </w:rPr>
        <w:t xml:space="preserve"> disciplina de História, é necessário “</w:t>
      </w:r>
      <w:r w:rsidRPr="008F21D5">
        <w:rPr>
          <w:rFonts w:ascii="Garamond" w:eastAsia="Times New Roman" w:hAnsi="Garamond" w:cs="Times New Roman"/>
          <w:sz w:val="24"/>
          <w:szCs w:val="24"/>
        </w:rPr>
        <w:t>fazer da aula um espaço de curiosidade, envolvimento, questionamento, dúvida, enfim, de efetivo interesse pelo conhecimento”</w:t>
      </w:r>
      <w:r>
        <w:rPr>
          <w:rFonts w:ascii="Garamond" w:eastAsia="Times New Roman" w:hAnsi="Garamond" w:cs="Times New Roman"/>
          <w:sz w:val="24"/>
          <w:szCs w:val="24"/>
        </w:rPr>
        <w:t>, logo observamos que as mídias contibuem nesse aspecto</w:t>
      </w:r>
      <w:r w:rsidR="0009105F">
        <w:rPr>
          <w:rFonts w:ascii="Garamond" w:eastAsia="Times New Roman" w:hAnsi="Garamond" w:cs="Times New Roman"/>
          <w:sz w:val="24"/>
          <w:szCs w:val="24"/>
        </w:rPr>
        <w:t>.</w:t>
      </w:r>
    </w:p>
    <w:p w:rsidR="008F21D5" w:rsidRPr="008F21D5" w:rsidRDefault="00F40D26" w:rsidP="008F21D5">
      <w:pPr>
        <w:spacing w:after="12" w:line="360" w:lineRule="auto"/>
        <w:ind w:firstLine="357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</w:t>
      </w:r>
      <w:r w:rsidR="008F21D5">
        <w:rPr>
          <w:rFonts w:ascii="Garamond" w:eastAsia="Times New Roman" w:hAnsi="Garamond" w:cs="Times New Roman"/>
          <w:sz w:val="24"/>
          <w:szCs w:val="24"/>
        </w:rPr>
        <w:t xml:space="preserve"> temática escollhida teve o </w:t>
      </w:r>
      <w:r w:rsidR="008F21D5" w:rsidRPr="008F21D5">
        <w:rPr>
          <w:rFonts w:ascii="Garamond" w:eastAsia="Times New Roman" w:hAnsi="Garamond" w:cs="Times New Roman"/>
          <w:sz w:val="24"/>
          <w:szCs w:val="24"/>
        </w:rPr>
        <w:t>objetivo de mostrar aos alunos a importância deste campo histórico e como este encontra-se p</w:t>
      </w:r>
      <w:r w:rsidR="008F21D5">
        <w:rPr>
          <w:rFonts w:ascii="Garamond" w:eastAsia="Times New Roman" w:hAnsi="Garamond" w:cs="Times New Roman"/>
          <w:sz w:val="24"/>
          <w:szCs w:val="24"/>
        </w:rPr>
        <w:t xml:space="preserve">resente no cotidiano </w:t>
      </w:r>
      <w:r w:rsidR="008F21D5" w:rsidRPr="008F21D5">
        <w:rPr>
          <w:rFonts w:ascii="Garamond" w:eastAsia="Times New Roman" w:hAnsi="Garamond" w:cs="Times New Roman"/>
          <w:sz w:val="24"/>
          <w:szCs w:val="24"/>
        </w:rPr>
        <w:t xml:space="preserve">e explicar aspectos relacionados aos anacronismos </w:t>
      </w:r>
      <w:r>
        <w:rPr>
          <w:rFonts w:ascii="Garamond" w:eastAsia="Times New Roman" w:hAnsi="Garamond" w:cs="Times New Roman"/>
          <w:sz w:val="24"/>
          <w:szCs w:val="24"/>
        </w:rPr>
        <w:t>históricos.</w:t>
      </w:r>
    </w:p>
    <w:p w:rsidR="008F21D5" w:rsidRDefault="008F21D5" w:rsidP="008F21D5">
      <w:pPr>
        <w:spacing w:after="12" w:line="360" w:lineRule="auto"/>
        <w:ind w:firstLine="720"/>
        <w:jc w:val="both"/>
        <w:rPr>
          <w:rFonts w:ascii="Garamond" w:hAnsi="Garamond" w:cs="Times New Roman"/>
          <w:i/>
          <w:sz w:val="24"/>
          <w:szCs w:val="24"/>
        </w:rPr>
      </w:pPr>
      <w:r w:rsidRPr="008F21D5">
        <w:rPr>
          <w:rFonts w:ascii="Garamond" w:eastAsia="Times New Roman" w:hAnsi="Garamond" w:cs="Times New Roman"/>
          <w:sz w:val="24"/>
          <w:szCs w:val="24"/>
        </w:rPr>
        <w:lastRenderedPageBreak/>
        <w:t xml:space="preserve">A metodologia utilizada no minicurso foi a análise </w:t>
      </w:r>
      <w:r>
        <w:rPr>
          <w:rFonts w:ascii="Garamond" w:eastAsia="Times New Roman" w:hAnsi="Garamond" w:cs="Times New Roman"/>
          <w:sz w:val="24"/>
          <w:szCs w:val="24"/>
        </w:rPr>
        <w:t>do episódio</w:t>
      </w:r>
      <w:r w:rsidR="0009105F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8F21D5">
        <w:rPr>
          <w:rFonts w:ascii="Garamond" w:hAnsi="Garamond" w:cs="Times New Roman"/>
          <w:i/>
          <w:sz w:val="24"/>
          <w:szCs w:val="24"/>
        </w:rPr>
        <w:t>Chapolin e Cleópatra</w:t>
      </w:r>
      <w:r w:rsidR="0009105F">
        <w:rPr>
          <w:rFonts w:ascii="Garamond" w:hAnsi="Garamond" w:cs="Times New Roman"/>
          <w:sz w:val="24"/>
          <w:szCs w:val="24"/>
        </w:rPr>
        <w:t xml:space="preserve">. </w:t>
      </w:r>
      <w:r>
        <w:rPr>
          <w:rFonts w:ascii="Garamond" w:hAnsi="Garamond" w:cs="Times New Roman"/>
          <w:sz w:val="24"/>
          <w:szCs w:val="24"/>
        </w:rPr>
        <w:t>Deste modo, foram feitos primeiramente os</w:t>
      </w:r>
      <w:r w:rsidRPr="008F21D5">
        <w:rPr>
          <w:rFonts w:ascii="Garamond" w:hAnsi="Garamond" w:cs="Times New Roman"/>
          <w:sz w:val="24"/>
          <w:szCs w:val="24"/>
        </w:rPr>
        <w:t xml:space="preserve"> recortes</w:t>
      </w:r>
      <w:r w:rsidR="0082562E">
        <w:rPr>
          <w:rFonts w:ascii="Garamond" w:hAnsi="Garamond" w:cs="Times New Roman"/>
          <w:sz w:val="24"/>
          <w:szCs w:val="24"/>
        </w:rPr>
        <w:t xml:space="preserve"> temáticos</w:t>
      </w:r>
      <w:r w:rsidR="00F40D26">
        <w:rPr>
          <w:rFonts w:ascii="Garamond" w:hAnsi="Garamond" w:cs="Times New Roman"/>
          <w:sz w:val="24"/>
          <w:szCs w:val="24"/>
        </w:rPr>
        <w:t>:</w:t>
      </w:r>
      <w:r w:rsidRPr="008F21D5">
        <w:rPr>
          <w:rFonts w:ascii="Garamond" w:hAnsi="Garamond" w:cs="Times New Roman"/>
          <w:sz w:val="24"/>
          <w:szCs w:val="24"/>
        </w:rPr>
        <w:t xml:space="preserve"> </w:t>
      </w:r>
      <w:r w:rsidRPr="008F21D5">
        <w:rPr>
          <w:rFonts w:ascii="Garamond" w:hAnsi="Garamond" w:cs="Times New Roman"/>
          <w:i/>
          <w:sz w:val="24"/>
          <w:szCs w:val="24"/>
        </w:rPr>
        <w:t>O Seriado e suas Influências culturais</w:t>
      </w:r>
      <w:r w:rsidR="0009105F">
        <w:rPr>
          <w:rFonts w:ascii="Garamond" w:hAnsi="Garamond" w:cs="Times New Roman"/>
          <w:i/>
          <w:sz w:val="24"/>
          <w:szCs w:val="24"/>
        </w:rPr>
        <w:t xml:space="preserve"> </w:t>
      </w:r>
      <w:r w:rsidRPr="008F21D5">
        <w:rPr>
          <w:rFonts w:ascii="Garamond" w:hAnsi="Garamond" w:cs="Times New Roman"/>
          <w:sz w:val="24"/>
          <w:szCs w:val="24"/>
        </w:rPr>
        <w:t>e</w:t>
      </w:r>
      <w:r w:rsidRPr="008F21D5">
        <w:rPr>
          <w:rFonts w:ascii="Garamond" w:hAnsi="Garamond" w:cs="Times New Roman"/>
          <w:i/>
          <w:sz w:val="24"/>
          <w:szCs w:val="24"/>
        </w:rPr>
        <w:t xml:space="preserve"> Contexto de Transição Histórica, </w:t>
      </w:r>
      <w:r>
        <w:rPr>
          <w:rFonts w:ascii="Garamond" w:hAnsi="Garamond" w:cs="Times New Roman"/>
          <w:sz w:val="24"/>
          <w:szCs w:val="24"/>
        </w:rPr>
        <w:t xml:space="preserve">para apresentação do </w:t>
      </w:r>
      <w:r w:rsidRPr="008F21D5">
        <w:rPr>
          <w:rFonts w:ascii="Garamond" w:hAnsi="Garamond" w:cs="Times New Roman"/>
          <w:sz w:val="24"/>
          <w:szCs w:val="24"/>
        </w:rPr>
        <w:t xml:space="preserve">contexto de produção do episódio, junto ao contexto histórico em questão. </w:t>
      </w:r>
      <w:r>
        <w:rPr>
          <w:rFonts w:ascii="Garamond" w:hAnsi="Garamond" w:cs="Times New Roman"/>
          <w:sz w:val="24"/>
          <w:szCs w:val="24"/>
        </w:rPr>
        <w:t xml:space="preserve">Os </w:t>
      </w:r>
      <w:r w:rsidR="0009105F">
        <w:rPr>
          <w:rFonts w:ascii="Garamond" w:hAnsi="Garamond" w:cs="Times New Roman"/>
          <w:sz w:val="24"/>
          <w:szCs w:val="24"/>
        </w:rPr>
        <w:t>o</w:t>
      </w:r>
      <w:r>
        <w:rPr>
          <w:rFonts w:ascii="Garamond" w:hAnsi="Garamond" w:cs="Times New Roman"/>
          <w:sz w:val="24"/>
          <w:szCs w:val="24"/>
        </w:rPr>
        <w:t xml:space="preserve">utros recortes feitos foram </w:t>
      </w:r>
      <w:r w:rsidRPr="008F21D5">
        <w:rPr>
          <w:rFonts w:ascii="Garamond" w:hAnsi="Garamond" w:cs="Times New Roman"/>
          <w:i/>
          <w:sz w:val="24"/>
          <w:szCs w:val="24"/>
        </w:rPr>
        <w:t xml:space="preserve">A Memória sobre Cleópatra VII, O episódio e a representação de Cleópatra VII </w:t>
      </w:r>
      <w:r w:rsidRPr="008F21D5">
        <w:rPr>
          <w:rFonts w:ascii="Garamond" w:hAnsi="Garamond" w:cs="Times New Roman"/>
          <w:sz w:val="24"/>
          <w:szCs w:val="24"/>
        </w:rPr>
        <w:t>e</w:t>
      </w:r>
      <w:r w:rsidRPr="008F21D5">
        <w:rPr>
          <w:rFonts w:ascii="Garamond" w:hAnsi="Garamond" w:cs="Times New Roman"/>
          <w:i/>
          <w:sz w:val="24"/>
          <w:szCs w:val="24"/>
        </w:rPr>
        <w:t xml:space="preserve"> Anacronismos. </w:t>
      </w:r>
    </w:p>
    <w:p w:rsidR="008F21D5" w:rsidRDefault="008F21D5" w:rsidP="008F21D5">
      <w:pPr>
        <w:spacing w:after="12" w:line="36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Como referenciais</w:t>
      </w:r>
      <w:r w:rsidR="00B73E60">
        <w:rPr>
          <w:rFonts w:ascii="Garamond" w:eastAsia="Times New Roman" w:hAnsi="Garamond" w:cs="Times New Roman"/>
          <w:sz w:val="24"/>
          <w:szCs w:val="24"/>
        </w:rPr>
        <w:t xml:space="preserve"> utilizamos</w:t>
      </w:r>
      <w:r>
        <w:rPr>
          <w:rFonts w:ascii="Garamond" w:eastAsia="Times New Roman" w:hAnsi="Garamond" w:cs="Times New Roman"/>
          <w:sz w:val="24"/>
          <w:szCs w:val="24"/>
        </w:rPr>
        <w:t xml:space="preserve"> o</w:t>
      </w:r>
      <w:r w:rsidRPr="008F21D5">
        <w:rPr>
          <w:rFonts w:ascii="Garamond" w:eastAsia="Times New Roman" w:hAnsi="Garamond" w:cs="Times New Roman"/>
          <w:sz w:val="24"/>
          <w:szCs w:val="24"/>
        </w:rPr>
        <w:t xml:space="preserve"> Trabalho de Conclusão de Curso e a Dissertação de mestrado de Natália Frazão José, respectivamente:</w:t>
      </w:r>
      <w:r w:rsidRPr="008F21D5">
        <w:rPr>
          <w:rFonts w:ascii="Garamond" w:eastAsia="Times New Roman" w:hAnsi="Garamond" w:cs="Times New Roman"/>
          <w:i/>
          <w:sz w:val="24"/>
          <w:szCs w:val="24"/>
        </w:rPr>
        <w:t xml:space="preserve"> As  Relações Político-Amorosas de Cleópatra VII com os Militares Romanos Júlio  César e Marco  Antônio</w:t>
      </w:r>
      <w:r w:rsidR="00F40D26">
        <w:rPr>
          <w:rFonts w:ascii="Garamond" w:eastAsia="Times New Roman" w:hAnsi="Garamond" w:cs="Times New Roman"/>
          <w:i/>
          <w:sz w:val="24"/>
          <w:szCs w:val="24"/>
        </w:rPr>
        <w:t xml:space="preserve"> </w:t>
      </w:r>
      <w:r w:rsidR="0082562E">
        <w:rPr>
          <w:rFonts w:ascii="Garamond" w:eastAsia="Times New Roman" w:hAnsi="Garamond" w:cs="Times New Roman"/>
          <w:sz w:val="24"/>
          <w:szCs w:val="24"/>
        </w:rPr>
        <w:t>e</w:t>
      </w:r>
      <w:r w:rsidRPr="008F21D5">
        <w:rPr>
          <w:rFonts w:ascii="Garamond" w:eastAsia="Times New Roman" w:hAnsi="Garamond" w:cs="Times New Roman"/>
          <w:i/>
          <w:sz w:val="24"/>
          <w:szCs w:val="24"/>
        </w:rPr>
        <w:t xml:space="preserve"> A Construção da Imagem Do Imperador Augusto nas Obras de Veleio Patérculo, Plutarco e Suêtonio</w:t>
      </w:r>
      <w:r w:rsidRPr="008F21D5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82562E">
        <w:rPr>
          <w:rFonts w:ascii="Garamond" w:eastAsia="Times New Roman" w:hAnsi="Garamond" w:cs="Times New Roman"/>
          <w:sz w:val="24"/>
          <w:szCs w:val="24"/>
        </w:rPr>
        <w:t>pois</w:t>
      </w:r>
      <w:r>
        <w:rPr>
          <w:rFonts w:ascii="Garamond" w:eastAsia="Times New Roman" w:hAnsi="Garamond" w:cs="Times New Roman"/>
          <w:sz w:val="24"/>
          <w:szCs w:val="24"/>
        </w:rPr>
        <w:t xml:space="preserve"> possibilita</w:t>
      </w:r>
      <w:r w:rsidR="0046490E">
        <w:rPr>
          <w:rFonts w:ascii="Garamond" w:eastAsia="Times New Roman" w:hAnsi="Garamond" w:cs="Times New Roman"/>
          <w:sz w:val="24"/>
          <w:szCs w:val="24"/>
        </w:rPr>
        <w:t>ra</w:t>
      </w:r>
      <w:r>
        <w:rPr>
          <w:rFonts w:ascii="Garamond" w:eastAsia="Times New Roman" w:hAnsi="Garamond" w:cs="Times New Roman"/>
          <w:sz w:val="24"/>
          <w:szCs w:val="24"/>
        </w:rPr>
        <w:t xml:space="preserve">m a </w:t>
      </w:r>
      <w:r w:rsidR="0046490E">
        <w:rPr>
          <w:rFonts w:ascii="Garamond" w:eastAsia="Times New Roman" w:hAnsi="Garamond" w:cs="Times New Roman"/>
          <w:sz w:val="24"/>
          <w:szCs w:val="24"/>
        </w:rPr>
        <w:t>intertextualidade entre os</w:t>
      </w:r>
      <w:r w:rsidRPr="008F21D5">
        <w:rPr>
          <w:rFonts w:ascii="Garamond" w:eastAsia="Times New Roman" w:hAnsi="Garamond" w:cs="Times New Roman"/>
          <w:sz w:val="24"/>
          <w:szCs w:val="24"/>
        </w:rPr>
        <w:t xml:space="preserve"> recortes </w:t>
      </w:r>
      <w:r w:rsidR="0082562E">
        <w:rPr>
          <w:rFonts w:ascii="Garamond" w:eastAsia="Times New Roman" w:hAnsi="Garamond" w:cs="Times New Roman"/>
          <w:sz w:val="24"/>
          <w:szCs w:val="24"/>
        </w:rPr>
        <w:t xml:space="preserve">temáticos </w:t>
      </w:r>
      <w:r w:rsidRPr="008F21D5">
        <w:rPr>
          <w:rFonts w:ascii="Garamond" w:eastAsia="Times New Roman" w:hAnsi="Garamond" w:cs="Times New Roman"/>
          <w:sz w:val="24"/>
          <w:szCs w:val="24"/>
        </w:rPr>
        <w:t xml:space="preserve">citados </w:t>
      </w:r>
      <w:r w:rsidR="0046490E">
        <w:rPr>
          <w:rFonts w:ascii="Garamond" w:eastAsia="Times New Roman" w:hAnsi="Garamond" w:cs="Times New Roman"/>
          <w:sz w:val="24"/>
          <w:szCs w:val="24"/>
        </w:rPr>
        <w:t>e</w:t>
      </w:r>
      <w:r w:rsidRPr="008F21D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46490E" w:rsidRPr="008F21D5">
        <w:rPr>
          <w:rFonts w:ascii="Garamond" w:eastAsia="Times New Roman" w:hAnsi="Garamond" w:cs="Times New Roman"/>
          <w:sz w:val="24"/>
          <w:szCs w:val="24"/>
        </w:rPr>
        <w:t xml:space="preserve">a análise do </w:t>
      </w:r>
      <w:r w:rsidR="0046490E">
        <w:rPr>
          <w:rFonts w:ascii="Garamond" w:eastAsia="Times New Roman" w:hAnsi="Garamond" w:cs="Times New Roman"/>
          <w:sz w:val="24"/>
          <w:szCs w:val="24"/>
        </w:rPr>
        <w:t>contexto relatado: transição do final do Sistema</w:t>
      </w:r>
      <w:r w:rsidR="0046490E" w:rsidRPr="008F21D5">
        <w:rPr>
          <w:rFonts w:ascii="Garamond" w:eastAsia="Times New Roman" w:hAnsi="Garamond" w:cs="Times New Roman"/>
          <w:sz w:val="24"/>
          <w:szCs w:val="24"/>
        </w:rPr>
        <w:t xml:space="preserve"> Rep</w:t>
      </w:r>
      <w:r w:rsidR="00F40D26">
        <w:rPr>
          <w:rFonts w:ascii="Garamond" w:eastAsia="Times New Roman" w:hAnsi="Garamond" w:cs="Times New Roman"/>
          <w:sz w:val="24"/>
          <w:szCs w:val="24"/>
        </w:rPr>
        <w:t>ublicano Romano</w:t>
      </w:r>
      <w:r w:rsidR="0046490E" w:rsidRPr="008F21D5">
        <w:rPr>
          <w:rFonts w:ascii="Garamond" w:eastAsia="Times New Roman" w:hAnsi="Garamond" w:cs="Times New Roman"/>
          <w:sz w:val="24"/>
          <w:szCs w:val="24"/>
        </w:rPr>
        <w:t xml:space="preserve"> para</w:t>
      </w:r>
      <w:r w:rsidR="005B0D21">
        <w:rPr>
          <w:rFonts w:ascii="Garamond" w:eastAsia="Times New Roman" w:hAnsi="Garamond" w:cs="Times New Roman"/>
          <w:sz w:val="24"/>
          <w:szCs w:val="24"/>
        </w:rPr>
        <w:t xml:space="preserve"> o</w:t>
      </w:r>
      <w:r w:rsidR="0046490E" w:rsidRPr="008F21D5">
        <w:rPr>
          <w:rFonts w:ascii="Garamond" w:eastAsia="Times New Roman" w:hAnsi="Garamond" w:cs="Times New Roman"/>
          <w:sz w:val="24"/>
          <w:szCs w:val="24"/>
        </w:rPr>
        <w:t xml:space="preserve"> início do Principado</w:t>
      </w:r>
      <w:r w:rsidR="0046490E">
        <w:rPr>
          <w:rFonts w:ascii="Garamond" w:eastAsia="Times New Roman" w:hAnsi="Garamond" w:cs="Times New Roman"/>
          <w:sz w:val="24"/>
          <w:szCs w:val="24"/>
        </w:rPr>
        <w:t xml:space="preserve"> Romano</w:t>
      </w:r>
      <w:r w:rsidR="0046490E" w:rsidRPr="008F21D5">
        <w:rPr>
          <w:rFonts w:ascii="Garamond" w:eastAsia="Times New Roman" w:hAnsi="Garamond" w:cs="Times New Roman"/>
          <w:sz w:val="24"/>
          <w:szCs w:val="24"/>
        </w:rPr>
        <w:t xml:space="preserve"> (</w:t>
      </w:r>
      <w:r w:rsidR="0046490E">
        <w:rPr>
          <w:rFonts w:ascii="Garamond" w:eastAsia="Times New Roman" w:hAnsi="Garamond" w:cs="Times New Roman"/>
          <w:sz w:val="24"/>
          <w:szCs w:val="24"/>
        </w:rPr>
        <w:t>séculos II e I a.</w:t>
      </w:r>
      <w:r w:rsidR="0046490E" w:rsidRPr="008F21D5">
        <w:rPr>
          <w:rFonts w:ascii="Garamond" w:eastAsia="Times New Roman" w:hAnsi="Garamond" w:cs="Times New Roman"/>
          <w:sz w:val="24"/>
          <w:szCs w:val="24"/>
        </w:rPr>
        <w:t>C.).</w:t>
      </w:r>
      <w:r w:rsidR="0046490E">
        <w:rPr>
          <w:rFonts w:ascii="Garamond" w:eastAsia="Times New Roman" w:hAnsi="Garamond" w:cs="Times New Roman"/>
          <w:sz w:val="24"/>
          <w:szCs w:val="24"/>
        </w:rPr>
        <w:t xml:space="preserve"> Dessa relação, também pode ser analisada as </w:t>
      </w:r>
      <w:r w:rsidRPr="008F21D5">
        <w:rPr>
          <w:rFonts w:ascii="Garamond" w:eastAsia="Times New Roman" w:hAnsi="Garamond" w:cs="Times New Roman"/>
          <w:sz w:val="24"/>
          <w:szCs w:val="24"/>
        </w:rPr>
        <w:t xml:space="preserve">relações político-amorosas entre a rainha egípcia  Cleópatra VII (69-30 a.C.) e os </w:t>
      </w:r>
      <w:r w:rsidR="0046490E">
        <w:rPr>
          <w:rFonts w:ascii="Garamond" w:eastAsia="Times New Roman" w:hAnsi="Garamond" w:cs="Times New Roman"/>
          <w:sz w:val="24"/>
          <w:szCs w:val="24"/>
        </w:rPr>
        <w:t>generais</w:t>
      </w:r>
      <w:r w:rsidRPr="008F21D5">
        <w:rPr>
          <w:rFonts w:ascii="Garamond" w:eastAsia="Times New Roman" w:hAnsi="Garamond" w:cs="Times New Roman"/>
          <w:sz w:val="24"/>
          <w:szCs w:val="24"/>
        </w:rPr>
        <w:t xml:space="preserve"> romanos Caio Júlio César (100-44 a.C.) e Marco Antônio (83-30 a.C.).  </w:t>
      </w:r>
    </w:p>
    <w:p w:rsidR="00A34F31" w:rsidRDefault="008F21D5" w:rsidP="008F21D5">
      <w:pPr>
        <w:spacing w:after="12" w:line="36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</w:rPr>
      </w:pPr>
      <w:r w:rsidRPr="008F21D5">
        <w:rPr>
          <w:rFonts w:ascii="Garamond" w:eastAsia="Times New Roman" w:hAnsi="Garamond" w:cs="Times New Roman"/>
          <w:sz w:val="24"/>
          <w:szCs w:val="24"/>
        </w:rPr>
        <w:t>Além destas</w:t>
      </w:r>
      <w:r w:rsidR="0046490E">
        <w:rPr>
          <w:rFonts w:ascii="Garamond" w:eastAsia="Times New Roman" w:hAnsi="Garamond" w:cs="Times New Roman"/>
          <w:sz w:val="24"/>
          <w:szCs w:val="24"/>
        </w:rPr>
        <w:t xml:space="preserve"> obras</w:t>
      </w:r>
      <w:r w:rsidRPr="008F21D5">
        <w:rPr>
          <w:rFonts w:ascii="Garamond" w:eastAsia="Times New Roman" w:hAnsi="Garamond" w:cs="Times New Roman"/>
          <w:sz w:val="24"/>
          <w:szCs w:val="24"/>
        </w:rPr>
        <w:t xml:space="preserve">, utilizamos </w:t>
      </w:r>
      <w:r w:rsidR="00367B72">
        <w:rPr>
          <w:rFonts w:ascii="Garamond" w:eastAsia="Times New Roman" w:hAnsi="Garamond" w:cs="Times New Roman"/>
          <w:sz w:val="24"/>
          <w:szCs w:val="24"/>
        </w:rPr>
        <w:t>o</w:t>
      </w:r>
      <w:r w:rsidRPr="008F21D5">
        <w:rPr>
          <w:rFonts w:ascii="Garamond" w:eastAsia="Times New Roman" w:hAnsi="Garamond" w:cs="Times New Roman"/>
          <w:sz w:val="24"/>
          <w:szCs w:val="24"/>
        </w:rPr>
        <w:t xml:space="preserve"> Trabalho de Conclusão de Curso de Priscila de Andrade </w:t>
      </w:r>
      <w:r w:rsidRPr="00367B72">
        <w:rPr>
          <w:rFonts w:ascii="Garamond" w:eastAsia="Times New Roman" w:hAnsi="Garamond" w:cs="Times New Roman"/>
          <w:sz w:val="24"/>
          <w:szCs w:val="24"/>
        </w:rPr>
        <w:t>Rodrigues,</w:t>
      </w:r>
      <w:r w:rsidRPr="008F21D5">
        <w:rPr>
          <w:rFonts w:ascii="Garamond" w:eastAsia="Times New Roman" w:hAnsi="Garamond" w:cs="Times New Roman"/>
          <w:i/>
          <w:sz w:val="24"/>
          <w:szCs w:val="24"/>
        </w:rPr>
        <w:t xml:space="preserve"> Movimentos Friamente Calculados: Política, Televisão e Cultura em Chapolin Colorado (1970-1979), </w:t>
      </w:r>
      <w:r w:rsidRPr="008F21D5">
        <w:rPr>
          <w:rFonts w:ascii="Garamond" w:eastAsia="Times New Roman" w:hAnsi="Garamond" w:cs="Times New Roman"/>
          <w:sz w:val="24"/>
          <w:szCs w:val="24"/>
        </w:rPr>
        <w:t>para a</w:t>
      </w:r>
      <w:r>
        <w:rPr>
          <w:rFonts w:ascii="Garamond" w:eastAsia="Times New Roman" w:hAnsi="Garamond" w:cs="Times New Roman"/>
          <w:sz w:val="24"/>
          <w:szCs w:val="24"/>
        </w:rPr>
        <w:t xml:space="preserve"> interpretação do seriado. E </w:t>
      </w:r>
      <w:r w:rsidRPr="008F21D5">
        <w:rPr>
          <w:rFonts w:ascii="Garamond" w:eastAsia="Times New Roman" w:hAnsi="Garamond" w:cs="Times New Roman"/>
          <w:sz w:val="24"/>
          <w:szCs w:val="24"/>
        </w:rPr>
        <w:t xml:space="preserve">o livro de Neuma Aguiar, </w:t>
      </w:r>
      <w:r w:rsidRPr="008F21D5">
        <w:rPr>
          <w:rFonts w:ascii="Garamond" w:eastAsia="Times New Roman" w:hAnsi="Garamond" w:cs="Times New Roman"/>
          <w:i/>
          <w:sz w:val="24"/>
          <w:szCs w:val="24"/>
        </w:rPr>
        <w:t>Gênero e Ciências Humanas: Desafio às Ciências desde as Perspectivas das Mulheres</w:t>
      </w:r>
      <w:r w:rsidRPr="008F21D5">
        <w:rPr>
          <w:rFonts w:ascii="Garamond" w:eastAsia="Times New Roman" w:hAnsi="Garamond" w:cs="Times New Roman"/>
          <w:sz w:val="24"/>
          <w:szCs w:val="24"/>
        </w:rPr>
        <w:t xml:space="preserve">, </w:t>
      </w:r>
      <w:r>
        <w:rPr>
          <w:rFonts w:ascii="Garamond" w:eastAsia="Times New Roman" w:hAnsi="Garamond" w:cs="Times New Roman"/>
          <w:sz w:val="24"/>
          <w:szCs w:val="24"/>
        </w:rPr>
        <w:t xml:space="preserve">foi </w:t>
      </w:r>
      <w:r w:rsidRPr="008F21D5">
        <w:rPr>
          <w:rFonts w:ascii="Garamond" w:eastAsia="Times New Roman" w:hAnsi="Garamond" w:cs="Times New Roman"/>
          <w:sz w:val="24"/>
          <w:szCs w:val="24"/>
        </w:rPr>
        <w:t xml:space="preserve">utilizado para trabalharmos </w:t>
      </w:r>
      <w:r>
        <w:rPr>
          <w:rFonts w:ascii="Garamond" w:eastAsia="Times New Roman" w:hAnsi="Garamond" w:cs="Times New Roman"/>
          <w:sz w:val="24"/>
          <w:szCs w:val="24"/>
        </w:rPr>
        <w:t xml:space="preserve">relações </w:t>
      </w:r>
      <w:r w:rsidRPr="008F21D5">
        <w:rPr>
          <w:rFonts w:ascii="Garamond" w:eastAsia="Times New Roman" w:hAnsi="Garamond" w:cs="Times New Roman"/>
          <w:sz w:val="24"/>
          <w:szCs w:val="24"/>
        </w:rPr>
        <w:t>de gênero envolvida</w:t>
      </w:r>
      <w:r>
        <w:rPr>
          <w:rFonts w:ascii="Garamond" w:eastAsia="Times New Roman" w:hAnsi="Garamond" w:cs="Times New Roman"/>
          <w:sz w:val="24"/>
          <w:szCs w:val="24"/>
        </w:rPr>
        <w:t>s</w:t>
      </w:r>
      <w:r w:rsidR="00367B72">
        <w:rPr>
          <w:rFonts w:ascii="Garamond" w:eastAsia="Times New Roman" w:hAnsi="Garamond" w:cs="Times New Roman"/>
          <w:sz w:val="24"/>
          <w:szCs w:val="24"/>
        </w:rPr>
        <w:t xml:space="preserve"> no episódio, a partir de uma abordagem político-amorosa.</w:t>
      </w:r>
    </w:p>
    <w:p w:rsidR="008F21D5" w:rsidRDefault="005B0D21" w:rsidP="008F21D5">
      <w:pPr>
        <w:spacing w:after="12" w:line="36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Pelo Trabalho de Conclusão de Curso intitulado </w:t>
      </w:r>
      <w:r w:rsidRPr="008F21D5">
        <w:rPr>
          <w:rFonts w:ascii="Garamond" w:eastAsia="Times New Roman" w:hAnsi="Garamond" w:cs="Times New Roman"/>
          <w:i/>
          <w:sz w:val="24"/>
          <w:szCs w:val="24"/>
        </w:rPr>
        <w:t>Mídia e Educação</w:t>
      </w:r>
      <w:r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8F21D5">
        <w:rPr>
          <w:rFonts w:ascii="Garamond" w:eastAsia="Times New Roman" w:hAnsi="Garamond" w:cs="Times New Roman"/>
          <w:sz w:val="24"/>
          <w:szCs w:val="24"/>
        </w:rPr>
        <w:t xml:space="preserve">de </w:t>
      </w:r>
      <w:r w:rsidR="008F21D5" w:rsidRPr="008F21D5">
        <w:rPr>
          <w:rFonts w:ascii="Garamond" w:hAnsi="Garamond" w:cs="Times New Roman"/>
          <w:sz w:val="24"/>
          <w:szCs w:val="24"/>
        </w:rPr>
        <w:t>Maria Iraneide Nunes</w:t>
      </w:r>
      <w:r w:rsidR="008F21D5">
        <w:rPr>
          <w:rFonts w:ascii="Garamond" w:hAnsi="Garamond" w:cs="Times New Roman"/>
          <w:sz w:val="24"/>
          <w:szCs w:val="24"/>
        </w:rPr>
        <w:t xml:space="preserve"> Morais</w:t>
      </w:r>
      <w:r w:rsidR="008F21D5">
        <w:rPr>
          <w:rFonts w:ascii="Garamond" w:eastAsia="Times New Roman" w:hAnsi="Garamond" w:cs="Times New Roman"/>
          <w:sz w:val="24"/>
          <w:szCs w:val="24"/>
        </w:rPr>
        <w:t xml:space="preserve">, </w:t>
      </w:r>
      <w:r>
        <w:rPr>
          <w:rFonts w:ascii="Garamond" w:eastAsia="Times New Roman" w:hAnsi="Garamond" w:cs="Times New Roman"/>
          <w:sz w:val="24"/>
          <w:szCs w:val="24"/>
        </w:rPr>
        <w:t xml:space="preserve">observamos que </w:t>
      </w:r>
      <w:r w:rsidR="008F21D5">
        <w:rPr>
          <w:rFonts w:ascii="Garamond" w:eastAsia="Times New Roman" w:hAnsi="Garamond" w:cs="Times New Roman"/>
          <w:sz w:val="24"/>
          <w:szCs w:val="24"/>
        </w:rPr>
        <w:t xml:space="preserve">o </w:t>
      </w:r>
      <w:r w:rsidR="008F21D5" w:rsidRPr="008F21D5">
        <w:rPr>
          <w:rFonts w:ascii="Garamond" w:eastAsia="Times New Roman" w:hAnsi="Garamond" w:cs="Times New Roman"/>
          <w:sz w:val="24"/>
          <w:szCs w:val="24"/>
        </w:rPr>
        <w:t xml:space="preserve">uso da mídia </w:t>
      </w:r>
      <w:r w:rsidR="008F21D5">
        <w:rPr>
          <w:rFonts w:ascii="Garamond" w:eastAsia="Times New Roman" w:hAnsi="Garamond" w:cs="Times New Roman"/>
          <w:sz w:val="24"/>
          <w:szCs w:val="24"/>
        </w:rPr>
        <w:t xml:space="preserve">no âmbito educacional se destacou a partir </w:t>
      </w:r>
      <w:r w:rsidR="008F21D5" w:rsidRPr="008F21D5">
        <w:rPr>
          <w:rFonts w:ascii="Garamond" w:eastAsia="Times New Roman" w:hAnsi="Garamond" w:cs="Times New Roman"/>
          <w:sz w:val="24"/>
          <w:szCs w:val="24"/>
        </w:rPr>
        <w:t xml:space="preserve">de 1940, </w:t>
      </w:r>
      <w:r w:rsidR="008F21D5">
        <w:rPr>
          <w:rFonts w:ascii="Garamond" w:eastAsia="Times New Roman" w:hAnsi="Garamond" w:cs="Times New Roman"/>
          <w:sz w:val="24"/>
          <w:szCs w:val="24"/>
        </w:rPr>
        <w:t>por possuir</w:t>
      </w:r>
      <w:r>
        <w:rPr>
          <w:rFonts w:ascii="Garamond" w:eastAsia="Times New Roman" w:hAnsi="Garamond" w:cs="Times New Roman"/>
          <w:sz w:val="24"/>
          <w:szCs w:val="24"/>
        </w:rPr>
        <w:t xml:space="preserve"> variedade de recursos que puderam</w:t>
      </w:r>
      <w:r w:rsidR="008F21D5" w:rsidRPr="008F21D5">
        <w:rPr>
          <w:rFonts w:ascii="Garamond" w:eastAsia="Times New Roman" w:hAnsi="Garamond" w:cs="Times New Roman"/>
          <w:sz w:val="24"/>
          <w:szCs w:val="24"/>
        </w:rPr>
        <w:t xml:space="preserve"> se</w:t>
      </w:r>
      <w:r w:rsidR="008F21D5">
        <w:rPr>
          <w:rFonts w:ascii="Garamond" w:eastAsia="Times New Roman" w:hAnsi="Garamond" w:cs="Times New Roman"/>
          <w:sz w:val="24"/>
          <w:szCs w:val="24"/>
        </w:rPr>
        <w:t xml:space="preserve">r </w:t>
      </w:r>
      <w:r w:rsidR="00367B72">
        <w:rPr>
          <w:rFonts w:ascii="Garamond" w:eastAsia="Times New Roman" w:hAnsi="Garamond" w:cs="Times New Roman"/>
          <w:sz w:val="24"/>
          <w:szCs w:val="24"/>
        </w:rPr>
        <w:t>utlizados</w:t>
      </w:r>
      <w:r w:rsidR="008F21D5">
        <w:rPr>
          <w:rFonts w:ascii="Garamond" w:eastAsia="Times New Roman" w:hAnsi="Garamond" w:cs="Times New Roman"/>
          <w:sz w:val="24"/>
          <w:szCs w:val="24"/>
        </w:rPr>
        <w:t xml:space="preserve"> dentro da sala de aula como: </w:t>
      </w:r>
      <w:r w:rsidR="008F21D5" w:rsidRPr="008F21D5">
        <w:rPr>
          <w:rFonts w:ascii="Garamond" w:eastAsia="Times New Roman" w:hAnsi="Garamond" w:cs="Times New Roman"/>
          <w:sz w:val="24"/>
          <w:szCs w:val="24"/>
        </w:rPr>
        <w:t>cinema, rádio, revistas, televisão, telefone, internet,</w:t>
      </w:r>
      <w:r w:rsidR="008F21D5">
        <w:rPr>
          <w:rFonts w:ascii="Garamond" w:eastAsia="Times New Roman" w:hAnsi="Garamond" w:cs="Times New Roman"/>
          <w:sz w:val="24"/>
          <w:szCs w:val="24"/>
        </w:rPr>
        <w:t xml:space="preserve"> séries</w:t>
      </w:r>
      <w:r w:rsidR="008F21D5" w:rsidRPr="008F21D5">
        <w:rPr>
          <w:rFonts w:ascii="Garamond" w:eastAsia="Times New Roman" w:hAnsi="Garamond" w:cs="Times New Roman"/>
          <w:sz w:val="24"/>
          <w:szCs w:val="24"/>
        </w:rPr>
        <w:t>,</w:t>
      </w:r>
      <w:r w:rsidR="008F21D5">
        <w:rPr>
          <w:rFonts w:ascii="Garamond" w:eastAsia="Times New Roman" w:hAnsi="Garamond" w:cs="Times New Roman"/>
          <w:sz w:val="24"/>
          <w:szCs w:val="24"/>
        </w:rPr>
        <w:t xml:space="preserve"> seriados, dentre outros. Posto</w:t>
      </w:r>
      <w:r w:rsidR="00367B72">
        <w:rPr>
          <w:rFonts w:ascii="Garamond" w:eastAsia="Times New Roman" w:hAnsi="Garamond" w:cs="Times New Roman"/>
          <w:sz w:val="24"/>
          <w:szCs w:val="24"/>
        </w:rPr>
        <w:t xml:space="preserve"> isso, o minicurso realizado </w:t>
      </w:r>
      <w:r w:rsidR="008F21D5">
        <w:rPr>
          <w:rFonts w:ascii="Garamond" w:eastAsia="Times New Roman" w:hAnsi="Garamond" w:cs="Times New Roman"/>
          <w:sz w:val="24"/>
          <w:szCs w:val="24"/>
        </w:rPr>
        <w:t xml:space="preserve">teve o intuido de </w:t>
      </w:r>
      <w:r>
        <w:rPr>
          <w:rFonts w:ascii="Garamond" w:eastAsia="Times New Roman" w:hAnsi="Garamond" w:cs="Times New Roman"/>
          <w:sz w:val="24"/>
          <w:szCs w:val="24"/>
        </w:rPr>
        <w:t>utilizar tal</w:t>
      </w:r>
      <w:r w:rsidR="008F21D5">
        <w:rPr>
          <w:rFonts w:ascii="Garamond" w:eastAsia="Times New Roman" w:hAnsi="Garamond" w:cs="Times New Roman"/>
          <w:sz w:val="24"/>
          <w:szCs w:val="24"/>
        </w:rPr>
        <w:t xml:space="preserve"> recurso para demonstrar a variedade de saberes e práticas educativas, propondo</w:t>
      </w:r>
      <w:r w:rsidR="008F21D5" w:rsidRPr="008F21D5">
        <w:rPr>
          <w:rFonts w:ascii="Garamond" w:eastAsia="Times New Roman" w:hAnsi="Garamond" w:cs="Times New Roman"/>
          <w:sz w:val="24"/>
          <w:szCs w:val="24"/>
        </w:rPr>
        <w:t xml:space="preserve"> um melhor desempenho e aprendizado </w:t>
      </w:r>
      <w:r w:rsidR="00367B72">
        <w:rPr>
          <w:rFonts w:ascii="Garamond" w:eastAsia="Times New Roman" w:hAnsi="Garamond" w:cs="Times New Roman"/>
          <w:sz w:val="24"/>
          <w:szCs w:val="24"/>
        </w:rPr>
        <w:t>crítico de Hist</w:t>
      </w:r>
      <w:r w:rsidR="00A31784">
        <w:rPr>
          <w:rFonts w:ascii="Garamond" w:eastAsia="Times New Roman" w:hAnsi="Garamond" w:cs="Times New Roman"/>
          <w:sz w:val="24"/>
          <w:szCs w:val="24"/>
        </w:rPr>
        <w:t>ória Antiga.</w:t>
      </w:r>
    </w:p>
    <w:p w:rsidR="004907A7" w:rsidRDefault="004907A7" w:rsidP="008F21D5">
      <w:pPr>
        <w:spacing w:after="12" w:line="36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F21D5" w:rsidRPr="008F21D5" w:rsidRDefault="008F21D5" w:rsidP="00367B72">
      <w:pPr>
        <w:spacing w:after="12" w:line="240" w:lineRule="auto"/>
        <w:rPr>
          <w:rFonts w:ascii="Garamond" w:eastAsia="Times New Roman" w:hAnsi="Garamond" w:cs="Times New Roman"/>
          <w:b/>
          <w:sz w:val="24"/>
          <w:szCs w:val="24"/>
        </w:rPr>
      </w:pPr>
      <w:r w:rsidRPr="008F21D5">
        <w:rPr>
          <w:rFonts w:ascii="Garamond" w:eastAsia="Times New Roman" w:hAnsi="Garamond" w:cs="Times New Roman"/>
          <w:b/>
          <w:sz w:val="24"/>
          <w:szCs w:val="24"/>
        </w:rPr>
        <w:t xml:space="preserve">Referenciais Biblliográficos: </w:t>
      </w:r>
    </w:p>
    <w:p w:rsidR="008F21D5" w:rsidRPr="008F21D5" w:rsidRDefault="008F21D5" w:rsidP="00367B72">
      <w:pPr>
        <w:spacing w:after="12" w:line="240" w:lineRule="auto"/>
        <w:ind w:firstLine="720"/>
        <w:rPr>
          <w:rFonts w:ascii="Garamond" w:eastAsia="Times New Roman" w:hAnsi="Garamond" w:cs="Times New Roman"/>
          <w:sz w:val="24"/>
          <w:szCs w:val="24"/>
        </w:rPr>
      </w:pPr>
    </w:p>
    <w:p w:rsidR="008F21D5" w:rsidRDefault="008F21D5" w:rsidP="00367B72">
      <w:pPr>
        <w:spacing w:after="12" w:line="240" w:lineRule="auto"/>
        <w:rPr>
          <w:rFonts w:ascii="Garamond" w:hAnsi="Garamond" w:cs="Times New Roman"/>
          <w:sz w:val="24"/>
          <w:szCs w:val="24"/>
        </w:rPr>
      </w:pPr>
      <w:r w:rsidRPr="008F21D5">
        <w:rPr>
          <w:rFonts w:ascii="Garamond" w:hAnsi="Garamond" w:cs="Times New Roman"/>
          <w:sz w:val="24"/>
          <w:szCs w:val="24"/>
        </w:rPr>
        <w:t xml:space="preserve">AGUIAR, Neuma. </w:t>
      </w:r>
      <w:r w:rsidRPr="008F21D5">
        <w:rPr>
          <w:rFonts w:ascii="Garamond" w:hAnsi="Garamond" w:cs="Times New Roman"/>
          <w:b/>
          <w:sz w:val="24"/>
          <w:szCs w:val="24"/>
        </w:rPr>
        <w:t>Gênero e Ciências Humanas</w:t>
      </w:r>
      <w:r w:rsidRPr="008F21D5">
        <w:rPr>
          <w:rFonts w:ascii="Garamond" w:hAnsi="Garamond" w:cs="Times New Roman"/>
          <w:sz w:val="24"/>
          <w:szCs w:val="24"/>
        </w:rPr>
        <w:t xml:space="preserve">: desafio às ciências desde as perspectivas das mulheres. Rio de Janeiro: Rosa dos Tempos, 1997. </w:t>
      </w:r>
    </w:p>
    <w:p w:rsidR="004907A7" w:rsidRDefault="004907A7" w:rsidP="00367B72">
      <w:pPr>
        <w:spacing w:after="12" w:line="240" w:lineRule="auto"/>
        <w:rPr>
          <w:rFonts w:ascii="Garamond" w:hAnsi="Garamond" w:cs="Times New Roman"/>
          <w:sz w:val="24"/>
          <w:szCs w:val="24"/>
        </w:rPr>
      </w:pPr>
    </w:p>
    <w:p w:rsidR="00367B72" w:rsidRPr="008F21D5" w:rsidRDefault="00367B72" w:rsidP="00367B7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8F21D5">
        <w:rPr>
          <w:rFonts w:ascii="Garamond" w:hAnsi="Garamond" w:cs="Times New Roman"/>
          <w:sz w:val="24"/>
          <w:szCs w:val="24"/>
        </w:rPr>
        <w:t>CAIMI, Flávia Eloisa</w:t>
      </w:r>
      <w:r w:rsidRPr="008F21D5">
        <w:rPr>
          <w:rFonts w:ascii="Garamond" w:hAnsi="Garamond" w:cs="Times New Roman"/>
          <w:b/>
          <w:sz w:val="24"/>
          <w:szCs w:val="24"/>
        </w:rPr>
        <w:t>: Por que os alunos (não) aprendem História?</w:t>
      </w:r>
      <w:r w:rsidRPr="008F21D5">
        <w:rPr>
          <w:rFonts w:ascii="Garamond" w:hAnsi="Garamond" w:cs="Times New Roman"/>
          <w:sz w:val="24"/>
          <w:szCs w:val="24"/>
        </w:rPr>
        <w:t xml:space="preserve"> Reflexões sobre ensino, aprendizagem e formação de professores de História. Rio Grande do Sul: Universidade de Passo Fundo, 2006.</w:t>
      </w:r>
    </w:p>
    <w:p w:rsidR="00367B72" w:rsidRPr="008F21D5" w:rsidRDefault="00367B72" w:rsidP="00367B72">
      <w:pPr>
        <w:spacing w:after="12" w:line="240" w:lineRule="auto"/>
        <w:rPr>
          <w:rFonts w:ascii="Garamond" w:hAnsi="Garamond" w:cs="Times New Roman"/>
          <w:sz w:val="24"/>
          <w:szCs w:val="24"/>
        </w:rPr>
      </w:pPr>
    </w:p>
    <w:p w:rsidR="008F21D5" w:rsidRDefault="008F21D5" w:rsidP="00367B72">
      <w:pPr>
        <w:spacing w:after="12" w:line="240" w:lineRule="auto"/>
        <w:rPr>
          <w:rFonts w:ascii="Garamond" w:hAnsi="Garamond" w:cs="Times New Roman"/>
          <w:sz w:val="24"/>
          <w:szCs w:val="24"/>
        </w:rPr>
      </w:pPr>
      <w:r w:rsidRPr="008F21D5">
        <w:rPr>
          <w:rFonts w:ascii="Garamond" w:hAnsi="Garamond" w:cs="Times New Roman"/>
          <w:sz w:val="24"/>
          <w:szCs w:val="24"/>
        </w:rPr>
        <w:t xml:space="preserve">JOSÉ, Natália Frazão. </w:t>
      </w:r>
      <w:r w:rsidRPr="008F21D5">
        <w:rPr>
          <w:rFonts w:ascii="Garamond" w:hAnsi="Garamond" w:cs="Times New Roman"/>
          <w:b/>
          <w:sz w:val="24"/>
          <w:szCs w:val="24"/>
        </w:rPr>
        <w:t>As Relações Político-Amorosas de Cleópatra VII com os militares romanos Júlio César e Marco Antônio</w:t>
      </w:r>
      <w:r w:rsidRPr="008F21D5">
        <w:rPr>
          <w:rFonts w:ascii="Garamond" w:hAnsi="Garamond" w:cs="Times New Roman"/>
          <w:sz w:val="24"/>
          <w:szCs w:val="24"/>
        </w:rPr>
        <w:t xml:space="preserve">: O Testemunho de Plutarco. Trabalho de Conclusão de Curso. História. Franca: UNESP, 2008. </w:t>
      </w:r>
    </w:p>
    <w:p w:rsidR="004907A7" w:rsidRPr="008F21D5" w:rsidRDefault="004907A7" w:rsidP="00367B72">
      <w:pPr>
        <w:spacing w:after="12" w:line="240" w:lineRule="auto"/>
        <w:rPr>
          <w:rFonts w:ascii="Garamond" w:hAnsi="Garamond" w:cs="Times New Roman"/>
          <w:sz w:val="24"/>
          <w:szCs w:val="24"/>
        </w:rPr>
      </w:pPr>
    </w:p>
    <w:p w:rsidR="008F21D5" w:rsidRDefault="00F40D26" w:rsidP="00367B72">
      <w:pPr>
        <w:spacing w:after="12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__</w:t>
      </w:r>
      <w:r w:rsidR="00367B72">
        <w:rPr>
          <w:rFonts w:ascii="Garamond" w:hAnsi="Garamond" w:cs="Times New Roman"/>
          <w:sz w:val="24"/>
          <w:szCs w:val="24"/>
        </w:rPr>
        <w:t>____</w:t>
      </w:r>
      <w:r w:rsidR="008F21D5" w:rsidRPr="008F21D5">
        <w:rPr>
          <w:rFonts w:ascii="Garamond" w:hAnsi="Garamond" w:cs="Times New Roman"/>
          <w:sz w:val="24"/>
          <w:szCs w:val="24"/>
        </w:rPr>
        <w:t>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8F21D5" w:rsidRPr="008F21D5">
        <w:rPr>
          <w:rFonts w:ascii="Garamond" w:hAnsi="Garamond" w:cs="Times New Roman"/>
          <w:sz w:val="24"/>
          <w:szCs w:val="24"/>
        </w:rPr>
        <w:t xml:space="preserve"> </w:t>
      </w:r>
      <w:r w:rsidR="008F21D5" w:rsidRPr="008F21D5">
        <w:rPr>
          <w:rFonts w:ascii="Garamond" w:hAnsi="Garamond" w:cs="Times New Roman"/>
          <w:b/>
          <w:sz w:val="24"/>
          <w:szCs w:val="24"/>
        </w:rPr>
        <w:t>A Construção da Imagem Do Imperador Augusto nas Obras de Veleio Patérculo, Plutarco e Suêtonio</w:t>
      </w:r>
      <w:r w:rsidR="008F21D5" w:rsidRPr="008F21D5">
        <w:rPr>
          <w:rFonts w:ascii="Garamond" w:hAnsi="Garamond" w:cs="Times New Roman"/>
          <w:sz w:val="24"/>
          <w:szCs w:val="24"/>
        </w:rPr>
        <w:t xml:space="preserve">. Dissertação em História. Franca: UNESP, 2011.  </w:t>
      </w:r>
    </w:p>
    <w:p w:rsidR="004907A7" w:rsidRDefault="004907A7" w:rsidP="00367B72">
      <w:pPr>
        <w:spacing w:after="12" w:line="240" w:lineRule="auto"/>
        <w:rPr>
          <w:rFonts w:ascii="Garamond" w:hAnsi="Garamond" w:cs="Times New Roman"/>
          <w:sz w:val="24"/>
          <w:szCs w:val="24"/>
        </w:rPr>
      </w:pPr>
    </w:p>
    <w:p w:rsidR="00367B72" w:rsidRDefault="00367B72" w:rsidP="00367B72">
      <w:pPr>
        <w:spacing w:after="12" w:line="240" w:lineRule="auto"/>
        <w:rPr>
          <w:rFonts w:ascii="Garamond" w:hAnsi="Garamond" w:cs="Times New Roman"/>
          <w:sz w:val="24"/>
          <w:szCs w:val="24"/>
        </w:rPr>
      </w:pPr>
      <w:r w:rsidRPr="008F21D5">
        <w:rPr>
          <w:rFonts w:ascii="Garamond" w:hAnsi="Garamond" w:cs="Times New Roman"/>
          <w:sz w:val="24"/>
          <w:szCs w:val="24"/>
        </w:rPr>
        <w:t xml:space="preserve">MORAIS, Maria Iraneide Nunes. </w:t>
      </w:r>
      <w:r w:rsidRPr="008F21D5">
        <w:rPr>
          <w:rFonts w:ascii="Garamond" w:hAnsi="Garamond" w:cs="Times New Roman"/>
          <w:b/>
          <w:sz w:val="24"/>
          <w:szCs w:val="24"/>
        </w:rPr>
        <w:t>Mídia na Educação</w:t>
      </w:r>
      <w:r w:rsidRPr="008F21D5">
        <w:rPr>
          <w:rFonts w:ascii="Garamond" w:hAnsi="Garamond" w:cs="Times New Roman"/>
          <w:sz w:val="24"/>
          <w:szCs w:val="24"/>
        </w:rPr>
        <w:t>. Trabalho de Conclusão de Curso. Especialização em Fundamentos da Educação: Práticas Pedagógicas Interdisciplinares. Paraíba: UEPB, 2014.</w:t>
      </w:r>
    </w:p>
    <w:p w:rsidR="00367B72" w:rsidRPr="008F21D5" w:rsidRDefault="00367B72" w:rsidP="00367B72">
      <w:pPr>
        <w:spacing w:after="12" w:line="240" w:lineRule="auto"/>
        <w:rPr>
          <w:rFonts w:ascii="Garamond" w:hAnsi="Garamond" w:cs="Times New Roman"/>
          <w:sz w:val="24"/>
          <w:szCs w:val="24"/>
        </w:rPr>
      </w:pPr>
    </w:p>
    <w:p w:rsidR="008F21D5" w:rsidRDefault="008F21D5" w:rsidP="00367B72">
      <w:pPr>
        <w:spacing w:after="12" w:line="240" w:lineRule="auto"/>
        <w:rPr>
          <w:rFonts w:ascii="Garamond" w:hAnsi="Garamond" w:cs="Times New Roman"/>
          <w:sz w:val="24"/>
          <w:szCs w:val="24"/>
        </w:rPr>
      </w:pPr>
      <w:r w:rsidRPr="008F21D5">
        <w:rPr>
          <w:rFonts w:ascii="Garamond" w:hAnsi="Garamond" w:cs="Times New Roman"/>
          <w:sz w:val="24"/>
          <w:szCs w:val="24"/>
        </w:rPr>
        <w:t xml:space="preserve">RODRIGUES, Priscila de Andrade. </w:t>
      </w:r>
      <w:r w:rsidRPr="008F21D5">
        <w:rPr>
          <w:rFonts w:ascii="Garamond" w:hAnsi="Garamond" w:cs="Times New Roman"/>
          <w:b/>
          <w:sz w:val="24"/>
          <w:szCs w:val="24"/>
        </w:rPr>
        <w:t>Movimentos Friamente Calculados</w:t>
      </w:r>
      <w:r w:rsidRPr="008F21D5">
        <w:rPr>
          <w:rFonts w:ascii="Garamond" w:hAnsi="Garamond" w:cs="Times New Roman"/>
          <w:sz w:val="24"/>
          <w:szCs w:val="24"/>
        </w:rPr>
        <w:t>: Política, Televisão e Cultura em Chapolin Colorado (1970-1979). Trabalho de Conclusão de Curso. História. Florianópolis: UFSC, 2015.</w:t>
      </w:r>
    </w:p>
    <w:p w:rsidR="004907A7" w:rsidRPr="008F21D5" w:rsidRDefault="004907A7" w:rsidP="00367B72">
      <w:pPr>
        <w:spacing w:after="12" w:line="240" w:lineRule="auto"/>
        <w:rPr>
          <w:rFonts w:ascii="Garamond" w:hAnsi="Garamond" w:cs="Times New Roman"/>
          <w:sz w:val="24"/>
          <w:szCs w:val="24"/>
        </w:rPr>
      </w:pPr>
    </w:p>
    <w:p w:rsidR="004907A7" w:rsidRPr="008F21D5" w:rsidRDefault="004907A7" w:rsidP="00367B72">
      <w:pPr>
        <w:spacing w:after="12" w:line="240" w:lineRule="auto"/>
        <w:rPr>
          <w:rFonts w:ascii="Garamond" w:hAnsi="Garamond" w:cs="Times New Roman"/>
          <w:sz w:val="24"/>
          <w:szCs w:val="24"/>
        </w:rPr>
      </w:pPr>
    </w:p>
    <w:p w:rsidR="008F21D5" w:rsidRPr="008F21D5" w:rsidRDefault="008F21D5" w:rsidP="00367B72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sectPr w:rsidR="008F21D5" w:rsidRPr="008F21D5" w:rsidSect="00F24F82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015" w:rsidRDefault="00F60015" w:rsidP="00B443CE">
      <w:pPr>
        <w:spacing w:line="240" w:lineRule="auto"/>
      </w:pPr>
      <w:r>
        <w:separator/>
      </w:r>
    </w:p>
  </w:endnote>
  <w:endnote w:type="continuationSeparator" w:id="1">
    <w:p w:rsidR="00F60015" w:rsidRDefault="00F60015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58" w:rsidRDefault="00450CD4">
    <w:pPr>
      <w:pStyle w:val="Rodap"/>
    </w:pPr>
    <w:r>
      <w:rPr>
        <w:noProof/>
        <w:lang w:val="pt-BR" w:eastAsia="pt-BR"/>
      </w:rPr>
      <w:pict>
        <v:group id="_x0000_s4104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">
          <v:shape id="Forma Livre 5" o:spid="_x0000_s410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4106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4105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>
      <w:rPr>
        <w:noProof/>
        <w:lang w:val="pt-BR" w:eastAsia="pt-BR"/>
      </w:rPr>
      <w:pict>
        <v:rect id="Retângulo 2261" o:spid="_x0000_s4103" style="position:absolute;margin-left:269.1pt;margin-top:-2.95pt;width:27.6pt;height:25.9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<v:textbox>
            <w:txbxContent>
              <w:p w:rsidR="002E22BA" w:rsidRPr="00E42571" w:rsidRDefault="00450CD4" w:rsidP="002E22BA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2E22BA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A31784">
                  <w:rPr>
                    <w:rFonts w:ascii="Garamond" w:hAnsi="Garamond"/>
                    <w:b/>
                    <w:bCs/>
                    <w:noProof/>
                    <w:color w:val="6F6F6C" w:themeColor="text1" w:themeTint="A6"/>
                    <w:sz w:val="24"/>
                    <w:szCs w:val="24"/>
                  </w:rPr>
                  <w:t>3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31" w:rsidRDefault="00450CD4">
    <w:pPr>
      <w:pStyle w:val="Rodap"/>
    </w:pPr>
    <w:r>
      <w:rPr>
        <w:noProof/>
        <w:lang w:val="pt-BR" w:eastAsia="pt-BR"/>
      </w:rPr>
      <w:pict>
        <v:group id="Grupo 54" o:spid="_x0000_s4098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">
          <v:shape id="Forma Livre 5" o:spid="_x0000_s4101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4100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409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>
      <w:rPr>
        <w:noProof/>
        <w:lang w:val="pt-BR" w:eastAsia="pt-BR"/>
      </w:rPr>
      <w:pict>
        <v:rect id="Retângulo 2260" o:spid="_x0000_s4097" style="position:absolute;margin-left:276.8pt;margin-top:1.3pt;width:27.6pt;height:25.9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<v:textbox>
            <w:txbxContent>
              <w:p w:rsidR="00E42571" w:rsidRPr="00E42571" w:rsidRDefault="00450CD4" w:rsidP="00E42571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t>2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015" w:rsidRDefault="00F60015" w:rsidP="00B443CE">
      <w:pPr>
        <w:spacing w:line="240" w:lineRule="auto"/>
      </w:pPr>
      <w:r>
        <w:separator/>
      </w:r>
    </w:p>
  </w:footnote>
  <w:footnote w:type="continuationSeparator" w:id="1">
    <w:p w:rsidR="00F60015" w:rsidRDefault="00F60015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82" w:rsidRDefault="00450CD4">
    <w:pPr>
      <w:pStyle w:val="Cabealho"/>
    </w:pPr>
    <w:r>
      <w:rPr>
        <w:noProof/>
        <w:lang w:val="pt-BR" w:eastAsia="pt-BR"/>
      </w:rPr>
      <w:pict>
        <v:group id="Agrupar 56" o:spid="_x0000_s4108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">
          <v:group id="_x0000_s4117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<v:shape id="Forma Livre 5" o:spid="_x0000_s4120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<v:shadow color="#8c8682"/>
              <v:path arrowok="t" o:connecttype="custom" o:connectlocs="917806,2076451;3283705,2076451;3283705,0;37878,1452706;0,1625518;911978,1917139;917806,2076451" o:connectangles="0,0,0,0,0,0,0"/>
            </v:shape>
            <v:shape id="Forma livre 6" o:spid="_x0000_s4119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" path="m1327,167c829,25,316,,,2,,334,,334,,334v1308,,1308,,1308,c1311,276,1317,220,1327,167xe" fillcolor="#dfd8c8 [2886]" stroked="f" strokecolor="#212120">
              <v:shadow color="#8c8682"/>
              <v:path arrowok="t" o:connecttype="custom" o:connectlocs="4483487,520942;0,6239;0,1041884;4419292,1041884;4483487,520942" o:connectangles="0,0,0,0,0"/>
            </v:shape>
            <v:shape id="Forma Livre 7" o:spid="_x0000_s4118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" path="m334,167v-1,-38,-2,-59,-2,-59c229,66,124,31,19,,9,53,3,109,,167r334,xe" fillcolor="#c5b89c [2406]" stroked="f" strokecolor="#212120">
              <v:shadow color="#8c8682"/>
              <v:path arrowok="t" o:connecttype="custom" o:connectlocs="986962,536710;981052,347094;56145,0;0,536710;986962,536710" o:connectangles="0,0,0,0,0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3" o:spid="_x0000_s4116" type="#_x0000_t202" style="position:absolute;left:56619;top:5486;width:16527;height:28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<v:textbox inset="0,0,0,0">
              <w:txbxContent>
                <w:p w:rsidR="00A63EC7" w:rsidRPr="00A63EC7" w:rsidRDefault="002E0007" w:rsidP="00A63EC7">
                  <w:pPr>
                    <w:pStyle w:val="Ttulo"/>
                    <w:spacing w:after="0" w:line="240" w:lineRule="auto"/>
                    <w:jc w:val="center"/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</w:pPr>
                  <w:r w:rsidRPr="002E0007"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  <w:t>XI CONGRESSO NACIONAL DE PESQUISA EM EDUCAÇÃO</w:t>
                  </w:r>
                </w:p>
              </w:txbxContent>
            </v:textbox>
          </v:shape>
          <v:group id="Agrupar 41" o:spid="_x0000_s4110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42" o:spid="_x0000_s4115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">
              <v:imagedata r:id="rId1" o:title="Uma imagem contendo gráficos vetoriais&#10;&#10;Descrição gerada automaticamente" croptop="5567f" cropbottom="9503f" cropleft="7711f" cropright="7912f"/>
              <v:path arrowok="t"/>
            </v:shape>
            <v:shape id="Imagem 43" o:spid="_x0000_s4114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">
              <v:imagedata r:id="rId2" o:title="" croptop="6114f" cropbottom="7039f" cropleft="11790f" cropright="8111f"/>
              <v:path arrowok="t"/>
            </v:shape>
            <v:shape id="Imagem 44" o:spid="_x0000_s4113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">
              <v:imagedata r:id="rId3" o:title="" croptop="5385f" cropbottom="4939f" cropleft="9217f" cropright="6138f"/>
              <v:path arrowok="t"/>
            </v:shape>
            <v:shape id="Imagem 45" o:spid="_x0000_s4112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">
              <v:imagedata r:id="rId4" o:title="" croptop="6206f" cropbottom="5761f" cropleft="10586f" cropright="11919f"/>
              <v:path arrowok="t"/>
            </v:shape>
            <v:shape id="Imagem 46" o:spid="_x0000_s4111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">
              <v:imagedata r:id="rId5" o:title="Uma imagem contendo transporte&#10;&#10;Descrição gerada automaticamente" croptop="5019f" cropbottom="6035f" cropleft="4107f" cropright="6400f"/>
              <v:path arrowok="t"/>
            </v:shape>
          </v:group>
          <v:shape id="Imagem 2241" o:spid="_x0000_s4109" type="#_x0000_t75" alt="Uma imagem contendo texto&#10;&#10;Descrição gerada automaticamente" style="position:absolute;left:804;top:1755;width:7773;height:38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">
            <v:imagedata r:id="rId6" o:title="Uma imagem contendo texto&#10;&#10;Descrição gerada automaticamente" croptop="7402f" cropbottom="6959f" cropleft="5577f" cropright="5431f"/>
            <v:path arrowok="t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CE" w:rsidRDefault="00450CD4">
    <w:pPr>
      <w:pStyle w:val="Cabealho"/>
    </w:pPr>
    <w:r>
      <w:rPr>
        <w:noProof/>
        <w:lang w:val="pt-BR" w:eastAsia="pt-BR"/>
      </w:rPr>
      <w:pict>
        <v:line id="Conector reto 30" o:spid="_x0000_s4102" style="position:absolute;z-index:251671552;visibility:visibl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95F4F"/>
    <w:multiLevelType w:val="hybridMultilevel"/>
    <w:tmpl w:val="4056A92E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D2234"/>
    <w:multiLevelType w:val="multilevel"/>
    <w:tmpl w:val="488A2D90"/>
    <w:numStyleLink w:val="Listacommarcadores"/>
  </w:abstractNum>
  <w:abstractNum w:abstractNumId="7">
    <w:nsid w:val="272C01F2"/>
    <w:multiLevelType w:val="multilevel"/>
    <w:tmpl w:val="488A2D90"/>
    <w:numStyleLink w:val="Listacommarcadores"/>
  </w:abstractNum>
  <w:abstractNum w:abstractNumId="8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12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isplayBackgroundShape/>
  <w:attachedTemplate r:id="rId1"/>
  <w:stylePaneSortMethod w:val="0000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77931"/>
    <w:rsid w:val="000114DA"/>
    <w:rsid w:val="00053497"/>
    <w:rsid w:val="00074293"/>
    <w:rsid w:val="00076821"/>
    <w:rsid w:val="0009105F"/>
    <w:rsid w:val="000B56B2"/>
    <w:rsid w:val="000B6235"/>
    <w:rsid w:val="000B65A5"/>
    <w:rsid w:val="001367E0"/>
    <w:rsid w:val="0015426E"/>
    <w:rsid w:val="00171EBC"/>
    <w:rsid w:val="00180E8A"/>
    <w:rsid w:val="00194C61"/>
    <w:rsid w:val="001E3D30"/>
    <w:rsid w:val="001F06C1"/>
    <w:rsid w:val="001F39B6"/>
    <w:rsid w:val="002068DC"/>
    <w:rsid w:val="00210D59"/>
    <w:rsid w:val="00264870"/>
    <w:rsid w:val="002763DD"/>
    <w:rsid w:val="002E0007"/>
    <w:rsid w:val="002E22BA"/>
    <w:rsid w:val="003535E2"/>
    <w:rsid w:val="00356916"/>
    <w:rsid w:val="00363753"/>
    <w:rsid w:val="00367B72"/>
    <w:rsid w:val="00385736"/>
    <w:rsid w:val="00391645"/>
    <w:rsid w:val="0039699A"/>
    <w:rsid w:val="00397EDF"/>
    <w:rsid w:val="003B301A"/>
    <w:rsid w:val="003B6A7C"/>
    <w:rsid w:val="003C791F"/>
    <w:rsid w:val="003D227C"/>
    <w:rsid w:val="003E6C62"/>
    <w:rsid w:val="00401D51"/>
    <w:rsid w:val="00450CD4"/>
    <w:rsid w:val="0046490E"/>
    <w:rsid w:val="004745CE"/>
    <w:rsid w:val="004842C7"/>
    <w:rsid w:val="004907A7"/>
    <w:rsid w:val="00490C39"/>
    <w:rsid w:val="004E3C90"/>
    <w:rsid w:val="005075B6"/>
    <w:rsid w:val="005075CA"/>
    <w:rsid w:val="00523B33"/>
    <w:rsid w:val="00592F85"/>
    <w:rsid w:val="00597604"/>
    <w:rsid w:val="005B0D21"/>
    <w:rsid w:val="005B28C2"/>
    <w:rsid w:val="00647693"/>
    <w:rsid w:val="00654DFC"/>
    <w:rsid w:val="006614CD"/>
    <w:rsid w:val="00661587"/>
    <w:rsid w:val="00664C58"/>
    <w:rsid w:val="006A0F2F"/>
    <w:rsid w:val="006C7046"/>
    <w:rsid w:val="006F76D3"/>
    <w:rsid w:val="007079EA"/>
    <w:rsid w:val="007241DE"/>
    <w:rsid w:val="00727C5C"/>
    <w:rsid w:val="00760737"/>
    <w:rsid w:val="00761D75"/>
    <w:rsid w:val="0077391A"/>
    <w:rsid w:val="0077463E"/>
    <w:rsid w:val="0077516E"/>
    <w:rsid w:val="00780475"/>
    <w:rsid w:val="007C0F8C"/>
    <w:rsid w:val="0082562E"/>
    <w:rsid w:val="00831B70"/>
    <w:rsid w:val="00836E90"/>
    <w:rsid w:val="00845DE0"/>
    <w:rsid w:val="008B774C"/>
    <w:rsid w:val="008D1681"/>
    <w:rsid w:val="008F21D5"/>
    <w:rsid w:val="009120C9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F4527"/>
    <w:rsid w:val="00A31784"/>
    <w:rsid w:val="00A34F31"/>
    <w:rsid w:val="00A46CEF"/>
    <w:rsid w:val="00A63EC7"/>
    <w:rsid w:val="00A96557"/>
    <w:rsid w:val="00AA4F39"/>
    <w:rsid w:val="00AF50DA"/>
    <w:rsid w:val="00B03069"/>
    <w:rsid w:val="00B102C6"/>
    <w:rsid w:val="00B13241"/>
    <w:rsid w:val="00B140FD"/>
    <w:rsid w:val="00B21F52"/>
    <w:rsid w:val="00B443CE"/>
    <w:rsid w:val="00B4778F"/>
    <w:rsid w:val="00B73E60"/>
    <w:rsid w:val="00B95E3C"/>
    <w:rsid w:val="00BA46D7"/>
    <w:rsid w:val="00BC1D40"/>
    <w:rsid w:val="00BC2596"/>
    <w:rsid w:val="00BC330B"/>
    <w:rsid w:val="00BE3008"/>
    <w:rsid w:val="00BF1447"/>
    <w:rsid w:val="00C00BDC"/>
    <w:rsid w:val="00C3398E"/>
    <w:rsid w:val="00C3783B"/>
    <w:rsid w:val="00C647F5"/>
    <w:rsid w:val="00CA77FF"/>
    <w:rsid w:val="00CB446B"/>
    <w:rsid w:val="00CB5DFE"/>
    <w:rsid w:val="00CB7615"/>
    <w:rsid w:val="00CD52B7"/>
    <w:rsid w:val="00CD6505"/>
    <w:rsid w:val="00CE7258"/>
    <w:rsid w:val="00D15EF9"/>
    <w:rsid w:val="00D27DCE"/>
    <w:rsid w:val="00D3561D"/>
    <w:rsid w:val="00D358F4"/>
    <w:rsid w:val="00D61535"/>
    <w:rsid w:val="00D74159"/>
    <w:rsid w:val="00D824BB"/>
    <w:rsid w:val="00D96F87"/>
    <w:rsid w:val="00E42571"/>
    <w:rsid w:val="00E57984"/>
    <w:rsid w:val="00E72650"/>
    <w:rsid w:val="00EB09CF"/>
    <w:rsid w:val="00EB2249"/>
    <w:rsid w:val="00EC33C0"/>
    <w:rsid w:val="00EE2FC4"/>
    <w:rsid w:val="00EF7408"/>
    <w:rsid w:val="00F24F82"/>
    <w:rsid w:val="00F34BE8"/>
    <w:rsid w:val="00F35827"/>
    <w:rsid w:val="00F40D26"/>
    <w:rsid w:val="00F40F58"/>
    <w:rsid w:val="00F4450A"/>
    <w:rsid w:val="00F60015"/>
    <w:rsid w:val="00F60CBF"/>
    <w:rsid w:val="00F62C2F"/>
    <w:rsid w:val="00F81A6F"/>
    <w:rsid w:val="00F82CC0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  <w:lang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  <w:lang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  <w:lang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  <w:lang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  <w:lang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  <w:lang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helenapapa@gmail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mailto:daniisf.99@gmai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brafaela402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79C79A-89EF-472E-8472-9DC32EF5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3</Pages>
  <Words>822</Words>
  <Characters>4440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2020-03-13T17:39:00Z</dcterms:created>
  <dcterms:modified xsi:type="dcterms:W3CDTF">2020-03-13T19:34:00Z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