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58" w:rsidRPr="000B56B2" w:rsidRDefault="00036BE6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pict>
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style="mso-next-textbox:#Caixa de Texto 13" inset="0,0,0,0">
                    <w:txbxContent>
                      <w:p w:rsidR="00F24F82" w:rsidRPr="00E42571" w:rsidRDefault="00F24F82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:rsidR="00F24F82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(Unimontes)</w:t>
                        </w:r>
                      </w:p>
                      <w:p w:rsidR="00F24F82" w:rsidRPr="00E42571" w:rsidRDefault="00F24F82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8" o:title="Uma imagem contendo texto&#10;&#10;Descrição gerada automaticamente" croptop="9537f" cropbottom="9672f" cropleft="5322f" cropright="5447f"/>
            </v:shape>
          </v:group>
        </w:pict>
      </w:r>
      <w:r w:rsidR="00941B87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EDUCAÇÃO INCLUSIVA: CONSTRUÇÃO DA IDENTIDADE SURDA NA PERSPECTIVA DO CURRÍCULO ESCOLAR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735A1B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Mestranda </w:t>
      </w:r>
      <w:r w:rsidR="006827E6">
        <w:rPr>
          <w:rFonts w:ascii="Garamond" w:hAnsi="Garamond"/>
          <w:b/>
          <w:bCs/>
          <w:sz w:val="24"/>
          <w:szCs w:val="24"/>
        </w:rPr>
        <w:t>Rosana Fróes Santos</w:t>
      </w:r>
      <w:r>
        <w:rPr>
          <w:rFonts w:ascii="Garamond" w:hAnsi="Garamond"/>
          <w:b/>
          <w:bCs/>
          <w:sz w:val="24"/>
          <w:szCs w:val="24"/>
        </w:rPr>
        <w:t>; Profa. da Unimontes;</w:t>
      </w:r>
    </w:p>
    <w:p w:rsidR="0099281E" w:rsidRPr="000B56B2" w:rsidRDefault="006827E6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rosa.froes@yahoo.com.br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735A1B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Mestranda </w:t>
      </w:r>
      <w:r w:rsidR="006827E6">
        <w:rPr>
          <w:rFonts w:ascii="Garamond" w:hAnsi="Garamond"/>
          <w:b/>
          <w:bCs/>
          <w:sz w:val="24"/>
          <w:szCs w:val="24"/>
        </w:rPr>
        <w:t>Rosilene Aparecida Froes Santos</w:t>
      </w:r>
      <w:r>
        <w:rPr>
          <w:rFonts w:ascii="Garamond" w:hAnsi="Garamond"/>
          <w:b/>
          <w:bCs/>
          <w:sz w:val="24"/>
          <w:szCs w:val="24"/>
        </w:rPr>
        <w:t xml:space="preserve">; Profa. </w:t>
      </w:r>
      <w:r w:rsidR="00D63F30">
        <w:rPr>
          <w:rFonts w:ascii="Garamond" w:hAnsi="Garamond"/>
          <w:b/>
          <w:bCs/>
          <w:sz w:val="24"/>
          <w:szCs w:val="24"/>
        </w:rPr>
        <w:t>d</w:t>
      </w: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t>a Unimontes;</w:t>
      </w:r>
    </w:p>
    <w:p w:rsidR="0099281E" w:rsidRPr="000B56B2" w:rsidRDefault="006827E6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rosy.froes@yahoo.com.br</w:t>
      </w:r>
    </w:p>
    <w:p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735A1B" w:rsidRDefault="00735A1B" w:rsidP="00735A1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Partindo do pressuposto que a educação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tem o papel de formar 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>indivíduo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 crítico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 de um modo geral, o problema dessa pesquisa constitui-se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como o currículo escolar da educação inclusiva 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 oferecido possibilidades </w:t>
      </w:r>
      <w:r>
        <w:rPr>
          <w:rFonts w:ascii="Times New Roman" w:eastAsia="Times New Roman" w:hAnsi="Times New Roman" w:cs="Times New Roman"/>
          <w:sz w:val="24"/>
          <w:szCs w:val="24"/>
        </w:rPr>
        <w:t>para a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 construção identitária e política do aluno surdo?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>Essa pesquisa tem como objetivo refletir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sobre o papel do currículo escolar no processo de desenvolvimento da identidade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politização 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do aluno surdo. </w:t>
      </w:r>
      <w:r w:rsidRPr="00CF57E8">
        <w:rPr>
          <w:rFonts w:ascii="Times New Roman" w:hAnsi="Times New Roman" w:cs="Times New Roman"/>
          <w:sz w:val="24"/>
          <w:szCs w:val="24"/>
        </w:rPr>
        <w:t xml:space="preserve">O presente trabalho estruturado por meio da pesquisa bibliográfica tem como objeto de estudo a proposta curricular da educação inclusiva </w:t>
      </w:r>
      <w:r>
        <w:rPr>
          <w:rFonts w:ascii="Times New Roman" w:hAnsi="Times New Roman" w:cs="Times New Roman"/>
          <w:sz w:val="24"/>
          <w:szCs w:val="24"/>
        </w:rPr>
        <w:t xml:space="preserve">e a educação de surdos. </w:t>
      </w:r>
      <w:r>
        <w:rPr>
          <w:rFonts w:ascii="Times New Roman" w:eastAsia="Times New Roman" w:hAnsi="Times New Roman" w:cs="Times New Roman"/>
          <w:sz w:val="24"/>
          <w:szCs w:val="24"/>
        </w:rPr>
        <w:t>O objeto em questão vincula-se ao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eixo de Políticas Públicas de Inclusão, o que propicia reflexões acerca do processo de inclusão do surdo no contexto escolar. Este 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>trabalho torna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se socialmente importante, visto que a reflexão sobre as especificidades do sujeito surdo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serve de 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pontapé para mudanças curriculares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de posturas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 educação inclusiva.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A1B" w:rsidRDefault="00735A1B" w:rsidP="00735A1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De acordo com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F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Art. 22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 LDB </w:t>
      </w:r>
      <w:r w:rsidRPr="00CF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“A educação básica tem por finalidades desenvolver o educando, assegurar-lhe a formação comum indispensável para o exercício da cidadania e fornecer-lhe meios para progredir no tr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abalho e em estudos posteriores</w:t>
      </w:r>
      <w:r w:rsidRPr="00CF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(BRASIL, 1996), evidenciando</w:t>
      </w:r>
      <w:r w:rsidRPr="00CF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o processo de escolarização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 por objetivo formar cidadãos competentes</w:t>
      </w:r>
      <w:r w:rsidRPr="00CF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conscien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</w:t>
      </w:r>
      <w:r w:rsidRPr="00CF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atuar na sociedade,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que possibilita a</w:t>
      </w:r>
      <w:r w:rsidRPr="00CF5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construção de sua identidade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 que tange algumas especificidades presentes na educação inclusiva, Quadros</w:t>
      </w:r>
      <w:r w:rsidRPr="00CF57E8">
        <w:rPr>
          <w:rFonts w:ascii="Times New Roman" w:hAnsi="Times New Roman" w:cs="Times New Roman"/>
          <w:sz w:val="24"/>
          <w:szCs w:val="24"/>
        </w:rPr>
        <w:t xml:space="preserve"> (2007) argumenta </w:t>
      </w:r>
      <w:r>
        <w:rPr>
          <w:rFonts w:ascii="Times New Roman" w:hAnsi="Times New Roman" w:cs="Times New Roman"/>
          <w:sz w:val="24"/>
          <w:szCs w:val="24"/>
        </w:rPr>
        <w:t>que “[</w:t>
      </w:r>
      <w:r w:rsidRPr="00CF57E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F57E8">
        <w:rPr>
          <w:rFonts w:ascii="Times New Roman" w:hAnsi="Times New Roman" w:cs="Times New Roman"/>
          <w:sz w:val="24"/>
          <w:szCs w:val="24"/>
        </w:rPr>
        <w:t xml:space="preserve"> a inclusão do educando surdo está sendo uma peça que não se encaixa n</w:t>
      </w:r>
      <w:r>
        <w:rPr>
          <w:rFonts w:ascii="Times New Roman" w:hAnsi="Times New Roman" w:cs="Times New Roman"/>
          <w:sz w:val="24"/>
          <w:szCs w:val="24"/>
        </w:rPr>
        <w:t>o modelo educacional inclusivo</w:t>
      </w:r>
      <w:r w:rsidRPr="00CF57E8">
        <w:rPr>
          <w:rFonts w:ascii="Times New Roman" w:hAnsi="Times New Roman" w:cs="Times New Roman"/>
          <w:sz w:val="24"/>
          <w:szCs w:val="24"/>
        </w:rPr>
        <w:t>”, entende</w:t>
      </w:r>
      <w:r>
        <w:rPr>
          <w:rFonts w:ascii="Times New Roman" w:hAnsi="Times New Roman" w:cs="Times New Roman"/>
          <w:sz w:val="24"/>
          <w:szCs w:val="24"/>
        </w:rPr>
        <w:t xml:space="preserve">-se com isso </w:t>
      </w:r>
      <w:r w:rsidRPr="00CF57E8">
        <w:rPr>
          <w:rFonts w:ascii="Times New Roman" w:hAnsi="Times New Roman" w:cs="Times New Roman"/>
          <w:sz w:val="24"/>
          <w:szCs w:val="24"/>
        </w:rPr>
        <w:t xml:space="preserve">que as estratégias que regem o processo de ensino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CF57E8">
        <w:rPr>
          <w:rFonts w:ascii="Times New Roman" w:hAnsi="Times New Roman" w:cs="Times New Roman"/>
          <w:sz w:val="24"/>
          <w:szCs w:val="24"/>
        </w:rPr>
        <w:t xml:space="preserve">aprendizagem não focam o aluno surdo, </w:t>
      </w:r>
      <w:r>
        <w:rPr>
          <w:rFonts w:ascii="Times New Roman" w:hAnsi="Times New Roman" w:cs="Times New Roman"/>
          <w:sz w:val="24"/>
          <w:szCs w:val="24"/>
        </w:rPr>
        <w:t xml:space="preserve">ou seja, há um apagamento do mesmo e das suas especificidades. O contexto educacional é historicamente marcado pela proposta oralista, assim as </w:t>
      </w:r>
      <w:r w:rsidRPr="00CF57E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F57E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F57E8">
        <w:rPr>
          <w:rFonts w:ascii="Times New Roman" w:hAnsi="Times New Roman" w:cs="Times New Roman"/>
          <w:sz w:val="24"/>
          <w:szCs w:val="24"/>
        </w:rPr>
        <w:t xml:space="preserve"> estratégias pedagógicas são típicas daqueles que se orientam a </w:t>
      </w:r>
      <w:r>
        <w:rPr>
          <w:rFonts w:ascii="Times New Roman" w:hAnsi="Times New Roman" w:cs="Times New Roman"/>
          <w:sz w:val="24"/>
          <w:szCs w:val="24"/>
        </w:rPr>
        <w:t>partir da condição de oralidade</w:t>
      </w:r>
      <w:r w:rsidRPr="00CF57E8">
        <w:rPr>
          <w:rFonts w:ascii="Times New Roman" w:hAnsi="Times New Roman" w:cs="Times New Roman"/>
          <w:sz w:val="24"/>
          <w:szCs w:val="24"/>
        </w:rPr>
        <w:t>”</w:t>
      </w:r>
      <w:r w:rsidRPr="00BC6BC0">
        <w:rPr>
          <w:rFonts w:ascii="Times New Roman" w:hAnsi="Times New Roman" w:cs="Times New Roman"/>
          <w:sz w:val="24"/>
          <w:szCs w:val="24"/>
        </w:rPr>
        <w:t xml:space="preserve"> </w:t>
      </w:r>
      <w:r w:rsidRPr="00CF57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BOTELHO, </w:t>
      </w:r>
      <w:r w:rsidRPr="00CF57E8">
        <w:rPr>
          <w:rFonts w:ascii="Times New Roman" w:hAnsi="Times New Roman" w:cs="Times New Roman"/>
          <w:sz w:val="24"/>
          <w:szCs w:val="24"/>
        </w:rPr>
        <w:t>2005, p. 18)</w:t>
      </w:r>
      <w:r>
        <w:rPr>
          <w:rFonts w:ascii="Times New Roman" w:hAnsi="Times New Roman" w:cs="Times New Roman"/>
          <w:sz w:val="24"/>
          <w:szCs w:val="24"/>
        </w:rPr>
        <w:t>. Contudo, a partir do insucesso do oralismo surgiu à necessidade de discutir</w:t>
      </w:r>
      <w:r w:rsidRPr="00CF57E8">
        <w:rPr>
          <w:rFonts w:ascii="Times New Roman" w:hAnsi="Times New Roman" w:cs="Times New Roman"/>
          <w:sz w:val="24"/>
          <w:szCs w:val="24"/>
        </w:rPr>
        <w:t xml:space="preserve"> sobre as propostas curriculares que </w:t>
      </w:r>
      <w:r>
        <w:rPr>
          <w:rFonts w:ascii="Times New Roman" w:hAnsi="Times New Roman" w:cs="Times New Roman"/>
          <w:sz w:val="24"/>
          <w:szCs w:val="24"/>
        </w:rPr>
        <w:t>possibilitem efetivamente</w:t>
      </w:r>
      <w:r w:rsidRPr="00CF57E8">
        <w:rPr>
          <w:rFonts w:ascii="Times New Roman" w:hAnsi="Times New Roman" w:cs="Times New Roman"/>
          <w:sz w:val="24"/>
          <w:szCs w:val="24"/>
        </w:rPr>
        <w:t xml:space="preserve"> a construção da identidade surda</w:t>
      </w:r>
      <w:r>
        <w:rPr>
          <w:rFonts w:ascii="Times New Roman" w:hAnsi="Times New Roman" w:cs="Times New Roman"/>
          <w:sz w:val="24"/>
          <w:szCs w:val="24"/>
        </w:rPr>
        <w:t xml:space="preserve">, emergindo nesse processo a necessidade de repensar o currículo escolar, de forma a permitir ao aluno surdo o acesso a conteúdos como: Língua de Sinais, Cultura Surda, história do surdo e sua comunidade, Literatura Surda, dentre outros, uma vez que tais conteúdos favorecem a sua constituição identitária e política, e fazem-se necessários à formação do sujeito surdo para o exercício de poder e autonomia. </w:t>
      </w:r>
    </w:p>
    <w:p w:rsidR="00735A1B" w:rsidRDefault="00735A1B" w:rsidP="00735A1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Pr="00B42AAB">
        <w:rPr>
          <w:rFonts w:ascii="Times New Roman" w:eastAsia="Times New Roman" w:hAnsi="Times New Roman" w:cs="Times New Roman"/>
          <w:sz w:val="24"/>
          <w:szCs w:val="24"/>
        </w:rPr>
        <w:t>resultado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2AAB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>ste trabalho evidenciou que a partir do momento em que o currículo escolar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propiciar ao surdo conteúdos referentes às suas especificidades culturais,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será 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>possibilita</w:t>
      </w:r>
      <w:r>
        <w:rPr>
          <w:rFonts w:ascii="Times New Roman" w:eastAsia="Times New Roman" w:hAnsi="Times New Roman" w:cs="Times New Roman"/>
          <w:sz w:val="24"/>
          <w:szCs w:val="24"/>
        </w:rPr>
        <w:t>do-lhe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 a formação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crítica e 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>polític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>e consequentemente</w:t>
      </w:r>
      <w:r w:rsidRPr="00640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7E8">
        <w:rPr>
          <w:rFonts w:ascii="Times New Roman" w:eastAsia="Times New Roman" w:hAnsi="Times New Roman" w:cs="Times New Roman"/>
          <w:sz w:val="24"/>
          <w:szCs w:val="24"/>
        </w:rPr>
        <w:t xml:space="preserve">o desenvolvimento </w:t>
      </w:r>
      <w:r>
        <w:rPr>
          <w:rFonts w:ascii="Times New Roman" w:eastAsia="Times New Roman" w:hAnsi="Times New Roman" w:cs="Times New Roman"/>
          <w:sz w:val="24"/>
          <w:szCs w:val="24"/>
        </w:rPr>
        <w:t>identitário.</w:t>
      </w:r>
    </w:p>
    <w:p w:rsidR="00735A1B" w:rsidRDefault="00735A1B" w:rsidP="00735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A1B" w:rsidRDefault="00735A1B" w:rsidP="0073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A1B" w:rsidRPr="00CF57E8" w:rsidRDefault="00735A1B" w:rsidP="0073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A1B" w:rsidRPr="003B4B03" w:rsidRDefault="00735A1B" w:rsidP="00735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B03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735A1B" w:rsidRPr="00523A0E" w:rsidRDefault="00735A1B" w:rsidP="0073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A1B" w:rsidRPr="00D40FAC" w:rsidRDefault="00735A1B" w:rsidP="00735A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0E">
        <w:rPr>
          <w:rFonts w:ascii="Times New Roman" w:hAnsi="Times New Roman" w:cs="Times New Roman"/>
          <w:sz w:val="24"/>
          <w:szCs w:val="24"/>
        </w:rPr>
        <w:t xml:space="preserve">BOTELHO, Paula. </w:t>
      </w:r>
      <w:r w:rsidRPr="00523A0E">
        <w:rPr>
          <w:rFonts w:ascii="Times New Roman" w:hAnsi="Times New Roman" w:cs="Times New Roman"/>
          <w:b/>
          <w:sz w:val="24"/>
          <w:szCs w:val="24"/>
        </w:rPr>
        <w:t xml:space="preserve">Linguagem e letramento na educação de surdos: ideologias e práticas </w:t>
      </w:r>
      <w:r w:rsidRPr="00D40FAC">
        <w:rPr>
          <w:rFonts w:ascii="Times New Roman" w:hAnsi="Times New Roman" w:cs="Times New Roman"/>
          <w:b/>
          <w:sz w:val="24"/>
          <w:szCs w:val="24"/>
        </w:rPr>
        <w:t>pedagógicas</w:t>
      </w:r>
      <w:r w:rsidRPr="00D40FAC">
        <w:rPr>
          <w:rFonts w:ascii="Times New Roman" w:hAnsi="Times New Roman" w:cs="Times New Roman"/>
          <w:sz w:val="24"/>
          <w:szCs w:val="24"/>
        </w:rPr>
        <w:t>. Belo Horizonte: Autêntica, 2005.</w:t>
      </w:r>
    </w:p>
    <w:p w:rsidR="00735A1B" w:rsidRDefault="00735A1B" w:rsidP="0073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A1B" w:rsidRPr="002F6456" w:rsidRDefault="00735A1B" w:rsidP="00735A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BRASIL. Ministério da Educação e do Desporto. </w:t>
      </w:r>
      <w:r w:rsidRPr="002F64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Lei n◦ 9.394, de 20 de dezembro de 1996</w:t>
      </w:r>
      <w:r w:rsidRPr="002F6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Estabelece as diretrizes e bases da educação nacional. Diário Oficial da União Brasília, DF., 23 dez 1996. Disponível em: &lt;</w:t>
      </w:r>
      <w:r w:rsidRPr="002F6456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https://www.planalto.gov.br/ccivil_03/Leis/L9394.htm</w:t>
      </w:r>
      <w:r w:rsidRPr="002F6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&gt;. </w:t>
      </w:r>
      <w:r w:rsidRPr="002F6456">
        <w:rPr>
          <w:rFonts w:ascii="Times New Roman" w:hAnsi="Times New Roman" w:cs="Times New Roman"/>
          <w:sz w:val="24"/>
          <w:szCs w:val="24"/>
        </w:rPr>
        <w:t>Acesso em Acesso em 5 de março de 2020.</w:t>
      </w:r>
    </w:p>
    <w:p w:rsidR="00735A1B" w:rsidRDefault="00735A1B" w:rsidP="00735A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A1B" w:rsidRPr="00523A0E" w:rsidRDefault="00735A1B" w:rsidP="00735A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0E">
        <w:rPr>
          <w:rFonts w:ascii="Times New Roman" w:hAnsi="Times New Roman" w:cs="Times New Roman"/>
          <w:sz w:val="24"/>
          <w:szCs w:val="24"/>
        </w:rPr>
        <w:t xml:space="preserve">QUADROS, Ronice Muller de. </w:t>
      </w:r>
      <w:r w:rsidRPr="00523A0E">
        <w:rPr>
          <w:rFonts w:ascii="Times New Roman" w:hAnsi="Times New Roman" w:cs="Times New Roman"/>
          <w:b/>
          <w:sz w:val="24"/>
          <w:szCs w:val="24"/>
        </w:rPr>
        <w:t>Inclusão de surdos: pela peça que encaixa nesse quebra-</w:t>
      </w:r>
      <w:r w:rsidRPr="00D40FAC">
        <w:rPr>
          <w:rFonts w:ascii="Times New Roman" w:hAnsi="Times New Roman" w:cs="Times New Roman"/>
          <w:b/>
          <w:sz w:val="24"/>
          <w:szCs w:val="24"/>
        </w:rPr>
        <w:t>cabeça. Ensaios Pedagógicos.</w:t>
      </w:r>
      <w:r w:rsidRPr="00523A0E">
        <w:rPr>
          <w:rFonts w:ascii="Times New Roman" w:hAnsi="Times New Roman" w:cs="Times New Roman"/>
          <w:sz w:val="24"/>
          <w:szCs w:val="24"/>
        </w:rPr>
        <w:t xml:space="preserve"> Brasília: Ministério da Educação, Secretaria de Educação Especial, 2007.</w:t>
      </w:r>
    </w:p>
    <w:p w:rsidR="00735A1B" w:rsidRDefault="00735A1B" w:rsidP="00735A1B">
      <w:pPr>
        <w:spacing w:after="0" w:line="240" w:lineRule="auto"/>
        <w:jc w:val="both"/>
      </w:pPr>
    </w:p>
    <w:p w:rsidR="003E6C62" w:rsidRPr="003E6C62" w:rsidRDefault="003E6C62" w:rsidP="00735A1B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sectPr w:rsidR="003E6C62" w:rsidRPr="003E6C62" w:rsidSect="00F24F82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E6" w:rsidRDefault="00036BE6" w:rsidP="00B443CE">
      <w:pPr>
        <w:spacing w:line="240" w:lineRule="auto"/>
      </w:pPr>
      <w:r>
        <w:separator/>
      </w:r>
    </w:p>
  </w:endnote>
  <w:endnote w:type="continuationSeparator" w:id="0">
    <w:p w:rsidR="00036BE6" w:rsidRDefault="00036BE6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58" w:rsidRDefault="00036BE6">
    <w:pPr>
      <w:pStyle w:val="Rodap"/>
    </w:pPr>
    <w:r>
      <w:rPr>
        <w:noProof/>
      </w:rPr>
      <w:pict>
        <v:group id="_x0000_s205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2059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7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>
        <v:rect id="Retângulo 2261" o:spid="_x0000_s2055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087910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D63F30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31" w:rsidRDefault="00036BE6">
    <w:pPr>
      <w:pStyle w:val="Rodap"/>
    </w:pPr>
    <w:r>
      <w:rPr>
        <w:noProof/>
      </w:rPr>
      <w:pict>
        <v:group id="Grupo 54" o:spid="_x0000_s2050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2053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2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1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>
        <v:rect id="Retângulo 2260" o:spid="_x0000_s2049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087910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E6" w:rsidRDefault="00036BE6" w:rsidP="00B443CE">
      <w:pPr>
        <w:spacing w:line="240" w:lineRule="auto"/>
      </w:pPr>
      <w:r>
        <w:separator/>
      </w:r>
    </w:p>
  </w:footnote>
  <w:footnote w:type="continuationSeparator" w:id="0">
    <w:p w:rsidR="00036BE6" w:rsidRDefault="00036BE6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F82" w:rsidRDefault="00036BE6">
    <w:pPr>
      <w:pStyle w:val="Cabealho"/>
    </w:pPr>
    <w:r>
      <w:rPr>
        <w:noProof/>
      </w:rPr>
      <w:pict>
        <v:group id="Agrupar 56" o:spid="_x0000_s2060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2069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2072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2071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2070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2068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2062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206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2066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2065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2064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2063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2061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CE" w:rsidRDefault="00036BE6">
    <w:pPr>
      <w:pStyle w:val="Cabealho"/>
    </w:pPr>
    <w:r>
      <w:rPr>
        <w:noProof/>
      </w:rPr>
      <w:pict>
        <v:line id="Conector reto 30" o:spid="_x0000_s2054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931"/>
    <w:rsid w:val="000114DA"/>
    <w:rsid w:val="00036BE6"/>
    <w:rsid w:val="00053497"/>
    <w:rsid w:val="00074293"/>
    <w:rsid w:val="00087910"/>
    <w:rsid w:val="000B56B2"/>
    <w:rsid w:val="000B6235"/>
    <w:rsid w:val="000B65A5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11CA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827E6"/>
    <w:rsid w:val="006A0F2F"/>
    <w:rsid w:val="006C7046"/>
    <w:rsid w:val="006F76D3"/>
    <w:rsid w:val="007241DE"/>
    <w:rsid w:val="00727C5C"/>
    <w:rsid w:val="007321C2"/>
    <w:rsid w:val="00735A1B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41B87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63F30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  <w:rsid w:val="00FC0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99308D-C7D8-4F2E-868E-B371CFF4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579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2020-03-10T21:54:00Z</dcterms:created>
  <dcterms:modified xsi:type="dcterms:W3CDTF">2020-03-11T22:37:00Z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