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8" w:rsidRPr="000B56B2" w:rsidRDefault="00CE34C5" w:rsidP="0041399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w:pict>
          <v:group id="Agrupar 11" o:spid="_x0000_s1026" style="position:absolute;left:0;text-align:left;margin-left:-62.15pt;margin-top:-57.75pt;width:577.85pt;height:95.9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">
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<v:shadow color="#8c8682"/>
                  <v:path arrowok="t" o:connecttype="custom" o:connectlocs="49735663,0;0,62240059;135387056,62240059;135467416,0;49735663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73843698,0;0,0;50621912,44136759;91119425,29617232;80111179,27561383;73843698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37116530,15674606;31573150,0;0,0;6266439,27559033;17272844,29614707;37116530,15674606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<v:shadow color="#8c8682"/>
                  <v:path arrowok="t" o:connecttype="custom" o:connectlocs="14297143,0;19839280,15672562;0,29610848;49638360,32244348;49638360,0;14297143,0" o:connectangles="0,0,0,0,0,0"/>
                </v:shape>
              </v:group>
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F6322" w:rsidRPr="00E42571" w:rsidRDefault="00CF632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CF6322" w:rsidRDefault="00CF632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CF6322" w:rsidRDefault="00CF632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CF6322" w:rsidRPr="00E42571" w:rsidRDefault="00CF632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CF6322" w:rsidRPr="00E42571" w:rsidRDefault="00CF632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CF6322" w:rsidRPr="00E42571" w:rsidRDefault="00CF632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NRk/CAAAA2wAAAA8AAABkcnMvZG93bnJldi54bWxET01rwkAQvRf6H5YRvNWNPYQ2uopYih6k&#10;pVH0OmbHJJidDdlR0/76bqHgbR7vc6bz3jXqSl2oPRsYjxJQxIW3NZcGdtv3pxdQQZAtNp7JwDcF&#10;mM8eH6aYWX/jL7rmUqoYwiFDA5VIm2kdioochpFviSN38p1DibArte3wFsNdo5+TJNUOa44NFba0&#10;rKg45xdnQOdN+rNPwmrx+vlxeTvK5iiHYMxw0C8moIR6uYv/3Wsb56fw90s8QM9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zUZPwgAAANsAAAAPAAAAAAAAAAAAAAAAAJ8C&#10;AABkcnMvZG93bnJldi54bWxQSwUGAAAAAAQABAD3AAAAjgMAAAAA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idzDEAAAA2wAAAA8AAABkcnMvZG93bnJldi54bWxEj8FuwjAMhu+T9g6RkbitKRymrRAQQiB2&#10;4LB1k7hajdsUGqdrAnRvPx8m7Wj9/j/7W65H36kbDbENbGCW5aCIq2Bbbgx8fe6fXkDFhGyxC0wG&#10;fijCevX4sMTChjt/0K1MjRIIxwINuJT6QutYOfIYs9ATS1aHwWOScWi0HfAucN/peZ4/a48tywWH&#10;PW0dVZfy6oUylpdwuJ7c+/frrj6Xs6pud0djppNxswCVaEz/y3/tN2tgLt+Li3i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idzDEAAAA2wAAAA8AAAAAAAAAAAAAAAAA&#10;nwIAAGRycy9kb3ducmV2LnhtbFBLBQYAAAAABAAEAPcAAACQAwAAAAA=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Vln3BAAAA2wAAAA8AAABkcnMvZG93bnJldi54bWxEj9GKwjAURN8F/yFcwTdNVZClGmWxiMr6&#10;ovUDLs216drclCZq/fuNIOzjMDNnmOW6s7V4UOsrxwom4wQEceF0xaWCS74dfYHwAVlj7ZgUvMjD&#10;etXvLTHV7sknepxDKSKEfYoKTAhNKqUvDFn0Y9cQR+/qWoshyraUusVnhNtaTpNkLi1WHBcMNrQx&#10;VNzOd6sgz83+55htX6esO9xv1ux+s5yVGg667wWIQF34D3/ae61gOoP3l/g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Vln3BAAAA2wAAAA8AAAAAAAAAAAAAAAAAnwIA&#10;AGRycy9kb3ducmV2LnhtbFBLBQYAAAAABAAEAPcAAACNAwAAAAA=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F26BFF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Mulheres e a Docência Superior nas “Ciências Duras”: Uma Questão de Gênero?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756E57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Dione Alves de Almeida</w:t>
      </w:r>
    </w:p>
    <w:p w:rsidR="0099281E" w:rsidRPr="000B56B2" w:rsidRDefault="00756E5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Mestrando em Educação, Universidade Estadual de Montes Claros</w:t>
      </w:r>
    </w:p>
    <w:p w:rsidR="0099281E" w:rsidRPr="000B56B2" w:rsidRDefault="0057660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19" w:history="1">
        <w:r w:rsidRPr="009F1B3A">
          <w:rPr>
            <w:rStyle w:val="Hyperlink"/>
            <w:rFonts w:ascii="Garamond" w:hAnsi="Garamond"/>
            <w:sz w:val="24"/>
            <w:szCs w:val="24"/>
          </w:rPr>
          <w:t>dioneaalmeida@gmail.com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756E57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Shirley Patrícia Nogueira de Castro e Almeida</w:t>
      </w:r>
    </w:p>
    <w:p w:rsidR="0099281E" w:rsidRPr="000B56B2" w:rsidRDefault="004D410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4D410D">
        <w:rPr>
          <w:rFonts w:ascii="Garamond" w:hAnsi="Garamond"/>
          <w:sz w:val="24"/>
          <w:szCs w:val="24"/>
        </w:rPr>
        <w:t xml:space="preserve">Doutora em Educação (UFMG). </w:t>
      </w:r>
      <w:r>
        <w:rPr>
          <w:rFonts w:ascii="Garamond" w:hAnsi="Garamond"/>
          <w:sz w:val="24"/>
          <w:szCs w:val="24"/>
        </w:rPr>
        <w:t xml:space="preserve">Orientadora e </w:t>
      </w:r>
      <w:r w:rsidRPr="004D410D">
        <w:rPr>
          <w:rFonts w:ascii="Garamond" w:hAnsi="Garamond"/>
          <w:sz w:val="24"/>
          <w:szCs w:val="24"/>
        </w:rPr>
        <w:t>Professora do Programa de Pós-graduação em Educação (PPGE) e do Departamento de Métodos e  Técnicas Educacionais – UNIMONTES.</w:t>
      </w:r>
      <w:r w:rsidR="00756E57">
        <w:rPr>
          <w:rFonts w:ascii="Garamond" w:hAnsi="Garamond"/>
          <w:sz w:val="24"/>
          <w:szCs w:val="24"/>
        </w:rPr>
        <w:t xml:space="preserve"> </w:t>
      </w:r>
    </w:p>
    <w:p w:rsidR="0099281E" w:rsidRDefault="00CE34C5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0" w:history="1">
        <w:r w:rsidR="004D410D" w:rsidRPr="00E07E2A">
          <w:rPr>
            <w:rStyle w:val="Hyperlink"/>
            <w:rFonts w:ascii="Garamond" w:hAnsi="Garamond"/>
            <w:sz w:val="24"/>
            <w:szCs w:val="24"/>
          </w:rPr>
          <w:t>shirley.castroalmeida@yahoo.com.br</w:t>
        </w:r>
      </w:hyperlink>
    </w:p>
    <w:p w:rsidR="004D410D" w:rsidRPr="000B56B2" w:rsidRDefault="004D410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F34BE8" w:rsidRPr="00577B38" w:rsidRDefault="00756E57" w:rsidP="00D72BC3">
      <w:pPr>
        <w:spacing w:after="120" w:line="360" w:lineRule="auto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Resumo:</w:t>
      </w:r>
      <w:r w:rsidR="00D72BC3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</w:t>
      </w:r>
      <w:r w:rsidR="00577B38">
        <w:rPr>
          <w:rFonts w:ascii="Garamond" w:hAnsi="Garamond"/>
          <w:bCs/>
          <w:color w:val="212120" w:themeColor="text1"/>
          <w:sz w:val="24"/>
          <w:szCs w:val="24"/>
        </w:rPr>
        <w:t xml:space="preserve">Esse trabalho </w:t>
      </w:r>
      <w:r w:rsidR="00810A63">
        <w:rPr>
          <w:rFonts w:ascii="Garamond" w:hAnsi="Garamond"/>
          <w:bCs/>
          <w:color w:val="212120" w:themeColor="text1"/>
          <w:sz w:val="24"/>
          <w:szCs w:val="24"/>
        </w:rPr>
        <w:t xml:space="preserve">tem por objetivo apresentar um projeto de pesquisa </w:t>
      </w:r>
      <w:r w:rsidR="001E4C2A">
        <w:rPr>
          <w:rFonts w:ascii="Garamond" w:hAnsi="Garamond"/>
          <w:bCs/>
          <w:color w:val="212120" w:themeColor="text1"/>
          <w:sz w:val="24"/>
          <w:szCs w:val="24"/>
        </w:rPr>
        <w:t>con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>s</w:t>
      </w:r>
      <w:r w:rsidR="001E4C2A">
        <w:rPr>
          <w:rFonts w:ascii="Garamond" w:hAnsi="Garamond"/>
          <w:bCs/>
          <w:color w:val="212120" w:themeColor="text1"/>
          <w:sz w:val="24"/>
          <w:szCs w:val="24"/>
        </w:rPr>
        <w:t>truído no âmbito do Mestrado</w:t>
      </w:r>
      <w:r w:rsidR="003B33F0">
        <w:rPr>
          <w:rFonts w:ascii="Garamond" w:hAnsi="Garamond"/>
          <w:bCs/>
          <w:color w:val="212120" w:themeColor="text1"/>
          <w:sz w:val="24"/>
          <w:szCs w:val="24"/>
        </w:rPr>
        <w:t xml:space="preserve"> Acedêmico</w:t>
      </w:r>
      <w:r w:rsidR="001E4C2A">
        <w:rPr>
          <w:rFonts w:ascii="Garamond" w:hAnsi="Garamond"/>
          <w:bCs/>
          <w:color w:val="212120" w:themeColor="text1"/>
          <w:sz w:val="24"/>
          <w:szCs w:val="24"/>
        </w:rPr>
        <w:t xml:space="preserve"> em Educação, da Universid</w:t>
      </w:r>
      <w:r w:rsidR="00D21C50">
        <w:rPr>
          <w:rFonts w:ascii="Garamond" w:hAnsi="Garamond"/>
          <w:bCs/>
          <w:color w:val="212120" w:themeColor="text1"/>
          <w:sz w:val="24"/>
          <w:szCs w:val="24"/>
        </w:rPr>
        <w:t>ade Estadual de Montes Claros</w:t>
      </w:r>
      <w:r w:rsidR="003B33F0">
        <w:rPr>
          <w:rFonts w:ascii="Garamond" w:hAnsi="Garamond"/>
          <w:bCs/>
          <w:color w:val="212120" w:themeColor="text1"/>
          <w:sz w:val="24"/>
          <w:szCs w:val="24"/>
        </w:rPr>
        <w:t xml:space="preserve"> (UNIMONTES)</w:t>
      </w:r>
      <w:r w:rsidR="00D21C50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276E0B">
        <w:rPr>
          <w:rFonts w:ascii="Garamond" w:hAnsi="Garamond"/>
          <w:bCs/>
          <w:color w:val="212120" w:themeColor="text1"/>
          <w:sz w:val="24"/>
          <w:szCs w:val="24"/>
        </w:rPr>
        <w:t>onde, e</w:t>
      </w:r>
      <w:r w:rsidR="00F26BFF">
        <w:rPr>
          <w:rFonts w:ascii="Garamond" w:hAnsi="Garamond"/>
          <w:bCs/>
          <w:color w:val="212120" w:themeColor="text1"/>
          <w:sz w:val="24"/>
          <w:szCs w:val="24"/>
        </w:rPr>
        <w:t xml:space="preserve">m seu corpo, há discussões que tangenciam a 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 xml:space="preserve">formação e </w:t>
      </w:r>
      <w:r w:rsidR="00F26BFF">
        <w:rPr>
          <w:rFonts w:ascii="Garamond" w:hAnsi="Garamond"/>
          <w:bCs/>
          <w:color w:val="212120" w:themeColor="text1"/>
          <w:sz w:val="24"/>
          <w:szCs w:val="24"/>
        </w:rPr>
        <w:t>participação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 xml:space="preserve"> de mulheres enquanto </w:t>
      </w:r>
      <w:r w:rsidR="00F26BFF">
        <w:rPr>
          <w:rFonts w:ascii="Garamond" w:hAnsi="Garamond"/>
          <w:bCs/>
          <w:color w:val="212120" w:themeColor="text1"/>
          <w:sz w:val="24"/>
          <w:szCs w:val="24"/>
        </w:rPr>
        <w:t>docentes nos cursos superiores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 xml:space="preserve"> de </w:t>
      </w:r>
      <w:r w:rsidR="00F26BFF">
        <w:rPr>
          <w:rFonts w:ascii="Garamond" w:hAnsi="Garamond"/>
          <w:bCs/>
          <w:color w:val="212120" w:themeColor="text1"/>
          <w:sz w:val="24"/>
          <w:szCs w:val="24"/>
        </w:rPr>
        <w:t>Matem</w:t>
      </w:r>
      <w:r w:rsidR="00276E0B">
        <w:rPr>
          <w:rFonts w:ascii="Garamond" w:hAnsi="Garamond"/>
          <w:bCs/>
          <w:color w:val="212120" w:themeColor="text1"/>
          <w:sz w:val="24"/>
          <w:szCs w:val="24"/>
        </w:rPr>
        <w:t xml:space="preserve">ática. 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>Para isso, serão entrevistadas 08 professoras que lecionam</w:t>
      </w:r>
      <w:r w:rsidR="00413992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413992" w:rsidRPr="00C4511A">
        <w:rPr>
          <w:rFonts w:ascii="Garamond" w:hAnsi="Garamond"/>
          <w:bCs/>
          <w:color w:val="212120" w:themeColor="text1"/>
          <w:sz w:val="24"/>
          <w:szCs w:val="24"/>
        </w:rPr>
        <w:t>e/ou lecionaram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 xml:space="preserve"> no Ensino Superior de Matemática da Unimon</w:t>
      </w:r>
      <w:r w:rsidR="003B33F0">
        <w:rPr>
          <w:rFonts w:ascii="Garamond" w:hAnsi="Garamond"/>
          <w:bCs/>
          <w:color w:val="212120" w:themeColor="text1"/>
          <w:sz w:val="24"/>
          <w:szCs w:val="24"/>
        </w:rPr>
        <w:t>tes, sob lente da História Oral. Por conseguinte, os dados gerados pela mesma serão  analisado</w:t>
      </w:r>
      <w:r w:rsidR="00853D60">
        <w:rPr>
          <w:rFonts w:ascii="Garamond" w:hAnsi="Garamond"/>
          <w:bCs/>
          <w:color w:val="212120" w:themeColor="text1"/>
          <w:sz w:val="24"/>
          <w:szCs w:val="24"/>
        </w:rPr>
        <w:t>s segundo</w:t>
      </w:r>
      <w:r w:rsidR="003B33F0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413992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as </w:t>
      </w:r>
      <w:r w:rsidR="003B33F0" w:rsidRPr="00C4511A">
        <w:rPr>
          <w:rFonts w:ascii="Garamond" w:hAnsi="Garamond"/>
          <w:bCs/>
          <w:color w:val="212120" w:themeColor="text1"/>
          <w:sz w:val="24"/>
          <w:szCs w:val="24"/>
        </w:rPr>
        <w:t>óticas</w:t>
      </w:r>
      <w:r w:rsidR="00413992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(ou a teoria)</w:t>
      </w:r>
      <w:r w:rsidR="003B33F0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de</w:t>
      </w:r>
      <w:r w:rsidR="00853D60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Louro</w:t>
      </w:r>
      <w:r w:rsidR="009E49EB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(1997)</w:t>
      </w:r>
      <w:r w:rsidR="00853D60" w:rsidRPr="00C4511A">
        <w:rPr>
          <w:rFonts w:ascii="Garamond" w:hAnsi="Garamond"/>
          <w:bCs/>
          <w:color w:val="212120" w:themeColor="text1"/>
          <w:sz w:val="24"/>
          <w:szCs w:val="24"/>
        </w:rPr>
        <w:t>, Butler</w:t>
      </w:r>
      <w:r w:rsidR="009E49EB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(2003)</w:t>
      </w:r>
      <w:r w:rsidR="00853D60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D21C50" w:rsidRPr="00C4511A">
        <w:rPr>
          <w:rFonts w:ascii="Garamond" w:hAnsi="Garamond"/>
          <w:bCs/>
          <w:color w:val="212120" w:themeColor="text1"/>
          <w:sz w:val="24"/>
          <w:szCs w:val="24"/>
        </w:rPr>
        <w:t>Perrot</w:t>
      </w:r>
      <w:r w:rsidR="009E49EB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(2016)</w:t>
      </w:r>
      <w:r w:rsidR="00D21C50" w:rsidRPr="00C4511A">
        <w:rPr>
          <w:rFonts w:ascii="Garamond" w:hAnsi="Garamond"/>
          <w:bCs/>
          <w:color w:val="212120" w:themeColor="text1"/>
          <w:sz w:val="24"/>
          <w:szCs w:val="24"/>
        </w:rPr>
        <w:t>, Fernandes (2006)</w:t>
      </w:r>
      <w:r w:rsidR="003B33F0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e outras</w:t>
      </w:r>
      <w:r w:rsidR="00D21C50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. Por se </w:t>
      </w:r>
      <w:r w:rsidR="00413992" w:rsidRPr="00C4511A">
        <w:rPr>
          <w:rFonts w:ascii="Garamond" w:hAnsi="Garamond"/>
          <w:bCs/>
          <w:color w:val="212120" w:themeColor="text1"/>
          <w:sz w:val="24"/>
          <w:szCs w:val="24"/>
        </w:rPr>
        <w:t>tratar</w:t>
      </w:r>
      <w:r w:rsidR="00D21C50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de uma investigação em fase</w:t>
      </w:r>
      <w:r w:rsidR="00413992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inicial</w:t>
      </w:r>
      <w:r w:rsidR="00D21C50" w:rsidRPr="00C4511A">
        <w:rPr>
          <w:rFonts w:ascii="Garamond" w:hAnsi="Garamond"/>
          <w:bCs/>
          <w:color w:val="212120" w:themeColor="text1"/>
          <w:sz w:val="24"/>
          <w:szCs w:val="24"/>
        </w:rPr>
        <w:t>, ainda não há</w:t>
      </w:r>
      <w:r w:rsidR="00413992" w:rsidRPr="00C4511A">
        <w:rPr>
          <w:rFonts w:ascii="Garamond" w:hAnsi="Garamond"/>
          <w:bCs/>
          <w:color w:val="212120" w:themeColor="text1"/>
          <w:sz w:val="24"/>
          <w:szCs w:val="24"/>
        </w:rPr>
        <w:t xml:space="preserve"> resultados finais a serem apresentados.</w:t>
      </w:r>
      <w:r w:rsidR="009E49EB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</w:p>
    <w:p w:rsidR="00756E57" w:rsidRPr="00C4511A" w:rsidRDefault="00756E57" w:rsidP="00F34BE8">
      <w:pPr>
        <w:spacing w:after="120" w:line="360" w:lineRule="auto"/>
        <w:rPr>
          <w:rFonts w:ascii="Garamond" w:hAnsi="Garamond"/>
          <w:bCs/>
          <w:color w:val="0000CC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Palavras-chave: </w:t>
      </w:r>
      <w:r w:rsidR="00C4511A">
        <w:rPr>
          <w:rFonts w:ascii="Garamond" w:hAnsi="Garamond"/>
          <w:bCs/>
          <w:color w:val="000000" w:themeColor="text2"/>
          <w:sz w:val="24"/>
          <w:szCs w:val="24"/>
        </w:rPr>
        <w:t>Matemática. Ensino Superior. Docência. Gênero. Mulheres.</w:t>
      </w:r>
    </w:p>
    <w:p w:rsidR="00F17828" w:rsidRDefault="00756E57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Introdução</w:t>
      </w:r>
    </w:p>
    <w:p w:rsidR="00AE17C7" w:rsidRPr="00576607" w:rsidRDefault="003B33F0" w:rsidP="009D5858">
      <w:pPr>
        <w:spacing w:after="120" w:line="360" w:lineRule="auto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ab/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Quando se 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>estuda</w:t>
      </w:r>
      <w:r w:rsidR="00C4511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a respeito da participação 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feminina no desenvolvimento das sociedades 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>cl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>ássica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>s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>verifica-se</w:t>
      </w:r>
      <w:r w:rsidR="00C4511A" w:rsidRPr="00576607">
        <w:rPr>
          <w:rFonts w:ascii="Garamond" w:hAnsi="Garamond"/>
          <w:bCs/>
          <w:color w:val="212120" w:themeColor="text1"/>
          <w:sz w:val="24"/>
          <w:szCs w:val="24"/>
        </w:rPr>
        <w:t>,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dentre 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>outros aspectos</w:t>
      </w:r>
      <w:r w:rsidR="00C4511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6B6232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seu 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>papel se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>c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>undário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>,</w:t>
      </w:r>
      <w:r w:rsidR="006B6232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a função </w:t>
      </w:r>
      <w:r w:rsidR="006B6232" w:rsidRPr="00576607">
        <w:rPr>
          <w:rFonts w:ascii="Garamond" w:hAnsi="Garamond"/>
          <w:bCs/>
          <w:color w:val="212120" w:themeColor="text1"/>
          <w:sz w:val="24"/>
          <w:szCs w:val="24"/>
        </w:rPr>
        <w:t>dom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>éstica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e, </w:t>
      </w:r>
      <w:r w:rsidR="000116EC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principalmente, 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como discorre </w:t>
      </w:r>
      <w:r w:rsidR="001B00B8" w:rsidRPr="00576607">
        <w:rPr>
          <w:rFonts w:ascii="Garamond" w:hAnsi="Garamond"/>
          <w:bCs/>
          <w:color w:val="212120" w:themeColor="text1"/>
          <w:sz w:val="24"/>
          <w:szCs w:val="24"/>
        </w:rPr>
        <w:t>Rodrigues (1962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>),</w:t>
      </w:r>
      <w:r w:rsidR="000116EC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sua ausên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>c</w:t>
      </w:r>
      <w:r w:rsidR="000116EC" w:rsidRPr="00576607">
        <w:rPr>
          <w:rFonts w:ascii="Garamond" w:hAnsi="Garamond"/>
          <w:bCs/>
          <w:color w:val="212120" w:themeColor="text1"/>
          <w:sz w:val="24"/>
          <w:szCs w:val="24"/>
        </w:rPr>
        <w:t>ia</w:t>
      </w:r>
      <w:r w:rsidR="00AE17C7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(apagamento)</w:t>
      </w:r>
      <w:r w:rsidR="000116EC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na história</w:t>
      </w:r>
      <w:r w:rsidR="006B6232" w:rsidRPr="00576607">
        <w:rPr>
          <w:rFonts w:ascii="Garamond" w:hAnsi="Garamond"/>
          <w:bCs/>
          <w:color w:val="212120" w:themeColor="text1"/>
          <w:sz w:val="24"/>
          <w:szCs w:val="24"/>
        </w:rPr>
        <w:t>.</w:t>
      </w:r>
      <w:r w:rsidR="000116EC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Atrelado a isso, 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>segue a</w:t>
      </w:r>
      <w:r w:rsidR="000116EC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dissiminação do conhecimento, 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>na qual</w:t>
      </w:r>
      <w:r w:rsidR="00AE17C7" w:rsidRPr="00576607">
        <w:rPr>
          <w:rFonts w:ascii="Garamond" w:hAnsi="Garamond"/>
          <w:bCs/>
          <w:color w:val="212120" w:themeColor="text1"/>
          <w:sz w:val="24"/>
          <w:szCs w:val="24"/>
        </w:rPr>
        <w:t>, por razões biológicas e sociais,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elas foram proibidas de aprender </w:t>
      </w:r>
      <w:r w:rsidR="00AE17C7" w:rsidRPr="00576607">
        <w:rPr>
          <w:rFonts w:ascii="Garamond" w:hAnsi="Garamond"/>
          <w:bCs/>
          <w:color w:val="212120" w:themeColor="text1"/>
          <w:sz w:val="24"/>
          <w:szCs w:val="24"/>
        </w:rPr>
        <w:t>pela errônea visão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do 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“saber 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>ser</w:t>
      </w:r>
      <w:r w:rsidR="009D585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contrário à feminilidade”</w:t>
      </w:r>
      <w:r w:rsidR="003A7D31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(PERROT, 2016, p. 91).</w:t>
      </w:r>
      <w:r w:rsidR="00AE17C7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</w:p>
    <w:p w:rsidR="00BD54AC" w:rsidRPr="00576607" w:rsidRDefault="00AE17C7" w:rsidP="009D5858">
      <w:pPr>
        <w:spacing w:after="120" w:line="360" w:lineRule="auto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ab/>
        <w:t xml:space="preserve"> </w:t>
      </w:r>
      <w:r w:rsidR="00BD78E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Nesse panorama, 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verifica-se </w:t>
      </w:r>
      <w:r w:rsidR="00BD78E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que, </w:t>
      </w:r>
      <w:r w:rsidR="00762B7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consoante </w:t>
      </w:r>
      <w:r w:rsidR="00BD78E4" w:rsidRPr="00576607">
        <w:rPr>
          <w:rFonts w:ascii="Garamond" w:hAnsi="Garamond"/>
          <w:bCs/>
          <w:color w:val="212120" w:themeColor="text1"/>
          <w:sz w:val="24"/>
          <w:szCs w:val="24"/>
        </w:rPr>
        <w:t>Fernandes</w:t>
      </w:r>
      <w:r w:rsidR="00BD78E4">
        <w:rPr>
          <w:rFonts w:ascii="Garamond" w:hAnsi="Garamond"/>
          <w:bCs/>
          <w:color w:val="212120" w:themeColor="text1"/>
          <w:sz w:val="24"/>
          <w:szCs w:val="24"/>
        </w:rPr>
        <w:t xml:space="preserve"> (2006), essa contestável visão se estendeu </w:t>
      </w:r>
      <w:r w:rsidR="00B05E44">
        <w:rPr>
          <w:rFonts w:ascii="Garamond" w:hAnsi="Garamond"/>
          <w:bCs/>
          <w:color w:val="212120" w:themeColor="text1"/>
          <w:sz w:val="24"/>
          <w:szCs w:val="24"/>
        </w:rPr>
        <w:t>à</w:t>
      </w:r>
      <w:r w:rsidR="00BD78E4">
        <w:rPr>
          <w:rFonts w:ascii="Garamond" w:hAnsi="Garamond"/>
          <w:bCs/>
          <w:color w:val="212120" w:themeColor="text1"/>
          <w:sz w:val="24"/>
          <w:szCs w:val="24"/>
        </w:rPr>
        <w:t xml:space="preserve"> Ci</w:t>
      </w:r>
      <w:r w:rsidR="00B05E44">
        <w:rPr>
          <w:rFonts w:ascii="Garamond" w:hAnsi="Garamond"/>
          <w:bCs/>
          <w:color w:val="212120" w:themeColor="text1"/>
          <w:sz w:val="24"/>
          <w:szCs w:val="24"/>
        </w:rPr>
        <w:t>ência Matemática</w:t>
      </w:r>
      <w:r w:rsidR="00BD78E4">
        <w:rPr>
          <w:rFonts w:ascii="Garamond" w:hAnsi="Garamond"/>
          <w:bCs/>
          <w:color w:val="212120" w:themeColor="text1"/>
          <w:sz w:val="24"/>
          <w:szCs w:val="24"/>
        </w:rPr>
        <w:t xml:space="preserve">, tornando-a </w:t>
      </w:r>
      <w:r w:rsidR="00BD78E4" w:rsidRPr="00BD78E4">
        <w:rPr>
          <w:rFonts w:ascii="Garamond" w:hAnsi="Garamond"/>
          <w:sz w:val="24"/>
          <w:szCs w:val="24"/>
        </w:rPr>
        <w:t>androcêntrica</w:t>
      </w:r>
      <w:r w:rsidR="00BD78E4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B05E44">
        <w:rPr>
          <w:rFonts w:ascii="Garamond" w:hAnsi="Garamond"/>
          <w:bCs/>
          <w:color w:val="212120" w:themeColor="text1"/>
          <w:sz w:val="24"/>
          <w:szCs w:val="24"/>
        </w:rPr>
        <w:t xml:space="preserve">fazendo com que </w:t>
      </w:r>
      <w:r w:rsidR="00BD78E4">
        <w:rPr>
          <w:rFonts w:ascii="Garamond" w:hAnsi="Garamond"/>
          <w:bCs/>
          <w:color w:val="212120" w:themeColor="text1"/>
          <w:sz w:val="24"/>
          <w:szCs w:val="24"/>
        </w:rPr>
        <w:t>essa área de atuaç</w:t>
      </w:r>
      <w:r w:rsidR="00B05E44">
        <w:rPr>
          <w:rFonts w:ascii="Garamond" w:hAnsi="Garamond"/>
          <w:bCs/>
          <w:color w:val="212120" w:themeColor="text1"/>
          <w:sz w:val="24"/>
          <w:szCs w:val="24"/>
        </w:rPr>
        <w:t xml:space="preserve">ão </w:t>
      </w:r>
      <w:r w:rsidR="00B05E44">
        <w:rPr>
          <w:rFonts w:ascii="Garamond" w:hAnsi="Garamond"/>
          <w:bCs/>
          <w:color w:val="212120" w:themeColor="text1"/>
          <w:sz w:val="24"/>
          <w:szCs w:val="24"/>
        </w:rPr>
        <w:lastRenderedPageBreak/>
        <w:t xml:space="preserve">fosse </w:t>
      </w:r>
      <w:r w:rsidR="00BD78E4">
        <w:rPr>
          <w:rFonts w:ascii="Garamond" w:hAnsi="Garamond"/>
          <w:bCs/>
          <w:color w:val="212120" w:themeColor="text1"/>
          <w:sz w:val="24"/>
          <w:szCs w:val="24"/>
        </w:rPr>
        <w:t>majoritariamente masculina.</w:t>
      </w:r>
      <w:r w:rsidR="00B05E44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B05E4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Assim, </w:t>
      </w:r>
      <w:r w:rsidR="00A47EF9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construiu-se </w:t>
      </w:r>
      <w:r w:rsidR="00B05E4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o rótulo de que, segundo </w:t>
      </w:r>
      <w:r w:rsidR="00B05E44" w:rsidRPr="00576607">
        <w:rPr>
          <w:rFonts w:ascii="Garamond" w:hAnsi="Garamond"/>
          <w:color w:val="212120" w:themeColor="text1"/>
          <w:sz w:val="24"/>
          <w:szCs w:val="24"/>
        </w:rPr>
        <w:t>Galeano (2008), Matemática não era coisa de mulher.</w:t>
      </w:r>
      <w:r w:rsidR="00B05E4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No entanto, </w:t>
      </w:r>
      <w:r w:rsidR="00A47EF9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houve/há </w:t>
      </w:r>
      <w:r w:rsidR="00B05E4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mulheres que “burlam” </w:t>
      </w:r>
      <w:r w:rsidR="00BD54AC" w:rsidRPr="00576607">
        <w:rPr>
          <w:rFonts w:ascii="Garamond" w:hAnsi="Garamond"/>
          <w:bCs/>
          <w:color w:val="212120" w:themeColor="text1"/>
          <w:sz w:val="24"/>
          <w:szCs w:val="24"/>
        </w:rPr>
        <w:t>esse estereótipo tornando-se refêrencias, como, por exemplo, Hipátia de Alexandria (FERNANDES, 2006).</w:t>
      </w:r>
    </w:p>
    <w:p w:rsidR="00AE17C7" w:rsidRPr="003B33F0" w:rsidRDefault="00BD54AC" w:rsidP="009D5858">
      <w:pPr>
        <w:spacing w:after="120" w:line="360" w:lineRule="auto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ab/>
        <w:t>Pensando nisso, esse projeto de pesquisa pauta-se em inve</w:t>
      </w:r>
      <w:r>
        <w:rPr>
          <w:rFonts w:ascii="Garamond" w:hAnsi="Garamond"/>
          <w:bCs/>
          <w:color w:val="212120" w:themeColor="text1"/>
          <w:sz w:val="24"/>
          <w:szCs w:val="24"/>
        </w:rPr>
        <w:t>stigar a formação de mulheres que lecionam no Ensino Superior de</w:t>
      </w:r>
      <w:r w:rsidRPr="00BD54AC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>
        <w:rPr>
          <w:rFonts w:ascii="Garamond" w:hAnsi="Garamond"/>
          <w:bCs/>
          <w:color w:val="212120" w:themeColor="text1"/>
          <w:sz w:val="24"/>
          <w:szCs w:val="24"/>
        </w:rPr>
        <w:t xml:space="preserve">Matemática, buscando entender as causas do baixo quantitativo de mulheres nessas posições. </w:t>
      </w:r>
    </w:p>
    <w:p w:rsidR="00756E57" w:rsidRDefault="00756E57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Justificativa e problema da pesquisa</w:t>
      </w:r>
    </w:p>
    <w:p w:rsidR="00697CC3" w:rsidRDefault="003B694B" w:rsidP="00901E59">
      <w:pPr>
        <w:spacing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O interesse em pesquisar a formação de mulheres matemáticas que lecionam</w:t>
      </w:r>
      <w:r w:rsidR="00CB4DE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697CC3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na esfera do Ensino Superior 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teve sua</w:t>
      </w:r>
      <w:r w:rsidR="00697CC3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gênese engendrada ao final de minha graduação, quando teci reflexões acerca da atuação dos docentes que agregaram conhecimentos em minha formação enquanto licenciando em Matemática. </w:t>
      </w:r>
    </w:p>
    <w:p w:rsidR="00CB4DE7" w:rsidRDefault="00901E59" w:rsidP="009724B4">
      <w:pPr>
        <w:spacing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Como fruto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desse exercício, pude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ranquear não só a intensidade dos conhecimentos compartilhados</w:t>
      </w:r>
      <w:r w:rsidR="003D78F0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comigo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, </w:t>
      </w:r>
      <w:r w:rsidR="003D78F0">
        <w:rPr>
          <w:rFonts w:ascii="Garamond" w:hAnsi="Garamond"/>
          <w:bCs/>
          <w:color w:val="212120" w:themeColor="text1"/>
          <w:sz w:val="24"/>
          <w:szCs w:val="24"/>
          <w:lang w:val="pt-BR"/>
        </w:rPr>
        <w:t>bem como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o perfil dos </w:t>
      </w:r>
      <w:r w:rsidR="00EC5CB9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professores 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envolvidos.</w:t>
      </w:r>
      <w:r w:rsidR="00EC5CB9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No que tange a isso, ao perfil,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percebi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que </w:t>
      </w:r>
      <w:r w:rsidR="00E45F7B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ao longo dos quatro anos, tive </w:t>
      </w:r>
      <w:proofErr w:type="gramStart"/>
      <w:r w:rsidR="00E45F7B">
        <w:rPr>
          <w:rFonts w:ascii="Garamond" w:hAnsi="Garamond"/>
          <w:bCs/>
          <w:color w:val="212120" w:themeColor="text1"/>
          <w:sz w:val="24"/>
          <w:szCs w:val="24"/>
          <w:lang w:val="pt-BR"/>
        </w:rPr>
        <w:t>cerca de 17</w:t>
      </w:r>
      <w:proofErr w:type="gramEnd"/>
      <w:r w:rsidR="00E45F7B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professores, onde apenas 3 eram do sexo feminino. </w:t>
      </w:r>
      <w:r w:rsidR="00E201CE">
        <w:rPr>
          <w:rFonts w:ascii="Garamond" w:hAnsi="Garamond"/>
          <w:bCs/>
          <w:color w:val="212120" w:themeColor="text1"/>
          <w:sz w:val="24"/>
          <w:szCs w:val="24"/>
          <w:lang w:val="pt-BR"/>
        </w:rPr>
        <w:t>Ao passo disso,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tentando procurar semelhanças quantitativas </w:t>
      </w:r>
      <w:r w:rsidR="009724B4">
        <w:rPr>
          <w:rFonts w:ascii="Garamond" w:hAnsi="Garamond"/>
          <w:bCs/>
          <w:color w:val="212120" w:themeColor="text1"/>
          <w:sz w:val="24"/>
          <w:szCs w:val="24"/>
          <w:lang w:val="pt-BR"/>
        </w:rPr>
        <w:t>no professorado d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os outros três cursos de licenciatura ofertados pelo </w:t>
      </w:r>
      <w:r w:rsidR="00F52352">
        <w:rPr>
          <w:rFonts w:ascii="Garamond" w:hAnsi="Garamond"/>
          <w:bCs/>
          <w:i/>
          <w:color w:val="212120" w:themeColor="text1"/>
          <w:sz w:val="24"/>
          <w:szCs w:val="24"/>
          <w:lang w:val="pt-BR"/>
        </w:rPr>
        <w:t>campus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9724B4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 saber: Física, Química e Ciências Biológicas; </w:t>
      </w:r>
      <w:r w:rsidR="00E201CE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percebi que havia incipiência de </w:t>
      </w:r>
      <w:r w:rsidR="00107D11">
        <w:rPr>
          <w:rFonts w:ascii="Garamond" w:hAnsi="Garamond"/>
          <w:bCs/>
          <w:color w:val="212120" w:themeColor="text1"/>
          <w:sz w:val="24"/>
          <w:szCs w:val="24"/>
          <w:lang w:val="pt-BR"/>
        </w:rPr>
        <w:t>mulheres</w:t>
      </w:r>
      <w:r w:rsidR="00E201CE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enquanto docentes</w:t>
      </w:r>
      <w:r w:rsidR="00E201CE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nos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dois</w:t>
      </w:r>
      <w:r w:rsidR="00E201CE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cursos 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>abraçados pelas</w:t>
      </w:r>
      <w:r w:rsidR="00E201CE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Ciências Exatas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– Física e Química –</w:t>
      </w:r>
      <w:r w:rsidR="00107D11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, o que não 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>acontecia com tanto fervor quando se pensando o</w:t>
      </w:r>
      <w:r w:rsidR="00107D11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curso de Licenciatura em Ciências Biológicas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 por exemplo</w:t>
      </w:r>
      <w:r w:rsidR="00107D11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. </w:t>
      </w:r>
    </w:p>
    <w:p w:rsidR="00A91CFF" w:rsidRDefault="00901E59" w:rsidP="00EC5CB9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Com isso</w:t>
      </w:r>
      <w:r w:rsidR="00F52352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 tomei essas mulheres</w:t>
      </w:r>
      <w:r w:rsidR="00EC5CB9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professoras de Matemática no Ensino Superior como objeto de estudo</w:t>
      </w:r>
      <w:r w:rsidR="00EC5CB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, procurando entender o porquê, mesmo com avanços e conquistas feministas, </w:t>
      </w:r>
      <w:r w:rsidR="00A47EF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reduzido é o quantitativo </w:t>
      </w:r>
      <w:r w:rsidR="00EC5CB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feminino inserido nesse espaço.</w:t>
      </w:r>
      <w:r w:rsidR="00107D11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EC5CB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Nesse sentido, avent</w:t>
      </w:r>
      <w:r w:rsidR="00C4511A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amos</w:t>
      </w:r>
      <w:r w:rsidR="00A47EF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EC5CB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 seguinte pergunta científica </w:t>
      </w:r>
      <w:r w:rsidR="00107D11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“como se deu o processo de formação </w:t>
      </w:r>
      <w:r w:rsidR="00A47EF9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e atuação </w:t>
      </w:r>
      <w:r w:rsidR="00107D11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de mulheres professoras de Matemática na UNIMONTES, levando em consideração o marco</w:t>
      </w:r>
      <w:r w:rsidR="00107D11" w:rsidRPr="00DF13B2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temporal 1960-2010?</w:t>
      </w:r>
      <w:r w:rsidR="00107D11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” </w:t>
      </w:r>
      <w:r w:rsidR="00EC5CB9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almejando compreender </w:t>
      </w:r>
      <w:r w:rsidR="00C4511A">
        <w:rPr>
          <w:rFonts w:ascii="Garamond" w:hAnsi="Garamond"/>
          <w:bCs/>
          <w:color w:val="212120" w:themeColor="text1"/>
          <w:sz w:val="24"/>
          <w:szCs w:val="24"/>
          <w:lang w:val="pt-BR"/>
        </w:rPr>
        <w:t>tal redução.</w:t>
      </w:r>
      <w:r w:rsidR="00A47EF9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</w:p>
    <w:p w:rsidR="00756E57" w:rsidRDefault="00756E57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Objetivos da pesquisa</w:t>
      </w:r>
    </w:p>
    <w:p w:rsidR="00DF13B2" w:rsidRPr="00922B4A" w:rsidRDefault="00A47EF9" w:rsidP="00922B4A">
      <w:pPr>
        <w:spacing w:after="120" w:line="360" w:lineRule="auto"/>
        <w:ind w:firstLine="851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>Temos como objetivo geral para essa pesquisa:</w:t>
      </w:r>
      <w:r w:rsidRPr="00576607">
        <w:rPr>
          <w:rFonts w:ascii="Garamond" w:hAnsi="Garamond"/>
          <w:b/>
          <w:bCs/>
          <w:color w:val="212120" w:themeColor="text1"/>
          <w:sz w:val="24"/>
          <w:szCs w:val="24"/>
        </w:rPr>
        <w:t xml:space="preserve"> 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i</w:t>
      </w:r>
      <w:r w:rsidR="007D326D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nvestigar a inserção, presença e vivência de mulheres como docentes de Matemática no Ensino Superior norte-mineiro, com foco na Unimontes no período de 1960 até 2010.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E, também como objetivos específicos: 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d</w:t>
      </w:r>
      <w:r w:rsidR="007D326D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iscutir</w:t>
      </w:r>
      <w:r w:rsidR="007D326D" w:rsidRPr="00922B4A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sobre a construção sociocultural da Matemática como u</w:t>
      </w:r>
      <w:r w:rsidR="00922B4A" w:rsidRPr="00922B4A">
        <w:rPr>
          <w:rFonts w:ascii="Garamond" w:hAnsi="Garamond"/>
          <w:bCs/>
          <w:color w:val="212120" w:themeColor="text1"/>
          <w:sz w:val="24"/>
          <w:szCs w:val="24"/>
          <w:lang w:val="pt-BR"/>
        </w:rPr>
        <w:t>m campo eminentemente masculino; a</w:t>
      </w:r>
      <w:r w:rsidR="007D326D" w:rsidRPr="00922B4A">
        <w:rPr>
          <w:rFonts w:ascii="Garamond" w:hAnsi="Garamond"/>
          <w:bCs/>
          <w:color w:val="212120" w:themeColor="text1"/>
          <w:sz w:val="24"/>
          <w:szCs w:val="24"/>
          <w:lang w:val="pt-BR"/>
        </w:rPr>
        <w:t>presentar considerações sobre a formação do professor de Matemática, especialmente das mulheres;</w:t>
      </w:r>
      <w:r w:rsidR="00922B4A" w:rsidRPr="00922B4A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922B4A" w:rsidRPr="00922B4A">
        <w:rPr>
          <w:rFonts w:ascii="Garamond" w:hAnsi="Garamond"/>
          <w:bCs/>
          <w:color w:val="212120" w:themeColor="text1"/>
          <w:sz w:val="24"/>
          <w:szCs w:val="24"/>
          <w:lang w:val="pt-BR"/>
        </w:rPr>
        <w:lastRenderedPageBreak/>
        <w:t>e</w:t>
      </w:r>
      <w:r w:rsidR="007D326D" w:rsidRPr="00922B4A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xplicitar os desafios vivenciados pelas mulheres na formação e, principalmente, na atuação na docência no Ensino Superior em Matemática. </w:t>
      </w:r>
    </w:p>
    <w:p w:rsidR="00F17828" w:rsidRDefault="00756E57" w:rsidP="00F1782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Referencial teórico</w:t>
      </w:r>
    </w:p>
    <w:p w:rsidR="00577B38" w:rsidRPr="00576607" w:rsidRDefault="00F17828" w:rsidP="00E46352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>
        <w:rPr>
          <w:rFonts w:ascii="Garamond" w:hAnsi="Garamond"/>
          <w:bCs/>
          <w:color w:val="212120" w:themeColor="text1"/>
          <w:sz w:val="24"/>
          <w:szCs w:val="24"/>
        </w:rPr>
        <w:t>O</w:t>
      </w:r>
      <w:r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quadro teórico que valida </w:t>
      </w:r>
      <w:r w:rsidR="00E75D32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as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discussões tecidas ao longo do trabalho foi dividido em quatro vertentes, onde cada qual trouxe suas contribuições de forma organizada. </w:t>
      </w:r>
    </w:p>
    <w:p w:rsidR="00E46352" w:rsidRPr="00576607" w:rsidRDefault="00E46352" w:rsidP="00E46352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Assim, </w:t>
      </w:r>
      <w:r w:rsidR="006D3E08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na primeira vertente, 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lançaremos olhares aos estudos de Louro (1997), Scott (1995), </w:t>
      </w:r>
      <w:proofErr w:type="spellStart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Perrot</w:t>
      </w:r>
      <w:proofErr w:type="spellEnd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(2016) e </w:t>
      </w:r>
      <w:proofErr w:type="spellStart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Butler</w:t>
      </w:r>
      <w:proofErr w:type="spellEnd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(</w:t>
      </w:r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2003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) objetivando entender e fundamentar as questões</w:t>
      </w:r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/problemas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ligadas ao gênero, suas estruturas e a história das mulheres, sob</w:t>
      </w:r>
      <w:r w:rsidR="002C66C0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a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lente historiográfica e crítica.</w:t>
      </w:r>
    </w:p>
    <w:p w:rsidR="00E46352" w:rsidRPr="00576607" w:rsidRDefault="00E46352" w:rsidP="00E46352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Em continuidade, pelo fato do nosso objeto de estudo centrar-se </w:t>
      </w:r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em uma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relação de poder</w:t>
      </w:r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(que prevalece o homem, </w:t>
      </w:r>
      <w:proofErr w:type="spellStart"/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hétero</w:t>
      </w:r>
      <w:proofErr w:type="spellEnd"/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 branco)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 trabalhista, </w:t>
      </w:r>
      <w:proofErr w:type="gramStart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valeremo-nos</w:t>
      </w:r>
      <w:proofErr w:type="gramEnd"/>
      <w:r w:rsidR="006D3E08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 na segunda vertente,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das contribuiç</w:t>
      </w:r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ões advindas de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estudiosas </w:t>
      </w:r>
      <w:r w:rsidR="003705DB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como </w:t>
      </w:r>
      <w:r w:rsidRPr="00E151B3">
        <w:rPr>
          <w:rFonts w:ascii="Garamond" w:hAnsi="Garamond"/>
          <w:bCs/>
          <w:color w:val="212120" w:themeColor="text1"/>
          <w:sz w:val="24"/>
          <w:szCs w:val="24"/>
          <w:lang w:val="pt-BR"/>
        </w:rPr>
        <w:t>Hirata (2002)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 </w:t>
      </w:r>
      <w:proofErr w:type="spellStart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Saffioti</w:t>
      </w:r>
      <w:proofErr w:type="spellEnd"/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(1975), </w:t>
      </w:r>
      <w:r w:rsidR="00A7742D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que subsidiarão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as discussões pautadas na sociedade e na divisão sexual de trabalho. </w:t>
      </w:r>
    </w:p>
    <w:p w:rsidR="00A7742D" w:rsidRDefault="007A0BD2" w:rsidP="00CE4CBB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  <w:lang w:val="pt-BR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Por diante, </w:t>
      </w:r>
      <w:r w:rsidR="006D3E08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na terceira vertente, </w:t>
      </w:r>
      <w:r w:rsidR="008E5DDC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recorremos a Roque (2012) e Nascimento (2013) que discorrem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acerca da história da Matemática e, </w:t>
      </w:r>
      <w:r w:rsidR="006D3E08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na sequência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 das mulheres</w:t>
      </w:r>
      <w:r w:rsidR="008E5DDC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matemáticas</w:t>
      </w:r>
      <w:r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, </w:t>
      </w:r>
      <w:r w:rsidR="009724B4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de modo a deixar explícitas as trajetórias das mesmas</w:t>
      </w:r>
      <w:r w:rsidR="008E5DDC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até essa ciência “tornar-se” prática universal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. </w:t>
      </w:r>
    </w:p>
    <w:p w:rsidR="00F17828" w:rsidRPr="00F17828" w:rsidRDefault="00F17828" w:rsidP="008E5DDC">
      <w:pPr>
        <w:spacing w:after="120" w:line="360" w:lineRule="auto"/>
        <w:ind w:firstLine="720"/>
        <w:jc w:val="both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>P</w:t>
      </w:r>
      <w:r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>or fim, a última vertente agrega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em </w:t>
      </w:r>
      <w:proofErr w:type="gramStart"/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>seu bojo</w:t>
      </w:r>
      <w:r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CE4CBB">
        <w:rPr>
          <w:rFonts w:ascii="Garamond" w:hAnsi="Garamond"/>
          <w:bCs/>
          <w:color w:val="212120" w:themeColor="text1"/>
          <w:sz w:val="24"/>
          <w:szCs w:val="24"/>
          <w:lang w:val="pt-BR"/>
        </w:rPr>
        <w:t>resultados de pesquisas das pesquisadoras</w:t>
      </w:r>
      <w:proofErr w:type="gramEnd"/>
      <w:r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8E5DDC"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Fernandes (2006), 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Silva (2012), </w:t>
      </w:r>
      <w:r w:rsidR="008E5DDC"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>Menezes (2015)</w:t>
      </w:r>
      <w:r w:rsidR="00E151B3">
        <w:rPr>
          <w:rFonts w:ascii="Garamond" w:hAnsi="Garamond"/>
          <w:bCs/>
          <w:color w:val="212120" w:themeColor="text1"/>
          <w:sz w:val="24"/>
          <w:szCs w:val="24"/>
          <w:lang w:val="pt-BR"/>
        </w:rPr>
        <w:t>, Cortes (2017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>)</w:t>
      </w:r>
      <w:r w:rsidR="008E5DDC"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 outr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as, onde foram situadas </w:t>
      </w:r>
      <w:r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 presença das mulheres 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>enquanto docentes na</w:t>
      </w:r>
      <w:r w:rsidRPr="00F17828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educação</w:t>
      </w:r>
      <w:r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Superior </w:t>
      </w:r>
      <w:r w:rsidR="008E5DDC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de Matemática. Além disso, tais trabalhos (sob formato de </w:t>
      </w:r>
      <w:r w:rsidR="003D78F0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artigos, dissertações e teses) 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servir</w:t>
      </w:r>
      <w:r w:rsid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ão</w:t>
      </w:r>
      <w:r w:rsidR="006D3E08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</w:t>
      </w:r>
      <w:r w:rsidR="003D78F0" w:rsidRPr="00576607">
        <w:rPr>
          <w:rFonts w:ascii="Garamond" w:hAnsi="Garamond"/>
          <w:bCs/>
          <w:color w:val="212120" w:themeColor="text1"/>
          <w:sz w:val="24"/>
          <w:szCs w:val="24"/>
          <w:lang w:val="pt-BR"/>
        </w:rPr>
        <w:t>de</w:t>
      </w:r>
      <w:r w:rsidR="003D78F0">
        <w:rPr>
          <w:rFonts w:ascii="Garamond" w:hAnsi="Garamond"/>
          <w:bCs/>
          <w:color w:val="212120" w:themeColor="text1"/>
          <w:sz w:val="24"/>
          <w:szCs w:val="24"/>
          <w:lang w:val="pt-BR"/>
        </w:rPr>
        <w:t xml:space="preserve"> base para situar a organização e escrita da dissertação. </w:t>
      </w:r>
    </w:p>
    <w:p w:rsidR="00756E57" w:rsidRDefault="00756E57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Procedimentos metodológicos </w:t>
      </w:r>
    </w:p>
    <w:p w:rsidR="00CE4CBB" w:rsidRDefault="00FB3C6F" w:rsidP="003D78F0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>
        <w:rPr>
          <w:rFonts w:ascii="Garamond" w:hAnsi="Garamond"/>
          <w:bCs/>
          <w:color w:val="212120" w:themeColor="text1"/>
          <w:sz w:val="24"/>
          <w:szCs w:val="24"/>
        </w:rPr>
        <w:t xml:space="preserve">Nos parâmetros teóricos postulados por Praça (2015, p. 73), a metodologia de uma pesquisa “é capaz de proporcionar uma compreensão e análise de mundo atraves da construção do conhecimento”, e pode ser relacionada com o “caminho de estudo a ser percorrido e a ciência com o saber alcançado” </w:t>
      </w:r>
      <w:r>
        <w:rPr>
          <w:rFonts w:ascii="Garamond" w:hAnsi="Garamond"/>
          <w:bCs/>
          <w:i/>
          <w:color w:val="212120" w:themeColor="text1"/>
          <w:sz w:val="24"/>
          <w:szCs w:val="24"/>
        </w:rPr>
        <w:t>ibidem</w:t>
      </w:r>
      <w:r>
        <w:rPr>
          <w:rFonts w:ascii="Garamond" w:hAnsi="Garamond"/>
          <w:bCs/>
          <w:color w:val="212120" w:themeColor="text1"/>
          <w:sz w:val="24"/>
          <w:szCs w:val="24"/>
        </w:rPr>
        <w:t xml:space="preserve">. </w:t>
      </w:r>
    </w:p>
    <w:p w:rsidR="006578C0" w:rsidRPr="00576607" w:rsidRDefault="00FB3C6F" w:rsidP="00FB3C6F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>
        <w:rPr>
          <w:rFonts w:ascii="Garamond" w:hAnsi="Garamond"/>
          <w:bCs/>
          <w:color w:val="212120" w:themeColor="text1"/>
          <w:sz w:val="24"/>
          <w:szCs w:val="24"/>
        </w:rPr>
        <w:t>Nesse sentido, o</w:t>
      </w:r>
      <w:r w:rsidR="003D78F0">
        <w:rPr>
          <w:rFonts w:ascii="Garamond" w:hAnsi="Garamond"/>
          <w:bCs/>
          <w:color w:val="212120" w:themeColor="text1"/>
          <w:sz w:val="24"/>
          <w:szCs w:val="24"/>
        </w:rPr>
        <w:t xml:space="preserve"> esboço da</w:t>
      </w:r>
      <w:r w:rsidR="00E15329">
        <w:rPr>
          <w:rFonts w:ascii="Garamond" w:hAnsi="Garamond"/>
          <w:bCs/>
          <w:color w:val="212120" w:themeColor="text1"/>
          <w:sz w:val="24"/>
          <w:szCs w:val="24"/>
        </w:rPr>
        <w:t xml:space="preserve"> pesquisa </w:t>
      </w:r>
      <w:r w:rsidR="006578C0">
        <w:rPr>
          <w:rFonts w:ascii="Garamond" w:hAnsi="Garamond"/>
          <w:bCs/>
          <w:color w:val="212120" w:themeColor="text1"/>
          <w:sz w:val="24"/>
          <w:szCs w:val="24"/>
        </w:rPr>
        <w:t>em tela enquandra-se na matriz</w:t>
      </w:r>
      <w:r>
        <w:rPr>
          <w:rFonts w:ascii="Garamond" w:hAnsi="Garamond"/>
          <w:bCs/>
          <w:color w:val="212120" w:themeColor="text1"/>
          <w:sz w:val="24"/>
          <w:szCs w:val="24"/>
        </w:rPr>
        <w:t xml:space="preserve"> de cunho</w:t>
      </w:r>
      <w:r w:rsidR="006578C0">
        <w:rPr>
          <w:rFonts w:ascii="Garamond" w:hAnsi="Garamond"/>
          <w:bCs/>
          <w:color w:val="212120" w:themeColor="text1"/>
          <w:sz w:val="24"/>
          <w:szCs w:val="24"/>
        </w:rPr>
        <w:t xml:space="preserve"> qualitativa, </w:t>
      </w:r>
      <w:r>
        <w:rPr>
          <w:rFonts w:ascii="Garamond" w:hAnsi="Garamond"/>
          <w:bCs/>
          <w:color w:val="212120" w:themeColor="text1"/>
          <w:sz w:val="24"/>
          <w:szCs w:val="24"/>
        </w:rPr>
        <w:t xml:space="preserve">uma vez que, </w:t>
      </w:r>
      <w:r w:rsidR="006578C0">
        <w:rPr>
          <w:rFonts w:ascii="Garamond" w:hAnsi="Garamond"/>
          <w:bCs/>
          <w:color w:val="212120" w:themeColor="text1"/>
          <w:sz w:val="24"/>
          <w:szCs w:val="24"/>
        </w:rPr>
        <w:t xml:space="preserve">como assevera </w:t>
      </w:r>
      <w:r w:rsidR="006578C0" w:rsidRPr="001F0378">
        <w:rPr>
          <w:rFonts w:ascii="Garamond" w:hAnsi="Garamond"/>
          <w:bCs/>
          <w:color w:val="212120" w:themeColor="text1"/>
          <w:sz w:val="24"/>
          <w:szCs w:val="24"/>
        </w:rPr>
        <w:t>Godoy</w:t>
      </w:r>
      <w:r w:rsidR="006578C0">
        <w:rPr>
          <w:rFonts w:ascii="Garamond" w:hAnsi="Garamond"/>
          <w:bCs/>
          <w:color w:val="212120" w:themeColor="text1"/>
          <w:sz w:val="24"/>
          <w:szCs w:val="24"/>
        </w:rPr>
        <w:t xml:space="preserve"> (1995, p.21) “o pesquisador vai a campo buscando “captar” o fenômeno em estudo a partir da perspectiva das pessoas nele envolvidas, considerando todos os pontos de vistas relevantes”, </w:t>
      </w:r>
      <w:r w:rsidR="006578C0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dando relevancia à qualidade das informações coletadas. </w:t>
      </w:r>
    </w:p>
    <w:p w:rsidR="0099259E" w:rsidRPr="00576607" w:rsidRDefault="001F0378" w:rsidP="001F0378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Para composição do corpo textual, foi feita, </w:t>
      </w:r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inicialmente, a análise do estado da arte para 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conhecer o que 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>dize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m as pesquisas 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já empreendidas sobre 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nosso tema e, posteriormente, 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lastRenderedPageBreak/>
        <w:t>selecionamos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as autoras (postuladas no referencial teórico)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>para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fundament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>ar</w:t>
      </w:r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as 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>discus</w:t>
      </w:r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>sões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 serem</w:t>
      </w:r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feitas ao longo da escrita. Em seguida, 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organizamos </w:t>
      </w:r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>um quadro teórico subdividido em quatro partes, onde cada qual fundament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>ará</w:t>
      </w:r>
      <w:r w:rsidR="0012378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discussões</w:t>
      </w:r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específicas. </w:t>
      </w:r>
    </w:p>
    <w:p w:rsidR="00F82CBB" w:rsidRPr="00576607" w:rsidRDefault="0099259E" w:rsidP="001F0378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>Em continuidade, a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>lmejando captar informações</w:t>
      </w:r>
      <w:r w:rsidR="001F037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de pesquisas, futuros dados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B31B5C" w:rsidRPr="00576607">
        <w:rPr>
          <w:rFonts w:ascii="Garamond" w:hAnsi="Garamond"/>
          <w:bCs/>
          <w:color w:val="212120" w:themeColor="text1"/>
          <w:sz w:val="24"/>
          <w:szCs w:val="24"/>
        </w:rPr>
        <w:t>serão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>as entrevist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>as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 serem realizadas com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08 professoras que lecionam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e/ou lecionaram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no Ensino Superior de Matemática no âmbito da Universidade Estadual de Montes Claros. Para isso,</w:t>
      </w:r>
      <w:r w:rsidR="00F17828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faremos uso da entrevista semi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>estruturada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>, gravada em aúdio,</w:t>
      </w:r>
      <w:r w:rsidR="00F82C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subsidiada pela metodologia da História Oral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, 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>na qual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>, segundo Meihy (1996),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as entrevistadas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ter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>ão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mais autonomia para discorrer livremente sobre sua 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formação e 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>experiência profissional. Além disso, ao fazer uso dessa metodologia, para Almeida (2015), tomaremos não só a compreensão do passado e as história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>s</w:t>
      </w:r>
      <w:r w:rsidR="003E69BB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particulares das colaboradoras, mas, também, a cultura que assenta suas experiências que se traduzem em diálogos.</w:t>
      </w:r>
    </w:p>
    <w:p w:rsidR="003E69BB" w:rsidRDefault="003E69BB" w:rsidP="001F0378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Apos isso, faremos a análise dos dados gerados </w:t>
      </w:r>
      <w:r w:rsidR="00C853B5" w:rsidRPr="00576607">
        <w:rPr>
          <w:rFonts w:ascii="Garamond" w:hAnsi="Garamond"/>
          <w:bCs/>
          <w:color w:val="212120" w:themeColor="text1"/>
          <w:sz w:val="24"/>
          <w:szCs w:val="24"/>
        </w:rPr>
        <w:t>levando em consideração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 literatura </w:t>
      </w:r>
      <w:r w:rsidR="00C853B5" w:rsidRPr="00576607">
        <w:rPr>
          <w:rFonts w:ascii="Garamond" w:hAnsi="Garamond"/>
          <w:bCs/>
          <w:color w:val="212120" w:themeColor="text1"/>
          <w:sz w:val="24"/>
          <w:szCs w:val="24"/>
        </w:rPr>
        <w:t>selecionada, buscando</w:t>
      </w:r>
      <w:r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prover apontamentos</w:t>
      </w:r>
      <w:r w:rsidR="00044424" w:rsidRPr="00576607">
        <w:rPr>
          <w:rFonts w:ascii="Garamond" w:hAnsi="Garamond"/>
          <w:bCs/>
          <w:color w:val="212120" w:themeColor="text1"/>
          <w:sz w:val="24"/>
          <w:szCs w:val="24"/>
        </w:rPr>
        <w:t>, articular ideias e tecer</w:t>
      </w:r>
      <w:bookmarkStart w:id="0" w:name="_GoBack"/>
      <w:bookmarkEnd w:id="0"/>
      <w:r w:rsidR="0099259E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conclusões</w:t>
      </w:r>
      <w:r>
        <w:rPr>
          <w:rFonts w:ascii="Garamond" w:hAnsi="Garamond"/>
          <w:bCs/>
          <w:color w:val="212120" w:themeColor="text1"/>
          <w:sz w:val="24"/>
          <w:szCs w:val="24"/>
        </w:rPr>
        <w:t xml:space="preserve"> sobre nossa problemática de pesquisa. </w:t>
      </w:r>
    </w:p>
    <w:p w:rsidR="00BD702B" w:rsidRDefault="00BD702B" w:rsidP="00BD702B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Resultados</w:t>
      </w:r>
      <w:r w:rsidRPr="00BD702B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parciais da pesquisa</w:t>
      </w:r>
    </w:p>
    <w:p w:rsidR="00E176F5" w:rsidRPr="00576607" w:rsidRDefault="00BD702B" w:rsidP="00576607">
      <w:pPr>
        <w:spacing w:after="120" w:line="360" w:lineRule="auto"/>
        <w:ind w:firstLine="720"/>
        <w:jc w:val="both"/>
        <w:rPr>
          <w:rFonts w:ascii="Garamond" w:hAnsi="Garamond"/>
          <w:bCs/>
          <w:color w:val="212120" w:themeColor="text1"/>
          <w:sz w:val="24"/>
          <w:szCs w:val="24"/>
        </w:rPr>
      </w:pPr>
      <w:r w:rsidRPr="00576607">
        <w:rPr>
          <w:rFonts w:ascii="Garamond" w:hAnsi="Garamond"/>
          <w:bCs/>
          <w:color w:val="212120" w:themeColor="text1"/>
          <w:sz w:val="24"/>
          <w:szCs w:val="24"/>
        </w:rPr>
        <w:t>Trata-se de uma pesquisa em fase inicial, não havendo, portanto, resultados finais. A partir da revisão bibliográfica inicial concluímos que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as mulheres são minorias enquanto docentes de Matemática no Ensino Superior, por, </w:t>
      </w:r>
      <w:r w:rsidR="00576607">
        <w:rPr>
          <w:rFonts w:ascii="Garamond" w:hAnsi="Garamond"/>
          <w:bCs/>
          <w:color w:val="212120" w:themeColor="text1"/>
          <w:sz w:val="24"/>
          <w:szCs w:val="24"/>
        </w:rPr>
        <w:t xml:space="preserve">além de 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>ser um espaço legado aos homens</w:t>
      </w:r>
      <w:r w:rsidR="00576607">
        <w:rPr>
          <w:rFonts w:ascii="Garamond" w:hAnsi="Garamond"/>
          <w:bCs/>
          <w:color w:val="212120" w:themeColor="text1"/>
          <w:sz w:val="24"/>
          <w:szCs w:val="24"/>
        </w:rPr>
        <w:t>, é</w:t>
      </w:r>
      <w:r w:rsidR="00922B4A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 </w:t>
      </w:r>
      <w:r w:rsidR="00576607" w:rsidRPr="00576607">
        <w:rPr>
          <w:rFonts w:ascii="Garamond" w:hAnsi="Garamond"/>
          <w:bCs/>
          <w:color w:val="212120" w:themeColor="text1"/>
          <w:sz w:val="24"/>
          <w:szCs w:val="24"/>
        </w:rPr>
        <w:t xml:space="preserve">machista, sexista e refleto de violências simbólicas. </w:t>
      </w:r>
    </w:p>
    <w:p w:rsidR="00BD702B" w:rsidRDefault="00BD702B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Considerações</w:t>
      </w:r>
    </w:p>
    <w:p w:rsidR="00BD702B" w:rsidRPr="00E151B3" w:rsidRDefault="00BD702B" w:rsidP="00D8004E">
      <w:pPr>
        <w:spacing w:after="120" w:line="360" w:lineRule="auto"/>
        <w:ind w:firstLine="720"/>
        <w:jc w:val="both"/>
        <w:rPr>
          <w:rFonts w:ascii="Garamond" w:hAnsi="Garamond"/>
          <w:b/>
          <w:bCs/>
          <w:color w:val="212120" w:themeColor="text1"/>
          <w:sz w:val="24"/>
          <w:szCs w:val="24"/>
        </w:rPr>
      </w:pPr>
      <w:r w:rsidRPr="00E151B3">
        <w:rPr>
          <w:rFonts w:ascii="Garamond" w:hAnsi="Garamond"/>
          <w:bCs/>
          <w:color w:val="212120" w:themeColor="text1"/>
          <w:sz w:val="24"/>
          <w:szCs w:val="24"/>
        </w:rPr>
        <w:t>Esse estudo é relevante, pois</w:t>
      </w:r>
      <w:r w:rsidR="00576607" w:rsidRPr="00E151B3">
        <w:rPr>
          <w:rFonts w:ascii="Garamond" w:hAnsi="Garamond"/>
          <w:bCs/>
          <w:color w:val="212120" w:themeColor="text1"/>
          <w:sz w:val="24"/>
          <w:szCs w:val="24"/>
        </w:rPr>
        <w:t xml:space="preserve"> traz à tona questões de gênero presente em um espaço pouco estudado pela ciência, ou seja, na Matemática. </w:t>
      </w:r>
      <w:r w:rsidR="00D8004E" w:rsidRPr="00E151B3">
        <w:rPr>
          <w:rFonts w:ascii="Garamond" w:hAnsi="Garamond"/>
          <w:bCs/>
          <w:color w:val="212120" w:themeColor="text1"/>
          <w:sz w:val="24"/>
          <w:szCs w:val="24"/>
        </w:rPr>
        <w:t xml:space="preserve">Deste modo, percebemos que a docência do Ensino Superior em Matemática é, de fato, marcada pela presença masculina e que a profissional mulher sofre violências simbólicas e vez em outra seu conhecimento é posto à prova por colegas homens. </w:t>
      </w:r>
    </w:p>
    <w:p w:rsidR="00756E57" w:rsidRDefault="00756E57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Referências </w:t>
      </w:r>
    </w:p>
    <w:p w:rsidR="00E151B3" w:rsidRPr="00D1454A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highlight w:val="yellow"/>
          <w:lang w:val="pt-BR"/>
        </w:rPr>
      </w:pPr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ALMEIDA, S. P. N. C e. </w:t>
      </w:r>
      <w:r w:rsidRPr="00D1454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Um lugar:</w:t>
      </w:r>
      <w:r w:rsidRPr="00D1454A">
        <w:rPr>
          <w:rFonts w:ascii="Garamond" w:eastAsia="Times New Roman" w:hAnsi="Garamond" w:cs="Times New Roman"/>
          <w:b/>
          <w:bCs/>
          <w:color w:val="212120" w:themeColor="text1"/>
          <w:sz w:val="24"/>
          <w:szCs w:val="24"/>
          <w:lang w:val="pt-BR"/>
        </w:rPr>
        <w:t xml:space="preserve"> </w:t>
      </w:r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muitas histórias – o processo de formação de professores de Matemática na primeira instituição de Ensino Superior da região de Montes Claros/Norte de Minas Gerais (1960-1990). Tese (Doutorado em Educação) – Faculdade de Educação, Universidade Federal de Minas Gerais, Belo Horizonte, 2015.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lastRenderedPageBreak/>
        <w:t>BUTLER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, Judith. </w:t>
      </w:r>
      <w:r w:rsidRPr="001816C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>Problemas de gênero:</w:t>
      </w:r>
      <w:r>
        <w:rPr>
          <w:rFonts w:ascii="Garamond" w:eastAsia="Times New Roman" w:hAnsi="Garamond" w:cs="Times New Roman"/>
          <w:b/>
          <w:bCs/>
          <w:color w:val="212120" w:themeColor="text1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feminismo e subversão da identidade. Tradução, Renato Aguiar. Rio de Janeiro: Civilização Brasileira, 2003.</w:t>
      </w:r>
    </w:p>
    <w:p w:rsidR="00E151B3" w:rsidRPr="00D1454A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CORTES, Mariane Rodrigues. </w:t>
      </w:r>
      <w:r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 xml:space="preserve">Mulher na ciência: 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“ciência também é coisa de mulher!”. Monografia de graduação. Universidade Federal Fluminense, 2017.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FERNANDES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, Maria da Conceição Vieira. </w:t>
      </w:r>
      <w:r w:rsidRPr="00576607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A</w:t>
      </w:r>
      <w:r w:rsidRPr="009E49EB">
        <w:rPr>
          <w:rFonts w:ascii="Garamond" w:eastAsia="Times New Roman" w:hAnsi="Garamond" w:cs="Times New Roman"/>
          <w:b/>
          <w:bCs/>
          <w:color w:val="212120" w:themeColor="text1"/>
          <w:sz w:val="24"/>
          <w:szCs w:val="24"/>
          <w:lang w:val="pt-BR"/>
        </w:rPr>
        <w:t xml:space="preserve"> </w:t>
      </w:r>
      <w:r w:rsidRPr="009E49EB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inserção e vivência da mulher na docência de Matemática:</w:t>
      </w:r>
      <w:r w:rsidRPr="009E49EB">
        <w:rPr>
          <w:rFonts w:ascii="Garamond" w:eastAsia="Times New Roman" w:hAnsi="Garamond" w:cs="Times New Roman"/>
          <w:b/>
          <w:bCs/>
          <w:color w:val="212120" w:themeColor="text1"/>
          <w:sz w:val="24"/>
          <w:szCs w:val="24"/>
          <w:lang w:val="pt-BR"/>
        </w:rPr>
        <w:t xml:space="preserve"> 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uma questão de gênero. João Pessoa, Paraíba, 2006. Dissertação de Mestrado. Universidade Federal da Paraíba, Programa de Pós-Graduação em Educação.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GODOY, A. S. Introdução à pesquisa qualitativa e suas possibilidades. </w:t>
      </w:r>
      <w:r w:rsidRPr="00D1454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RAE – Revista de Administração de Empresas</w:t>
      </w:r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. São Paulo, v. 35, n. 2, p. 57-63, 1995.</w:t>
      </w:r>
    </w:p>
    <w:p w:rsidR="00E151B3" w:rsidRPr="00D1454A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E151B3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HIRATA, Helena. </w:t>
      </w:r>
      <w:r w:rsidRPr="00E151B3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 xml:space="preserve">Nova divisão sexual do trabalho? </w:t>
      </w:r>
      <w:r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 xml:space="preserve">- </w:t>
      </w:r>
      <w:r w:rsidRPr="00E151B3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um olhar voltado para a empresa e a sociedade. São Paulo: Editora </w:t>
      </w:r>
      <w:proofErr w:type="spellStart"/>
      <w:r w:rsidRPr="00E151B3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Boitempo</w:t>
      </w:r>
      <w:proofErr w:type="spellEnd"/>
      <w:r w:rsidRPr="00E151B3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, 1ª edição, 2002, 336p. </w:t>
      </w:r>
    </w:p>
    <w:p w:rsidR="00E151B3" w:rsidRPr="009E49EB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LOURO,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</w:t>
      </w:r>
      <w:proofErr w:type="spellStart"/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Guacira</w:t>
      </w:r>
      <w:proofErr w:type="spellEnd"/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Lopes. Gênero e magistério: identidade, história e representação. IN: CATTANI, </w:t>
      </w:r>
      <w:proofErr w:type="spellStart"/>
      <w:r w:rsidRPr="00576607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Denice</w:t>
      </w:r>
      <w:proofErr w:type="spellEnd"/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</w:t>
      </w:r>
      <w:proofErr w:type="spellStart"/>
      <w:proofErr w:type="gramStart"/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et</w:t>
      </w:r>
      <w:proofErr w:type="spellEnd"/>
      <w:proofErr w:type="gramEnd"/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al. (Org.). </w:t>
      </w:r>
      <w:r w:rsidRPr="009E49EB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Docência, memória e gênero.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Estudos sobre formação. São Paulo: Escrituras, 1997.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 w:rsidRPr="00576607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MEIHY, José Carlos Sebe B.</w:t>
      </w:r>
      <w:r w:rsidRPr="00AE678D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 </w:t>
      </w:r>
      <w:r w:rsidRPr="001816C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>Manual de história oral</w:t>
      </w:r>
      <w:r w:rsidRPr="00AE678D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. S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ão Paulo: Edições Loyola, 1996. 78p.</w:t>
      </w:r>
    </w:p>
    <w:p w:rsidR="00E151B3" w:rsidRPr="00D1454A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MENEZES, Márcia Barbosa de. </w:t>
      </w:r>
      <w:r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 xml:space="preserve">A matemática das mulheres: as marcas de gênero na trajetória profissional das professoras fundadoras do Instituto de Matemática e Física da Universidade da Bahia. (191-1980). 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Tese de doutorado – Universidade Federal da Bahia. 2015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NASCIMENTO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, João Batista do. </w:t>
      </w:r>
      <w:r w:rsidRPr="001816C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>Algumas mulheres da história da Matemática e a questão de gênero em ciência e tecnologia.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 Pará, 2013. Disponível em: </w:t>
      </w:r>
      <w:r w:rsidRPr="00D464C4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encurtador.com.br/jkHI3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. Acesso em 07 de Mar/2020.</w:t>
      </w:r>
    </w:p>
    <w:p w:rsidR="00E151B3" w:rsidRPr="009E49EB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PERROT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, Michelle. </w:t>
      </w:r>
      <w:r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Minha história das mulheres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. 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Tradução de </w:t>
      </w:r>
      <w:proofErr w:type="spellStart"/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Angela</w:t>
      </w:r>
      <w:proofErr w:type="spellEnd"/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M. S. </w:t>
      </w:r>
      <w:proofErr w:type="spellStart"/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Côrrea</w:t>
      </w:r>
      <w:proofErr w:type="spellEnd"/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. 2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. </w:t>
      </w:r>
      <w:proofErr w:type="gramStart"/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ed.</w:t>
      </w:r>
      <w:proofErr w:type="gramEnd"/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, 3ª impressão.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São Paulo: Contexto, 2016.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PRAÇA, Fabíola Silva Garcia. Metodologia da pesquisa científica: organização estrutural e os desafios para redigir o trabalho de conclusão. </w:t>
      </w:r>
      <w:r w:rsidRPr="001816C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>Revista Eletrônica “Diálogos Acadêmicos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. 08, nº 1, p. 72-87, Jan-Jul, 2015.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RODRIGUES</w:t>
      </w:r>
      <w:r w:rsidRPr="001B00B8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, L. </w:t>
      </w:r>
      <w:r w:rsidRPr="001B00B8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A instrução feminina em São Paulo:</w:t>
      </w:r>
      <w:r w:rsidRPr="001B00B8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subsídios para sua historia até a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</w:t>
      </w:r>
      <w:r w:rsidRPr="001B00B8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proclamação da República. São Paulo: Editora das escolas profissionais </w:t>
      </w:r>
      <w:proofErr w:type="spellStart"/>
      <w:r w:rsidRPr="001B00B8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Salesianas</w:t>
      </w:r>
      <w:proofErr w:type="spellEnd"/>
      <w:r w:rsidRPr="001B00B8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, 1962.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ROQUE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 xml:space="preserve">, Tatiana. </w:t>
      </w:r>
      <w:r w:rsidRPr="001816C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>História da Matemática:</w:t>
      </w:r>
      <w:r>
        <w:rPr>
          <w:rFonts w:ascii="Garamond" w:eastAsia="Times New Roman" w:hAnsi="Garamond" w:cs="Times New Roman"/>
          <w:b/>
          <w:bCs/>
          <w:color w:val="212120" w:themeColor="text1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uma visão crítica, desfazendo mitos e lendas. Zahar, 2013.</w:t>
      </w:r>
    </w:p>
    <w:p w:rsidR="00E151B3" w:rsidRPr="00D1454A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lastRenderedPageBreak/>
        <w:t xml:space="preserve">SILVA, Fabiene Ferreira da. </w:t>
      </w:r>
      <w:r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</w:rPr>
        <w:t xml:space="preserve">Mulheres na ciência: </w:t>
      </w:r>
      <w:r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vozes, tempos, lugares e trajetórias. Tese de doutorado. Unversidade Federal do Rio Grande. 2012.</w:t>
      </w:r>
    </w:p>
    <w:p w:rsidR="00E151B3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4520C0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SCOTT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, Joan. Gênero: uma categoria útil de análise histórica. IN: </w:t>
      </w:r>
      <w:r w:rsidRPr="009E49EB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Educação e Realidade.</w:t>
      </w:r>
      <w:r w:rsidRPr="009E49EB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Vol.20 (2); jul./dez. 1995.</w:t>
      </w:r>
    </w:p>
    <w:p w:rsidR="00E151B3" w:rsidRPr="00D1454A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SAFFIOTI H. </w:t>
      </w:r>
      <w:r w:rsidRPr="00D1454A">
        <w:rPr>
          <w:rFonts w:ascii="Garamond" w:eastAsia="Times New Roman" w:hAnsi="Garamond" w:cs="Times New Roman"/>
          <w:bCs/>
          <w:i/>
          <w:color w:val="212120" w:themeColor="text1"/>
          <w:sz w:val="24"/>
          <w:szCs w:val="24"/>
          <w:lang w:val="pt-BR"/>
        </w:rPr>
        <w:t>A Mulher na Sociedade de Classes:</w:t>
      </w:r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 xml:space="preserve"> Mito e Realidade. Petrópolis: </w:t>
      </w:r>
      <w:proofErr w:type="gramStart"/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Ed.</w:t>
      </w:r>
      <w:proofErr w:type="gramEnd"/>
      <w:r w:rsidRPr="00D1454A"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  <w:t>Vozes, 1976.</w:t>
      </w:r>
    </w:p>
    <w:p w:rsidR="00E151B3" w:rsidRPr="009E49EB" w:rsidRDefault="00E151B3" w:rsidP="00E151B3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  <w:lang w:val="pt-BR"/>
        </w:rPr>
      </w:pPr>
    </w:p>
    <w:p w:rsidR="00D464C4" w:rsidRPr="00D464C4" w:rsidRDefault="00D464C4" w:rsidP="00B140FD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</w:pPr>
    </w:p>
    <w:sectPr w:rsidR="00D464C4" w:rsidRPr="00D464C4" w:rsidSect="00F24F8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7C" w:rsidRDefault="0005247C" w:rsidP="00B443CE">
      <w:pPr>
        <w:spacing w:line="240" w:lineRule="auto"/>
      </w:pPr>
      <w:r>
        <w:separator/>
      </w:r>
    </w:p>
  </w:endnote>
  <w:endnote w:type="continuationSeparator" w:id="1">
    <w:p w:rsidR="0005247C" w:rsidRDefault="0005247C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22" w:rsidRDefault="00CE34C5">
    <w:pPr>
      <w:pStyle w:val="Rodap"/>
    </w:pPr>
    <w:r>
      <w:rPr>
        <w:noProof/>
        <w:lang w:val="pt-BR" w:eastAsia="pt-BR"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<v:shape id="Forma Livre 5" o:spid="_x0000_s410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  <w:lang w:val="pt-BR" w:eastAsia="pt-BR"/>
      </w:rPr>
      <w:pict>
        <v:rect id="Retângulo 2261" o:spid="_x0000_s4103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CF6322" w:rsidRPr="00E42571" w:rsidRDefault="00CE34C5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CF6322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151B3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5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22" w:rsidRDefault="00CE34C5">
    <w:pPr>
      <w:pStyle w:val="Rodap"/>
    </w:pPr>
    <w:r>
      <w:rPr>
        <w:noProof/>
        <w:lang w:val="pt-BR" w:eastAsia="pt-BR"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<v:shape id="Forma Livre 5" o:spid="_x0000_s4101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  <w:lang w:val="pt-BR" w:eastAsia="pt-BR"/>
      </w:rPr>
      <w:pict>
        <v:rect id="Retângulo 2260" o:spid="_x0000_s4097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CF6322" w:rsidRPr="00E42571" w:rsidRDefault="00CE34C5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CF6322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CF6322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7C" w:rsidRDefault="0005247C" w:rsidP="00B443CE">
      <w:pPr>
        <w:spacing w:line="240" w:lineRule="auto"/>
      </w:pPr>
      <w:r>
        <w:separator/>
      </w:r>
    </w:p>
  </w:footnote>
  <w:footnote w:type="continuationSeparator" w:id="1">
    <w:p w:rsidR="0005247C" w:rsidRDefault="0005247C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22" w:rsidRDefault="00CE34C5">
    <w:pPr>
      <w:pStyle w:val="Cabealho"/>
    </w:pPr>
    <w:r>
      <w:rPr>
        <w:noProof/>
        <w:lang w:val="pt-BR" w:eastAsia="pt-BR"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<v:group id="_x0000_s4117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<v:shape id="Forma Livre 5" o:spid="_x0000_s4120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<v:textbox inset="0,0,0,0">
              <w:txbxContent>
                <w:p w:rsidR="00CF6322" w:rsidRPr="00A63EC7" w:rsidRDefault="00CF6322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<v:imagedata r:id="rId1" o:title="Uma imagem contendo gráficos vetoriais&#10;&#10;Descrição gerada automaticamente" croptop="5567f" cropbottom="9503f" cropleft="7711f" cropright="7912f"/>
              <v:path arrowok="t"/>
            </v:shape>
            <v:shape id="Imagem 43" o:spid="_x0000_s4114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<v:imagedata r:id="rId2" o:title="" croptop="6114f" cropbottom="7039f" cropleft="11790f" cropright="8111f"/>
              <v:path arrowok="t"/>
            </v:shape>
            <v:shape id="Imagem 44" o:spid="_x0000_s4113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<v:imagedata r:id="rId3" o:title="" croptop="5385f" cropbottom="4939f" cropleft="9217f" cropright="6138f"/>
              <v:path arrowok="t"/>
            </v:shape>
            <v:shape id="Imagem 45" o:spid="_x0000_s4112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<v:imagedata r:id="rId4" o:title="" croptop="6206f" cropbottom="5761f" cropleft="10586f" cropright="11919f"/>
              <v:path arrowok="t"/>
            </v:shape>
            <v:shape id="Imagem 46" o:spid="_x0000_s411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<v:imagedata r:id="rId5" o:title="Uma imagem contendo transporte&#10;&#10;Descrição gerada automaticamente" croptop="5019f" cropbottom="6035f" cropleft="4107f" cropright="6400f"/>
              <v:path arrowok="t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<v:imagedata r:id="rId6" o:title="Uma imagem contendo texto&#10;&#10;Descrição gerada automaticamente" croptop="7402f" cropbottom="6959f" cropleft="5577f" cropright="5431f"/>
            <v:path arrowok="t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22" w:rsidRDefault="00CE34C5">
    <w:pPr>
      <w:pStyle w:val="Cabealho"/>
    </w:pPr>
    <w:r>
      <w:rPr>
        <w:noProof/>
        <w:lang w:val="pt-BR" w:eastAsia="pt-BR"/>
      </w:rPr>
      <w:pict>
        <v:line id="Conector reto 30" o:spid="_x0000_s4102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3049101D"/>
    <w:multiLevelType w:val="hybridMultilevel"/>
    <w:tmpl w:val="90BA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412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0527E"/>
    <w:rsid w:val="000114DA"/>
    <w:rsid w:val="000116EC"/>
    <w:rsid w:val="000422EB"/>
    <w:rsid w:val="00044424"/>
    <w:rsid w:val="0005247C"/>
    <w:rsid w:val="00053497"/>
    <w:rsid w:val="00074293"/>
    <w:rsid w:val="000B56B2"/>
    <w:rsid w:val="000B6235"/>
    <w:rsid w:val="000B65A5"/>
    <w:rsid w:val="000E38B7"/>
    <w:rsid w:val="000F161E"/>
    <w:rsid w:val="00107D11"/>
    <w:rsid w:val="0012378A"/>
    <w:rsid w:val="001367E0"/>
    <w:rsid w:val="00171EBC"/>
    <w:rsid w:val="00180E8A"/>
    <w:rsid w:val="0018160A"/>
    <w:rsid w:val="001816CA"/>
    <w:rsid w:val="00181DB2"/>
    <w:rsid w:val="00194C61"/>
    <w:rsid w:val="001B00B8"/>
    <w:rsid w:val="001E3D30"/>
    <w:rsid w:val="001E4C2A"/>
    <w:rsid w:val="001F0378"/>
    <w:rsid w:val="001F06C1"/>
    <w:rsid w:val="001F39B6"/>
    <w:rsid w:val="002068DC"/>
    <w:rsid w:val="00213FF7"/>
    <w:rsid w:val="00233D92"/>
    <w:rsid w:val="00264870"/>
    <w:rsid w:val="002763DD"/>
    <w:rsid w:val="00276E0B"/>
    <w:rsid w:val="00291238"/>
    <w:rsid w:val="002B5A88"/>
    <w:rsid w:val="002C0DED"/>
    <w:rsid w:val="002C66C0"/>
    <w:rsid w:val="002E0007"/>
    <w:rsid w:val="002E22BA"/>
    <w:rsid w:val="003403A6"/>
    <w:rsid w:val="003535E2"/>
    <w:rsid w:val="00356916"/>
    <w:rsid w:val="00363753"/>
    <w:rsid w:val="003705DB"/>
    <w:rsid w:val="00385736"/>
    <w:rsid w:val="00391645"/>
    <w:rsid w:val="0039699A"/>
    <w:rsid w:val="00397EDF"/>
    <w:rsid w:val="003A7D31"/>
    <w:rsid w:val="003B301A"/>
    <w:rsid w:val="003B33F0"/>
    <w:rsid w:val="003B694B"/>
    <w:rsid w:val="003B6A7C"/>
    <w:rsid w:val="003C1D4C"/>
    <w:rsid w:val="003D227C"/>
    <w:rsid w:val="003D78F0"/>
    <w:rsid w:val="003E69BB"/>
    <w:rsid w:val="003E6C62"/>
    <w:rsid w:val="00401D51"/>
    <w:rsid w:val="00413992"/>
    <w:rsid w:val="004338B5"/>
    <w:rsid w:val="004745CE"/>
    <w:rsid w:val="004842C7"/>
    <w:rsid w:val="00490256"/>
    <w:rsid w:val="00490C39"/>
    <w:rsid w:val="004D410D"/>
    <w:rsid w:val="004E3C90"/>
    <w:rsid w:val="005075B6"/>
    <w:rsid w:val="005075CA"/>
    <w:rsid w:val="00523B33"/>
    <w:rsid w:val="00576607"/>
    <w:rsid w:val="00577B38"/>
    <w:rsid w:val="00592F85"/>
    <w:rsid w:val="00647693"/>
    <w:rsid w:val="00654DFC"/>
    <w:rsid w:val="006578C0"/>
    <w:rsid w:val="006614CD"/>
    <w:rsid w:val="00661587"/>
    <w:rsid w:val="00664C58"/>
    <w:rsid w:val="00697CC3"/>
    <w:rsid w:val="006A0F2F"/>
    <w:rsid w:val="006B6232"/>
    <w:rsid w:val="006C7046"/>
    <w:rsid w:val="006D3E08"/>
    <w:rsid w:val="006F76D3"/>
    <w:rsid w:val="00722EED"/>
    <w:rsid w:val="007241DE"/>
    <w:rsid w:val="00727C5C"/>
    <w:rsid w:val="00756E57"/>
    <w:rsid w:val="00760737"/>
    <w:rsid w:val="00761D75"/>
    <w:rsid w:val="00762B78"/>
    <w:rsid w:val="0077391A"/>
    <w:rsid w:val="0077463E"/>
    <w:rsid w:val="0077516E"/>
    <w:rsid w:val="00780475"/>
    <w:rsid w:val="00790732"/>
    <w:rsid w:val="007A0BD2"/>
    <w:rsid w:val="007C0F8C"/>
    <w:rsid w:val="007D326D"/>
    <w:rsid w:val="007E38E8"/>
    <w:rsid w:val="007E5489"/>
    <w:rsid w:val="00810A63"/>
    <w:rsid w:val="00813481"/>
    <w:rsid w:val="00831B70"/>
    <w:rsid w:val="00836E90"/>
    <w:rsid w:val="00845DE0"/>
    <w:rsid w:val="00853D60"/>
    <w:rsid w:val="008D1681"/>
    <w:rsid w:val="008D63D6"/>
    <w:rsid w:val="008E5DDC"/>
    <w:rsid w:val="008F68DF"/>
    <w:rsid w:val="00901E59"/>
    <w:rsid w:val="009120C9"/>
    <w:rsid w:val="00922B4A"/>
    <w:rsid w:val="00924E18"/>
    <w:rsid w:val="00941E95"/>
    <w:rsid w:val="0094417E"/>
    <w:rsid w:val="009724B4"/>
    <w:rsid w:val="00972C58"/>
    <w:rsid w:val="009741DB"/>
    <w:rsid w:val="00977931"/>
    <w:rsid w:val="0099259E"/>
    <w:rsid w:val="0099281E"/>
    <w:rsid w:val="009A25FC"/>
    <w:rsid w:val="009B0B15"/>
    <w:rsid w:val="009D5858"/>
    <w:rsid w:val="009E49EB"/>
    <w:rsid w:val="009E7D19"/>
    <w:rsid w:val="009F4527"/>
    <w:rsid w:val="00A34F31"/>
    <w:rsid w:val="00A40562"/>
    <w:rsid w:val="00A46CEF"/>
    <w:rsid w:val="00A46EDA"/>
    <w:rsid w:val="00A47EF9"/>
    <w:rsid w:val="00A63EC7"/>
    <w:rsid w:val="00A7742D"/>
    <w:rsid w:val="00A774F7"/>
    <w:rsid w:val="00A91CFF"/>
    <w:rsid w:val="00A96557"/>
    <w:rsid w:val="00AA4F39"/>
    <w:rsid w:val="00AE17C7"/>
    <w:rsid w:val="00AE678D"/>
    <w:rsid w:val="00AF1483"/>
    <w:rsid w:val="00AF50DA"/>
    <w:rsid w:val="00B05E44"/>
    <w:rsid w:val="00B102C6"/>
    <w:rsid w:val="00B13241"/>
    <w:rsid w:val="00B140FD"/>
    <w:rsid w:val="00B21F52"/>
    <w:rsid w:val="00B31B5C"/>
    <w:rsid w:val="00B443CE"/>
    <w:rsid w:val="00B4778F"/>
    <w:rsid w:val="00B95E3C"/>
    <w:rsid w:val="00B96A69"/>
    <w:rsid w:val="00BA46D7"/>
    <w:rsid w:val="00BC1D40"/>
    <w:rsid w:val="00BC2596"/>
    <w:rsid w:val="00BC330B"/>
    <w:rsid w:val="00BD00A1"/>
    <w:rsid w:val="00BD54AC"/>
    <w:rsid w:val="00BD702B"/>
    <w:rsid w:val="00BD78E4"/>
    <w:rsid w:val="00BE3008"/>
    <w:rsid w:val="00BF2C36"/>
    <w:rsid w:val="00C00BDC"/>
    <w:rsid w:val="00C3398E"/>
    <w:rsid w:val="00C3783B"/>
    <w:rsid w:val="00C4511A"/>
    <w:rsid w:val="00C647F5"/>
    <w:rsid w:val="00C853B5"/>
    <w:rsid w:val="00CA77FF"/>
    <w:rsid w:val="00CB2C1F"/>
    <w:rsid w:val="00CB4DE7"/>
    <w:rsid w:val="00CB5DFE"/>
    <w:rsid w:val="00CD52B7"/>
    <w:rsid w:val="00CD6505"/>
    <w:rsid w:val="00CE34C5"/>
    <w:rsid w:val="00CE4CBB"/>
    <w:rsid w:val="00CE7258"/>
    <w:rsid w:val="00CF6322"/>
    <w:rsid w:val="00D15EF9"/>
    <w:rsid w:val="00D21C50"/>
    <w:rsid w:val="00D27DCE"/>
    <w:rsid w:val="00D3561D"/>
    <w:rsid w:val="00D358F4"/>
    <w:rsid w:val="00D464C4"/>
    <w:rsid w:val="00D72BC3"/>
    <w:rsid w:val="00D74159"/>
    <w:rsid w:val="00D8004E"/>
    <w:rsid w:val="00D824BB"/>
    <w:rsid w:val="00D96F87"/>
    <w:rsid w:val="00DF13B2"/>
    <w:rsid w:val="00E151B3"/>
    <w:rsid w:val="00E15329"/>
    <w:rsid w:val="00E176F5"/>
    <w:rsid w:val="00E201CE"/>
    <w:rsid w:val="00E2481C"/>
    <w:rsid w:val="00E42571"/>
    <w:rsid w:val="00E45F7B"/>
    <w:rsid w:val="00E46352"/>
    <w:rsid w:val="00E57984"/>
    <w:rsid w:val="00E72650"/>
    <w:rsid w:val="00E75D32"/>
    <w:rsid w:val="00EA7595"/>
    <w:rsid w:val="00EB09CF"/>
    <w:rsid w:val="00EC33C0"/>
    <w:rsid w:val="00EC4BA4"/>
    <w:rsid w:val="00EC5CB9"/>
    <w:rsid w:val="00EE2FC4"/>
    <w:rsid w:val="00EF7408"/>
    <w:rsid w:val="00F17828"/>
    <w:rsid w:val="00F24F82"/>
    <w:rsid w:val="00F26BFF"/>
    <w:rsid w:val="00F34BE8"/>
    <w:rsid w:val="00F35827"/>
    <w:rsid w:val="00F40F58"/>
    <w:rsid w:val="00F4450A"/>
    <w:rsid w:val="00F52352"/>
    <w:rsid w:val="00F60CBF"/>
    <w:rsid w:val="00F62C2F"/>
    <w:rsid w:val="00F81A6F"/>
    <w:rsid w:val="00F82CBB"/>
    <w:rsid w:val="00F82CC0"/>
    <w:rsid w:val="00FB3C6F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shirley.castroalmeida@yahoo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dioneaalmeida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2ECE7-D449-47C2-BBE5-52523626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6</Pages>
  <Words>1852</Words>
  <Characters>10001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2020-03-15T23:13:00Z</dcterms:created>
  <dcterms:modified xsi:type="dcterms:W3CDTF">2020-03-15T23:13:00Z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