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7B265" w14:textId="1FAC3837" w:rsidR="00664C58" w:rsidRPr="000B56B2" w:rsidRDefault="00512CC7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 w:rsidRPr="00512CC7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O ESTÁGIO SUPERVISIONADO EM DESTAQUE, A REALIDADE DA ESCOLA PÚBLICA EM CONTRASTE COM A REALIDADE SOCIAL DE SEUS ALUNOS</w:t>
      </w:r>
      <w:r w:rsidR="001501AA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pict w14:anchorId="13A45410">
          <v:group id="Agrupar 11" o:spid="_x0000_s1026" style="position:absolute;left:0;text-align:left;margin-left:-62.15pt;margin-top:-70.25pt;width:577.85pt;height:176.95pt;z-index:251664384;mso-position-horizontal-relative:text;mso-position-vertical-relative:text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51B58662" w14:textId="77777777"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14:paraId="3BF13D10" w14:textId="77777777"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14:paraId="30C05206" w14:textId="77777777"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14:paraId="5D178765" w14:textId="77777777"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14:paraId="6AB21803" w14:textId="77777777"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14:paraId="4D5021A0" w14:textId="77777777"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</w:p>
    <w:p w14:paraId="6B03BF7B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09D5B604" w14:textId="3DC676B7" w:rsidR="0099281E" w:rsidRPr="000B56B2" w:rsidRDefault="00512CC7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Belardino Souza Pedreira Neto</w:t>
      </w:r>
      <w:r w:rsidR="0099281E" w:rsidRPr="000B56B2">
        <w:rPr>
          <w:rFonts w:ascii="Garamond" w:hAnsi="Garamond"/>
          <w:b/>
          <w:bCs/>
          <w:sz w:val="24"/>
          <w:szCs w:val="24"/>
        </w:rPr>
        <w:t xml:space="preserve"> 1</w:t>
      </w:r>
    </w:p>
    <w:p w14:paraId="66B47352" w14:textId="3F3826C6" w:rsidR="0099281E" w:rsidRPr="000B56B2" w:rsidRDefault="00512CC7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512CC7">
        <w:rPr>
          <w:rFonts w:ascii="Garamond" w:hAnsi="Garamond"/>
          <w:sz w:val="24"/>
          <w:szCs w:val="24"/>
        </w:rPr>
        <w:t>Acadêmico em licenciatura em Educação Física</w:t>
      </w:r>
      <w:r>
        <w:rPr>
          <w:rFonts w:ascii="Garamond" w:hAnsi="Garamond"/>
          <w:sz w:val="24"/>
          <w:szCs w:val="24"/>
        </w:rPr>
        <w:t xml:space="preserve">, Universidade Estadual de Feira de Santana </w:t>
      </w:r>
      <w:r w:rsidR="0099281E" w:rsidRPr="000B56B2">
        <w:rPr>
          <w:rFonts w:ascii="Garamond" w:hAnsi="Garamond"/>
          <w:sz w:val="24"/>
          <w:szCs w:val="24"/>
        </w:rPr>
        <w:t>1</w:t>
      </w:r>
    </w:p>
    <w:p w14:paraId="33B8EFA6" w14:textId="6AAE17F1" w:rsidR="0099281E" w:rsidRPr="000B56B2" w:rsidRDefault="00512CC7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netosouza@hotmail.com.br</w:t>
      </w:r>
      <w:r w:rsidR="0099281E" w:rsidRPr="000B56B2">
        <w:rPr>
          <w:rFonts w:ascii="Garamond" w:hAnsi="Garamond"/>
          <w:sz w:val="24"/>
          <w:szCs w:val="24"/>
        </w:rPr>
        <w:t xml:space="preserve"> 1</w:t>
      </w:r>
    </w:p>
    <w:p w14:paraId="58CE8B7E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2A1F1718" w14:textId="6FCA2FF6" w:rsidR="00FB50A9" w:rsidRDefault="00FB50A9" w:rsidP="00FB50A9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3F39DBD2" w14:textId="77777777" w:rsidR="00512CC7" w:rsidRPr="00512CC7" w:rsidRDefault="00512CC7" w:rsidP="00512CC7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512CC7">
        <w:rPr>
          <w:rFonts w:eastAsia="Times New Roman" w:cstheme="minorHAnsi"/>
          <w:sz w:val="24"/>
          <w:szCs w:val="24"/>
        </w:rPr>
        <w:t xml:space="preserve">O presente texto é um relato de experiência vivenciada no componente curricular Estágio III (EDU 577) do curso de Licenciatura em Educação Física da Universidade Estadual de Feira de Santana (UEFS) do sétimo semestre com o intuito de compartilhar tais experiências. O relatório de estágio tem como objetivo mostrar e analisar a importância do estágio para a formação docente evidenciando a aproximação do mesmo no campo de atuação no ensino fundamental (séries finais) levando em consideração a realidade social da escola, de seus alunos e das dificuldades encontradas. Assim, mostrando como a Educação Física pode intervir e discutir as realidades e possiblidades de intervenção na escola pública.   </w:t>
      </w:r>
    </w:p>
    <w:p w14:paraId="29B2DF1B" w14:textId="77777777" w:rsidR="00512CC7" w:rsidRPr="00512CC7" w:rsidRDefault="00512CC7" w:rsidP="00512CC7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512CC7">
        <w:rPr>
          <w:rFonts w:eastAsia="Times New Roman" w:cstheme="minorHAnsi"/>
          <w:sz w:val="24"/>
          <w:szCs w:val="24"/>
        </w:rPr>
        <w:t>Palavras-chaves: Estágio; Educação Física Escolar; Educação Infantil; Ginástica; Jogo Simbólico.</w:t>
      </w:r>
    </w:p>
    <w:p w14:paraId="33661396" w14:textId="1EAE81BD" w:rsidR="00512CC7" w:rsidRDefault="00512CC7" w:rsidP="00512CC7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12CC7">
        <w:rPr>
          <w:rFonts w:eastAsia="Times New Roman" w:cstheme="minorHAnsi"/>
          <w:sz w:val="24"/>
          <w:szCs w:val="24"/>
        </w:rPr>
        <w:t xml:space="preserve">Entender a importância do papel do estágio curricular na formação docente e as responsabilidades frente a atuação na escola pública contribui para a formação, é possível analisar e evidenciar as diversas realidades que residem na mesma e as possibilidades de atuação em Educação Física que ao trabalhar seus conteúdos possibilita um auxílio nas discussões referente ao próprio conteúdo, como a capoeira. Materiais como cones, cordas, bolas, bambolês e textos foram primordiais para se trabalhar o conteúdo, onde foi possível estudar algumas problemáticas como o racismo, a violência, o preconceito, a falta de interesse pelas aulas de Educação Física por parte dos alunos, mas também a importância da capoeira como uma luta (símbolo de resistência e superação) pela liberdade e seu valor social dentro da escola pública. A educação de forma geral é responsável pela transformação social e por isso a importância do professor de Educação Física ter a consciência da realidade que irá enfrentar e intervir da melhor forma possível. O objetivo foi mostrar e analisar a importância do estágio para a formação docente evidenciando a aproximação do mesmo no campo de atuação no ensino fundamental (séries finais) levando em consideração a realidade social da escola, de seus alunos e das dificuldades encontradas. Em relação ao trabalho pedagógico, foi possível identificar o desenvolver do planejamento, se não na sua plenitude, muito próximo daquilo que o professor regente havia proposto com o conteúdo capoeira. Em relação ao rendimento escolar foi evidenciado um grande problema onde alunos muitas vezes desmotivados no seio de famílias desestruturadas, chegam à escola reproduzindo situações que vivenciavam no âmbito familiar e social. A falta de recursos materiais para as aulas foi uma outra problemática encontrada, a escola necessita de materiais para trabalhar muitos conteúdos da </w:t>
      </w:r>
      <w:r w:rsidRPr="00512CC7">
        <w:rPr>
          <w:rFonts w:eastAsia="Times New Roman" w:cstheme="minorHAnsi"/>
          <w:sz w:val="24"/>
          <w:szCs w:val="24"/>
        </w:rPr>
        <w:lastRenderedPageBreak/>
        <w:t>Educação Física. Nos momentos que eram possíveis o professor da escola confeccionava os materiais na tentativa de trazer uma aula de qualidade para os alunos o que não é o ideal. Apesar das problemáticas encontradas foi possível vivenciar o ambiente da escola pública interagindo com sua realidade e intervindo para uma melhor contribuição. As dificuldades não podem ser empecilhos para o trabalho do professor de Educação Física, pelo contrário, devem ser combustível para a busca de melhorias da escola pública e das suas condições de trabalho, mas isso perpassa pela sua autovalorização e da luta coletiva da categoria.</w:t>
      </w:r>
    </w:p>
    <w:p w14:paraId="27B3F3C6" w14:textId="3D9BAAAD" w:rsidR="00512CC7" w:rsidRDefault="00512CC7" w:rsidP="00512CC7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7F2F25A" w14:textId="79681156" w:rsidR="00512CC7" w:rsidRPr="00512CC7" w:rsidRDefault="00512CC7" w:rsidP="00512CC7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12CC7">
        <w:rPr>
          <w:rFonts w:ascii="Garamond" w:eastAsia="Times New Roman" w:hAnsi="Garamond" w:cs="Times New Roman"/>
          <w:b/>
          <w:bCs/>
          <w:sz w:val="24"/>
          <w:szCs w:val="24"/>
        </w:rPr>
        <w:t>REFERÊNCIAS BIBLIOGRÁFICAS</w:t>
      </w:r>
    </w:p>
    <w:p w14:paraId="7E072854" w14:textId="286E050F" w:rsidR="00512CC7" w:rsidRPr="00512CC7" w:rsidRDefault="00512CC7" w:rsidP="00512CC7">
      <w:pPr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512CC7">
        <w:rPr>
          <w:rFonts w:ascii="Garamond" w:eastAsia="Times New Roman" w:hAnsi="Garamond" w:cs="Times New Roman"/>
        </w:rPr>
        <w:t>AGUIAR, João Serapião de; DUARTE, Édison. Educação inclusiva: um estudo na área da educação física. Revista Brasileira de Educação Especial, 2005, 11.2: 223-240.</w:t>
      </w:r>
    </w:p>
    <w:p w14:paraId="51156AAA" w14:textId="1FC4CAD2" w:rsidR="00512CC7" w:rsidRPr="00512CC7" w:rsidRDefault="00512CC7" w:rsidP="00512CC7">
      <w:pPr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512CC7">
        <w:rPr>
          <w:rFonts w:ascii="Garamond" w:eastAsia="Times New Roman" w:hAnsi="Garamond" w:cs="Times New Roman"/>
        </w:rPr>
        <w:t>CANESTRARO, Juliana de Félix; ZULAI, Luiz Cláudio; KOGUT, Maria Cristina. Principais dificuldades que o professor de educação física enfrenta no processo ensino-aprendizagem do ensino fundamental e sua influência no trabalho escolar. In: VIII Congresso Nacional de Educação-EDUCERE. 2008.</w:t>
      </w:r>
    </w:p>
    <w:p w14:paraId="36602CAC" w14:textId="5BA5A0DF" w:rsidR="00512CC7" w:rsidRPr="00512CC7" w:rsidRDefault="00512CC7" w:rsidP="00512CC7">
      <w:pPr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512CC7">
        <w:rPr>
          <w:rFonts w:ascii="Garamond" w:eastAsia="Times New Roman" w:hAnsi="Garamond" w:cs="Times New Roman"/>
        </w:rPr>
        <w:t>CEZAR, Rocha et al. Educação física escolar e aprendizagem social: Proposição e materialização realizada na escola pública. In: 11 Congreso Argentino de Educación Física y Ciencias 28 de septiembre al 2 de octubre de 2015 Ensenada, Argentina. Universidad Nacional de La Plata. Facultad de Humanidades y Ciencias de la Educación. Departamento de Educación Física, 2015.</w:t>
      </w:r>
    </w:p>
    <w:p w14:paraId="35DADC20" w14:textId="7C1968E5" w:rsidR="00512CC7" w:rsidRPr="00512CC7" w:rsidRDefault="00512CC7" w:rsidP="00512CC7">
      <w:pPr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512CC7">
        <w:rPr>
          <w:rFonts w:ascii="Garamond" w:eastAsia="Times New Roman" w:hAnsi="Garamond" w:cs="Times New Roman"/>
        </w:rPr>
        <w:t xml:space="preserve">FRIZZO, Giovanni. O trabalho pedagógico como referência para a pesquisa em educação física. Pensar a prática, 2008, 11.2: 159-167.  </w:t>
      </w:r>
    </w:p>
    <w:p w14:paraId="0D17F8A2" w14:textId="75DA09E1" w:rsidR="00512CC7" w:rsidRPr="00512CC7" w:rsidRDefault="00512CC7" w:rsidP="00512CC7">
      <w:pPr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512CC7">
        <w:rPr>
          <w:rFonts w:ascii="Garamond" w:eastAsia="Times New Roman" w:hAnsi="Garamond" w:cs="Times New Roman"/>
        </w:rPr>
        <w:t>SAVIANI, Dermeval. Sobre A Natureza E Especificidade Da Educação. Germinal: Marxismo e Educação em Debate, Salvador, v. 7, n. 1, p. 286-293, jun. 2015.</w:t>
      </w:r>
    </w:p>
    <w:p w14:paraId="17EF8E16" w14:textId="6BAA255B" w:rsidR="00512CC7" w:rsidRPr="00512CC7" w:rsidRDefault="00512CC7" w:rsidP="00512CC7">
      <w:pPr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512CC7">
        <w:rPr>
          <w:rFonts w:ascii="Garamond" w:eastAsia="Times New Roman" w:hAnsi="Garamond" w:cs="Times New Roman"/>
        </w:rPr>
        <w:t>SCALABRIN, Izabel Cristina; MOLINARI, Adriana Maria Corder. A importância da prática do estágio supervisionado nas licenciaturas. Revista Unar, v. 7, n. 1, p. 1-12, 2013.</w:t>
      </w:r>
    </w:p>
    <w:p w14:paraId="400F3A49" w14:textId="77777777" w:rsidR="00592F85" w:rsidRDefault="00592F85" w:rsidP="00592F85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sectPr w:rsidR="00592F85" w:rsidSect="00F24F82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DED4E" w14:textId="77777777" w:rsidR="001501AA" w:rsidRDefault="001501AA" w:rsidP="00B443CE">
      <w:pPr>
        <w:spacing w:line="240" w:lineRule="auto"/>
      </w:pPr>
      <w:r>
        <w:separator/>
      </w:r>
    </w:p>
  </w:endnote>
  <w:endnote w:type="continuationSeparator" w:id="0">
    <w:p w14:paraId="4BFD2FCC" w14:textId="77777777" w:rsidR="001501AA" w:rsidRDefault="001501AA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25C64" w14:textId="77777777" w:rsidR="00664C58" w:rsidRDefault="001501AA">
    <w:pPr>
      <w:pStyle w:val="Rodap"/>
    </w:pPr>
    <w:r>
      <w:rPr>
        <w:noProof/>
      </w:rPr>
      <w:pict w14:anchorId="4211E0EB">
        <v:group id="_x0000_s205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2059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7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 w14:anchorId="42EE74F5">
        <v:rect id="Retângulo 2261" o:spid="_x0000_s2055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14:paraId="4CD44661" w14:textId="77777777" w:rsidR="002E22BA" w:rsidRPr="00E42571" w:rsidRDefault="00087910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35310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6C204" w14:textId="77777777" w:rsidR="00977931" w:rsidRDefault="001501AA">
    <w:pPr>
      <w:pStyle w:val="Rodap"/>
    </w:pPr>
    <w:r>
      <w:rPr>
        <w:noProof/>
      </w:rPr>
      <w:pict w14:anchorId="7BAAFCCD">
        <v:group id="Grupo 54" o:spid="_x0000_s2050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2053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2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1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 w14:anchorId="69B14BCA">
        <v:rect id="Retângulo 2260" o:spid="_x0000_s2049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14:paraId="47C60CAE" w14:textId="77777777" w:rsidR="00E42571" w:rsidRPr="00E42571" w:rsidRDefault="00087910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16F22" w14:textId="77777777" w:rsidR="001501AA" w:rsidRDefault="001501AA" w:rsidP="00B443CE">
      <w:pPr>
        <w:spacing w:line="240" w:lineRule="auto"/>
      </w:pPr>
      <w:r>
        <w:separator/>
      </w:r>
    </w:p>
  </w:footnote>
  <w:footnote w:type="continuationSeparator" w:id="0">
    <w:p w14:paraId="4A5396CB" w14:textId="77777777" w:rsidR="001501AA" w:rsidRDefault="001501AA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0C058" w14:textId="77777777" w:rsidR="00F24F82" w:rsidRDefault="001501AA">
    <w:pPr>
      <w:pStyle w:val="Cabealho"/>
    </w:pPr>
    <w:r>
      <w:rPr>
        <w:noProof/>
      </w:rPr>
      <w:pict w14:anchorId="3A8CAE92">
        <v:group id="Agrupar 56" o:spid="_x0000_s2060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2069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2072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2071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2070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2068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14:paraId="03ED41EA" w14:textId="77777777"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2062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206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2066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2065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2064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2063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2061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1A3D6" w14:textId="77777777" w:rsidR="00B443CE" w:rsidRDefault="001501AA">
    <w:pPr>
      <w:pStyle w:val="Cabealho"/>
    </w:pPr>
    <w:r>
      <w:rPr>
        <w:noProof/>
      </w:rPr>
      <w:pict w14:anchorId="5109AFD2">
        <v:line id="Conector reto 30" o:spid="_x0000_s2054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501AA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12CC7"/>
    <w:rsid w:val="00523B33"/>
    <w:rsid w:val="00592F8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18226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5AC12BB-FC7B-4728-B8E9-34FB15C8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763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2019-12-08T14:57:00Z</dcterms:created>
  <dcterms:modified xsi:type="dcterms:W3CDTF">2020-08-16T19:27:00Z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