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D5A8" w14:textId="5E4E8953" w:rsidR="00664C58" w:rsidRPr="000B56B2" w:rsidRDefault="0034287C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00108E" wp14:editId="125430A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8255" r="8255" b="1905"/>
                <wp:wrapNone/>
                <wp:docPr id="7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0" y="0"/>
                          <a:chExt cx="73384" cy="22472"/>
                        </a:xfrm>
                      </wpg:grpSpPr>
                      <wpg:grpSp>
                        <wpg:cNvPr id="8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9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10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9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F69D9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66FC9414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02C9B2D7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0EDE80FB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0906CA5F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648E56EE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0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6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0108E"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F1cMA&#10;AADbAAAADwAAAGRycy9kb3ducmV2LnhtbESPQWsCMRCF74X+hzAFbzWroJTVKCIteLCHWik9Dsm4&#10;u7iZLJsY03/fORR6m+G9ee+b9bb4XmUaYxfYwGxagSK2wXXcGDh/vj2/gIoJ2WEfmAz8UITt5vFh&#10;jbULd/6gfEqNkhCONRpoUxpqraNtyWOchoFYtEsYPSZZx0a7Ee8S7ns9r6ql9tixNLQ40L4lez3d&#10;vIGG5+X4/Zo7u7D2692W2zJnMmbyVHYrUIlK+jf/XR+c4Au9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F1cMAAADbAAAADwAAAAAAAAAAAAAAAACYAgAAZHJzL2Rv&#10;d25yZXYueG1sUEsFBgAAAAAEAAQA9QAAAIgDAAAAAA=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Pd6cIA&#10;AADbAAAADwAAAGRycy9kb3ducmV2LnhtbERPTWvCQBC9C/6HZYTezCY9lJJmlVIRDC0UtYfmNmTH&#10;ZG12Nma3mv77riB4m8f7nGI52k6cafDGsYIsSUEQ104bbhR87dfzZxA+IGvsHJOCP/KwXEwnBeba&#10;XXhL511oRAxhn6OCNoQ+l9LXLVn0ieuJI3dwg8UQ4dBIPeAlhttOPqbpk7RoODa02NNbS/XP7tcq&#10;+KgcHrv36vNQjXQsy5U5fXuj1MNsfH0BEWgMd/HNvdFxfgbXX+I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93pwgAAANsAAAAPAAAAAAAAAAAAAAAAAJgCAABkcnMvZG93&#10;bnJldi54bWxQSwUGAAAAAAQABAD1AAAAhwM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6rcEA&#10;AADbAAAADwAAAGRycy9kb3ducmV2LnhtbERPyWrDMBC9F/IPYgq51XJNKcWJEkpJwJdC6/qQ42BN&#10;LGNrZCzFy99HhUJv83jr7I+L7cVEo28dK3hOUhDEtdMtNwqqn/PTGwgfkDX2jknBSh6Oh83DHnPt&#10;Zv6mqQyNiCHsc1RgQhhyKX1tyKJP3EAcuasbLYYIx0bqEecYbnuZpemrtNhybDA40IehuitvVsHU&#10;nbJpWM2lW4sq/Syv7deLL5XaPi7vOxCBlvAv/nMXOs7P4PeXeIA8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cOq3BAAAA2wAAAA8AAAAAAAAAAAAAAAAAmAIAAGRycy9kb3du&#10;cmV2LnhtbFBLBQYAAAAABAAEAPUAAACGAwAAAAA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ENsMA&#10;AADbAAAADwAAAGRycy9kb3ducmV2LnhtbERP32vCMBB+H/g/hBN8m+nmKFKNMoXhnibrlO3xaM6m&#10;2FxqktX63y+Dwd7u4/t5y/VgW9GTD41jBQ/TDARx5XTDtYLDx8v9HESIyBpbx6TgRgHWq9HdEgvt&#10;rvxOfRlrkUI4FKjAxNgVUobKkMUwdR1x4k7OW4wJ+lpqj9cUblv5mGW5tNhwajDY0dZQdS6/rYJN&#10;edsdzdPl8JbPLvvdZ3/60n6v1GQ8PC9ARBriv/jP/arT/Bx+f0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ENsMAAADbAAAADwAAAAAAAAAAAAAAAACYAgAAZHJzL2Rv&#10;d25yZXYueG1sUEsFBgAAAAAEAAQA9QAAAIgDAAAAAA=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ZO8EA&#10;AADbAAAADwAAAGRycy9kb3ducmV2LnhtbERPTWvCQBC9C/0PyxR6M5taSds0GxFBEG9NQ89Ddkxi&#10;s7Nhd9XYX98tCN7m8T6nWE1mEGdyvres4DlJQRA3VvfcKqi/tvM3ED4gaxwsk4IreViVD7MCc20v&#10;/EnnKrQihrDPUUEXwphL6ZuODPrEjsSRO1hnMEToWqkdXmK4GeQiTTNpsOfY0OFIm46an+pkFEzu&#10;ZX9dvuvjUH+3uLOH323GR6WeHqf1B4hAU7iLb+6djvNf4f+XeI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Z2TvBAAAA2wAAAA8AAAAAAAAAAAAAAAAAmAIAAGRycy9kb3du&#10;cmV2LnhtbFBLBQYAAAAABAAEAPUAAACGAw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<v:textbox inset="0,0,0,0">
                        <w:txbxContent>
                          <w:p w14:paraId="652F69D9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66FC9414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02C9B2D7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0EDE80FB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0906CA5F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648E56EE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KK7rEAAAA2wAAAA8AAABkcnMvZG93bnJldi54bWxEj81qwzAQhO+FvoPYQG6NbNOExI1iQopD&#10;Dr3kh5DjYm1tE2tlJDV2374qFHocZuYbZl2MphMPcr61rCCdJSCIK6tbrhVczuXLEoQPyBo7y6Tg&#10;mzwUm+enNebaDnykxynUIkLY56igCaHPpfRVQwb9zPbE0fu0zmCI0tVSOxwi3HQyS5KFNNhyXGiw&#10;p11D1f30ZRTc/Pst7LbDat5dz6X7aHG/fEWlppNx+wYi0Bj+w3/tg1aQpfD7Jf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KK7rEAAAA2wAAAA8AAAAAAAAAAAAAAAAA&#10;nwIAAGRycy9kb3ducmV2LnhtbFBLBQYAAAAABAAEAPcAAACQAwAAAAA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VVzvCAAAA2wAAAA8AAABkcnMvZG93bnJldi54bWxEj0GLwjAUhO/C/ofwFrxpalhEqlFEWFZW&#10;EKwue300z7bYvJQm2vrvjSB4HGbmG2ax6m0tbtT6yrGGyTgBQZw7U3Gh4XT8Hs1A+IBssHZMGu7k&#10;YbX8GCwwNa7jA92yUIgIYZ+ihjKEJpXS5yVZ9GPXEEfv7FqLIcq2kKbFLsJtLVWSTKXFiuNCiQ1t&#10;Ssov2dVqmH7tmn3X/+xPmav/g/9Vf3dSWg8/+/UcRKA+vMOv9tZoUAqeX+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1Vc7wgAAANsAAAAPAAAAAAAAAAAAAAAAAJ8C&#10;AABkcnMvZG93bnJldi54bWxQSwUGAAAAAAQABAD3AAAAjgMAAAAA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zK0XDAAAA2wAAAA8AAABkcnMvZG93bnJldi54bWxEj9FqAjEURN8L/kO4gm81q4VSV6OIUhBf&#10;StUPuCbX3dXNzZLEdd2vbwqFPg4zc4ZZrDpbi5Z8qBwrmIwzEMTamYoLBafj5+sHiBCRDdaOScGT&#10;AqyWg5cF5sY9+JvaQyxEgnDIUUEZY5NLGXRJFsPYNcTJuzhvMSbpC2k8PhLc1nKaZe/SYsVpocSG&#10;NiXp2+FuFXztz3qL1+1sZ/Z94/u+N7o9KjUadus5iEhd/A//tXdGwfQNfr+kHy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LMrRcMAAADbAAAADwAAAAAAAAAAAAAAAACf&#10;AgAAZHJzL2Rvd25yZXYueG1sUEsFBgAAAAAEAAQA9wAAAI8D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M9U/DAAAA2wAAAA8AAABkcnMvZG93bnJldi54bWxEj0FrwkAUhO9C/8PyCr3pplFLG92EKhTq&#10;UY30+sg+s7HZtyG7jem/dwsFj8PMfMOsi9G2YqDeN44VPM8SEMSV0w3XCsrjx/QVhA/IGlvHpOCX&#10;PBT5w2SNmXZX3tNwCLWIEPYZKjAhdJmUvjJk0c9cRxy9s+sthij7WuoerxFuW5kmyYu02HBcMNjR&#10;1lD1ffixCk7n3cbQYMtlOv+6bE7V4m0MTqmnx/F9BSLQGO7h//anVpAu4O9L/AEy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z1T8MAAADbAAAADwAAAAAAAAAAAAAAAACf&#10;AgAAZHJzL2Rvd25yZXYueG1sUEsFBgAAAAAEAAQA9wAAAI8DAAAAAA==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yJxTEAAAA2wAAAA8AAABkcnMvZG93bnJldi54bWxEj0FrAjEUhO8F/0N4hd5qVqlFt0axS4ue&#10;CruKXh+b193QzUvYpLr+e1MoeBxm5htmuR5sJ87UB+NYwWScgSCunTbcKDjsP5/nIEJE1tg5JgVX&#10;CrBejR6WmGt34ZLOVWxEgnDIUUEbo8+lDHVLFsPYeeLkfbveYkyyb6Tu8ZLgtpPTLHuVFg2nhRY9&#10;FS3VP9WvVVC8+PK9PM6//GSxNR+FuZ4CVUo9PQ6bNxCRhngP/7d3WsF0Bn9f0g+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yJxTEAAAA2wAAAA8AAAAAAAAAAAAAAAAA&#10;nwIAAGRycy9kb3ducmV2LnhtbFBLBQYAAAAABAAEAPcAAACQAwAAAAA=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8yXHCAAAA2wAAAA8AAABkcnMvZG93bnJldi54bWxEj0FrAjEUhO9C/0N4hd40q5RVt0aRQkEo&#10;FtxKz4/N62YxeVmTqNt/bwqFHoeZ+YZZbQZnxZVC7DwrmE4KEMSN1x23Co6fb+MFiJiQNVrPpOCH&#10;ImzWD6MVVtrf+EDXOrUiQzhWqMCk1FdSxsaQwzjxPXH2vn1wmLIMrdQBbxnurJwVRSkddpwXDPb0&#10;aqg51Ren4GvZL8JHLM9h/m6O1rr98tlopZ4eh+0LiERD+g//tXdawayE3y/5B8j1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/MlxwgAAANsAAAAPAAAAAAAAAAAAAAAAAJ8C&#10;AABkcnMvZG93bnJldi54bWxQSwUGAAAAAAQABAD3AAAAjgM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11DLDAAAA2wAAAA8AAABkcnMvZG93bnJldi54bWxEj0FrAjEUhO8F/0N4gpeiSbVY2W5WiiAI&#10;QqG2hx6fm9fN4uZl3URd/30jCB6HmfmGyZe9a8SZulB71vAyUSCIS29qrjT8fK/HCxAhIhtsPJOG&#10;KwVYFoOnHDPjL/xF512sRIJwyFCDjbHNpAylJYdh4lvi5P35zmFMsquk6fCS4K6RU6Xm0mHNacFi&#10;SytL5WF3chp6s1D21W1ndNzTL6/oWc3mn1qPhv3HO4hIfXyE7+2N0TB9g9uX9ANk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XUMsMAAADbAAAADwAAAAAAAAAAAAAAAACf&#10;AgAAZHJzL2Rvd25yZXYueG1sUEsFBgAAAAAEAAQA9wAAAI8D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ugWDAAAAA2wAAAA8AAABkcnMvZG93bnJldi54bWxET01LAzEQvQv+hzCCN5ttUZG1aSlFUfDU&#10;bsXrsJluliaTbRLb7b93DgWPj/c9X47BqxOl3Ec2MJ1UoIjbaHvuDOya94cXULkgW/SRycCFMiwX&#10;tzdzrG0884ZO29IpCeFcowFXylBrnVtHAfMkDsTC7WMKWASmTtuEZwkPXs+q6lkH7FkaHA60dtQe&#10;tr/BwOxndUmPX649NsF/pKe36c4338bc342rV1CFxvIvvro/rfhkrHyRH6A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m6BYMAAAADbAAAADwAAAAAAAAAAAAAAAACfAgAA&#10;ZHJzL2Rvd25yZXYueG1sUEsFBgAAAAAEAAQA9wAAAIwDAAAAAA==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A915CA" w:rsidRPr="00D57C91">
        <w:rPr>
          <w:rFonts w:ascii="Times New Roman" w:hAnsi="Times New Roman" w:cs="Times New Roman"/>
          <w:b/>
          <w:sz w:val="28"/>
          <w:szCs w:val="24"/>
        </w:rPr>
        <w:t>A RESOLUÇÃO DE PROBLEMAS NA PERSPECTIVA DA FORMAÇÃO INICIAL E CONTINUADA DO PROFESSOR DE MATEMÁTICA</w:t>
      </w:r>
    </w:p>
    <w:p w14:paraId="72B73EA8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00FE7E76" w14:textId="77777777" w:rsidR="00A915CA" w:rsidRPr="00D57C91" w:rsidRDefault="00A915CA" w:rsidP="00A915C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7C91">
        <w:rPr>
          <w:rFonts w:ascii="Times New Roman" w:hAnsi="Times New Roman" w:cs="Times New Roman"/>
          <w:b/>
          <w:bCs/>
          <w:sz w:val="24"/>
          <w:szCs w:val="24"/>
        </w:rPr>
        <w:t>Janaína Neves Souza</w:t>
      </w:r>
    </w:p>
    <w:p w14:paraId="3E463767" w14:textId="77777777" w:rsidR="00A915CA" w:rsidRPr="00D57C91" w:rsidRDefault="00A915CA" w:rsidP="00A91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C91">
        <w:rPr>
          <w:rFonts w:ascii="Times New Roman" w:hAnsi="Times New Roman" w:cs="Times New Roman"/>
          <w:sz w:val="24"/>
          <w:szCs w:val="24"/>
        </w:rPr>
        <w:t>Universidade Estadual de Montes Claros (Unimontes)</w:t>
      </w:r>
    </w:p>
    <w:p w14:paraId="26C84FA6" w14:textId="77777777" w:rsidR="00A915CA" w:rsidRPr="00D57C91" w:rsidRDefault="00A915CA" w:rsidP="00A91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C91">
        <w:rPr>
          <w:rFonts w:ascii="Times New Roman" w:hAnsi="Times New Roman" w:cs="Times New Roman"/>
          <w:sz w:val="24"/>
          <w:szCs w:val="24"/>
        </w:rPr>
        <w:t>jaananeves@gmail.com</w:t>
      </w:r>
    </w:p>
    <w:p w14:paraId="57C12B82" w14:textId="65199D82" w:rsidR="0099281E" w:rsidRPr="00A915CA" w:rsidRDefault="0099281E" w:rsidP="00A915CA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28AEFFAE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67623663" w14:textId="77777777" w:rsidR="00A915CA" w:rsidRPr="00D57C91" w:rsidRDefault="00A915CA" w:rsidP="00A915CA">
      <w:pPr>
        <w:spacing w:after="0" w:line="240" w:lineRule="auto"/>
        <w:jc w:val="right"/>
        <w:rPr>
          <w:rFonts w:ascii="Times New Roman" w:eastAsia="Garamond" w:hAnsi="Times New Roman" w:cs="Times New Roman"/>
          <w:b/>
          <w:sz w:val="24"/>
          <w:szCs w:val="24"/>
        </w:rPr>
      </w:pPr>
      <w:r w:rsidRPr="00D57C91">
        <w:rPr>
          <w:rFonts w:ascii="Times New Roman" w:eastAsia="Garamond" w:hAnsi="Times New Roman" w:cs="Times New Roman"/>
          <w:b/>
          <w:sz w:val="24"/>
          <w:szCs w:val="24"/>
        </w:rPr>
        <w:t>Josué Antunes de Macêdo</w:t>
      </w:r>
    </w:p>
    <w:p w14:paraId="3DCD6FAC" w14:textId="77777777" w:rsidR="00A915CA" w:rsidRPr="00D57C91" w:rsidRDefault="00A915CA" w:rsidP="00A915CA">
      <w:pPr>
        <w:spacing w:after="0" w:line="240" w:lineRule="auto"/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D57C91">
        <w:rPr>
          <w:rFonts w:ascii="Times New Roman" w:eastAsia="Garamond" w:hAnsi="Times New Roman" w:cs="Times New Roman"/>
          <w:sz w:val="24"/>
          <w:szCs w:val="24"/>
        </w:rPr>
        <w:t>Instituto Federal do Norte de Minas Gerais (IFNMG) e Programa de Pós Graduação em Educação (PPGE – Unimontes)</w:t>
      </w:r>
    </w:p>
    <w:p w14:paraId="457CD75C" w14:textId="0D41EF0E" w:rsidR="0099281E" w:rsidRPr="00A915CA" w:rsidRDefault="00A915CA" w:rsidP="00A915CA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D57C91">
        <w:rPr>
          <w:rStyle w:val="Hyperlink"/>
          <w:rFonts w:ascii="Times New Roman" w:eastAsia="Garamond" w:hAnsi="Times New Roman" w:cs="Times New Roman"/>
          <w:color w:val="auto"/>
          <w:sz w:val="24"/>
          <w:szCs w:val="24"/>
          <w:u w:val="none"/>
        </w:rPr>
        <w:t>josueama@gmail.com</w:t>
      </w:r>
    </w:p>
    <w:p w14:paraId="615ECDC5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267B495E" w14:textId="77777777" w:rsidR="00A915CA" w:rsidRPr="00D57C91" w:rsidRDefault="00A915CA" w:rsidP="00A915C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7C91">
        <w:rPr>
          <w:rFonts w:ascii="Times New Roman" w:hAnsi="Times New Roman" w:cs="Times New Roman"/>
          <w:b/>
          <w:bCs/>
          <w:sz w:val="24"/>
          <w:szCs w:val="24"/>
        </w:rPr>
        <w:t xml:space="preserve">Edson Crisostomo  </w:t>
      </w:r>
    </w:p>
    <w:p w14:paraId="62BA5285" w14:textId="77777777" w:rsidR="00A915CA" w:rsidRPr="00D57C91" w:rsidRDefault="00A915CA" w:rsidP="00A91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C91">
        <w:rPr>
          <w:rFonts w:ascii="Times New Roman" w:hAnsi="Times New Roman" w:cs="Times New Roman"/>
          <w:sz w:val="24"/>
          <w:szCs w:val="24"/>
        </w:rPr>
        <w:t>Universidade Estadual de Montes Claros (Unimontes)</w:t>
      </w:r>
    </w:p>
    <w:p w14:paraId="20FC9B13" w14:textId="77777777" w:rsidR="00A915CA" w:rsidRPr="00D57C91" w:rsidRDefault="00A915CA" w:rsidP="00A91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C91">
        <w:rPr>
          <w:rFonts w:ascii="Times New Roman" w:hAnsi="Times New Roman" w:cs="Times New Roman"/>
          <w:sz w:val="24"/>
          <w:szCs w:val="24"/>
        </w:rPr>
        <w:t>edsoncrisostomo@yahoo.es</w:t>
      </w:r>
    </w:p>
    <w:p w14:paraId="4B28BDC7" w14:textId="015D31B2" w:rsidR="00A34F31" w:rsidRDefault="00A34F3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2BCF9CB" w14:textId="7D21FF8F" w:rsidR="00324885" w:rsidRDefault="00A915CA" w:rsidP="0019101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4885">
        <w:rPr>
          <w:rFonts w:cstheme="minorHAnsi"/>
          <w:b/>
          <w:bCs/>
          <w:sz w:val="24"/>
          <w:szCs w:val="24"/>
        </w:rPr>
        <w:t>Resumo</w:t>
      </w:r>
    </w:p>
    <w:p w14:paraId="528C7A78" w14:textId="056ADFC7" w:rsidR="00324885" w:rsidRPr="000768E4" w:rsidRDefault="00324885" w:rsidP="000768E4">
      <w:pPr>
        <w:jc w:val="both"/>
        <w:rPr>
          <w:sz w:val="24"/>
          <w:szCs w:val="24"/>
        </w:rPr>
      </w:pPr>
      <w:r w:rsidRPr="00324885">
        <w:rPr>
          <w:sz w:val="24"/>
          <w:szCs w:val="24"/>
        </w:rPr>
        <w:t xml:space="preserve">Este </w:t>
      </w:r>
      <w:r w:rsidR="00191018">
        <w:rPr>
          <w:sz w:val="24"/>
          <w:szCs w:val="24"/>
        </w:rPr>
        <w:t xml:space="preserve">trabalho </w:t>
      </w:r>
      <w:r w:rsidR="00FC765F">
        <w:rPr>
          <w:sz w:val="24"/>
          <w:szCs w:val="24"/>
        </w:rPr>
        <w:t>aborda uma pesquisa em andamento sobre</w:t>
      </w:r>
      <w:r w:rsidRPr="00324885">
        <w:rPr>
          <w:sz w:val="24"/>
          <w:szCs w:val="24"/>
        </w:rPr>
        <w:t xml:space="preserve"> formação de professores dos cursos de Licenci</w:t>
      </w:r>
      <w:r w:rsidR="00FC765F">
        <w:rPr>
          <w:sz w:val="24"/>
          <w:szCs w:val="24"/>
        </w:rPr>
        <w:t xml:space="preserve">atura em Matemática, assim como </w:t>
      </w:r>
      <w:r w:rsidRPr="00324885">
        <w:rPr>
          <w:sz w:val="24"/>
          <w:szCs w:val="24"/>
        </w:rPr>
        <w:t>as metodologias e práticas pedagógicas utilizadas em sala de aula, no que se refere ao</w:t>
      </w:r>
      <w:r w:rsidR="0022764C">
        <w:rPr>
          <w:sz w:val="24"/>
          <w:szCs w:val="24"/>
        </w:rPr>
        <w:t>s</w:t>
      </w:r>
      <w:r w:rsidRPr="00324885">
        <w:rPr>
          <w:sz w:val="24"/>
          <w:szCs w:val="24"/>
        </w:rPr>
        <w:t xml:space="preserve"> processo</w:t>
      </w:r>
      <w:r w:rsidR="0022764C">
        <w:rPr>
          <w:sz w:val="24"/>
          <w:szCs w:val="24"/>
        </w:rPr>
        <w:t>s</w:t>
      </w:r>
      <w:r w:rsidRPr="00324885">
        <w:rPr>
          <w:sz w:val="24"/>
          <w:szCs w:val="24"/>
        </w:rPr>
        <w:t xml:space="preserve"> de ensino e aprendizagem. Nesse sentido, busca-se </w:t>
      </w:r>
      <w:r w:rsidRPr="00324885">
        <w:rPr>
          <w:spacing w:val="-1"/>
          <w:sz w:val="24"/>
          <w:szCs w:val="24"/>
        </w:rPr>
        <w:t xml:space="preserve">identificar, </w:t>
      </w:r>
      <w:r w:rsidRPr="00324885">
        <w:rPr>
          <w:sz w:val="24"/>
          <w:szCs w:val="24"/>
        </w:rPr>
        <w:t xml:space="preserve">pelo método de Resolução de Problemas, qual melhor metodologia a ser utilizada na </w:t>
      </w:r>
      <w:r w:rsidRPr="00324885">
        <w:rPr>
          <w:spacing w:val="1"/>
          <w:sz w:val="24"/>
          <w:szCs w:val="24"/>
        </w:rPr>
        <w:t>f</w:t>
      </w:r>
      <w:r w:rsidRPr="00324885">
        <w:rPr>
          <w:spacing w:val="-2"/>
          <w:sz w:val="24"/>
          <w:szCs w:val="24"/>
        </w:rPr>
        <w:t>o</w:t>
      </w:r>
      <w:r w:rsidRPr="00324885">
        <w:rPr>
          <w:spacing w:val="1"/>
          <w:sz w:val="24"/>
          <w:szCs w:val="24"/>
        </w:rPr>
        <w:t>r</w:t>
      </w:r>
      <w:r w:rsidRPr="00324885">
        <w:rPr>
          <w:spacing w:val="-4"/>
          <w:sz w:val="24"/>
          <w:szCs w:val="24"/>
        </w:rPr>
        <w:t>m</w:t>
      </w:r>
      <w:r w:rsidRPr="00324885">
        <w:rPr>
          <w:sz w:val="24"/>
          <w:szCs w:val="24"/>
        </w:rPr>
        <w:t xml:space="preserve">ação </w:t>
      </w:r>
      <w:r w:rsidRPr="00324885">
        <w:rPr>
          <w:spacing w:val="1"/>
          <w:sz w:val="24"/>
          <w:szCs w:val="24"/>
        </w:rPr>
        <w:t>i</w:t>
      </w:r>
      <w:r w:rsidRPr="00324885">
        <w:rPr>
          <w:spacing w:val="-2"/>
          <w:sz w:val="24"/>
          <w:szCs w:val="24"/>
        </w:rPr>
        <w:t>n</w:t>
      </w:r>
      <w:r w:rsidRPr="00324885">
        <w:rPr>
          <w:spacing w:val="1"/>
          <w:sz w:val="24"/>
          <w:szCs w:val="24"/>
        </w:rPr>
        <w:t>i</w:t>
      </w:r>
      <w:r w:rsidRPr="00324885">
        <w:rPr>
          <w:spacing w:val="-2"/>
          <w:sz w:val="24"/>
          <w:szCs w:val="24"/>
        </w:rPr>
        <w:t>c</w:t>
      </w:r>
      <w:r w:rsidRPr="00324885">
        <w:rPr>
          <w:spacing w:val="1"/>
          <w:sz w:val="24"/>
          <w:szCs w:val="24"/>
        </w:rPr>
        <w:t>i</w:t>
      </w:r>
      <w:r w:rsidRPr="00324885">
        <w:rPr>
          <w:sz w:val="24"/>
          <w:szCs w:val="24"/>
        </w:rPr>
        <w:t xml:space="preserve">al de </w:t>
      </w:r>
      <w:r w:rsidRPr="00324885">
        <w:rPr>
          <w:spacing w:val="-2"/>
          <w:sz w:val="24"/>
          <w:szCs w:val="24"/>
        </w:rPr>
        <w:t>p</w:t>
      </w:r>
      <w:r w:rsidRPr="00324885">
        <w:rPr>
          <w:spacing w:val="1"/>
          <w:sz w:val="24"/>
          <w:szCs w:val="24"/>
        </w:rPr>
        <w:t>r</w:t>
      </w:r>
      <w:r w:rsidRPr="00324885">
        <w:rPr>
          <w:sz w:val="24"/>
          <w:szCs w:val="24"/>
        </w:rPr>
        <w:t>o</w:t>
      </w:r>
      <w:r w:rsidRPr="00324885">
        <w:rPr>
          <w:spacing w:val="-2"/>
          <w:sz w:val="24"/>
          <w:szCs w:val="24"/>
        </w:rPr>
        <w:t>f</w:t>
      </w:r>
      <w:r w:rsidRPr="00324885">
        <w:rPr>
          <w:sz w:val="24"/>
          <w:szCs w:val="24"/>
        </w:rPr>
        <w:t>e</w:t>
      </w:r>
      <w:r w:rsidRPr="00324885">
        <w:rPr>
          <w:spacing w:val="1"/>
          <w:sz w:val="24"/>
          <w:szCs w:val="24"/>
        </w:rPr>
        <w:t>s</w:t>
      </w:r>
      <w:r w:rsidRPr="00324885">
        <w:rPr>
          <w:sz w:val="24"/>
          <w:szCs w:val="24"/>
        </w:rPr>
        <w:t>s</w:t>
      </w:r>
      <w:r w:rsidRPr="00324885">
        <w:rPr>
          <w:spacing w:val="-2"/>
          <w:sz w:val="24"/>
          <w:szCs w:val="24"/>
        </w:rPr>
        <w:t>o</w:t>
      </w:r>
      <w:r w:rsidRPr="00324885">
        <w:rPr>
          <w:spacing w:val="1"/>
          <w:sz w:val="24"/>
          <w:szCs w:val="24"/>
        </w:rPr>
        <w:t>r</w:t>
      </w:r>
      <w:r w:rsidRPr="00324885">
        <w:rPr>
          <w:sz w:val="24"/>
          <w:szCs w:val="24"/>
        </w:rPr>
        <w:t xml:space="preserve">es </w:t>
      </w:r>
      <w:r w:rsidRPr="00324885">
        <w:rPr>
          <w:spacing w:val="-2"/>
          <w:sz w:val="24"/>
          <w:szCs w:val="24"/>
        </w:rPr>
        <w:t>d</w:t>
      </w:r>
      <w:r w:rsidRPr="00324885">
        <w:rPr>
          <w:sz w:val="24"/>
          <w:szCs w:val="24"/>
        </w:rPr>
        <w:t xml:space="preserve">e </w:t>
      </w:r>
      <w:r w:rsidRPr="00324885">
        <w:rPr>
          <w:spacing w:val="-3"/>
          <w:sz w:val="24"/>
          <w:szCs w:val="24"/>
        </w:rPr>
        <w:t>M</w:t>
      </w:r>
      <w:r w:rsidRPr="00324885">
        <w:rPr>
          <w:sz w:val="24"/>
          <w:szCs w:val="24"/>
        </w:rPr>
        <w:t>a</w:t>
      </w:r>
      <w:r w:rsidRPr="00324885">
        <w:rPr>
          <w:spacing w:val="1"/>
          <w:sz w:val="24"/>
          <w:szCs w:val="24"/>
        </w:rPr>
        <w:t>t</w:t>
      </w:r>
      <w:r w:rsidRPr="00324885">
        <w:rPr>
          <w:sz w:val="24"/>
          <w:szCs w:val="24"/>
        </w:rPr>
        <w:t>e</w:t>
      </w:r>
      <w:r w:rsidRPr="00324885">
        <w:rPr>
          <w:spacing w:val="-3"/>
          <w:sz w:val="24"/>
          <w:szCs w:val="24"/>
        </w:rPr>
        <w:t>m</w:t>
      </w:r>
      <w:r w:rsidRPr="00324885">
        <w:rPr>
          <w:sz w:val="24"/>
          <w:szCs w:val="24"/>
        </w:rPr>
        <w:t>á</w:t>
      </w:r>
      <w:r w:rsidRPr="00324885">
        <w:rPr>
          <w:spacing w:val="1"/>
          <w:sz w:val="24"/>
          <w:szCs w:val="24"/>
        </w:rPr>
        <w:t>ti</w:t>
      </w:r>
      <w:r w:rsidRPr="00324885">
        <w:rPr>
          <w:sz w:val="24"/>
          <w:szCs w:val="24"/>
        </w:rPr>
        <w:t xml:space="preserve">ca e discentes da </w:t>
      </w:r>
      <w:r w:rsidR="00191018">
        <w:rPr>
          <w:sz w:val="24"/>
          <w:szCs w:val="24"/>
        </w:rPr>
        <w:t>E</w:t>
      </w:r>
      <w:r w:rsidRPr="00324885">
        <w:rPr>
          <w:sz w:val="24"/>
          <w:szCs w:val="24"/>
        </w:rPr>
        <w:t xml:space="preserve">ducação </w:t>
      </w:r>
      <w:r w:rsidR="00191018">
        <w:rPr>
          <w:sz w:val="24"/>
          <w:szCs w:val="24"/>
        </w:rPr>
        <w:t>B</w:t>
      </w:r>
      <w:r w:rsidRPr="00324885">
        <w:rPr>
          <w:sz w:val="24"/>
          <w:szCs w:val="24"/>
        </w:rPr>
        <w:t>ásica</w:t>
      </w:r>
      <w:r w:rsidRPr="00324885">
        <w:rPr>
          <w:spacing w:val="-1"/>
          <w:sz w:val="24"/>
          <w:szCs w:val="24"/>
        </w:rPr>
        <w:t xml:space="preserve">. </w:t>
      </w:r>
      <w:r w:rsidR="00191018">
        <w:rPr>
          <w:spacing w:val="-1"/>
          <w:sz w:val="24"/>
          <w:szCs w:val="24"/>
        </w:rPr>
        <w:t>Os participantes da pesquisa são os</w:t>
      </w:r>
      <w:r w:rsidRPr="00324885">
        <w:rPr>
          <w:rFonts w:ascii="Times New Roman" w:eastAsia="Times New Roman" w:hAnsi="Times New Roman" w:cs="Times New Roman"/>
          <w:sz w:val="24"/>
          <w:szCs w:val="24"/>
        </w:rPr>
        <w:t xml:space="preserve"> acadêmicos de Matemática, vinculados à Universidade Pública</w:t>
      </w:r>
      <w:r w:rsidRPr="00324885">
        <w:rPr>
          <w:sz w:val="24"/>
          <w:szCs w:val="24"/>
        </w:rPr>
        <w:t xml:space="preserve">. </w:t>
      </w:r>
      <w:r w:rsidR="00191018">
        <w:rPr>
          <w:sz w:val="24"/>
          <w:szCs w:val="24"/>
        </w:rPr>
        <w:t xml:space="preserve">A coleta de dados será realizada </w:t>
      </w:r>
      <w:r w:rsidRPr="00324885">
        <w:rPr>
          <w:sz w:val="24"/>
          <w:szCs w:val="24"/>
        </w:rPr>
        <w:t>por meio d</w:t>
      </w:r>
      <w:r w:rsidR="00191018">
        <w:rPr>
          <w:sz w:val="24"/>
          <w:szCs w:val="24"/>
        </w:rPr>
        <w:t>e relato</w:t>
      </w:r>
      <w:r w:rsidRPr="00324885">
        <w:rPr>
          <w:sz w:val="24"/>
          <w:szCs w:val="24"/>
        </w:rPr>
        <w:t xml:space="preserve"> escrit</w:t>
      </w:r>
      <w:r w:rsidR="00191018">
        <w:rPr>
          <w:sz w:val="24"/>
          <w:szCs w:val="24"/>
        </w:rPr>
        <w:t>o</w:t>
      </w:r>
      <w:r w:rsidRPr="00324885">
        <w:rPr>
          <w:sz w:val="24"/>
          <w:szCs w:val="24"/>
        </w:rPr>
        <w:t xml:space="preserve"> ou gravação</w:t>
      </w:r>
      <w:r w:rsidR="00912F59">
        <w:rPr>
          <w:sz w:val="24"/>
          <w:szCs w:val="24"/>
        </w:rPr>
        <w:t xml:space="preserve">, utilizando-se </w:t>
      </w:r>
      <w:r w:rsidRPr="00324885">
        <w:rPr>
          <w:sz w:val="24"/>
          <w:szCs w:val="24"/>
        </w:rPr>
        <w:t>grupo focal, já que o método permite aos participantes criarem suas próprias questões, estruturas e conceitos e ocuparem-se com suas próprias prioridades em seus próprios termos e vocabulários.</w:t>
      </w:r>
      <w:r w:rsidR="00865520">
        <w:rPr>
          <w:sz w:val="24"/>
          <w:szCs w:val="24"/>
        </w:rPr>
        <w:t xml:space="preserve"> </w:t>
      </w:r>
    </w:p>
    <w:p w14:paraId="3B17CE71" w14:textId="29EE98BF" w:rsidR="00324885" w:rsidRDefault="00324885" w:rsidP="00324885">
      <w:pPr>
        <w:spacing w:after="120"/>
        <w:rPr>
          <w:bCs/>
          <w:sz w:val="24"/>
          <w:szCs w:val="24"/>
        </w:rPr>
      </w:pPr>
      <w:r w:rsidRPr="00324885">
        <w:rPr>
          <w:b/>
          <w:bCs/>
          <w:sz w:val="24"/>
          <w:szCs w:val="24"/>
        </w:rPr>
        <w:t xml:space="preserve">Palavras-chave: </w:t>
      </w:r>
      <w:r w:rsidRPr="00324885">
        <w:rPr>
          <w:sz w:val="24"/>
          <w:szCs w:val="24"/>
        </w:rPr>
        <w:t>Ensino</w:t>
      </w:r>
      <w:r w:rsidRPr="00324885">
        <w:rPr>
          <w:bCs/>
          <w:sz w:val="24"/>
          <w:szCs w:val="24"/>
        </w:rPr>
        <w:t>. Aprendizagem. Professores. Matemática.</w:t>
      </w:r>
      <w:bookmarkStart w:id="0" w:name="_GoBack"/>
      <w:bookmarkEnd w:id="0"/>
    </w:p>
    <w:p w14:paraId="6595BDDA" w14:textId="77777777" w:rsidR="00AC488B" w:rsidRDefault="00AC488B" w:rsidP="00AC488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6144B" w14:textId="416699C6" w:rsidR="00324885" w:rsidRDefault="00324885" w:rsidP="003327E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D57C91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7DBFB69" w14:textId="2D258C76" w:rsidR="00324885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No exercício do magistério, o professor </w:t>
      </w:r>
      <w:r w:rsidR="0022764C">
        <w:rPr>
          <w:rFonts w:ascii="Times New Roman" w:eastAsia="Times New Roman" w:hAnsi="Times New Roman" w:cs="Times New Roman"/>
          <w:sz w:val="24"/>
          <w:szCs w:val="24"/>
        </w:rPr>
        <w:t xml:space="preserve">tem um papel fundamental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como incentivador e formador de profissionais, contribuindo de maneira direta para a formação de cidadãos </w:t>
      </w:r>
      <w:r w:rsidR="0022764C">
        <w:rPr>
          <w:rFonts w:ascii="Times New Roman" w:eastAsia="Times New Roman" w:hAnsi="Times New Roman" w:cs="Times New Roman"/>
          <w:sz w:val="24"/>
          <w:szCs w:val="24"/>
        </w:rPr>
        <w:t xml:space="preserve">comprometidos com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a sociedade. Contudo, o docente se depara com inúmeras dificuldades, dentre as quais se destacam a resistência à aprendizagem e à ineficiência de métodos </w:t>
      </w:r>
      <w:r w:rsidR="0022764C">
        <w:rPr>
          <w:rFonts w:ascii="Times New Roman" w:eastAsia="Times New Roman" w:hAnsi="Times New Roman" w:cs="Times New Roman"/>
          <w:sz w:val="24"/>
          <w:szCs w:val="24"/>
        </w:rPr>
        <w:t xml:space="preserve">utilizados nos processos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de ensino e aprendizagem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48D3AB" w14:textId="17AF7C7E" w:rsidR="00324885" w:rsidRPr="00D57C91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Nos últimos anos, o Brasil tem apresentado um crescente número de trabalhos, discussões e produções científicas no que se refere à formação de professores que ensinam </w:t>
      </w:r>
      <w:r w:rsidR="00E9344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atemática. Os esforços nessa área buscam, dentre outros aspectos, reorientar a formação desse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profissional em virtude das demandas colocadas pela sociedade contemporânea e pelos sistemas educativos, ou seja, investigar em que medida a formação de professores pode ser pensada de modo a atender às necessidades educacionais </w:t>
      </w:r>
      <w:r w:rsidR="00E93441">
        <w:rPr>
          <w:rFonts w:ascii="Times New Roman" w:eastAsia="Times New Roman" w:hAnsi="Times New Roman" w:cs="Times New Roman"/>
          <w:sz w:val="24"/>
          <w:szCs w:val="24"/>
        </w:rPr>
        <w:t>atuais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 e produzir reflexões em torno dos conhecimentos que são necessários para o futuro professor exercer sua atividade profissional.</w:t>
      </w:r>
    </w:p>
    <w:p w14:paraId="40C1CB01" w14:textId="77777777" w:rsidR="00AC488B" w:rsidRDefault="00AC488B" w:rsidP="00AC488B">
      <w:pPr>
        <w:rPr>
          <w:b/>
          <w:bCs/>
          <w:sz w:val="24"/>
          <w:szCs w:val="24"/>
        </w:rPr>
      </w:pPr>
    </w:p>
    <w:p w14:paraId="349F5C44" w14:textId="18261839" w:rsidR="00324885" w:rsidRPr="000768E4" w:rsidRDefault="00324885" w:rsidP="003327E1">
      <w:pPr>
        <w:rPr>
          <w:b/>
          <w:bCs/>
          <w:sz w:val="24"/>
          <w:szCs w:val="24"/>
        </w:rPr>
      </w:pPr>
      <w:r w:rsidRPr="00324885">
        <w:rPr>
          <w:b/>
          <w:bCs/>
          <w:sz w:val="24"/>
          <w:szCs w:val="24"/>
        </w:rPr>
        <w:t>Justificativa</w:t>
      </w:r>
    </w:p>
    <w:p w14:paraId="60A368C1" w14:textId="17996BA9" w:rsidR="00324885" w:rsidRPr="00D57C91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Um dos aspectos fundamentais que conduzem às mudanças educacionais 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>consiste no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 desenvolv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>imento d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a capacidade de aprend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>izagem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 significativa. Dessa forma, as pesquisas nesse campo são estimuladas como ferramentas metodológicas, tendo em vista um possível caminho para dinamizar o ensino da Matemática. </w:t>
      </w:r>
    </w:p>
    <w:p w14:paraId="77F69BF6" w14:textId="5CD6822E" w:rsidR="00324885" w:rsidRPr="00D57C91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Percebe-se a necessidade de que os 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>futuros professores de matemática</w:t>
      </w:r>
      <w:r w:rsidR="00D82F23" w:rsidRPr="00D57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desenvolvam habilidades e estratégias que lhes possibilitem a apreensão de novos conhecimentos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 xml:space="preserve"> profissionais</w:t>
      </w:r>
      <w:r w:rsidR="00076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>sejam úteis para o exercício da docência e para formar cidadãos comprometidos com sua inserção eficaz n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a sociedade contemporânea. </w:t>
      </w:r>
    </w:p>
    <w:p w14:paraId="08C791D1" w14:textId="7E3610E7" w:rsidR="00324885" w:rsidRPr="000768E4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Assim, torna-se necessário </w:t>
      </w:r>
      <w:r w:rsidR="00F034EA">
        <w:rPr>
          <w:rFonts w:ascii="Times New Roman" w:eastAsia="Times New Roman" w:hAnsi="Times New Roman" w:cs="Times New Roman"/>
          <w:sz w:val="24"/>
          <w:szCs w:val="24"/>
        </w:rPr>
        <w:t xml:space="preserve">investigar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qua</w:t>
      </w:r>
      <w:r w:rsidR="00F034EA">
        <w:rPr>
          <w:rFonts w:ascii="Times New Roman" w:eastAsia="Times New Roman" w:hAnsi="Times New Roman" w:cs="Times New Roman"/>
          <w:sz w:val="24"/>
          <w:szCs w:val="24"/>
        </w:rPr>
        <w:t xml:space="preserve">is as estratégias didáticas são mais eficazes na implementação dos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processo</w:t>
      </w:r>
      <w:r w:rsidR="00FB58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 de ensino</w:t>
      </w:r>
      <w:r w:rsidRPr="00C9220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aprendizagem</w:t>
      </w:r>
      <w:r w:rsidR="00F034EA">
        <w:rPr>
          <w:rFonts w:ascii="Times New Roman" w:eastAsia="Times New Roman" w:hAnsi="Times New Roman" w:cs="Times New Roman"/>
          <w:sz w:val="24"/>
          <w:szCs w:val="24"/>
        </w:rPr>
        <w:t xml:space="preserve"> da matemática baseados na resolução de problemas, </w:t>
      </w:r>
      <w:r w:rsidR="00FB5870">
        <w:rPr>
          <w:rFonts w:ascii="Times New Roman" w:eastAsia="Times New Roman" w:hAnsi="Times New Roman" w:cs="Times New Roman"/>
          <w:sz w:val="24"/>
          <w:szCs w:val="24"/>
        </w:rPr>
        <w:t xml:space="preserve">assim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="00F034EA">
        <w:rPr>
          <w:rFonts w:ascii="Times New Roman" w:eastAsia="Times New Roman" w:hAnsi="Times New Roman" w:cs="Times New Roman"/>
          <w:sz w:val="24"/>
          <w:szCs w:val="24"/>
        </w:rPr>
        <w:t xml:space="preserve">quais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processo</w:t>
      </w:r>
      <w:r w:rsidR="00FB58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, concepções e atitudes </w:t>
      </w:r>
      <w:r w:rsidR="00F034EA">
        <w:rPr>
          <w:rFonts w:ascii="Times New Roman" w:eastAsia="Times New Roman" w:hAnsi="Times New Roman" w:cs="Times New Roman"/>
          <w:sz w:val="24"/>
          <w:szCs w:val="24"/>
        </w:rPr>
        <w:t>dos futuros professores de matemática sobre a potencialidade da resolução de problema de matmática no contexto da educação básica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. Este estudo é </w:t>
      </w:r>
      <w:r w:rsidRPr="00C92205">
        <w:rPr>
          <w:rFonts w:ascii="Times New Roman" w:eastAsia="Times New Roman" w:hAnsi="Times New Roman" w:cs="Times New Roman"/>
          <w:sz w:val="24"/>
          <w:szCs w:val="24"/>
        </w:rPr>
        <w:t>importante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 como ferramenta de identificação de uma metodologia de ensino aplicável, abrindo a perspectiva de desenvolvimento de novas metodologias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2EB425" w14:textId="77777777" w:rsidR="00AC488B" w:rsidRDefault="00AC488B" w:rsidP="00AC488B">
      <w:pPr>
        <w:spacing w:after="120"/>
        <w:rPr>
          <w:b/>
          <w:sz w:val="24"/>
          <w:szCs w:val="24"/>
        </w:rPr>
      </w:pPr>
    </w:p>
    <w:p w14:paraId="695369B9" w14:textId="1A23F245" w:rsidR="00324885" w:rsidRDefault="00324885" w:rsidP="003327E1">
      <w:pPr>
        <w:spacing w:after="120"/>
        <w:rPr>
          <w:b/>
          <w:sz w:val="24"/>
          <w:szCs w:val="24"/>
        </w:rPr>
      </w:pPr>
      <w:r w:rsidRPr="00324885">
        <w:rPr>
          <w:b/>
          <w:sz w:val="24"/>
          <w:szCs w:val="24"/>
        </w:rPr>
        <w:t>Objetivos</w:t>
      </w:r>
    </w:p>
    <w:p w14:paraId="6DA680E1" w14:textId="461DE3E9" w:rsidR="00324885" w:rsidRPr="00D57C91" w:rsidRDefault="00324885" w:rsidP="0033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ab/>
        <w:t>Identificar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 xml:space="preserve"> as potencialidades da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 Resolução de Problemas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 xml:space="preserve"> e as principais estratégias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utilizada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 xml:space="preserve">s pelo futuro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professore de Matemática da educação básica.</w:t>
      </w:r>
    </w:p>
    <w:p w14:paraId="27AB2E34" w14:textId="37A6C3DE" w:rsidR="00324885" w:rsidRDefault="00324885" w:rsidP="0033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ab/>
        <w:t xml:space="preserve">Analisar </w:t>
      </w:r>
      <w:r w:rsidR="00FB5870">
        <w:rPr>
          <w:rFonts w:ascii="Times New Roman" w:eastAsia="Times New Roman" w:hAnsi="Times New Roman" w:cs="Times New Roman"/>
          <w:sz w:val="24"/>
          <w:szCs w:val="24"/>
        </w:rPr>
        <w:t>concepções</w:t>
      </w:r>
      <w:r w:rsidR="00FB5870" w:rsidRPr="00D57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dos futuros professores quanto às potencialidades referentes à Resolução de Problemas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 xml:space="preserve"> no contexto da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pesquisa 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 xml:space="preserve">no contexto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D82F23">
        <w:rPr>
          <w:rFonts w:ascii="Times New Roman" w:eastAsia="Times New Roman" w:hAnsi="Times New Roman" w:cs="Times New Roman"/>
          <w:sz w:val="24"/>
          <w:szCs w:val="24"/>
        </w:rPr>
        <w:t xml:space="preserve">Educação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Matemática</w:t>
      </w:r>
      <w:r w:rsidR="00E93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097DDF" w14:textId="77777777" w:rsidR="00AC488B" w:rsidRDefault="00AC488B" w:rsidP="00AC48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7498A6" w14:textId="0D10FD9C" w:rsidR="00324885" w:rsidRPr="00D57C91" w:rsidRDefault="00324885" w:rsidP="003327E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b/>
          <w:bCs/>
          <w:sz w:val="24"/>
          <w:szCs w:val="24"/>
        </w:rPr>
        <w:t>Fundamentação teórica</w:t>
      </w:r>
    </w:p>
    <w:p w14:paraId="20C30E94" w14:textId="77777777" w:rsidR="00324885" w:rsidRPr="00D57C91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>A Resolução de Problemas é uma metodologia vista como um possível caminho para dinamizar o ensino da Matemática. Muitas pesquisas já foram realizadas sobre a Resolução de Problemas no ensino da Matemática, porém, no cotidiano dos professores da área, ainda surgem muitas indagações a respeito do assunto.</w:t>
      </w:r>
    </w:p>
    <w:p w14:paraId="7612F930" w14:textId="3BEF709C" w:rsidR="00324885" w:rsidRPr="00D57C91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>Segundo os Parâmetros Curriculares Nacionais (PCN’s) de Matemática (BRASIL, 1998</w:t>
      </w:r>
      <w:r w:rsidR="00860B13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 a resolução de problemas possibilita aos alunos mobilizar conhecimentos e desenvolver a capacidade para gerenciar as informações que estão ao seu alcance. Assim, os alunos terão oportunidade de ampliar seus conhecimentos acerca de conceitos e procedimentos matemáticos além de ampliar a visão sobre os problemas da Matemática, do mundo em geral e desenvolver sua autoconfiança.</w:t>
      </w:r>
    </w:p>
    <w:p w14:paraId="50EE93D5" w14:textId="11446DE6" w:rsidR="00324885" w:rsidRPr="00D57C91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Para Dante (2003, p. 15), </w:t>
      </w:r>
      <w:r w:rsidR="00FB58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s objetivos da resolução de problemas são:</w:t>
      </w:r>
    </w:p>
    <w:p w14:paraId="6BAA33B5" w14:textId="77777777" w:rsidR="00324885" w:rsidRPr="00D57C91" w:rsidRDefault="00324885" w:rsidP="0033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ab/>
        <w:t>Fazer o aluno pensar produtivamente;</w:t>
      </w:r>
    </w:p>
    <w:p w14:paraId="7B8EA514" w14:textId="77777777" w:rsidR="00324885" w:rsidRPr="00D57C91" w:rsidRDefault="00324885" w:rsidP="0033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ab/>
        <w:t>Desenvolver o raciocínio do aluno;</w:t>
      </w:r>
    </w:p>
    <w:p w14:paraId="2A5FFA0F" w14:textId="77777777" w:rsidR="00324885" w:rsidRPr="00D57C91" w:rsidRDefault="00324885" w:rsidP="0033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ab/>
        <w:t>Ensinar o aluno a enfrentar situações novas;</w:t>
      </w:r>
    </w:p>
    <w:p w14:paraId="3F08ECCA" w14:textId="77777777" w:rsidR="00324885" w:rsidRPr="00D57C91" w:rsidRDefault="00324885" w:rsidP="0033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ab/>
        <w:t>Dar ao aluno a oportunidade de se envolver com as aplicações da Matemática;</w:t>
      </w:r>
    </w:p>
    <w:p w14:paraId="5470C4F8" w14:textId="77777777" w:rsidR="00324885" w:rsidRPr="00D57C91" w:rsidRDefault="00324885" w:rsidP="0033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ab/>
        <w:t>Tornar as aulas de Matemática mais interessantes e desafiadoras;</w:t>
      </w:r>
    </w:p>
    <w:p w14:paraId="054131CB" w14:textId="77777777" w:rsidR="00324885" w:rsidRPr="00D57C91" w:rsidRDefault="00324885" w:rsidP="0033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ab/>
        <w:t>Equipar o aluno com estratégias para resolver problemas;</w:t>
      </w:r>
    </w:p>
    <w:p w14:paraId="5876A871" w14:textId="1D84C3C3" w:rsidR="00324885" w:rsidRPr="00036900" w:rsidRDefault="00324885" w:rsidP="0033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ab/>
        <w:t>Dar uma boa base matemática às pessoas.</w:t>
      </w:r>
    </w:p>
    <w:p w14:paraId="25053282" w14:textId="2E0608BD" w:rsidR="00324885" w:rsidRPr="000768E4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Diante do exposto, nota-se a importância de que o professor conheça essa metodologia e, para tanto, nada melhor do que apresentar aos discentes essa proposta de um trabalho centrado no aluno, </w:t>
      </w:r>
      <w:r w:rsidR="004B7A02">
        <w:rPr>
          <w:rFonts w:ascii="Times New Roman" w:eastAsia="Times New Roman" w:hAnsi="Times New Roman" w:cs="Times New Roman"/>
          <w:sz w:val="24"/>
          <w:szCs w:val="24"/>
        </w:rPr>
        <w:t>que lhe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4B7A02">
        <w:rPr>
          <w:rFonts w:ascii="Times New Roman" w:eastAsia="Times New Roman" w:hAnsi="Times New Roman" w:cs="Times New Roman"/>
          <w:sz w:val="24"/>
          <w:szCs w:val="24"/>
        </w:rPr>
        <w:t>ermita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 desenvolver sua aprendizagem</w:t>
      </w:r>
      <w:r w:rsidR="004B7A0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 construir seu conhecimento</w:t>
      </w:r>
      <w:r w:rsidR="004B7A02">
        <w:rPr>
          <w:rFonts w:ascii="Times New Roman" w:eastAsia="Times New Roman" w:hAnsi="Times New Roman" w:cs="Times New Roman"/>
          <w:sz w:val="24"/>
          <w:szCs w:val="24"/>
        </w:rPr>
        <w:t xml:space="preserve">, tendo o 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>professor spenas</w:t>
      </w:r>
      <w:r w:rsidR="004B7A02">
        <w:rPr>
          <w:rFonts w:ascii="Times New Roman" w:eastAsia="Times New Roman" w:hAnsi="Times New Roman" w:cs="Times New Roman"/>
          <w:sz w:val="24"/>
          <w:szCs w:val="24"/>
        </w:rPr>
        <w:t xml:space="preserve"> a função de</w:t>
      </w:r>
      <w:r w:rsidRPr="00D57C91">
        <w:rPr>
          <w:rFonts w:ascii="Times New Roman" w:eastAsia="Times New Roman" w:hAnsi="Times New Roman" w:cs="Times New Roman"/>
          <w:sz w:val="24"/>
          <w:szCs w:val="24"/>
        </w:rPr>
        <w:t xml:space="preserve"> mediador dessa construção. </w:t>
      </w:r>
    </w:p>
    <w:p w14:paraId="240A87D3" w14:textId="77777777" w:rsidR="00AC488B" w:rsidRDefault="00AC488B" w:rsidP="00AC48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6F6238" w14:textId="77777777" w:rsidR="00324885" w:rsidRPr="00036900" w:rsidRDefault="00324885" w:rsidP="003327E1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900">
        <w:rPr>
          <w:rFonts w:ascii="Times New Roman" w:eastAsia="Times New Roman" w:hAnsi="Times New Roman" w:cs="Times New Roman"/>
          <w:b/>
          <w:bCs/>
          <w:sz w:val="24"/>
          <w:szCs w:val="24"/>
        </w:rPr>
        <w:t>Procedimentos metodológicos</w:t>
      </w:r>
    </w:p>
    <w:p w14:paraId="73F89E50" w14:textId="72310212" w:rsidR="00324885" w:rsidRPr="00036900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00">
        <w:rPr>
          <w:rFonts w:ascii="Times New Roman" w:eastAsia="Times New Roman" w:hAnsi="Times New Roman" w:cs="Times New Roman"/>
          <w:sz w:val="24"/>
          <w:szCs w:val="24"/>
        </w:rPr>
        <w:t>Trata-se de uma pesquisa qualitativa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4B7A02">
        <w:rPr>
          <w:rFonts w:ascii="Times New Roman" w:eastAsia="Times New Roman" w:hAnsi="Times New Roman" w:cs="Times New Roman"/>
          <w:sz w:val="24"/>
          <w:szCs w:val="24"/>
        </w:rPr>
        <w:t xml:space="preserve">será desenvolvida 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 xml:space="preserve">por meio de </w:t>
      </w:r>
      <w:r w:rsidR="00B82090" w:rsidRPr="00036900">
        <w:rPr>
          <w:rFonts w:ascii="Times New Roman" w:eastAsia="Times New Roman" w:hAnsi="Times New Roman" w:cs="Times New Roman"/>
          <w:sz w:val="24"/>
          <w:szCs w:val="24"/>
        </w:rPr>
        <w:t>pesquisas bibliográfica e pesquisa de campo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A02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4B7A02" w:rsidRPr="00036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>os acadêmicos de Matemática</w:t>
      </w:r>
      <w:r w:rsidR="004B7A02">
        <w:rPr>
          <w:rFonts w:ascii="Times New Roman" w:eastAsia="Times New Roman" w:hAnsi="Times New Roman" w:cs="Times New Roman"/>
          <w:sz w:val="24"/>
          <w:szCs w:val="24"/>
        </w:rPr>
        <w:t xml:space="preserve"> de uma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 Universidade Pública</w:t>
      </w:r>
      <w:r w:rsidR="00860B13">
        <w:rPr>
          <w:rFonts w:ascii="Times New Roman" w:eastAsia="Times New Roman" w:hAnsi="Times New Roman" w:cs="Times New Roman"/>
          <w:sz w:val="24"/>
          <w:szCs w:val="24"/>
        </w:rPr>
        <w:t>. C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>omo cenário do estudo foi escolhido esse público</w:t>
      </w:r>
      <w:r w:rsidR="004B7A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>alvo por entende</w:t>
      </w:r>
      <w:r w:rsidR="00860B1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 que a formação inicial do </w:t>
      </w:r>
      <w:r w:rsidR="004B7A02">
        <w:rPr>
          <w:rFonts w:ascii="Times New Roman" w:eastAsia="Times New Roman" w:hAnsi="Times New Roman" w:cs="Times New Roman"/>
          <w:sz w:val="24"/>
          <w:szCs w:val="24"/>
        </w:rPr>
        <w:t xml:space="preserve">futuro professor de matemática, com 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>menos de 60,0% da carga horária do curso concluída, é fundamental para a construção de saberes e métodos que o acompanhará por toda sua vida profissional, por isso o foco na formação inicial.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 xml:space="preserve"> A coleta de dados será realizada a partir de 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>questionário e observação sistemática em geral</w:t>
      </w:r>
      <w:r w:rsidR="00A879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DE60DF" w14:textId="3302A098" w:rsidR="00324885" w:rsidRPr="00036900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As notas de campo serão 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 xml:space="preserve">sistematizadas 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>por meio da escrita ou gravação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 xml:space="preserve"> das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 entrevistas e reflexões, bem como 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>das informações consideradas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 importante 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 xml:space="preserve">durante a 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>observ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 xml:space="preserve">ação. 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B82090" w:rsidRPr="00036900">
        <w:rPr>
          <w:rFonts w:ascii="Times New Roman" w:eastAsia="Times New Roman" w:hAnsi="Times New Roman" w:cs="Times New Roman"/>
          <w:sz w:val="24"/>
          <w:szCs w:val="24"/>
        </w:rPr>
        <w:t>identidade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>os participantes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 xml:space="preserve"> serão preservadas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. A entrevista 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>será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 conduzida a partir de um conjunto de perguntas abertas e numa ordem específica, além disso, </w:t>
      </w:r>
      <w:r w:rsidR="00B82090">
        <w:rPr>
          <w:rFonts w:ascii="Times New Roman" w:eastAsia="Times New Roman" w:hAnsi="Times New Roman" w:cs="Times New Roman"/>
          <w:sz w:val="24"/>
          <w:szCs w:val="24"/>
        </w:rPr>
        <w:t xml:space="preserve">será realizada 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>aplicação de provas para avaliação de conteúdo e acompanhamento do projeto.</w:t>
      </w:r>
    </w:p>
    <w:p w14:paraId="2536FD97" w14:textId="1DDCB0B6" w:rsidR="00324885" w:rsidRPr="00036900" w:rsidRDefault="003148F4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técnica de </w:t>
      </w:r>
      <w:r w:rsidR="00324885" w:rsidRPr="00036900">
        <w:rPr>
          <w:rFonts w:ascii="Times New Roman" w:eastAsia="Times New Roman" w:hAnsi="Times New Roman" w:cs="Times New Roman"/>
          <w:sz w:val="24"/>
          <w:szCs w:val="24"/>
        </w:rPr>
        <w:t>grupo focal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será utilizadas, por ser considerada como </w:t>
      </w:r>
      <w:r w:rsidR="00324885" w:rsidRPr="00036900">
        <w:rPr>
          <w:rFonts w:ascii="Times New Roman" w:eastAsia="Times New Roman" w:hAnsi="Times New Roman" w:cs="Times New Roman"/>
          <w:sz w:val="24"/>
          <w:szCs w:val="24"/>
        </w:rPr>
        <w:t>ideal para explorar as experiências das pessoas, opiniões, desejos e preocupações. O método é notadamente útil para permitir aos participantes criarem suas próprias questões, estruturas e conceitos e ocuparem-se com suas próprias prioridades em seus próprios termos e vocabulários.</w:t>
      </w:r>
    </w:p>
    <w:p w14:paraId="263C83FC" w14:textId="11F52191" w:rsidR="00036900" w:rsidRPr="00036900" w:rsidRDefault="00324885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A análise de dados será </w:t>
      </w:r>
      <w:r w:rsidR="003148F4">
        <w:rPr>
          <w:rFonts w:ascii="Times New Roman" w:eastAsia="Times New Roman" w:hAnsi="Times New Roman" w:cs="Times New Roman"/>
          <w:sz w:val="24"/>
          <w:szCs w:val="24"/>
        </w:rPr>
        <w:t xml:space="preserve">baseada na análise de conteúdo, 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>usa</w:t>
      </w:r>
      <w:r w:rsidR="003148F4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 uma série de procedimentos para </w:t>
      </w:r>
      <w:r w:rsidR="003148F4">
        <w:rPr>
          <w:rFonts w:ascii="Times New Roman" w:eastAsia="Times New Roman" w:hAnsi="Times New Roman" w:cs="Times New Roman"/>
          <w:sz w:val="24"/>
          <w:szCs w:val="24"/>
        </w:rPr>
        <w:t>fazer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 inferências válidas a partir dos estudos apresentados</w:t>
      </w:r>
      <w:r w:rsidR="0031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>(ROESCH, 1996).</w:t>
      </w:r>
    </w:p>
    <w:p w14:paraId="64080DE9" w14:textId="77777777" w:rsidR="00AC488B" w:rsidRDefault="00AC488B" w:rsidP="00AC48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A030C9" w14:textId="041579C4" w:rsidR="00036900" w:rsidRPr="00036900" w:rsidRDefault="00036900" w:rsidP="003327E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00"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 w:rsidR="00860B13">
        <w:rPr>
          <w:rFonts w:ascii="Times New Roman" w:eastAsia="Times New Roman" w:hAnsi="Times New Roman" w:cs="Times New Roman"/>
          <w:b/>
          <w:bCs/>
          <w:sz w:val="24"/>
          <w:szCs w:val="24"/>
        </w:rPr>
        <w:t>siderações finais</w:t>
      </w:r>
    </w:p>
    <w:p w14:paraId="3BF3EB01" w14:textId="19BD57B9" w:rsidR="00036900" w:rsidRPr="00036900" w:rsidRDefault="003148F4" w:rsidP="0033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36900" w:rsidRPr="0003690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36900" w:rsidRPr="0003690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pesquisa deverá possibilitar uma </w:t>
      </w:r>
      <w:r w:rsidR="00036900" w:rsidRPr="00036900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="00036900" w:rsidRPr="00036900"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 w:rsidR="00036900" w:rsidRPr="00036900">
        <w:rPr>
          <w:rFonts w:ascii="Times New Roman" w:eastAsia="Times New Roman" w:hAnsi="Times New Roman" w:cs="Times New Roman"/>
          <w:sz w:val="24"/>
          <w:szCs w:val="24"/>
        </w:rPr>
        <w:t xml:space="preserve"> como o acadêmico de Matemática dos períodos iniciais </w:t>
      </w:r>
      <w:r>
        <w:rPr>
          <w:rFonts w:ascii="Times New Roman" w:eastAsia="Times New Roman" w:hAnsi="Times New Roman" w:cs="Times New Roman"/>
          <w:sz w:val="24"/>
          <w:szCs w:val="24"/>
        </w:rPr>
        <w:t>desenvolve</w:t>
      </w:r>
      <w:r w:rsidRPr="00036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900" w:rsidRPr="00036900">
        <w:rPr>
          <w:rFonts w:ascii="Times New Roman" w:eastAsia="Times New Roman" w:hAnsi="Times New Roman" w:cs="Times New Roman"/>
          <w:sz w:val="24"/>
          <w:szCs w:val="24"/>
        </w:rPr>
        <w:t>conhecimento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didático-matemáticos a partir de suas reflexões sobre propostas de intervenções didáticas de matemática implementadas </w:t>
      </w:r>
      <w:r w:rsidR="00036900" w:rsidRPr="00036900">
        <w:rPr>
          <w:rFonts w:ascii="Times New Roman" w:eastAsia="Times New Roman" w:hAnsi="Times New Roman" w:cs="Times New Roman"/>
          <w:sz w:val="24"/>
          <w:szCs w:val="24"/>
        </w:rPr>
        <w:t xml:space="preserve">com alunos da educação básica </w:t>
      </w:r>
      <w:r w:rsidR="00F034EA">
        <w:rPr>
          <w:rFonts w:ascii="Times New Roman" w:eastAsia="Times New Roman" w:hAnsi="Times New Roman" w:cs="Times New Roman"/>
          <w:sz w:val="24"/>
          <w:szCs w:val="24"/>
        </w:rPr>
        <w:t>centradas na</w:t>
      </w:r>
      <w:r w:rsidR="00036900" w:rsidRPr="00036900">
        <w:rPr>
          <w:rFonts w:ascii="Times New Roman" w:eastAsia="Times New Roman" w:hAnsi="Times New Roman" w:cs="Times New Roman"/>
          <w:sz w:val="24"/>
          <w:szCs w:val="24"/>
        </w:rPr>
        <w:t xml:space="preserve"> Resolução de Problemas</w:t>
      </w:r>
      <w:r w:rsidR="008655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6900" w:rsidRPr="00036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73194" w14:textId="77777777" w:rsidR="00AC488B" w:rsidRDefault="00036900" w:rsidP="00036900">
      <w:pPr>
        <w:pStyle w:val="PargrafodaLista"/>
        <w:spacing w:after="120" w:line="360" w:lineRule="auto"/>
        <w:ind w:left="0"/>
        <w:jc w:val="both"/>
        <w:rPr>
          <w:b/>
          <w:sz w:val="24"/>
          <w:szCs w:val="24"/>
        </w:rPr>
      </w:pPr>
      <w:r w:rsidRPr="00324885">
        <w:rPr>
          <w:b/>
          <w:sz w:val="24"/>
          <w:szCs w:val="24"/>
        </w:rPr>
        <w:t xml:space="preserve"> </w:t>
      </w:r>
    </w:p>
    <w:p w14:paraId="21F55A2A" w14:textId="0FDB12DA" w:rsidR="00036900" w:rsidRPr="00A568C5" w:rsidRDefault="00036900" w:rsidP="00036900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8C5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4D4E0142" w14:textId="7DF8D1FB" w:rsidR="00036900" w:rsidRPr="00A568C5" w:rsidRDefault="00036900" w:rsidP="00036900">
      <w:pPr>
        <w:jc w:val="both"/>
        <w:rPr>
          <w:b/>
          <w:sz w:val="24"/>
          <w:szCs w:val="24"/>
        </w:rPr>
      </w:pPr>
      <w:r w:rsidRPr="00A568C5">
        <w:rPr>
          <w:sz w:val="24"/>
          <w:szCs w:val="24"/>
          <w:shd w:val="clear" w:color="auto" w:fill="FFFFFF"/>
        </w:rPr>
        <w:t>BRASIL, M. E. C. Secretaria de Educação Fundamental. </w:t>
      </w:r>
      <w:r w:rsidRPr="00A568C5">
        <w:rPr>
          <w:b/>
          <w:bCs/>
          <w:sz w:val="24"/>
          <w:szCs w:val="24"/>
          <w:shd w:val="clear" w:color="auto" w:fill="FFFFFF"/>
        </w:rPr>
        <w:t>Parâmetros curriculares nacionais</w:t>
      </w:r>
      <w:r w:rsidRPr="00A568C5">
        <w:rPr>
          <w:sz w:val="24"/>
          <w:szCs w:val="24"/>
          <w:shd w:val="clear" w:color="auto" w:fill="FFFFFF"/>
        </w:rPr>
        <w:t>, p. 29, 1998.</w:t>
      </w:r>
    </w:p>
    <w:p w14:paraId="2CBB6789" w14:textId="4D9C86A4" w:rsidR="00A8799E" w:rsidRPr="00A568C5" w:rsidRDefault="00036900" w:rsidP="00036900">
      <w:pPr>
        <w:jc w:val="both"/>
        <w:rPr>
          <w:sz w:val="24"/>
          <w:szCs w:val="24"/>
          <w:shd w:val="clear" w:color="auto" w:fill="FFFFFF"/>
        </w:rPr>
      </w:pPr>
      <w:r w:rsidRPr="00A568C5">
        <w:rPr>
          <w:sz w:val="24"/>
          <w:szCs w:val="24"/>
          <w:shd w:val="clear" w:color="auto" w:fill="FFFFFF"/>
        </w:rPr>
        <w:t>DANTE, Luiz Roberto. </w:t>
      </w:r>
      <w:r w:rsidRPr="00A568C5">
        <w:rPr>
          <w:b/>
          <w:bCs/>
          <w:sz w:val="24"/>
          <w:szCs w:val="24"/>
          <w:shd w:val="clear" w:color="auto" w:fill="FFFFFF"/>
        </w:rPr>
        <w:t>Didática da resolução de problemas de matemática, 1a. a 5a. series: para estudantes do curso de Magistério e professores do 1o. grau</w:t>
      </w:r>
      <w:r w:rsidRPr="00A568C5">
        <w:rPr>
          <w:sz w:val="24"/>
          <w:szCs w:val="24"/>
          <w:shd w:val="clear" w:color="auto" w:fill="FFFFFF"/>
        </w:rPr>
        <w:t>. Ática, 2003, p.15</w:t>
      </w:r>
      <w:r w:rsidRPr="00A568C5">
        <w:rPr>
          <w:sz w:val="24"/>
          <w:szCs w:val="24"/>
        </w:rPr>
        <w:t>.</w:t>
      </w:r>
    </w:p>
    <w:p w14:paraId="44F77165" w14:textId="67163A42" w:rsidR="00A34F31" w:rsidRDefault="00036900" w:rsidP="00A568C5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bookmarkStart w:id="1" w:name="_Hlk34996344"/>
      <w:r w:rsidRPr="00A568C5">
        <w:rPr>
          <w:sz w:val="24"/>
          <w:szCs w:val="24"/>
          <w:shd w:val="clear" w:color="auto" w:fill="FFFFFF"/>
        </w:rPr>
        <w:t>ROESCH, Sylvia Maria Azevedo; BECKER, Grace Vieira; DE MELLO, Maria Ivone. </w:t>
      </w:r>
      <w:r w:rsidRPr="00A568C5">
        <w:rPr>
          <w:b/>
          <w:bCs/>
          <w:sz w:val="24"/>
          <w:szCs w:val="24"/>
          <w:shd w:val="clear" w:color="auto" w:fill="FFFFFF"/>
        </w:rPr>
        <w:t>Projetos de estágio do curso de administração: guia para pesquisas, projetos, estágios e trabalho de conclusão de curso</w:t>
      </w:r>
      <w:r w:rsidRPr="00A568C5">
        <w:rPr>
          <w:sz w:val="24"/>
          <w:szCs w:val="24"/>
          <w:shd w:val="clear" w:color="auto" w:fill="FFFFFF"/>
        </w:rPr>
        <w:t>. Atlas, 1996.</w:t>
      </w:r>
      <w:bookmarkEnd w:id="1"/>
    </w:p>
    <w:sectPr w:rsidR="00A34F31" w:rsidSect="00F24F82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47BD3" w14:textId="77777777" w:rsidR="00F52C9D" w:rsidRDefault="00F52C9D" w:rsidP="00B443CE">
      <w:pPr>
        <w:spacing w:line="240" w:lineRule="auto"/>
      </w:pPr>
      <w:r>
        <w:separator/>
      </w:r>
    </w:p>
  </w:endnote>
  <w:endnote w:type="continuationSeparator" w:id="0">
    <w:p w14:paraId="42C47290" w14:textId="77777777" w:rsidR="00F52C9D" w:rsidRDefault="00F52C9D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92782" w14:textId="6F35D29D" w:rsidR="00664C58" w:rsidRDefault="0034287C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275645F0" wp14:editId="61FE2DF4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45D1689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C5D657" wp14:editId="6415DF8F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6E80E" w14:textId="77777777"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97BED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C5D657"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1AA6E80E" w14:textId="77777777"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297BED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46130" w14:textId="349E2F27" w:rsidR="00977931" w:rsidRDefault="0034287C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762A86E" wp14:editId="0CABC48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D44B5C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EE43E1C" wp14:editId="7B82E743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48F15" w14:textId="77777777"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E43E1C"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62748F15" w14:textId="77777777"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1598E" w14:textId="77777777" w:rsidR="00F52C9D" w:rsidRDefault="00F52C9D" w:rsidP="00B443CE">
      <w:pPr>
        <w:spacing w:line="240" w:lineRule="auto"/>
      </w:pPr>
      <w:r>
        <w:separator/>
      </w:r>
    </w:p>
  </w:footnote>
  <w:footnote w:type="continuationSeparator" w:id="0">
    <w:p w14:paraId="600CEA50" w14:textId="77777777" w:rsidR="00F52C9D" w:rsidRDefault="00F52C9D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E9E21" w14:textId="75417704" w:rsidR="00F24F82" w:rsidRDefault="0034287C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4CDBCD0D" wp14:editId="7CAC3385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362AED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6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CDBCD0D"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IK5xg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46362AED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E0C93" w14:textId="1BFDB604" w:rsidR="00B443CE" w:rsidRDefault="0034287C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47BC8C64" wp14:editId="0F9681C9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C3EAC2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31DFD"/>
    <w:rsid w:val="00036900"/>
    <w:rsid w:val="00053497"/>
    <w:rsid w:val="00074293"/>
    <w:rsid w:val="000768E4"/>
    <w:rsid w:val="00087910"/>
    <w:rsid w:val="000B56B2"/>
    <w:rsid w:val="000B6235"/>
    <w:rsid w:val="000B65A5"/>
    <w:rsid w:val="001147F9"/>
    <w:rsid w:val="001367E0"/>
    <w:rsid w:val="00171EBC"/>
    <w:rsid w:val="00180E8A"/>
    <w:rsid w:val="00191018"/>
    <w:rsid w:val="00194C61"/>
    <w:rsid w:val="001A3E51"/>
    <w:rsid w:val="001E3D30"/>
    <w:rsid w:val="001F06C1"/>
    <w:rsid w:val="001F39B6"/>
    <w:rsid w:val="002068DC"/>
    <w:rsid w:val="0022764C"/>
    <w:rsid w:val="00264870"/>
    <w:rsid w:val="002763DD"/>
    <w:rsid w:val="00297BED"/>
    <w:rsid w:val="002B2AFD"/>
    <w:rsid w:val="002E0007"/>
    <w:rsid w:val="002E22BA"/>
    <w:rsid w:val="003148F4"/>
    <w:rsid w:val="00324885"/>
    <w:rsid w:val="003327E1"/>
    <w:rsid w:val="0034287C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B7A02"/>
    <w:rsid w:val="004E3C90"/>
    <w:rsid w:val="005075B6"/>
    <w:rsid w:val="005075CA"/>
    <w:rsid w:val="00523B33"/>
    <w:rsid w:val="00592F85"/>
    <w:rsid w:val="00632ADF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76398"/>
    <w:rsid w:val="00780475"/>
    <w:rsid w:val="007C0F8C"/>
    <w:rsid w:val="00831B70"/>
    <w:rsid w:val="00836E90"/>
    <w:rsid w:val="00845DE0"/>
    <w:rsid w:val="00860B13"/>
    <w:rsid w:val="00865520"/>
    <w:rsid w:val="008D1681"/>
    <w:rsid w:val="009120C9"/>
    <w:rsid w:val="00912F59"/>
    <w:rsid w:val="00924E18"/>
    <w:rsid w:val="00941E95"/>
    <w:rsid w:val="009433A1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568C5"/>
    <w:rsid w:val="00A63EC7"/>
    <w:rsid w:val="00A8799E"/>
    <w:rsid w:val="00A915CA"/>
    <w:rsid w:val="00A96557"/>
    <w:rsid w:val="00AA4F39"/>
    <w:rsid w:val="00AC488B"/>
    <w:rsid w:val="00AF50DA"/>
    <w:rsid w:val="00B02807"/>
    <w:rsid w:val="00B102C6"/>
    <w:rsid w:val="00B13241"/>
    <w:rsid w:val="00B140FD"/>
    <w:rsid w:val="00B21F52"/>
    <w:rsid w:val="00B443CE"/>
    <w:rsid w:val="00B4778F"/>
    <w:rsid w:val="00B82090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82F23"/>
    <w:rsid w:val="00D96F87"/>
    <w:rsid w:val="00E35310"/>
    <w:rsid w:val="00E42571"/>
    <w:rsid w:val="00E57984"/>
    <w:rsid w:val="00E72650"/>
    <w:rsid w:val="00E93441"/>
    <w:rsid w:val="00EB09CF"/>
    <w:rsid w:val="00EC33C0"/>
    <w:rsid w:val="00EE2FC4"/>
    <w:rsid w:val="00EF7408"/>
    <w:rsid w:val="00F034EA"/>
    <w:rsid w:val="00F24F82"/>
    <w:rsid w:val="00F34BE8"/>
    <w:rsid w:val="00F35827"/>
    <w:rsid w:val="00F40F58"/>
    <w:rsid w:val="00F4450A"/>
    <w:rsid w:val="00F52C9D"/>
    <w:rsid w:val="00F60CBF"/>
    <w:rsid w:val="00F62C2F"/>
    <w:rsid w:val="00F81A6F"/>
    <w:rsid w:val="00F82CC0"/>
    <w:rsid w:val="00FB50A9"/>
    <w:rsid w:val="00FB5870"/>
    <w:rsid w:val="00FC0774"/>
    <w:rsid w:val="00FC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1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CC0"/>
  </w:style>
  <w:style w:type="paragraph" w:styleId="Rodap">
    <w:name w:val="footer"/>
    <w:basedOn w:val="Normal"/>
    <w:link w:val="RodapChar"/>
    <w:rsid w:val="007241DE"/>
  </w:style>
  <w:style w:type="character" w:customStyle="1" w:styleId="RodapChar">
    <w:name w:val="Rodapé Char"/>
    <w:basedOn w:val="Fontepargpadro"/>
    <w:link w:val="Rodap"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aliases w:val="Corpo do texto"/>
    <w:basedOn w:val="Normal"/>
    <w:uiPriority w:val="34"/>
    <w:qFormat/>
    <w:rsid w:val="0035691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15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48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4885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0.png"/><Relationship Id="rId3" Type="http://schemas.openxmlformats.org/officeDocument/2006/relationships/image" Target="media/image3.png"/><Relationship Id="rId7" Type="http://schemas.openxmlformats.org/officeDocument/2006/relationships/image" Target="media/image90.png"/><Relationship Id="rId12" Type="http://schemas.openxmlformats.org/officeDocument/2006/relationships/image" Target="media/image1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0.png"/><Relationship Id="rId5" Type="http://schemas.openxmlformats.org/officeDocument/2006/relationships/image" Target="media/image5.png"/><Relationship Id="rId10" Type="http://schemas.openxmlformats.org/officeDocument/2006/relationships/image" Target="media/image120.png"/><Relationship Id="rId4" Type="http://schemas.openxmlformats.org/officeDocument/2006/relationships/image" Target="media/image4.png"/><Relationship Id="rId9" Type="http://schemas.openxmlformats.org/officeDocument/2006/relationships/image" Target="media/image1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94796-387E-428C-A644-1D947477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1117</Words>
  <Characters>6687</Characters>
  <Application>Microsoft Office Word</Application>
  <DocSecurity>0</DocSecurity>
  <Lines>126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2020-03-14T14:38:00Z</dcterms:created>
  <dcterms:modified xsi:type="dcterms:W3CDTF">2020-03-14T14:43:00Z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