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CF333" w14:textId="7DD2AD84" w:rsidR="007736DE" w:rsidRDefault="007736DE" w:rsidP="007736DE">
      <w:pPr>
        <w:spacing w:after="0" w:line="240" w:lineRule="auto"/>
        <w:jc w:val="center"/>
        <w:rPr>
          <w:rFonts w:ascii="Garamond" w:hAnsi="Garamond"/>
          <w:b/>
          <w:bCs/>
          <w:color w:val="BD1633" w:themeColor="accent1" w:themeShade="BF"/>
          <w:sz w:val="28"/>
          <w:szCs w:val="28"/>
          <w:lang w:val="pt-BR"/>
        </w:rPr>
      </w:pPr>
      <w:r>
        <w:rPr>
          <w:rFonts w:ascii="Garamond" w:hAnsi="Garamond"/>
          <w:b/>
          <w:bCs/>
          <w:noProof/>
          <w:color w:val="BD1633" w:themeColor="accent1" w:themeShade="BF"/>
          <w:sz w:val="28"/>
          <w:szCs w:val="28"/>
          <w:lang w:val="pt-BR" w:eastAsia="pt-BR"/>
        </w:rPr>
        <mc:AlternateContent>
          <mc:Choice Requires="wpg">
            <w:drawing>
              <wp:anchor distT="0" distB="0" distL="114300" distR="114300" simplePos="0" relativeHeight="251664384" behindDoc="0" locked="0" layoutInCell="1" allowOverlap="1" wp14:anchorId="357DB233" wp14:editId="16579851">
                <wp:simplePos x="0" y="0"/>
                <wp:positionH relativeFrom="column">
                  <wp:posOffset>-782955</wp:posOffset>
                </wp:positionH>
                <wp:positionV relativeFrom="paragraph">
                  <wp:posOffset>-721360</wp:posOffset>
                </wp:positionV>
                <wp:extent cx="7338060" cy="2247265"/>
                <wp:effectExtent l="0" t="0" r="0" b="635"/>
                <wp:wrapNone/>
                <wp:docPr id="11" name="Agrupar 11"/>
                <wp:cNvGraphicFramePr/>
                <a:graphic xmlns:a="http://schemas.openxmlformats.org/drawingml/2006/main">
                  <a:graphicData uri="http://schemas.microsoft.com/office/word/2010/wordprocessingGroup">
                    <wpg:wgp>
                      <wpg:cNvGrpSpPr/>
                      <wpg:grpSpPr>
                        <a:xfrm>
                          <a:off x="0" y="0"/>
                          <a:ext cx="7338060" cy="2247265"/>
                          <a:chOff x="0" y="0"/>
                          <a:chExt cx="7338445" cy="2247265"/>
                        </a:xfrm>
                      </wpg:grpSpPr>
                      <wpg:grpSp>
                        <wpg:cNvPr id="2248" name="Agrupar 2248"/>
                        <wpg:cNvGrpSpPr/>
                        <wpg:grpSpPr>
                          <a:xfrm>
                            <a:off x="0" y="0"/>
                            <a:ext cx="7338445" cy="2247265"/>
                            <a:chOff x="-39755" y="0"/>
                            <a:chExt cx="7338445" cy="2247265"/>
                          </a:xfrm>
                        </wpg:grpSpPr>
                        <wpg:grpSp>
                          <wpg:cNvPr id="28" name="Grupo 28"/>
                          <wpg:cNvGrpSpPr/>
                          <wpg:grpSpPr>
                            <a:xfrm>
                              <a:off x="-39755" y="0"/>
                              <a:ext cx="7338445" cy="2247265"/>
                              <a:chOff x="-89914" y="0"/>
                              <a:chExt cx="7836144" cy="2455844"/>
                            </a:xfrm>
                          </wpg:grpSpPr>
                          <wps:wsp>
                            <wps:cNvPr id="7" name="Forma Livre 34"/>
                            <wps:cNvSpPr>
                              <a:spLocks/>
                            </wps:cNvSpPr>
                            <wps:spPr bwMode="auto">
                              <a:xfrm>
                                <a:off x="-89914" y="0"/>
                                <a:ext cx="4020682" cy="2455844"/>
                              </a:xfrm>
                              <a:prstGeom prst="rect">
                                <a:avLst/>
                              </a:prstGeom>
                              <a:solidFill>
                                <a:schemeClr val="accent5">
                                  <a:lumMod val="20000"/>
                                  <a:lumOff val="8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 name="Forma Livre 35"/>
                            <wps:cNvSpPr>
                              <a:spLocks/>
                            </wps:cNvSpPr>
                            <wps:spPr bwMode="auto">
                              <a:xfrm>
                                <a:off x="2967128" y="0"/>
                                <a:ext cx="4779102" cy="2455844"/>
                              </a:xfrm>
                              <a:custGeom>
                                <a:avLst/>
                                <a:gdLst>
                                  <a:gd name="T0" fmla="*/ 619 w 1686"/>
                                  <a:gd name="T1" fmla="*/ 0 h 969"/>
                                  <a:gd name="T2" fmla="*/ 0 w 1686"/>
                                  <a:gd name="T3" fmla="*/ 969 h 969"/>
                                  <a:gd name="T4" fmla="*/ 1685 w 1686"/>
                                  <a:gd name="T5" fmla="*/ 969 h 969"/>
                                  <a:gd name="T6" fmla="*/ 1686 w 1686"/>
                                  <a:gd name="T7" fmla="*/ 0 h 969"/>
                                  <a:gd name="T8" fmla="*/ 619 w 1686"/>
                                  <a:gd name="T9" fmla="*/ 0 h 969"/>
                                </a:gdLst>
                                <a:ahLst/>
                                <a:cxnLst>
                                  <a:cxn ang="0">
                                    <a:pos x="T0" y="T1"/>
                                  </a:cxn>
                                  <a:cxn ang="0">
                                    <a:pos x="T2" y="T3"/>
                                  </a:cxn>
                                  <a:cxn ang="0">
                                    <a:pos x="T4" y="T5"/>
                                  </a:cxn>
                                  <a:cxn ang="0">
                                    <a:pos x="T6" y="T7"/>
                                  </a:cxn>
                                  <a:cxn ang="0">
                                    <a:pos x="T8" y="T9"/>
                                  </a:cxn>
                                </a:cxnLst>
                                <a:rect l="0" t="0" r="r" b="b"/>
                                <a:pathLst>
                                  <a:path w="1686" h="969">
                                    <a:moveTo>
                                      <a:pt x="619" y="0"/>
                                    </a:moveTo>
                                    <a:cubicBezTo>
                                      <a:pt x="471" y="359"/>
                                      <a:pt x="222" y="699"/>
                                      <a:pt x="0" y="969"/>
                                    </a:cubicBezTo>
                                    <a:cubicBezTo>
                                      <a:pt x="1685" y="969"/>
                                      <a:pt x="1685" y="969"/>
                                      <a:pt x="1685" y="969"/>
                                    </a:cubicBezTo>
                                    <a:cubicBezTo>
                                      <a:pt x="1686" y="0"/>
                                      <a:pt x="1686" y="0"/>
                                      <a:pt x="1686" y="0"/>
                                    </a:cubicBezTo>
                                    <a:lnTo>
                                      <a:pt x="619" y="0"/>
                                    </a:lnTo>
                                    <a:close/>
                                  </a:path>
                                </a:pathLst>
                              </a:custGeom>
                              <a:solidFill>
                                <a:schemeClr val="accent3">
                                  <a:lumMod val="9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 name="Forma Livre 36"/>
                            <wps:cNvSpPr>
                              <a:spLocks/>
                            </wps:cNvSpPr>
                            <wps:spPr bwMode="auto">
                              <a:xfrm>
                                <a:off x="2780283" y="0"/>
                                <a:ext cx="3214479" cy="1741340"/>
                              </a:xfrm>
                              <a:custGeom>
                                <a:avLst/>
                                <a:gdLst>
                                  <a:gd name="T0" fmla="*/ 919 w 1134"/>
                                  <a:gd name="T1" fmla="*/ 0 h 687"/>
                                  <a:gd name="T2" fmla="*/ 0 w 1134"/>
                                  <a:gd name="T3" fmla="*/ 0 h 687"/>
                                  <a:gd name="T4" fmla="*/ 630 w 1134"/>
                                  <a:gd name="T5" fmla="*/ 687 h 687"/>
                                  <a:gd name="T6" fmla="*/ 1134 w 1134"/>
                                  <a:gd name="T7" fmla="*/ 461 h 687"/>
                                  <a:gd name="T8" fmla="*/ 997 w 1134"/>
                                  <a:gd name="T9" fmla="*/ 429 h 687"/>
                                  <a:gd name="T10" fmla="*/ 919 w 1134"/>
                                  <a:gd name="T11" fmla="*/ 0 h 687"/>
                                </a:gdLst>
                                <a:ahLst/>
                                <a:cxnLst>
                                  <a:cxn ang="0">
                                    <a:pos x="T0" y="T1"/>
                                  </a:cxn>
                                  <a:cxn ang="0">
                                    <a:pos x="T2" y="T3"/>
                                  </a:cxn>
                                  <a:cxn ang="0">
                                    <a:pos x="T4" y="T5"/>
                                  </a:cxn>
                                  <a:cxn ang="0">
                                    <a:pos x="T6" y="T7"/>
                                  </a:cxn>
                                  <a:cxn ang="0">
                                    <a:pos x="T8" y="T9"/>
                                  </a:cxn>
                                  <a:cxn ang="0">
                                    <a:pos x="T10" y="T11"/>
                                  </a:cxn>
                                </a:cxnLst>
                                <a:rect l="0" t="0" r="r" b="b"/>
                                <a:pathLst>
                                  <a:path w="1134" h="687">
                                    <a:moveTo>
                                      <a:pt x="919" y="0"/>
                                    </a:moveTo>
                                    <a:cubicBezTo>
                                      <a:pt x="0" y="0"/>
                                      <a:pt x="0" y="0"/>
                                      <a:pt x="0" y="0"/>
                                    </a:cubicBezTo>
                                    <a:cubicBezTo>
                                      <a:pt x="340" y="472"/>
                                      <a:pt x="630" y="687"/>
                                      <a:pt x="630" y="687"/>
                                    </a:cubicBezTo>
                                    <a:cubicBezTo>
                                      <a:pt x="801" y="681"/>
                                      <a:pt x="989" y="570"/>
                                      <a:pt x="1134" y="461"/>
                                    </a:cubicBezTo>
                                    <a:cubicBezTo>
                                      <a:pt x="1088" y="452"/>
                                      <a:pt x="1042" y="441"/>
                                      <a:pt x="997" y="429"/>
                                    </a:cubicBezTo>
                                    <a:cubicBezTo>
                                      <a:pt x="997" y="429"/>
                                      <a:pt x="947" y="234"/>
                                      <a:pt x="919" y="0"/>
                                    </a:cubicBezTo>
                                    <a:close/>
                                  </a:path>
                                </a:pathLst>
                              </a:custGeom>
                              <a:solidFill>
                                <a:schemeClr val="accent1">
                                  <a:lumMod val="60000"/>
                                  <a:lumOff val="4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 name="Forma livre 37"/>
                            <wps:cNvSpPr>
                              <a:spLocks/>
                            </wps:cNvSpPr>
                            <wps:spPr bwMode="auto">
                              <a:xfrm>
                                <a:off x="5384795" y="1"/>
                                <a:ext cx="1309495" cy="1168468"/>
                              </a:xfrm>
                              <a:custGeom>
                                <a:avLst/>
                                <a:gdLst>
                                  <a:gd name="T0" fmla="*/ 462 w 462"/>
                                  <a:gd name="T1" fmla="*/ 244 h 461"/>
                                  <a:gd name="T2" fmla="*/ 393 w 462"/>
                                  <a:gd name="T3" fmla="*/ 0 h 461"/>
                                  <a:gd name="T4" fmla="*/ 0 w 462"/>
                                  <a:gd name="T5" fmla="*/ 0 h 461"/>
                                  <a:gd name="T6" fmla="*/ 78 w 462"/>
                                  <a:gd name="T7" fmla="*/ 429 h 461"/>
                                  <a:gd name="T8" fmla="*/ 215 w 462"/>
                                  <a:gd name="T9" fmla="*/ 461 h 461"/>
                                  <a:gd name="T10" fmla="*/ 462 w 462"/>
                                  <a:gd name="T11" fmla="*/ 244 h 461"/>
                                </a:gdLst>
                                <a:ahLst/>
                                <a:cxnLst>
                                  <a:cxn ang="0">
                                    <a:pos x="T0" y="T1"/>
                                  </a:cxn>
                                  <a:cxn ang="0">
                                    <a:pos x="T2" y="T3"/>
                                  </a:cxn>
                                  <a:cxn ang="0">
                                    <a:pos x="T4" y="T5"/>
                                  </a:cxn>
                                  <a:cxn ang="0">
                                    <a:pos x="T6" y="T7"/>
                                  </a:cxn>
                                  <a:cxn ang="0">
                                    <a:pos x="T8" y="T9"/>
                                  </a:cxn>
                                  <a:cxn ang="0">
                                    <a:pos x="T10" y="T11"/>
                                  </a:cxn>
                                </a:cxnLst>
                                <a:rect l="0" t="0" r="r" b="b"/>
                                <a:pathLst>
                                  <a:path w="462" h="461">
                                    <a:moveTo>
                                      <a:pt x="462" y="244"/>
                                    </a:moveTo>
                                    <a:cubicBezTo>
                                      <a:pt x="442" y="162"/>
                                      <a:pt x="419" y="81"/>
                                      <a:pt x="393" y="0"/>
                                    </a:cubicBezTo>
                                    <a:cubicBezTo>
                                      <a:pt x="0" y="0"/>
                                      <a:pt x="0" y="0"/>
                                      <a:pt x="0" y="0"/>
                                    </a:cubicBezTo>
                                    <a:cubicBezTo>
                                      <a:pt x="28" y="234"/>
                                      <a:pt x="78" y="429"/>
                                      <a:pt x="78" y="429"/>
                                    </a:cubicBezTo>
                                    <a:cubicBezTo>
                                      <a:pt x="123" y="441"/>
                                      <a:pt x="169" y="452"/>
                                      <a:pt x="215" y="461"/>
                                    </a:cubicBezTo>
                                    <a:cubicBezTo>
                                      <a:pt x="360" y="352"/>
                                      <a:pt x="462" y="244"/>
                                      <a:pt x="462" y="244"/>
                                    </a:cubicBezTo>
                                    <a:close/>
                                  </a:path>
                                </a:pathLst>
                              </a:custGeom>
                              <a:solidFill>
                                <a:srgbClr val="FF5050"/>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0" name="Forma Livre 38"/>
                            <wps:cNvSpPr>
                              <a:spLocks/>
                            </wps:cNvSpPr>
                            <wps:spPr bwMode="auto">
                              <a:xfrm>
                                <a:off x="5994788" y="0"/>
                                <a:ext cx="1751442" cy="1290018"/>
                              </a:xfrm>
                              <a:custGeom>
                                <a:avLst/>
                                <a:gdLst>
                                  <a:gd name="T0" fmla="*/ 178 w 618"/>
                                  <a:gd name="T1" fmla="*/ 0 h 509"/>
                                  <a:gd name="T2" fmla="*/ 247 w 618"/>
                                  <a:gd name="T3" fmla="*/ 244 h 509"/>
                                  <a:gd name="T4" fmla="*/ 0 w 618"/>
                                  <a:gd name="T5" fmla="*/ 461 h 509"/>
                                  <a:gd name="T6" fmla="*/ 618 w 618"/>
                                  <a:gd name="T7" fmla="*/ 502 h 509"/>
                                  <a:gd name="T8" fmla="*/ 618 w 618"/>
                                  <a:gd name="T9" fmla="*/ 0 h 509"/>
                                  <a:gd name="T10" fmla="*/ 178 w 618"/>
                                  <a:gd name="T11" fmla="*/ 0 h 509"/>
                                </a:gdLst>
                                <a:ahLst/>
                                <a:cxnLst>
                                  <a:cxn ang="0">
                                    <a:pos x="T0" y="T1"/>
                                  </a:cxn>
                                  <a:cxn ang="0">
                                    <a:pos x="T2" y="T3"/>
                                  </a:cxn>
                                  <a:cxn ang="0">
                                    <a:pos x="T4" y="T5"/>
                                  </a:cxn>
                                  <a:cxn ang="0">
                                    <a:pos x="T6" y="T7"/>
                                  </a:cxn>
                                  <a:cxn ang="0">
                                    <a:pos x="T8" y="T9"/>
                                  </a:cxn>
                                  <a:cxn ang="0">
                                    <a:pos x="T10" y="T11"/>
                                  </a:cxn>
                                </a:cxnLst>
                                <a:rect l="0" t="0" r="r" b="b"/>
                                <a:pathLst>
                                  <a:path w="618" h="509">
                                    <a:moveTo>
                                      <a:pt x="178" y="0"/>
                                    </a:moveTo>
                                    <a:cubicBezTo>
                                      <a:pt x="204" y="81"/>
                                      <a:pt x="227" y="162"/>
                                      <a:pt x="247" y="244"/>
                                    </a:cubicBezTo>
                                    <a:cubicBezTo>
                                      <a:pt x="247" y="244"/>
                                      <a:pt x="145" y="352"/>
                                      <a:pt x="0" y="461"/>
                                    </a:cubicBezTo>
                                    <a:cubicBezTo>
                                      <a:pt x="233" y="507"/>
                                      <a:pt x="464" y="509"/>
                                      <a:pt x="618" y="502"/>
                                    </a:cubicBezTo>
                                    <a:cubicBezTo>
                                      <a:pt x="618" y="0"/>
                                      <a:pt x="618" y="0"/>
                                      <a:pt x="618" y="0"/>
                                    </a:cubicBezTo>
                                    <a:lnTo>
                                      <a:pt x="178" y="0"/>
                                    </a:lnTo>
                                    <a:close/>
                                  </a:path>
                                </a:pathLst>
                              </a:custGeom>
                              <a:solidFill>
                                <a:srgbClr val="FFFF66"/>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g:grpSp>
                          <wpg:cNvPr id="2243" name="Agrupar 2243"/>
                          <wpg:cNvGrpSpPr/>
                          <wpg:grpSpPr>
                            <a:xfrm>
                              <a:off x="131673" y="373075"/>
                              <a:ext cx="4586301" cy="1675181"/>
                              <a:chOff x="0" y="0"/>
                              <a:chExt cx="4586301" cy="1675181"/>
                            </a:xfrm>
                          </wpg:grpSpPr>
                          <wps:wsp>
                            <wps:cNvPr id="2" name="Caixa de Texto 13"/>
                            <wps:cNvSpPr txBox="1"/>
                            <wps:spPr>
                              <a:xfrm>
                                <a:off x="7316" y="680314"/>
                                <a:ext cx="4578985" cy="994867"/>
                              </a:xfrm>
                              <a:prstGeom prst="rect">
                                <a:avLst/>
                              </a:prstGeom>
                              <a:noFill/>
                            </wps:spPr>
                            <wps:txbx>
                              <w:txbxContent>
                                <w:p w14:paraId="53FA190E" w14:textId="77777777" w:rsidR="00F24F82" w:rsidRPr="00E42571" w:rsidRDefault="00F24F82" w:rsidP="00F24F82">
                                  <w:pPr>
                                    <w:pStyle w:val="Ttulo"/>
                                    <w:spacing w:after="0" w:line="240" w:lineRule="auto"/>
                                    <w:jc w:val="center"/>
                                    <w:rPr>
                                      <w:rFonts w:ascii="Colonna MT" w:hAnsi="Colonna MT"/>
                                      <w:b/>
                                      <w:bCs/>
                                      <w:color w:val="1F4E79" w:themeColor="accent5" w:themeShade="80"/>
                                      <w:sz w:val="28"/>
                                      <w:szCs w:val="28"/>
                                    </w:rPr>
                                  </w:pPr>
                                  <w:r w:rsidRPr="00E42571">
                                    <w:rPr>
                                      <w:rFonts w:ascii="Colonna MT" w:hAnsi="Colonna MT"/>
                                      <w:b/>
                                      <w:bCs/>
                                      <w:color w:val="1F4E79" w:themeColor="accent5" w:themeShade="80"/>
                                      <w:sz w:val="28"/>
                                      <w:szCs w:val="28"/>
                                    </w:rPr>
                                    <w:t>XI CONGRESSO NACIONAL DE PESQUISA EM EDUCAÇÃO</w:t>
                                  </w:r>
                                </w:p>
                                <w:p w14:paraId="3CA02320" w14:textId="77777777" w:rsidR="00F24F82" w:rsidRDefault="00F24F82" w:rsidP="00F24F82">
                                  <w:pPr>
                                    <w:spacing w:after="0" w:line="240" w:lineRule="auto"/>
                                    <w:jc w:val="center"/>
                                    <w:rPr>
                                      <w:rFonts w:ascii="Colonna MT" w:hAnsi="Colonna MT"/>
                                      <w:b/>
                                      <w:bCs/>
                                      <w:color w:val="864508" w:themeColor="accent4" w:themeShade="80"/>
                                      <w:sz w:val="24"/>
                                      <w:szCs w:val="24"/>
                                      <w:lang w:val="pt-BR"/>
                                    </w:rPr>
                                  </w:pPr>
                                  <w:r w:rsidRPr="00E42571">
                                    <w:rPr>
                                      <w:rFonts w:ascii="Colonna MT" w:hAnsi="Colonna MT"/>
                                      <w:b/>
                                      <w:bCs/>
                                      <w:color w:val="864508" w:themeColor="accent4" w:themeShade="80"/>
                                      <w:sz w:val="24"/>
                                      <w:szCs w:val="24"/>
                                      <w:lang w:val="pt-BR"/>
                                    </w:rPr>
                                    <w:t xml:space="preserve">A </w:t>
                                  </w:r>
                                  <w:r>
                                    <w:rPr>
                                      <w:rFonts w:ascii="Colonna MT" w:hAnsi="Colonna MT"/>
                                      <w:b/>
                                      <w:bCs/>
                                      <w:color w:val="864508" w:themeColor="accent4" w:themeShade="80"/>
                                      <w:sz w:val="24"/>
                                      <w:szCs w:val="24"/>
                                      <w:lang w:val="pt-BR"/>
                                    </w:rPr>
                                    <w:t>p</w:t>
                                  </w:r>
                                  <w:r w:rsidRPr="00E42571">
                                    <w:rPr>
                                      <w:rFonts w:ascii="Colonna MT" w:hAnsi="Colonna MT"/>
                                      <w:b/>
                                      <w:bCs/>
                                      <w:color w:val="864508" w:themeColor="accent4" w:themeShade="80"/>
                                      <w:sz w:val="24"/>
                                      <w:szCs w:val="24"/>
                                      <w:lang w:val="pt-BR"/>
                                    </w:rPr>
                                    <w:t>esquisa em Educação: aprofundamento epistemológico e compromisso com as demandas sociais</w:t>
                                  </w:r>
                                </w:p>
                                <w:p w14:paraId="667051D2" w14:textId="77777777" w:rsidR="00F24F82" w:rsidRDefault="00F24F82" w:rsidP="00F24F82">
                                  <w:pPr>
                                    <w:spacing w:after="0" w:line="240" w:lineRule="auto"/>
                                    <w:jc w:val="center"/>
                                    <w:rPr>
                                      <w:rFonts w:ascii="Garamond" w:hAnsi="Garamond"/>
                                      <w:b/>
                                      <w:bCs/>
                                      <w:color w:val="385623" w:themeColor="accent6" w:themeShade="80"/>
                                      <w:sz w:val="20"/>
                                      <w:szCs w:val="20"/>
                                      <w:lang w:val="pt-BR"/>
                                    </w:rPr>
                                  </w:pPr>
                                </w:p>
                                <w:p w14:paraId="7DFFE543" w14:textId="77777777"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 xml:space="preserve">31 mar., </w:t>
                                  </w:r>
                                  <w:proofErr w:type="gramStart"/>
                                  <w:r w:rsidRPr="00E42571">
                                    <w:rPr>
                                      <w:rFonts w:ascii="Garamond" w:hAnsi="Garamond"/>
                                      <w:b/>
                                      <w:bCs/>
                                      <w:color w:val="385623" w:themeColor="accent6" w:themeShade="80"/>
                                      <w:sz w:val="20"/>
                                      <w:szCs w:val="20"/>
                                      <w:lang w:val="pt-BR"/>
                                    </w:rPr>
                                    <w:t>1</w:t>
                                  </w:r>
                                  <w:proofErr w:type="gramEnd"/>
                                  <w:r w:rsidRPr="00E42571">
                                    <w:rPr>
                                      <w:rFonts w:ascii="Garamond" w:hAnsi="Garamond"/>
                                      <w:b/>
                                      <w:bCs/>
                                      <w:color w:val="385623" w:themeColor="accent6" w:themeShade="80"/>
                                      <w:sz w:val="20"/>
                                      <w:szCs w:val="20"/>
                                      <w:lang w:val="pt-BR"/>
                                    </w:rPr>
                                    <w:t xml:space="preserve"> e 2 abr. 2020 – Montes Claros (MG)</w:t>
                                  </w:r>
                                </w:p>
                                <w:p w14:paraId="5D0B44D5" w14:textId="77777777"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Universidade Estadual de Montes Claros (Unimontes)</w:t>
                                  </w:r>
                                </w:p>
                                <w:p w14:paraId="145C8536" w14:textId="77777777" w:rsidR="00F24F82" w:rsidRPr="00E42571" w:rsidRDefault="00F24F82" w:rsidP="00F24F82">
                                  <w:pPr>
                                    <w:spacing w:after="0" w:line="240" w:lineRule="auto"/>
                                    <w:jc w:val="center"/>
                                    <w:rPr>
                                      <w:rFonts w:ascii="Colonna MT" w:hAnsi="Colonna MT"/>
                                      <w:b/>
                                      <w:bCs/>
                                      <w:color w:val="864508" w:themeColor="accent4" w:themeShade="80"/>
                                      <w:sz w:val="24"/>
                                      <w:szCs w:val="24"/>
                                      <w:lang w:val="pt-BR"/>
                                    </w:rPr>
                                  </w:pPr>
                                </w:p>
                              </w:txbxContent>
                            </wps:txbx>
                            <wps:bodyPr wrap="square" lIns="0" tIns="0" rIns="0" bIns="0" rtlCol="0">
                              <a:noAutofit/>
                            </wps:bodyPr>
                          </wps:wsp>
                          <wpg:grpSp>
                            <wpg:cNvPr id="23" name="Agrupar 23"/>
                            <wpg:cNvGrpSpPr>
                              <a:grpSpLocks noChangeAspect="1"/>
                            </wpg:cNvGrpSpPr>
                            <wpg:grpSpPr>
                              <a:xfrm>
                                <a:off x="0" y="0"/>
                                <a:ext cx="2566160" cy="612000"/>
                                <a:chOff x="0" y="0"/>
                                <a:chExt cx="3050540" cy="727075"/>
                              </a:xfrm>
                            </wpg:grpSpPr>
                            <pic:pic xmlns:pic="http://schemas.openxmlformats.org/drawingml/2006/picture">
                              <pic:nvPicPr>
                                <pic:cNvPr id="2245" name="Imagem 2245" descr="Uma imagem contendo gráficos vetoriais&#10;&#10;Descrição gerada automaticamente"/>
                                <pic:cNvPicPr>
                                  <a:picLocks noChangeAspect="1"/>
                                </pic:cNvPicPr>
                              </pic:nvPicPr>
                              <pic:blipFill rotWithShape="1">
                                <a:blip r:embed="rId12" cstate="print">
                                  <a:extLst>
                                    <a:ext uri="{28A0092B-C50C-407E-A947-70E740481C1C}">
                                      <a14:useLocalDpi xmlns:a14="http://schemas.microsoft.com/office/drawing/2010/main" val="0"/>
                                    </a:ext>
                                  </a:extLst>
                                </a:blip>
                                <a:srcRect l="11766" t="8494" r="12073" b="14500"/>
                                <a:stretch/>
                              </pic:blipFill>
                              <pic:spPr bwMode="auto">
                                <a:xfrm>
                                  <a:off x="0" y="0"/>
                                  <a:ext cx="623570" cy="719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244" name="Imagem 2244"/>
                                <pic:cNvPicPr>
                                  <a:picLocks noChangeAspect="1"/>
                                </pic:cNvPicPr>
                              </pic:nvPicPr>
                              <pic:blipFill rotWithShape="1">
                                <a:blip r:embed="rId13" cstate="print">
                                  <a:extLst>
                                    <a:ext uri="{28A0092B-C50C-407E-A947-70E740481C1C}">
                                      <a14:useLocalDpi xmlns:a14="http://schemas.microsoft.com/office/drawing/2010/main" val="0"/>
                                    </a:ext>
                                  </a:extLst>
                                </a:blip>
                                <a:srcRect l="17990" t="9329" r="12376" b="10741"/>
                                <a:stretch/>
                              </pic:blipFill>
                              <pic:spPr bwMode="auto">
                                <a:xfrm>
                                  <a:off x="1287780" y="7620"/>
                                  <a:ext cx="562610" cy="719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247" name="Imagem 2247"/>
                                <pic:cNvPicPr>
                                  <a:picLocks noChangeAspect="1"/>
                                </pic:cNvPicPr>
                              </pic:nvPicPr>
                              <pic:blipFill rotWithShape="1">
                                <a:blip r:embed="rId14" cstate="print">
                                  <a:extLst>
                                    <a:ext uri="{28A0092B-C50C-407E-A947-70E740481C1C}">
                                      <a14:useLocalDpi xmlns:a14="http://schemas.microsoft.com/office/drawing/2010/main" val="0"/>
                                    </a:ext>
                                  </a:extLst>
                                </a:blip>
                                <a:srcRect l="14064" t="8217" r="9366" b="7537"/>
                                <a:stretch/>
                              </pic:blipFill>
                              <pic:spPr bwMode="auto">
                                <a:xfrm>
                                  <a:off x="2396490" y="3810"/>
                                  <a:ext cx="654050" cy="719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240" name="Imagem 2240"/>
                                <pic:cNvPicPr>
                                  <a:picLocks noChangeAspect="1"/>
                                </pic:cNvPicPr>
                              </pic:nvPicPr>
                              <pic:blipFill rotWithShape="1">
                                <a:blip r:embed="rId15" cstate="print">
                                  <a:extLst>
                                    <a:ext uri="{28A0092B-C50C-407E-A947-70E740481C1C}">
                                      <a14:useLocalDpi xmlns:a14="http://schemas.microsoft.com/office/drawing/2010/main" val="0"/>
                                    </a:ext>
                                  </a:extLst>
                                </a:blip>
                                <a:srcRect l="16153" t="9469" r="18187" b="8791"/>
                                <a:stretch/>
                              </pic:blipFill>
                              <pic:spPr bwMode="auto">
                                <a:xfrm>
                                  <a:off x="1847850" y="3810"/>
                                  <a:ext cx="537845" cy="719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246" name="Imagem 2246" descr="Uma imagem contendo transporte&#10;&#10;Descrição gerada automaticamente"/>
                                <pic:cNvPicPr>
                                  <a:picLocks noChangeAspect="1"/>
                                </pic:cNvPicPr>
                              </pic:nvPicPr>
                              <pic:blipFill rotWithShape="1">
                                <a:blip r:embed="rId16" cstate="print">
                                  <a:extLst>
                                    <a:ext uri="{28A0092B-C50C-407E-A947-70E740481C1C}">
                                      <a14:useLocalDpi xmlns:a14="http://schemas.microsoft.com/office/drawing/2010/main" val="0"/>
                                    </a:ext>
                                  </a:extLst>
                                </a:blip>
                                <a:srcRect l="6267" t="7659" r="9765" b="9209"/>
                                <a:stretch/>
                              </pic:blipFill>
                              <pic:spPr bwMode="auto">
                                <a:xfrm>
                                  <a:off x="560070" y="3810"/>
                                  <a:ext cx="727075" cy="719455"/>
                                </a:xfrm>
                                <a:prstGeom prst="rect">
                                  <a:avLst/>
                                </a:prstGeom>
                                <a:ln>
                                  <a:noFill/>
                                </a:ln>
                                <a:extLst>
                                  <a:ext uri="{53640926-AAD7-44D8-BBD7-CCE9431645EC}">
                                    <a14:shadowObscured xmlns:a14="http://schemas.microsoft.com/office/drawing/2010/main"/>
                                  </a:ext>
                                </a:extLst>
                              </pic:spPr>
                            </pic:pic>
                          </wpg:grpSp>
                        </wpg:grpSp>
                      </wpg:grpSp>
                      <pic:pic xmlns:pic="http://schemas.openxmlformats.org/drawingml/2006/picture">
                        <pic:nvPicPr>
                          <pic:cNvPr id="4" name="Imagem 4" descr="Resultado de imagem para logo capes 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5414839" y="1637969"/>
                            <a:ext cx="582930" cy="539750"/>
                          </a:xfrm>
                          <a:prstGeom prst="rect">
                            <a:avLst/>
                          </a:prstGeom>
                          <a:noFill/>
                          <a:ln>
                            <a:noFill/>
                          </a:ln>
                        </pic:spPr>
                      </pic:pic>
                      <pic:pic xmlns:pic="http://schemas.openxmlformats.org/drawingml/2006/picture">
                        <pic:nvPicPr>
                          <pic:cNvPr id="3" name="Imagem 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4373218" y="1653872"/>
                            <a:ext cx="832485" cy="539750"/>
                          </a:xfrm>
                          <a:prstGeom prst="rect">
                            <a:avLst/>
                          </a:prstGeom>
                        </pic:spPr>
                      </pic:pic>
                      <pic:pic xmlns:pic="http://schemas.openxmlformats.org/drawingml/2006/picture">
                        <pic:nvPicPr>
                          <pic:cNvPr id="6" name="Imagem 6" descr="Uma imagem contendo texto&#10;&#10;Descrição gerada automaticamente"/>
                          <pic:cNvPicPr>
                            <a:picLocks noChangeAspect="1"/>
                          </pic:cNvPicPr>
                        </pic:nvPicPr>
                        <pic:blipFill rotWithShape="1">
                          <a:blip r:embed="rId19" cstate="print">
                            <a:extLst>
                              <a:ext uri="{28A0092B-C50C-407E-A947-70E740481C1C}">
                                <a14:useLocalDpi xmlns:a14="http://schemas.microsoft.com/office/drawing/2010/main" val="0"/>
                              </a:ext>
                            </a:extLst>
                          </a:blip>
                          <a:srcRect l="8120" t="14552" r="8311" b="14759"/>
                          <a:stretch/>
                        </pic:blipFill>
                        <pic:spPr bwMode="auto">
                          <a:xfrm>
                            <a:off x="6186115" y="1709531"/>
                            <a:ext cx="1041400" cy="46799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id="Agrupar 11" o:spid="_x0000_s1026" style="position:absolute;left:0;text-align:left;margin-left:-61.65pt;margin-top:-56.8pt;width:577.8pt;height:176.95pt;z-index:251664384" coordsize="73384,224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">
                <v:group id="Agrupar 2248" o:spid="_x0000_s1027" style="position:absolute;width:73384;height:22472" coordorigin="-397" coordsize="73384,22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yjPVcQAAADdAAAADwAAAGRycy9kb3ducmV2LnhtbERPTWuDQBC9F/Iflink&#10;VldNW4J1IyGkIYdQaBIovQ3uREV3Vtytmn/fPRR6fLzvvJhNJ0YaXGNZQRLFIIhLqxuuFFwv709r&#10;EM4ja+wsk4I7OSg2i4ccM20n/qTx7CsRQthlqKD2vs+kdGVNBl1ke+LA3exg0Ac4VFIPOIVw08k0&#10;jl+lwYZDQ4097Woq2/OPUXCYcNqukv14am+7+/fl5ePrlJBSy8d5+wbC0+z/xX/uo1aQps9hbn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yjPVcQAAADdAAAA&#10;DwAAAAAAAAAAAAAAAACqAgAAZHJzL2Rvd25yZXYueG1sUEsFBgAAAAAEAAQA+gAAAJsDAAAAAA==&#10;">
                  <v:group id="Grupo 28" o:spid="_x0000_s1028" style="position:absolute;left:-397;width:73383;height:22472" coordorigin="-899" coordsize="78361,245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Forma Livre 34" o:spid="_x0000_s1029" style="position:absolute;left:-899;width:40206;height:24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A8OcIA&#10;AADaAAAADwAAAGRycy9kb3ducmV2LnhtbESPQWsCMRSE70L/Q3gFb5qtoJat2aWUFjzYg1pKj4/k&#10;dXfp5mXZxBj/vSkIHoeZ+YbZ1Mn2ItLoO8cKnuYFCGLtTMeNgq/jx+wZhA/IBnvHpOBCHurqYbLB&#10;0rgz7ykeQiMyhH2JCtoQhlJKr1uy6OduIM7erxsthizHRpoRzxlue7koipW02HFeaHGgt5b03+Fk&#10;FTS8SLuf99jppdbfnzqdVjGSUtPH9PoCIlAK9/CtvTUK1vB/Jd8AW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wDw5wgAAANoAAAAPAAAAAAAAAAAAAAAAAJgCAABkcnMvZG93&#10;bnJldi54bWxQSwUGAAAAAAQABAD1AAAAhwMAAAAA&#10;" fillcolor="#deeaf6 [664]" stroked="f" strokecolor="#212120">
                      <v:stroke joinstyle="round"/>
                      <v:shadow color="#8c8682"/>
                      <v:path arrowok="t"/>
                    </v:rect>
                    <v:shape id="Forma Livre 35" o:spid="_x0000_s1030" style="position:absolute;left:29671;width:47791;height:24558;visibility:visible;mso-wrap-style:square;v-text-anchor:top" coordsize="168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ACT8MA&#10;AADaAAAADwAAAGRycy9kb3ducmV2LnhtbESPQWvCQBSE7wX/w/KE3pqNBYtEVxFFUBRK1YO5PbLP&#10;ZDX7Ns1uNf333YLgcZiZb5jJrLO1uFHrjWMFgyQFQVw4bbhUcDys3kYgfEDWWDsmBb/kYTbtvUww&#10;0+7OX3Tbh1JECPsMFVQhNJmUvqjIok9cQxy9s2sthijbUuoW7xFua/meph/SouG4UGFDi4qK6/7H&#10;KtjlDi/1Nv885x1dNpul+T55o9Rrv5uPQQTqwjP8aK+1giH8X4k3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0ACT8MAAADaAAAADwAAAAAAAAAAAAAAAACYAgAAZHJzL2Rv&#10;d25yZXYueG1sUEsFBgAAAAAEAAQA9QAAAIgDAAAAAA==&#10;" path="m619,c471,359,222,699,,969v1685,,1685,,1685,c1686,,1686,,1686,l619,xe" fillcolor="#dfd8c8 [2886]" stroked="f" strokecolor="#212120">
                      <v:shadow color="#8c8682"/>
                      <v:path arrowok="t" o:connecttype="custom" o:connectlocs="1754605,0;0,2455844;4776267,2455844;4779102,0;1754605,0" o:connectangles="0,0,0,0,0"/>
                    </v:shape>
                    <v:shape id="Forma Livre 36" o:spid="_x0000_s1031" style="position:absolute;left:27802;width:32145;height:17413;visibility:visible;mso-wrap-style:square;v-text-anchor:top" coordsize="1134,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79q78A&#10;AADaAAAADwAAAGRycy9kb3ducmV2LnhtbERPz2vCMBS+D/wfwhO8rakiY1SjiDjwMti6Hjw+mmcT&#10;2ryUJtb2v18Ogx0/vt/74+Q6MdIQrGcF6ywHQVx7bblRUP18vL6DCBFZY+eZFMwU4HhYvOyx0P7J&#10;3zSWsREphEOBCkyMfSFlqA05DJnviRN394PDmODQSD3gM4W7Tm7y/E06tJwaDPZ0NlS35cMpGNvL&#10;Zuxnc2vna5V/lnf7tQ2lUqvldNqBiDTFf/Gf+6oVpK3pSroB8vA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zv2rvwAAANoAAAAPAAAAAAAAAAAAAAAAAJgCAABkcnMvZG93bnJl&#10;di54bWxQSwUGAAAAAAQABAD1AAAAhAMAAAAA&#10;" path="m919,c,,,,,,340,472,630,687,630,687,801,681,989,570,1134,461v-46,-9,-92,-20,-137,-32c997,429,947,234,919,xe" fillcolor="#f08598 [1940]" stroked="f" strokecolor="#212120">
                      <v:shadow color="#8c8682"/>
                      <v:path arrowok="t" o:connecttype="custom" o:connectlocs="2605032,0;0,0;1785822,1741340;3214479,1168497;2826134,1087387;2605032,0" o:connectangles="0,0,0,0,0,0"/>
                    </v:shape>
                    <v:shape id="Forma livre 37" o:spid="_x0000_s1032" style="position:absolute;left:53847;width:13095;height:11684;visibility:visible;mso-wrap-style:square;v-text-anchor:top" coordsize="462,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DXWsQA&#10;AADaAAAADwAAAGRycy9kb3ducmV2LnhtbESPQWsCMRSE74X+h/AKvdVsaxFdjdIWxJ4qrooeH5vn&#10;ZunmZU3Sdf33TaHgcZiZb5jZoreN6MiH2rGC50EGgrh0uuZKwW67fBqDCBFZY+OYFFwpwGJ+fzfD&#10;XLsLb6grYiUShEOOCkyMbS5lKA1ZDAPXEifv5LzFmKSvpPZ4SXDbyJcsG0mLNacFgy19GCq/ix+r&#10;4L24rvbm9bz7Gg3P69WhOx21Xyv1+NC/TUFE6uMt/N/+1Aom8Hcl3Q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A11rEAAAA2gAAAA8AAAAAAAAAAAAAAAAAmAIAAGRycy9k&#10;b3ducmV2LnhtbFBLBQYAAAAABAAEAPUAAACJAwAAAAA=&#10;" path="m462,244c442,162,419,81,393,,,,,,,,28,234,78,429,78,429v45,12,91,23,137,32c360,352,462,244,462,244xe" fillcolor="#ff5050" stroked="f" strokecolor="#212120">
                      <v:shadow color="#8c8682"/>
                      <v:path arrowok="t" o:connecttype="custom" o:connectlocs="1309495,618452;1113921,0;0,0;221084,1087360;609397,1168468;1309495,618452" o:connectangles="0,0,0,0,0,0"/>
                    </v:shape>
                    <v:shape id="Forma Livre 38" o:spid="_x0000_s1033" style="position:absolute;left:59947;width:17515;height:12900;visibility:visible;mso-wrap-style:square;v-text-anchor:top" coordsize="618,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BBT8MA&#10;AADbAAAADwAAAGRycy9kb3ducmV2LnhtbESPT2vDMAzF74N+B6NCb4uzdoQtq1tKoVB2W1Z2FrHy&#10;p4vlYLttuk8/HQa7Sbyn935abyc3qCuF2Hs28JTloIhrb3tuDZw+D48voGJCtjh4JgN3irDdzB7W&#10;WFp/4w+6VqlVEsKxRANdSmOpdaw7chgzPxKL1vjgMMkaWm0D3iTcDXqZ54V22LM0dDjSvqP6u7o4&#10;A1NYvd+fX+15OH21ePTNz6HgszGL+bR7A5VoSv/mv+ujFXyhl19kAL3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BBT8MAAADbAAAADwAAAAAAAAAAAAAAAACYAgAAZHJzL2Rv&#10;d25yZXYueG1sUEsFBgAAAAAEAAQA9QAAAIgDAAAAAA==&#10;" path="m178,v26,81,49,162,69,244c247,244,145,352,,461v233,46,464,48,618,41c618,,618,,618,l178,xe" fillcolor="#ff6" stroked="f" strokecolor="#212120">
                      <v:shadow color="#8c8682"/>
                      <v:path arrowok="t" o:connecttype="custom" o:connectlocs="504461,0;700010,618398;0,1168366;1751442,1272277;1751442,0;504461,0" o:connectangles="0,0,0,0,0,0"/>
                    </v:shape>
                  </v:group>
                  <v:group id="Agrupar 2243" o:spid="_x0000_s1034" style="position:absolute;left:1316;top:3730;width:45863;height:16752" coordsize="45863,16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YxdJMYAAADdAAAADwAAAGRycy9kb3ducmV2LnhtbESPQWvCQBSE7wX/w/KE&#10;3uomsS0SXUVESw8iVAXx9sg+k2D2bciuSfz3riD0OMzMN8xs0ZtKtNS40rKCeBSBIM6sLjlXcDxs&#10;PiYgnEfWWFkmBXdysJgP3maYatvxH7V7n4sAYZeigsL7OpXSZQUZdCNbEwfvYhuDPsgml7rBLsBN&#10;JZMo+pYGSw4LBda0Kii77m9GwU+H3XIcr9vt9bK6nw9fu9M2JqXeh/1yCsJT7//Dr/avVpAkn2N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jF0kxgAAAN0A&#10;AAAPAAAAAAAAAAAAAAAAAKoCAABkcnMvZG93bnJldi54bWxQSwUGAAAAAAQABAD6AAAAnQMAAAAA&#10;">
                    <v:shapetype id="_x0000_t202" coordsize="21600,21600" o:spt="202" path="m,l,21600r21600,l21600,xe">
                      <v:stroke joinstyle="miter"/>
                      <v:path gradientshapeok="t" o:connecttype="rect"/>
                    </v:shapetype>
                    <v:shape id="Caixa de Texto 13" o:spid="_x0000_s1035" type="#_x0000_t202" style="position:absolute;left:73;top:6803;width:45790;height:9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53FA190E" w14:textId="77777777" w:rsidR="00F24F82" w:rsidRPr="00E42571" w:rsidRDefault="00F24F82" w:rsidP="00F24F82">
                            <w:pPr>
                              <w:pStyle w:val="Ttulo"/>
                              <w:spacing w:after="0" w:line="240" w:lineRule="auto"/>
                              <w:jc w:val="center"/>
                              <w:rPr>
                                <w:rFonts w:ascii="Colonna MT" w:hAnsi="Colonna MT"/>
                                <w:b/>
                                <w:bCs/>
                                <w:color w:val="1F4E79" w:themeColor="accent5" w:themeShade="80"/>
                                <w:sz w:val="28"/>
                                <w:szCs w:val="28"/>
                              </w:rPr>
                            </w:pPr>
                            <w:r w:rsidRPr="00E42571">
                              <w:rPr>
                                <w:rFonts w:ascii="Colonna MT" w:hAnsi="Colonna MT"/>
                                <w:b/>
                                <w:bCs/>
                                <w:color w:val="1F4E79" w:themeColor="accent5" w:themeShade="80"/>
                                <w:sz w:val="28"/>
                                <w:szCs w:val="28"/>
                              </w:rPr>
                              <w:t>XI CONGRESSO NACIONAL DE PESQUISA EM EDUCAÇÃO</w:t>
                            </w:r>
                          </w:p>
                          <w:p w14:paraId="3CA02320" w14:textId="77777777" w:rsidR="00F24F82" w:rsidRDefault="00F24F82" w:rsidP="00F24F82">
                            <w:pPr>
                              <w:spacing w:after="0" w:line="240" w:lineRule="auto"/>
                              <w:jc w:val="center"/>
                              <w:rPr>
                                <w:rFonts w:ascii="Colonna MT" w:hAnsi="Colonna MT"/>
                                <w:b/>
                                <w:bCs/>
                                <w:color w:val="864508" w:themeColor="accent4" w:themeShade="80"/>
                                <w:sz w:val="24"/>
                                <w:szCs w:val="24"/>
                                <w:lang w:val="pt-BR"/>
                              </w:rPr>
                            </w:pPr>
                            <w:r w:rsidRPr="00E42571">
                              <w:rPr>
                                <w:rFonts w:ascii="Colonna MT" w:hAnsi="Colonna MT"/>
                                <w:b/>
                                <w:bCs/>
                                <w:color w:val="864508" w:themeColor="accent4" w:themeShade="80"/>
                                <w:sz w:val="24"/>
                                <w:szCs w:val="24"/>
                                <w:lang w:val="pt-BR"/>
                              </w:rPr>
                              <w:t xml:space="preserve">A </w:t>
                            </w:r>
                            <w:r>
                              <w:rPr>
                                <w:rFonts w:ascii="Colonna MT" w:hAnsi="Colonna MT"/>
                                <w:b/>
                                <w:bCs/>
                                <w:color w:val="864508" w:themeColor="accent4" w:themeShade="80"/>
                                <w:sz w:val="24"/>
                                <w:szCs w:val="24"/>
                                <w:lang w:val="pt-BR"/>
                              </w:rPr>
                              <w:t>p</w:t>
                            </w:r>
                            <w:r w:rsidRPr="00E42571">
                              <w:rPr>
                                <w:rFonts w:ascii="Colonna MT" w:hAnsi="Colonna MT"/>
                                <w:b/>
                                <w:bCs/>
                                <w:color w:val="864508" w:themeColor="accent4" w:themeShade="80"/>
                                <w:sz w:val="24"/>
                                <w:szCs w:val="24"/>
                                <w:lang w:val="pt-BR"/>
                              </w:rPr>
                              <w:t>esquisa em Educação: aprofundamento epistemológico e compromisso com as demandas sociais</w:t>
                            </w:r>
                          </w:p>
                          <w:p w14:paraId="667051D2" w14:textId="77777777" w:rsidR="00F24F82" w:rsidRDefault="00F24F82" w:rsidP="00F24F82">
                            <w:pPr>
                              <w:spacing w:after="0" w:line="240" w:lineRule="auto"/>
                              <w:jc w:val="center"/>
                              <w:rPr>
                                <w:rFonts w:ascii="Garamond" w:hAnsi="Garamond"/>
                                <w:b/>
                                <w:bCs/>
                                <w:color w:val="385623" w:themeColor="accent6" w:themeShade="80"/>
                                <w:sz w:val="20"/>
                                <w:szCs w:val="20"/>
                                <w:lang w:val="pt-BR"/>
                              </w:rPr>
                            </w:pPr>
                          </w:p>
                          <w:p w14:paraId="7DFFE543" w14:textId="77777777"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 xml:space="preserve">31 mar., </w:t>
                            </w:r>
                            <w:proofErr w:type="gramStart"/>
                            <w:r w:rsidRPr="00E42571">
                              <w:rPr>
                                <w:rFonts w:ascii="Garamond" w:hAnsi="Garamond"/>
                                <w:b/>
                                <w:bCs/>
                                <w:color w:val="385623" w:themeColor="accent6" w:themeShade="80"/>
                                <w:sz w:val="20"/>
                                <w:szCs w:val="20"/>
                                <w:lang w:val="pt-BR"/>
                              </w:rPr>
                              <w:t>1</w:t>
                            </w:r>
                            <w:proofErr w:type="gramEnd"/>
                            <w:r w:rsidRPr="00E42571">
                              <w:rPr>
                                <w:rFonts w:ascii="Garamond" w:hAnsi="Garamond"/>
                                <w:b/>
                                <w:bCs/>
                                <w:color w:val="385623" w:themeColor="accent6" w:themeShade="80"/>
                                <w:sz w:val="20"/>
                                <w:szCs w:val="20"/>
                                <w:lang w:val="pt-BR"/>
                              </w:rPr>
                              <w:t xml:space="preserve"> e 2 abr. 2020 – Montes Claros (MG)</w:t>
                            </w:r>
                          </w:p>
                          <w:p w14:paraId="5D0B44D5" w14:textId="77777777"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Universidade Estadual de Montes Claros (Unimontes)</w:t>
                            </w:r>
                          </w:p>
                          <w:p w14:paraId="145C8536" w14:textId="77777777" w:rsidR="00F24F82" w:rsidRPr="00E42571" w:rsidRDefault="00F24F82" w:rsidP="00F24F82">
                            <w:pPr>
                              <w:spacing w:after="0" w:line="240" w:lineRule="auto"/>
                              <w:jc w:val="center"/>
                              <w:rPr>
                                <w:rFonts w:ascii="Colonna MT" w:hAnsi="Colonna MT"/>
                                <w:b/>
                                <w:bCs/>
                                <w:color w:val="864508" w:themeColor="accent4" w:themeShade="80"/>
                                <w:sz w:val="24"/>
                                <w:szCs w:val="24"/>
                                <w:lang w:val="pt-BR"/>
                              </w:rPr>
                            </w:pPr>
                          </w:p>
                        </w:txbxContent>
                      </v:textbox>
                    </v:shape>
                    <v:group id="Agrupar 23" o:spid="_x0000_s1036" style="position:absolute;width:25661;height:6120" coordsize="30505,7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245" o:spid="_x0000_s1037" type="#_x0000_t75" alt="Uma imagem contendo gráficos vetoriais&#10;&#10;Descrição gerada automaticamente" style="position:absolute;width:6235;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q16THAAAA3QAAAA8AAABkcnMvZG93bnJldi54bWxEj81qwzAQhO+FvIPYQG+NHOM2wY1igqG0&#10;zSXk79DbYm1tN9bKWKpjv30VKOQ4zMw3zCobTCN66lxtWcF8FoEgLqyuuVRwOr49LUE4j6yxsUwK&#10;RnKQrScPK0y1vfKe+oMvRYCwS1FB5X2bSumKigy6mW2Jg/dtO4M+yK6UusNrgJtGxlH0Ig3WHBYq&#10;bCmvqLgcfo0CPi9Oy7nej191/nl+343bJvnZKvU4HTavIDwN/h7+b39oBXGcPMPtTXgCcv0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qq16THAAAA3QAAAA8AAAAAAAAAAAAA&#10;AAAAnwIAAGRycy9kb3ducmV2LnhtbFBLBQYAAAAABAAEAPcAAACTAwAAAAA=&#10;">
                        <v:imagedata r:id="rId20" o:title="Uma imagem contendo gráficos vetoriais&#10;&#10;Descrição gerada automaticamente" croptop="5567f" cropbottom="9503f" cropleft="7711f" cropright="7912f"/>
                        <v:path arrowok="t"/>
                      </v:shape>
                      <v:shape id="Imagem 2244" o:spid="_x0000_s1038" type="#_x0000_t75" style="position:absolute;left:12877;top:76;width:5626;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dCofGAAAA3QAAAA8AAABkcnMvZG93bnJldi54bWxEj0FrwkAUhO8F/8PyBG91Y7Bio5sgtoV6&#10;bGqhvT2zzySYfRuya5L+e1co9DjMzDfMNhtNI3rqXG1ZwWIegSAurK65VHD8fHtcg3AeWWNjmRT8&#10;koMsnTxsMdF24A/qc1+KAGGXoILK+zaR0hUVGXRz2xIH72w7gz7IrpS6wyHATSPjKFpJgzWHhQpb&#10;2ldUXPKrUXDQxYspD88/X/z6dDqN3/vVWedKzabjbgPC0+j/w3/td60gjpdLuL8JT0Cm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h0Kh8YAAADdAAAADwAAAAAAAAAAAAAA&#10;AACfAgAAZHJzL2Rvd25yZXYueG1sUEsFBgAAAAAEAAQA9wAAAJIDAAAAAA==&#10;">
                        <v:imagedata r:id="rId21" o:title="" croptop="6114f" cropbottom="7039f" cropleft="11790f" cropright="8111f"/>
                        <v:path arrowok="t"/>
                      </v:shape>
                      <v:shape id="Imagem 2247" o:spid="_x0000_s1039" type="#_x0000_t75" style="position:absolute;left:23964;top:38;width:6541;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Te/vHAAAA3QAAAA8AAABkcnMvZG93bnJldi54bWxEj91qAjEQhe8LvkMYoTdFsy6tP1ujFKEo&#10;RSldfYBhM91dTCZLkurWp28KhV4ezpzvzFmue2vEhXxoHSuYjDMQxJXTLdcKTsfX0RxEiMgajWNS&#10;8E0B1qvB3RIL7a78QZcy1iJBOBSooImxK6QMVUMWw9h1xMn7dN5iTNLXUnu8Jrg1Ms+yqbTYcmpo&#10;sKNNQ9W5/LLpjfdyS/lm/7Z9OpjbQ3mcmWzhlbof9i/PICL18f/4L73TCvL8cQa/axIC5O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NTe/vHAAAA3QAAAA8AAAAAAAAAAAAA&#10;AAAAnwIAAGRycy9kb3ducmV2LnhtbFBLBQYAAAAABAAEAPcAAACTAwAAAAA=&#10;">
                        <v:imagedata r:id="rId22" o:title="" croptop="5385f" cropbottom="4939f" cropleft="9217f" cropright="6138f"/>
                        <v:path arrowok="t"/>
                      </v:shape>
                      <v:shape id="Imagem 2240" o:spid="_x0000_s1040" type="#_x0000_t75" style="position:absolute;left:18478;top:38;width:5378;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2PM+/FAAAA3QAAAA8AAABkcnMvZG93bnJldi54bWxET01rwkAQvRf8D8sIXkqzMdhaUleRQiX2&#10;VDWX3obsmASzszG7Jml/vXso9Ph436vNaBrRU+dqywrmUQyCuLC65lJBfvp4egXhPLLGxjIp+CEH&#10;m/XkYYWptgMfqD/6UoQQdikqqLxvUyldUZFBF9mWOHBn2xn0AXal1B0OIdw0MonjF2mw5tBQYUvv&#10;FRWX480ouByGx/jzet19/5bzL8px32TLZ6Vm03H7BsLT6P/Ff+5MK0iSRdgf3oQnIN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NjzPvxQAAAN0AAAAPAAAAAAAAAAAAAAAA&#10;AJ8CAABkcnMvZG93bnJldi54bWxQSwUGAAAAAAQABAD3AAAAkQMAAAAA&#10;">
                        <v:imagedata r:id="rId23" o:title="" croptop="6206f" cropbottom="5761f" cropleft="10586f" cropright="11919f"/>
                        <v:path arrowok="t"/>
                      </v:shape>
                      <v:shape id="Imagem 2246" o:spid="_x0000_s1041" type="#_x0000_t75" alt="Uma imagem contendo transporte&#10;&#10;Descrição gerada automaticamente" style="position:absolute;left:5600;top:38;width:7271;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2n48fEAAAA3QAAAA8AAABkcnMvZG93bnJldi54bWxEj0+LwjAUxO8LfofwhL2t6Zal1GqURVAW&#10;3It/8Pxonm21ealJVuu3NwuCx2FmfsNM571pxZWcbywr+BwlIIhLqxuuFOx3y48chA/IGlvLpOBO&#10;HuazwdsUC21vvKHrNlQiQtgXqKAOoSuk9GVNBv3IdsTRO1pnMETpKqkd3iLctDJNkkwabDgu1NjR&#10;oqbyvP0zCpbrrNKbvb67k3Xushrn+eXwq9T7sP+egAjUh1f42f7RCtL0K4P/N/EJyN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2n48fEAAAA3QAAAA8AAAAAAAAAAAAAAAAA&#10;nwIAAGRycy9kb3ducmV2LnhtbFBLBQYAAAAABAAEAPcAAACQAwAAAAA=&#10;">
                        <v:imagedata r:id="rId24" o:title="Uma imagem contendo transporte&#10;&#10;Descrição gerada automaticamente" croptop="5019f" cropbottom="6035f" cropleft="4107f" cropright="6400f"/>
                        <v:path arrowok="t"/>
                      </v:shape>
                    </v:group>
                  </v:group>
                </v:group>
                <v:shape id="Imagem 4" o:spid="_x0000_s1042" type="#_x0000_t75" alt="Resultado de imagem para logo capes png" style="position:absolute;left:54148;top:16379;width:5829;height:53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iuALDAAAA2gAAAA8AAABkcnMvZG93bnJldi54bWxEj0FrwkAUhO+F/oflFXprNlopJbqGoAil&#10;pQdT9fzIPpPo7tuQ3Wry791CweMwM98wi3ywRlyo961jBZMkBUFcOd1yrWD3s3l5B+EDskbjmBSM&#10;5CFfPj4sMNPuylu6lKEWEcI+QwVNCF0mpa8asugT1xFH7+h6iyHKvpa6x2uEWyOnafomLbYcFxrs&#10;aNVQdS5/rYL9d/H5uj2F8QvXa1MRluPBrJR6fhqKOYhAQ7iH/9sfWsEM/q7EGyCX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uK4AsMAAADaAAAADwAAAAAAAAAAAAAAAACf&#10;AgAAZHJzL2Rvd25yZXYueG1sUEsFBgAAAAAEAAQA9wAAAI8DAAAAAA==&#10;">
                  <v:imagedata r:id="rId25" o:title="Resultado de imagem para logo capes png"/>
                  <v:path arrowok="t"/>
                </v:shape>
                <v:shape id="Imagem 3" o:spid="_x0000_s1043" type="#_x0000_t75" style="position:absolute;left:43732;top:16538;width:8325;height:53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OkQPDAAAA2gAAAA8AAABkcnMvZG93bnJldi54bWxEj1trAjEUhN8L/odwhL4UzdaClNUoXij4&#10;UIo38PW4OW4WNydLkrrrv28EoY/DzHzDTOedrcWNfKgcK3gfZiCIC6crLhUcD1+DTxAhImusHZOC&#10;OwWYz3ovU8y1a3lHt30sRYJwyFGBibHJpQyFIYth6Bri5F2ctxiT9KXUHtsEt7UcZdlYWqw4LRhs&#10;aGWouO5/rQK7NO0bl5uL/87u5xON1tvdz1qp1363mICI1MX/8LO90Qo+4HEl3QA5+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c6RA8MAAADaAAAADwAAAAAAAAAAAAAAAACf&#10;AgAAZHJzL2Rvd25yZXYueG1sUEsFBgAAAAAEAAQA9wAAAI8DAAAAAA==&#10;">
                  <v:imagedata r:id="rId26" o:title=""/>
                  <v:path arrowok="t"/>
                </v:shape>
                <v:shape id="Imagem 6" o:spid="_x0000_s1044" type="#_x0000_t75" alt="Uma imagem contendo texto&#10;&#10;Descrição gerada automaticamente" style="position:absolute;left:61861;top:17095;width:10414;height:4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AkLAAAAA2gAAAA8AAABkcnMvZG93bnJldi54bWxEj0urwjAUhPeC/yEcwZ2muhCpRvGB4MK7&#10;sLpweWhOH9qclCba+u/NBcHlMDPfMMt1ZyrxosaVlhVMxhEI4tTqknMF18thNAfhPLLGyjIpeJOD&#10;9arfW2KsbctneiU+FwHCLkYFhfd1LKVLCzLoxrYmDl5mG4M+yCaXusE2wE0lp1E0kwZLDgsF1rQr&#10;KH0kT6PguU3ml5O9Vz7P5Gl/vv21daaVGg66zQKEp87/wt/2USuYwf+VcAPk6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b8CQsAAAADaAAAADwAAAAAAAAAAAAAAAACfAgAA&#10;ZHJzL2Rvd25yZXYueG1sUEsFBgAAAAAEAAQA9wAAAIwDAAAAAA==&#10;">
                  <v:imagedata r:id="rId27" o:title="Uma imagem contendo texto&#10;&#10;Descrição gerada automaticamente" croptop="9537f" cropbottom="9672f" cropleft="5322f" cropright="5447f"/>
                  <v:path arrowok="t"/>
                </v:shape>
              </v:group>
            </w:pict>
          </mc:Fallback>
        </mc:AlternateContent>
      </w:r>
    </w:p>
    <w:p w14:paraId="289AD195" w14:textId="77777777" w:rsidR="007736DE" w:rsidRDefault="007736DE" w:rsidP="007736DE">
      <w:pPr>
        <w:spacing w:after="0" w:line="240" w:lineRule="auto"/>
        <w:jc w:val="center"/>
        <w:rPr>
          <w:rFonts w:ascii="Garamond" w:hAnsi="Garamond"/>
          <w:b/>
          <w:bCs/>
          <w:color w:val="BD1633" w:themeColor="accent1" w:themeShade="BF"/>
          <w:sz w:val="28"/>
          <w:szCs w:val="28"/>
          <w:lang w:val="pt-BR"/>
        </w:rPr>
      </w:pPr>
    </w:p>
    <w:p w14:paraId="566703BD" w14:textId="77777777" w:rsidR="007736DE" w:rsidRDefault="007736DE" w:rsidP="007736DE">
      <w:pPr>
        <w:spacing w:after="0" w:line="240" w:lineRule="auto"/>
        <w:jc w:val="center"/>
        <w:rPr>
          <w:rFonts w:ascii="Garamond" w:hAnsi="Garamond"/>
          <w:b/>
          <w:bCs/>
          <w:color w:val="BD1633" w:themeColor="accent1" w:themeShade="BF"/>
          <w:sz w:val="28"/>
          <w:szCs w:val="28"/>
          <w:lang w:val="pt-BR"/>
        </w:rPr>
      </w:pPr>
    </w:p>
    <w:p w14:paraId="490755DB" w14:textId="77777777" w:rsidR="007736DE" w:rsidRDefault="007736DE" w:rsidP="007736DE">
      <w:pPr>
        <w:spacing w:after="0" w:line="240" w:lineRule="auto"/>
        <w:jc w:val="center"/>
        <w:rPr>
          <w:rFonts w:ascii="Garamond" w:hAnsi="Garamond"/>
          <w:b/>
          <w:bCs/>
          <w:color w:val="BD1633" w:themeColor="accent1" w:themeShade="BF"/>
          <w:sz w:val="28"/>
          <w:szCs w:val="28"/>
          <w:lang w:val="pt-BR"/>
        </w:rPr>
      </w:pPr>
    </w:p>
    <w:p w14:paraId="3975977D" w14:textId="77777777" w:rsidR="007736DE" w:rsidRDefault="007736DE" w:rsidP="007736DE">
      <w:pPr>
        <w:spacing w:after="0" w:line="240" w:lineRule="auto"/>
        <w:jc w:val="center"/>
        <w:rPr>
          <w:rFonts w:ascii="Garamond" w:hAnsi="Garamond"/>
          <w:b/>
          <w:bCs/>
          <w:color w:val="BD1633" w:themeColor="accent1" w:themeShade="BF"/>
          <w:sz w:val="28"/>
          <w:szCs w:val="28"/>
          <w:lang w:val="pt-BR"/>
        </w:rPr>
      </w:pPr>
    </w:p>
    <w:p w14:paraId="6F416395" w14:textId="77777777" w:rsidR="007736DE" w:rsidRDefault="007736DE" w:rsidP="007736DE">
      <w:pPr>
        <w:spacing w:after="0" w:line="240" w:lineRule="auto"/>
        <w:jc w:val="center"/>
        <w:rPr>
          <w:rFonts w:ascii="Garamond" w:hAnsi="Garamond"/>
          <w:b/>
          <w:bCs/>
          <w:color w:val="BD1633" w:themeColor="accent1" w:themeShade="BF"/>
          <w:sz w:val="28"/>
          <w:szCs w:val="28"/>
          <w:lang w:val="pt-BR"/>
        </w:rPr>
      </w:pPr>
    </w:p>
    <w:p w14:paraId="3A964EC7" w14:textId="77777777" w:rsidR="007736DE" w:rsidRDefault="007736DE" w:rsidP="007736DE">
      <w:pPr>
        <w:spacing w:after="0" w:line="240" w:lineRule="auto"/>
        <w:jc w:val="center"/>
        <w:rPr>
          <w:rFonts w:ascii="Garamond" w:hAnsi="Garamond"/>
          <w:b/>
          <w:bCs/>
          <w:color w:val="BD1633" w:themeColor="accent1" w:themeShade="BF"/>
          <w:sz w:val="28"/>
          <w:szCs w:val="28"/>
          <w:lang w:val="pt-BR"/>
        </w:rPr>
      </w:pPr>
    </w:p>
    <w:p w14:paraId="335907AE" w14:textId="77777777" w:rsidR="007736DE" w:rsidRDefault="007736DE" w:rsidP="007736DE">
      <w:pPr>
        <w:spacing w:after="0" w:line="240" w:lineRule="auto"/>
        <w:jc w:val="center"/>
        <w:rPr>
          <w:rFonts w:ascii="Garamond" w:hAnsi="Garamond"/>
          <w:b/>
          <w:bCs/>
          <w:color w:val="BD1633" w:themeColor="accent1" w:themeShade="BF"/>
          <w:sz w:val="28"/>
          <w:szCs w:val="28"/>
          <w:lang w:val="pt-BR"/>
        </w:rPr>
      </w:pPr>
    </w:p>
    <w:p w14:paraId="79885A73" w14:textId="77777777" w:rsidR="007736DE" w:rsidRDefault="007736DE" w:rsidP="007736DE">
      <w:pPr>
        <w:spacing w:after="0" w:line="240" w:lineRule="auto"/>
        <w:jc w:val="center"/>
        <w:rPr>
          <w:rFonts w:ascii="Garamond" w:hAnsi="Garamond"/>
          <w:b/>
          <w:bCs/>
          <w:color w:val="BD1633" w:themeColor="accent1" w:themeShade="BF"/>
          <w:sz w:val="28"/>
          <w:szCs w:val="28"/>
          <w:lang w:val="pt-BR"/>
        </w:rPr>
      </w:pPr>
    </w:p>
    <w:p w14:paraId="464226AD" w14:textId="3C6959F6" w:rsidR="00664C58" w:rsidRPr="000B56B2" w:rsidRDefault="00263D85" w:rsidP="00263D85">
      <w:pPr>
        <w:spacing w:after="0" w:line="240" w:lineRule="auto"/>
        <w:jc w:val="center"/>
        <w:rPr>
          <w:rFonts w:ascii="Garamond" w:hAnsi="Garamond"/>
          <w:b/>
          <w:bCs/>
          <w:color w:val="BD1633" w:themeColor="accent1" w:themeShade="BF"/>
          <w:sz w:val="28"/>
          <w:szCs w:val="28"/>
        </w:rPr>
      </w:pPr>
      <w:r w:rsidRPr="00263D85">
        <w:rPr>
          <w:rFonts w:ascii="Garamond" w:hAnsi="Garamond"/>
          <w:b/>
          <w:bCs/>
          <w:color w:val="BD1633" w:themeColor="accent1" w:themeShade="BF"/>
          <w:sz w:val="28"/>
          <w:szCs w:val="28"/>
        </w:rPr>
        <w:t xml:space="preserve">Educação Matemática no Ideário da Escola Nova no Norte de Minas Gerais (1920-1970): </w:t>
      </w:r>
      <w:r w:rsidR="00BB5442">
        <w:rPr>
          <w:rFonts w:ascii="Garamond" w:hAnsi="Garamond"/>
          <w:b/>
          <w:bCs/>
          <w:color w:val="BD1633" w:themeColor="accent1" w:themeShade="BF"/>
          <w:sz w:val="28"/>
          <w:szCs w:val="28"/>
        </w:rPr>
        <w:t>outras leituras</w:t>
      </w:r>
    </w:p>
    <w:p w14:paraId="72D291D6" w14:textId="77777777" w:rsidR="000B56B2" w:rsidRPr="000B56B2" w:rsidRDefault="000B56B2" w:rsidP="000B56B2">
      <w:pPr>
        <w:spacing w:after="0" w:line="240" w:lineRule="auto"/>
        <w:jc w:val="right"/>
        <w:rPr>
          <w:rFonts w:ascii="Garamond" w:hAnsi="Garamond"/>
          <w:b/>
          <w:bCs/>
          <w:sz w:val="24"/>
          <w:szCs w:val="24"/>
        </w:rPr>
      </w:pPr>
    </w:p>
    <w:p w14:paraId="0A328A84" w14:textId="77777777" w:rsidR="000B56B2" w:rsidRDefault="000B56B2" w:rsidP="000B56B2">
      <w:pPr>
        <w:spacing w:after="0" w:line="240" w:lineRule="auto"/>
        <w:jc w:val="right"/>
        <w:rPr>
          <w:rFonts w:ascii="Garamond" w:hAnsi="Garamond"/>
          <w:b/>
          <w:bCs/>
          <w:sz w:val="24"/>
          <w:szCs w:val="24"/>
        </w:rPr>
      </w:pPr>
    </w:p>
    <w:p w14:paraId="2A21AE30" w14:textId="77777777" w:rsidR="00263D85" w:rsidRPr="00263D85" w:rsidRDefault="00263D85" w:rsidP="00263D85">
      <w:pPr>
        <w:spacing w:after="0" w:line="240" w:lineRule="auto"/>
        <w:jc w:val="right"/>
        <w:rPr>
          <w:rFonts w:ascii="Garamond" w:hAnsi="Garamond"/>
          <w:b/>
          <w:bCs/>
          <w:sz w:val="24"/>
          <w:szCs w:val="24"/>
        </w:rPr>
      </w:pPr>
      <w:r w:rsidRPr="00263D85">
        <w:rPr>
          <w:rFonts w:ascii="Garamond" w:hAnsi="Garamond"/>
          <w:b/>
          <w:bCs/>
          <w:sz w:val="24"/>
          <w:szCs w:val="24"/>
        </w:rPr>
        <w:t xml:space="preserve">Richardson Oliveira Lima </w:t>
      </w:r>
    </w:p>
    <w:p w14:paraId="0F4C17FF" w14:textId="75415991" w:rsidR="00263D85" w:rsidRPr="00263D85" w:rsidRDefault="00263D85" w:rsidP="00263D85">
      <w:pPr>
        <w:spacing w:after="0" w:line="240" w:lineRule="auto"/>
        <w:jc w:val="right"/>
        <w:rPr>
          <w:rFonts w:ascii="Garamond" w:hAnsi="Garamond"/>
          <w:bCs/>
          <w:sz w:val="24"/>
          <w:szCs w:val="24"/>
        </w:rPr>
      </w:pPr>
      <w:r>
        <w:rPr>
          <w:rFonts w:ascii="Garamond" w:hAnsi="Garamond"/>
          <w:bCs/>
          <w:sz w:val="24"/>
          <w:szCs w:val="24"/>
        </w:rPr>
        <w:t>Acadêmico do 6</w:t>
      </w:r>
      <w:r w:rsidRPr="00263D85">
        <w:rPr>
          <w:rFonts w:ascii="Garamond" w:hAnsi="Garamond"/>
          <w:bCs/>
          <w:sz w:val="24"/>
          <w:szCs w:val="24"/>
        </w:rPr>
        <w:t>º Período do Curso de Pedagogia da Universidade Estadual de Montes Claros</w:t>
      </w:r>
    </w:p>
    <w:p w14:paraId="2A4E877D" w14:textId="68E739FB" w:rsidR="00263D85" w:rsidRPr="00263D85" w:rsidRDefault="00263D85" w:rsidP="00263D85">
      <w:pPr>
        <w:spacing w:after="0" w:line="240" w:lineRule="auto"/>
        <w:jc w:val="right"/>
        <w:rPr>
          <w:rFonts w:ascii="Garamond" w:hAnsi="Garamond"/>
          <w:bCs/>
          <w:sz w:val="24"/>
          <w:szCs w:val="24"/>
        </w:rPr>
      </w:pPr>
      <w:r w:rsidRPr="00263D85">
        <w:rPr>
          <w:rFonts w:ascii="Garamond" w:hAnsi="Garamond"/>
          <w:bCs/>
          <w:sz w:val="24"/>
          <w:szCs w:val="24"/>
        </w:rPr>
        <w:t>richardsonoliveira726@gmail.com</w:t>
      </w:r>
      <w:r w:rsidRPr="00263D85">
        <w:rPr>
          <w:rFonts w:ascii="Garamond" w:hAnsi="Garamond"/>
          <w:bCs/>
          <w:sz w:val="24"/>
          <w:szCs w:val="24"/>
        </w:rPr>
        <w:cr/>
      </w:r>
    </w:p>
    <w:p w14:paraId="21B0A173" w14:textId="77777777" w:rsidR="00263D85" w:rsidRPr="00263D85" w:rsidRDefault="00263D85" w:rsidP="00263D85">
      <w:pPr>
        <w:spacing w:after="0" w:line="240" w:lineRule="auto"/>
        <w:jc w:val="right"/>
        <w:rPr>
          <w:rFonts w:ascii="Garamond" w:hAnsi="Garamond"/>
          <w:b/>
          <w:bCs/>
          <w:sz w:val="24"/>
          <w:szCs w:val="24"/>
        </w:rPr>
      </w:pPr>
      <w:r w:rsidRPr="00263D85">
        <w:rPr>
          <w:rFonts w:ascii="Garamond" w:hAnsi="Garamond"/>
          <w:b/>
          <w:bCs/>
          <w:sz w:val="24"/>
          <w:szCs w:val="24"/>
        </w:rPr>
        <w:t xml:space="preserve">Sarah Viana de Oliveira Matos </w:t>
      </w:r>
    </w:p>
    <w:p w14:paraId="102E86DB" w14:textId="44B387C2" w:rsidR="00263D85" w:rsidRPr="00263D85" w:rsidRDefault="00263D85" w:rsidP="00263D85">
      <w:pPr>
        <w:spacing w:after="0" w:line="240" w:lineRule="auto"/>
        <w:jc w:val="right"/>
        <w:rPr>
          <w:rFonts w:ascii="Garamond" w:hAnsi="Garamond"/>
          <w:bCs/>
          <w:sz w:val="24"/>
          <w:szCs w:val="24"/>
        </w:rPr>
      </w:pPr>
      <w:r w:rsidRPr="00263D85">
        <w:rPr>
          <w:rFonts w:ascii="Garamond" w:hAnsi="Garamond"/>
          <w:bCs/>
          <w:sz w:val="24"/>
          <w:szCs w:val="24"/>
        </w:rPr>
        <w:t>Acadêmica do 6º Período do Curso de Pedagogia da Universidade Estadual de Montes Claros</w:t>
      </w:r>
    </w:p>
    <w:p w14:paraId="38FF40A2" w14:textId="77777777" w:rsidR="008A4AF9" w:rsidRDefault="008A4AF9" w:rsidP="00263D85">
      <w:pPr>
        <w:spacing w:after="0" w:line="240" w:lineRule="auto"/>
        <w:jc w:val="right"/>
        <w:rPr>
          <w:rFonts w:ascii="Garamond" w:hAnsi="Garamond"/>
          <w:bCs/>
          <w:sz w:val="24"/>
          <w:szCs w:val="24"/>
        </w:rPr>
      </w:pPr>
      <w:r w:rsidRPr="008A4AF9">
        <w:rPr>
          <w:rFonts w:ascii="Garamond" w:hAnsi="Garamond"/>
          <w:bCs/>
          <w:sz w:val="24"/>
          <w:szCs w:val="24"/>
        </w:rPr>
        <w:t>sarahvianaom@gmail.com</w:t>
      </w:r>
    </w:p>
    <w:p w14:paraId="27A1FC59" w14:textId="335F5441" w:rsidR="007736DE" w:rsidRPr="00263D85" w:rsidRDefault="00263D85" w:rsidP="00263D85">
      <w:pPr>
        <w:spacing w:after="0" w:line="240" w:lineRule="auto"/>
        <w:jc w:val="right"/>
        <w:rPr>
          <w:rFonts w:ascii="Garamond" w:hAnsi="Garamond"/>
          <w:b/>
          <w:bCs/>
          <w:sz w:val="24"/>
          <w:szCs w:val="24"/>
        </w:rPr>
      </w:pPr>
      <w:bookmarkStart w:id="0" w:name="_GoBack"/>
      <w:bookmarkEnd w:id="0"/>
      <w:r w:rsidRPr="00263D85">
        <w:rPr>
          <w:rFonts w:ascii="Garamond" w:hAnsi="Garamond"/>
          <w:b/>
          <w:bCs/>
          <w:sz w:val="24"/>
          <w:szCs w:val="24"/>
        </w:rPr>
        <w:t xml:space="preserve">               </w:t>
      </w:r>
      <w:r>
        <w:rPr>
          <w:rFonts w:ascii="Garamond" w:hAnsi="Garamond"/>
          <w:b/>
          <w:bCs/>
          <w:sz w:val="24"/>
          <w:szCs w:val="24"/>
        </w:rPr>
        <w:t xml:space="preserve">                             </w:t>
      </w:r>
    </w:p>
    <w:p w14:paraId="714B51FF" w14:textId="77777777" w:rsidR="007736DE" w:rsidRPr="008474DB" w:rsidRDefault="007736DE" w:rsidP="007736DE">
      <w:pPr>
        <w:spacing w:after="0" w:line="240" w:lineRule="auto"/>
        <w:jc w:val="right"/>
        <w:rPr>
          <w:rFonts w:ascii="Garamond" w:hAnsi="Garamond"/>
          <w:b/>
          <w:bCs/>
          <w:sz w:val="24"/>
          <w:szCs w:val="24"/>
        </w:rPr>
      </w:pPr>
      <w:r w:rsidRPr="008474DB">
        <w:rPr>
          <w:rFonts w:ascii="Garamond" w:hAnsi="Garamond"/>
          <w:b/>
          <w:sz w:val="24"/>
          <w:szCs w:val="24"/>
        </w:rPr>
        <w:t>Shirley Patrícia Nogueira de Castro e Almeida</w:t>
      </w:r>
    </w:p>
    <w:p w14:paraId="71959167" w14:textId="77777777" w:rsidR="007736DE" w:rsidRPr="008474DB" w:rsidRDefault="007736DE" w:rsidP="007736DE">
      <w:pPr>
        <w:spacing w:after="0" w:line="240" w:lineRule="auto"/>
        <w:jc w:val="right"/>
        <w:rPr>
          <w:rFonts w:ascii="Garamond" w:hAnsi="Garamond"/>
          <w:sz w:val="24"/>
          <w:szCs w:val="24"/>
        </w:rPr>
      </w:pPr>
      <w:r w:rsidRPr="008474DB">
        <w:rPr>
          <w:rFonts w:ascii="Garamond" w:hAnsi="Garamond"/>
          <w:sz w:val="24"/>
          <w:szCs w:val="24"/>
        </w:rPr>
        <w:t xml:space="preserve">Doutora em Educação (UFMG). Professora do Programa de Pós-graduação em Educação (PPGE) e do Departamento de Métodos e Técnicas Educacionais – UNIMONTES </w:t>
      </w:r>
    </w:p>
    <w:p w14:paraId="25FEA582" w14:textId="2092E310" w:rsidR="007736DE" w:rsidRDefault="00934806" w:rsidP="00D24EF6">
      <w:pPr>
        <w:spacing w:after="0" w:line="240" w:lineRule="auto"/>
        <w:jc w:val="right"/>
        <w:rPr>
          <w:rFonts w:ascii="Garamond" w:hAnsi="Garamond"/>
          <w:sz w:val="24"/>
          <w:szCs w:val="24"/>
        </w:rPr>
      </w:pPr>
      <w:hyperlink r:id="rId28" w:history="1">
        <w:r w:rsidR="007736DE" w:rsidRPr="008474DB">
          <w:rPr>
            <w:rStyle w:val="Hyperlink"/>
            <w:rFonts w:ascii="Garamond" w:hAnsi="Garamond"/>
            <w:color w:val="auto"/>
            <w:sz w:val="24"/>
            <w:szCs w:val="24"/>
            <w:u w:val="none"/>
          </w:rPr>
          <w:t>shirley.castroalmeida@yahoo.com.br</w:t>
        </w:r>
      </w:hyperlink>
    </w:p>
    <w:p w14:paraId="14D3A6E4" w14:textId="77777777" w:rsidR="007736DE" w:rsidRPr="000B56B2" w:rsidRDefault="007736DE" w:rsidP="00A34F31">
      <w:pPr>
        <w:spacing w:after="0" w:line="240" w:lineRule="auto"/>
        <w:jc w:val="right"/>
        <w:rPr>
          <w:rFonts w:ascii="Garamond" w:hAnsi="Garamond"/>
          <w:sz w:val="24"/>
          <w:szCs w:val="24"/>
        </w:rPr>
      </w:pPr>
    </w:p>
    <w:p w14:paraId="54D59034" w14:textId="77777777" w:rsidR="000B56B2" w:rsidRPr="000B56B2" w:rsidRDefault="000B56B2" w:rsidP="000B56B2">
      <w:pPr>
        <w:spacing w:after="0" w:line="240" w:lineRule="auto"/>
        <w:jc w:val="right"/>
        <w:rPr>
          <w:rFonts w:ascii="Garamond" w:hAnsi="Garamond"/>
          <w:sz w:val="24"/>
          <w:szCs w:val="24"/>
        </w:rPr>
      </w:pPr>
    </w:p>
    <w:p w14:paraId="34B65C41" w14:textId="1CF8DFDC" w:rsidR="00225E66" w:rsidRPr="008474DB" w:rsidRDefault="00225E66" w:rsidP="00225E66">
      <w:pPr>
        <w:spacing w:after="0" w:line="360" w:lineRule="auto"/>
        <w:jc w:val="both"/>
        <w:rPr>
          <w:rFonts w:ascii="Garamond" w:hAnsi="Garamond"/>
          <w:b/>
          <w:sz w:val="24"/>
          <w:szCs w:val="24"/>
        </w:rPr>
      </w:pPr>
      <w:r>
        <w:rPr>
          <w:rFonts w:ascii="Garamond" w:hAnsi="Garamond"/>
          <w:b/>
          <w:bCs/>
          <w:color w:val="BD1633" w:themeColor="accent1" w:themeShade="BF"/>
          <w:sz w:val="24"/>
          <w:szCs w:val="24"/>
        </w:rPr>
        <w:t>Resumo</w:t>
      </w:r>
    </w:p>
    <w:p w14:paraId="1BEB80BC" w14:textId="461129C4" w:rsidR="00225E66" w:rsidRPr="00D24F50" w:rsidRDefault="00D24F50" w:rsidP="00C00BD8">
      <w:pPr>
        <w:spacing w:after="120" w:line="360" w:lineRule="auto"/>
        <w:jc w:val="both"/>
        <w:rPr>
          <w:rFonts w:ascii="Garamond" w:eastAsia="Times New Roman" w:hAnsi="Garamond" w:cs="Times New Roman"/>
          <w:bCs/>
          <w:sz w:val="24"/>
          <w:szCs w:val="24"/>
        </w:rPr>
      </w:pPr>
      <w:r w:rsidRPr="00263D85">
        <w:rPr>
          <w:rFonts w:ascii="Garamond" w:eastAsia="Times New Roman" w:hAnsi="Garamond" w:cs="Times New Roman"/>
          <w:bCs/>
          <w:sz w:val="24"/>
          <w:szCs w:val="24"/>
        </w:rPr>
        <w:t>A presente pesquisa de Iniciação Científica Voluntária (ICV), iniciada em agosto de 2019, se propõe a investigar representações, apropriações e práticas de ensino da Matemática produzidos na confluência entre os discursos oficiais e a cultura escolar constituída por professores de Montes Claros e região Norte Mine</w:t>
      </w:r>
      <w:r>
        <w:rPr>
          <w:rFonts w:ascii="Garamond" w:eastAsia="Times New Roman" w:hAnsi="Garamond" w:cs="Times New Roman"/>
          <w:bCs/>
          <w:sz w:val="24"/>
          <w:szCs w:val="24"/>
        </w:rPr>
        <w:t xml:space="preserve">ira, no período de 1920 a 1970. </w:t>
      </w:r>
      <w:r w:rsidRPr="00263D85">
        <w:rPr>
          <w:rFonts w:ascii="Garamond" w:eastAsia="Times New Roman" w:hAnsi="Garamond" w:cs="Times New Roman"/>
          <w:bCs/>
          <w:sz w:val="24"/>
          <w:szCs w:val="24"/>
        </w:rPr>
        <w:t>Trata-se de um subprojeto de uma pesquisa, de amplo espectro, denominada “História da Educação no Norte de Minas: uma imersão na Es</w:t>
      </w:r>
      <w:r>
        <w:rPr>
          <w:rFonts w:ascii="Garamond" w:eastAsia="Times New Roman" w:hAnsi="Garamond" w:cs="Times New Roman"/>
          <w:bCs/>
          <w:sz w:val="24"/>
          <w:szCs w:val="24"/>
        </w:rPr>
        <w:t>cola Nova (1920-1970)”, que tem como objetivo reconstituir</w:t>
      </w:r>
      <w:r w:rsidRPr="00263D85">
        <w:rPr>
          <w:rFonts w:ascii="Garamond" w:eastAsia="Times New Roman" w:hAnsi="Garamond" w:cs="Times New Roman"/>
          <w:bCs/>
          <w:sz w:val="24"/>
          <w:szCs w:val="24"/>
        </w:rPr>
        <w:t xml:space="preserve"> </w:t>
      </w:r>
      <w:r>
        <w:rPr>
          <w:rFonts w:ascii="Garamond" w:eastAsia="Times New Roman" w:hAnsi="Garamond" w:cs="Times New Roman"/>
          <w:bCs/>
          <w:sz w:val="24"/>
          <w:szCs w:val="24"/>
        </w:rPr>
        <w:t>as</w:t>
      </w:r>
      <w:r w:rsidRPr="00263D85">
        <w:rPr>
          <w:rFonts w:ascii="Garamond" w:eastAsia="Times New Roman" w:hAnsi="Garamond" w:cs="Times New Roman"/>
          <w:bCs/>
          <w:sz w:val="24"/>
          <w:szCs w:val="24"/>
        </w:rPr>
        <w:t xml:space="preserve"> faces da História da Educação, discutindo representações, apropriações e práticas orientadas pelo movimento da Escola Nova em Montes Cla</w:t>
      </w:r>
      <w:r>
        <w:rPr>
          <w:rFonts w:ascii="Garamond" w:eastAsia="Times New Roman" w:hAnsi="Garamond" w:cs="Times New Roman"/>
          <w:bCs/>
          <w:sz w:val="24"/>
          <w:szCs w:val="24"/>
        </w:rPr>
        <w:t xml:space="preserve">ros e na região Norte Mineira. </w:t>
      </w:r>
      <w:r w:rsidR="00C00BD8">
        <w:rPr>
          <w:rFonts w:ascii="Garamond" w:hAnsi="Garamond"/>
          <w:sz w:val="24"/>
          <w:szCs w:val="24"/>
        </w:rPr>
        <w:t xml:space="preserve">A investigação </w:t>
      </w:r>
      <w:r>
        <w:rPr>
          <w:rFonts w:ascii="Garamond" w:hAnsi="Garamond"/>
          <w:sz w:val="24"/>
          <w:szCs w:val="24"/>
        </w:rPr>
        <w:t>é</w:t>
      </w:r>
      <w:r w:rsidR="00C00BD8">
        <w:rPr>
          <w:rFonts w:ascii="Garamond" w:hAnsi="Garamond"/>
          <w:sz w:val="24"/>
          <w:szCs w:val="24"/>
        </w:rPr>
        <w:t xml:space="preserve"> de</w:t>
      </w:r>
      <w:r w:rsidR="00C00BD8" w:rsidRPr="00C00BD8">
        <w:rPr>
          <w:rFonts w:ascii="Garamond" w:hAnsi="Garamond"/>
          <w:sz w:val="24"/>
          <w:szCs w:val="24"/>
        </w:rPr>
        <w:t xml:space="preserve"> abordagem qualitativa, valendo-se de procedimentos e técnicas de pes</w:t>
      </w:r>
      <w:r w:rsidR="00C00BD8">
        <w:rPr>
          <w:rFonts w:ascii="Garamond" w:hAnsi="Garamond"/>
          <w:sz w:val="24"/>
          <w:szCs w:val="24"/>
        </w:rPr>
        <w:t>quisa bibliográfica</w:t>
      </w:r>
      <w:r>
        <w:rPr>
          <w:rFonts w:ascii="Garamond" w:hAnsi="Garamond"/>
          <w:sz w:val="24"/>
          <w:szCs w:val="24"/>
        </w:rPr>
        <w:t xml:space="preserve"> e documental.</w:t>
      </w:r>
    </w:p>
    <w:p w14:paraId="12B0C3FB" w14:textId="004A6ADC" w:rsidR="00225E66" w:rsidRDefault="00225E66" w:rsidP="00C00BD8">
      <w:pPr>
        <w:spacing w:after="120" w:line="360" w:lineRule="auto"/>
        <w:rPr>
          <w:rFonts w:ascii="Garamond" w:hAnsi="Garamond"/>
          <w:b/>
          <w:bCs/>
          <w:color w:val="BD1633" w:themeColor="accent1" w:themeShade="BF"/>
          <w:sz w:val="24"/>
          <w:szCs w:val="24"/>
        </w:rPr>
      </w:pPr>
      <w:r>
        <w:rPr>
          <w:rFonts w:ascii="Garamond" w:hAnsi="Garamond"/>
          <w:b/>
          <w:bCs/>
          <w:color w:val="BD1633" w:themeColor="accent1" w:themeShade="BF"/>
          <w:sz w:val="24"/>
          <w:szCs w:val="24"/>
        </w:rPr>
        <w:t>Palavras-chave:</w:t>
      </w:r>
      <w:r w:rsidR="00C00BD8">
        <w:rPr>
          <w:rFonts w:ascii="Garamond" w:hAnsi="Garamond"/>
          <w:sz w:val="24"/>
          <w:szCs w:val="24"/>
        </w:rPr>
        <w:t xml:space="preserve"> </w:t>
      </w:r>
      <w:r w:rsidR="00B86D3D">
        <w:rPr>
          <w:rFonts w:ascii="Garamond" w:hAnsi="Garamond"/>
          <w:sz w:val="24"/>
          <w:szCs w:val="24"/>
        </w:rPr>
        <w:t>Escola Nova. Práticas de Ensino da Matemática.</w:t>
      </w:r>
    </w:p>
    <w:p w14:paraId="7613D2C0" w14:textId="6805969C" w:rsidR="00C00BDC" w:rsidRPr="00225E66" w:rsidRDefault="00225E66" w:rsidP="00225E66">
      <w:pPr>
        <w:spacing w:after="120" w:line="360" w:lineRule="auto"/>
        <w:rPr>
          <w:rFonts w:ascii="Garamond" w:hAnsi="Garamond"/>
          <w:b/>
          <w:bCs/>
          <w:color w:val="BD1633" w:themeColor="accent1" w:themeShade="BF"/>
          <w:sz w:val="24"/>
          <w:szCs w:val="24"/>
        </w:rPr>
      </w:pPr>
      <w:r>
        <w:rPr>
          <w:rFonts w:ascii="Garamond" w:hAnsi="Garamond"/>
          <w:b/>
          <w:bCs/>
          <w:color w:val="BD1633" w:themeColor="accent1" w:themeShade="BF"/>
          <w:sz w:val="24"/>
          <w:szCs w:val="24"/>
        </w:rPr>
        <w:t>Considerações Iniciais</w:t>
      </w:r>
    </w:p>
    <w:p w14:paraId="756C6958" w14:textId="77777777" w:rsidR="00263D85" w:rsidRPr="00263D85" w:rsidRDefault="00263D85" w:rsidP="00263D85">
      <w:pPr>
        <w:spacing w:after="120" w:line="360" w:lineRule="auto"/>
        <w:jc w:val="both"/>
        <w:rPr>
          <w:rFonts w:ascii="Garamond" w:eastAsia="Times New Roman" w:hAnsi="Garamond" w:cs="Times New Roman"/>
          <w:bCs/>
          <w:sz w:val="24"/>
          <w:szCs w:val="24"/>
        </w:rPr>
      </w:pPr>
      <w:r w:rsidRPr="00263D85">
        <w:rPr>
          <w:rFonts w:ascii="Garamond" w:eastAsia="Times New Roman" w:hAnsi="Garamond" w:cs="Times New Roman"/>
          <w:bCs/>
          <w:sz w:val="24"/>
          <w:szCs w:val="24"/>
        </w:rPr>
        <w:t xml:space="preserve">A presente pesquisa de Iniciação Científica Voluntária (ICV), iniciada em agosto de 2019, se propõe a investigar representações, apropriações e práticas de ensino da Matemática produzidos </w:t>
      </w:r>
      <w:r w:rsidRPr="00263D85">
        <w:rPr>
          <w:rFonts w:ascii="Garamond" w:eastAsia="Times New Roman" w:hAnsi="Garamond" w:cs="Times New Roman"/>
          <w:bCs/>
          <w:sz w:val="24"/>
          <w:szCs w:val="24"/>
        </w:rPr>
        <w:lastRenderedPageBreak/>
        <w:t>na confluência entre os discursos oficiais e a cultura escolar constituída por professores de Montes Claros e região Norte Mineira, no período de 1920 a 1970.</w:t>
      </w:r>
    </w:p>
    <w:p w14:paraId="5B1258C4" w14:textId="77777777" w:rsidR="00263D85" w:rsidRPr="00263D85" w:rsidRDefault="00263D85" w:rsidP="00263D85">
      <w:pPr>
        <w:spacing w:after="120" w:line="360" w:lineRule="auto"/>
        <w:jc w:val="both"/>
        <w:rPr>
          <w:rFonts w:ascii="Garamond" w:eastAsia="Times New Roman" w:hAnsi="Garamond" w:cs="Times New Roman"/>
          <w:bCs/>
          <w:sz w:val="24"/>
          <w:szCs w:val="24"/>
        </w:rPr>
      </w:pPr>
      <w:r w:rsidRPr="00263D85">
        <w:rPr>
          <w:rFonts w:ascii="Garamond" w:eastAsia="Times New Roman" w:hAnsi="Garamond" w:cs="Times New Roman"/>
          <w:bCs/>
          <w:sz w:val="24"/>
          <w:szCs w:val="24"/>
        </w:rPr>
        <w:t xml:space="preserve">Trata-se de um subprojeto de uma pesquisa, de amplo espectro, denominada “História da Educação no Norte de Minas: uma imersão na Escola Nova (1920-1970)”, que visa </w:t>
      </w:r>
      <w:proofErr w:type="gramStart"/>
      <w:r w:rsidRPr="00263D85">
        <w:rPr>
          <w:rFonts w:ascii="Garamond" w:eastAsia="Times New Roman" w:hAnsi="Garamond" w:cs="Times New Roman"/>
          <w:bCs/>
          <w:sz w:val="24"/>
          <w:szCs w:val="24"/>
        </w:rPr>
        <w:t>a</w:t>
      </w:r>
      <w:proofErr w:type="gramEnd"/>
      <w:r w:rsidRPr="00263D85">
        <w:rPr>
          <w:rFonts w:ascii="Garamond" w:eastAsia="Times New Roman" w:hAnsi="Garamond" w:cs="Times New Roman"/>
          <w:bCs/>
          <w:sz w:val="24"/>
          <w:szCs w:val="24"/>
        </w:rPr>
        <w:t xml:space="preserve"> reconstituição de faces da História da Educação, discutindo representações, apropriações e práticas orientadas pelo movimento da Escola Nova em Montes Claros e na região Norte Mineira. </w:t>
      </w:r>
    </w:p>
    <w:p w14:paraId="69E44485" w14:textId="77777777" w:rsidR="00263D85" w:rsidRPr="00263D85" w:rsidRDefault="00263D85" w:rsidP="00263D85">
      <w:pPr>
        <w:spacing w:after="120" w:line="360" w:lineRule="auto"/>
        <w:jc w:val="both"/>
        <w:rPr>
          <w:rFonts w:ascii="Garamond" w:eastAsia="Times New Roman" w:hAnsi="Garamond" w:cs="Times New Roman"/>
          <w:bCs/>
          <w:sz w:val="24"/>
          <w:szCs w:val="24"/>
        </w:rPr>
      </w:pPr>
      <w:r w:rsidRPr="00263D85">
        <w:rPr>
          <w:rFonts w:ascii="Garamond" w:eastAsia="Times New Roman" w:hAnsi="Garamond" w:cs="Times New Roman"/>
          <w:bCs/>
          <w:sz w:val="24"/>
          <w:szCs w:val="24"/>
        </w:rPr>
        <w:t>O estudo se insere no âmbito da História Cultural, na vertente defendida por Chartier (1990), que propõe os conceitos de representação, apropriação e prática como ferramentas teóricas para a reconstituição da memória coletiva.</w:t>
      </w:r>
    </w:p>
    <w:p w14:paraId="7525A30A" w14:textId="77777777" w:rsidR="00263D85" w:rsidRPr="00263D85" w:rsidRDefault="00263D85" w:rsidP="00263D85">
      <w:pPr>
        <w:spacing w:after="120" w:line="360" w:lineRule="auto"/>
        <w:jc w:val="both"/>
        <w:rPr>
          <w:rFonts w:ascii="Garamond" w:eastAsia="Times New Roman" w:hAnsi="Garamond" w:cs="Times New Roman"/>
          <w:bCs/>
          <w:sz w:val="24"/>
          <w:szCs w:val="24"/>
        </w:rPr>
      </w:pPr>
      <w:r w:rsidRPr="00263D85">
        <w:rPr>
          <w:rFonts w:ascii="Garamond" w:eastAsia="Times New Roman" w:hAnsi="Garamond" w:cs="Times New Roman"/>
          <w:bCs/>
          <w:sz w:val="24"/>
          <w:szCs w:val="24"/>
        </w:rPr>
        <w:t xml:space="preserve">Nossa intenção é conhecer a história da Educação Matemática em Montes Claros e região Norte Mineira, por meio da análise de representações, apropriações e práticas de ensino da Matemática, produzidos na confluência entre os discursos oficiais e a cultura escolar constituída por professores.  Nossa pesquisa se inscreve, ainda, como História Regional. </w:t>
      </w:r>
    </w:p>
    <w:p w14:paraId="0241C3D4" w14:textId="30023F88" w:rsidR="00B86D3D" w:rsidRDefault="00263D85" w:rsidP="00263D85">
      <w:pPr>
        <w:spacing w:after="120" w:line="360" w:lineRule="auto"/>
        <w:jc w:val="both"/>
        <w:rPr>
          <w:rFonts w:ascii="Garamond" w:eastAsia="Times New Roman" w:hAnsi="Garamond" w:cs="Times New Roman"/>
          <w:bCs/>
          <w:sz w:val="24"/>
          <w:szCs w:val="24"/>
        </w:rPr>
      </w:pPr>
      <w:r w:rsidRPr="00263D85">
        <w:rPr>
          <w:rFonts w:ascii="Garamond" w:eastAsia="Times New Roman" w:hAnsi="Garamond" w:cs="Times New Roman"/>
          <w:bCs/>
          <w:sz w:val="24"/>
          <w:szCs w:val="24"/>
        </w:rPr>
        <w:t>Acreditamos que esse estudo possibilitará a compreensão de especificidades da Educação Norte Mineira, no contexto de transformações e mudanças deflagradas n</w:t>
      </w:r>
      <w:r w:rsidR="00B86D3D">
        <w:rPr>
          <w:rFonts w:ascii="Garamond" w:eastAsia="Times New Roman" w:hAnsi="Garamond" w:cs="Times New Roman"/>
          <w:bCs/>
          <w:sz w:val="24"/>
          <w:szCs w:val="24"/>
        </w:rPr>
        <w:t xml:space="preserve">o Brasil dos anos 1920 a 1970. </w:t>
      </w:r>
    </w:p>
    <w:p w14:paraId="3D788BF4" w14:textId="77777777" w:rsidR="00653723" w:rsidRPr="00653723" w:rsidRDefault="00653723" w:rsidP="00653723">
      <w:pPr>
        <w:spacing w:after="120" w:line="360" w:lineRule="auto"/>
        <w:rPr>
          <w:rFonts w:ascii="Garamond" w:hAnsi="Garamond"/>
          <w:b/>
          <w:bCs/>
          <w:color w:val="BD1633" w:themeColor="accent1" w:themeShade="BF"/>
          <w:sz w:val="24"/>
          <w:szCs w:val="24"/>
        </w:rPr>
      </w:pPr>
      <w:r>
        <w:rPr>
          <w:rFonts w:ascii="Garamond" w:hAnsi="Garamond"/>
          <w:b/>
          <w:bCs/>
          <w:color w:val="BD1633" w:themeColor="accent1" w:themeShade="BF"/>
          <w:sz w:val="24"/>
          <w:szCs w:val="24"/>
        </w:rPr>
        <w:t>Objetivo da pesquisa</w:t>
      </w:r>
    </w:p>
    <w:p w14:paraId="6BAF41B4" w14:textId="490D259D" w:rsidR="00653723" w:rsidRDefault="00653723" w:rsidP="00263D85">
      <w:pPr>
        <w:spacing w:after="120" w:line="360" w:lineRule="auto"/>
        <w:jc w:val="both"/>
        <w:rPr>
          <w:rFonts w:ascii="Garamond" w:eastAsia="Times New Roman" w:hAnsi="Garamond" w:cs="Times New Roman"/>
          <w:bCs/>
          <w:sz w:val="24"/>
          <w:szCs w:val="24"/>
        </w:rPr>
      </w:pPr>
      <w:r>
        <w:rPr>
          <w:rFonts w:ascii="Garamond" w:eastAsia="Times New Roman" w:hAnsi="Garamond" w:cs="Times New Roman"/>
          <w:bCs/>
          <w:sz w:val="24"/>
          <w:szCs w:val="24"/>
        </w:rPr>
        <w:t>I</w:t>
      </w:r>
      <w:r w:rsidRPr="00263D85">
        <w:rPr>
          <w:rFonts w:ascii="Garamond" w:eastAsia="Times New Roman" w:hAnsi="Garamond" w:cs="Times New Roman"/>
          <w:bCs/>
          <w:sz w:val="24"/>
          <w:szCs w:val="24"/>
        </w:rPr>
        <w:t>nvestigar representações, apropriações e práticas de ensino da Matemática produzidos na confluência entre os discursos oficiais e a cultura escolar constituída por professores de Montes Claros e região Norte Mine</w:t>
      </w:r>
      <w:r>
        <w:rPr>
          <w:rFonts w:ascii="Garamond" w:eastAsia="Times New Roman" w:hAnsi="Garamond" w:cs="Times New Roman"/>
          <w:bCs/>
          <w:sz w:val="24"/>
          <w:szCs w:val="24"/>
        </w:rPr>
        <w:t>ira, no período de 1920 a 1970.</w:t>
      </w:r>
    </w:p>
    <w:p w14:paraId="06D0EA11" w14:textId="77777777" w:rsidR="00653723" w:rsidRDefault="00653723" w:rsidP="00653723">
      <w:pPr>
        <w:spacing w:after="120" w:line="360" w:lineRule="auto"/>
        <w:rPr>
          <w:rFonts w:ascii="Garamond" w:hAnsi="Garamond"/>
          <w:b/>
          <w:bCs/>
          <w:color w:val="BD1633" w:themeColor="accent1" w:themeShade="BF"/>
          <w:sz w:val="24"/>
          <w:szCs w:val="24"/>
        </w:rPr>
      </w:pPr>
      <w:r>
        <w:rPr>
          <w:rFonts w:ascii="Garamond" w:hAnsi="Garamond"/>
          <w:b/>
          <w:bCs/>
          <w:color w:val="BD1633" w:themeColor="accent1" w:themeShade="BF"/>
          <w:sz w:val="24"/>
          <w:szCs w:val="24"/>
        </w:rPr>
        <w:t>Referencial teórico</w:t>
      </w:r>
    </w:p>
    <w:p w14:paraId="148D8862" w14:textId="706A0099" w:rsidR="00BB5442" w:rsidRPr="00CB5C24" w:rsidRDefault="00BB5442" w:rsidP="00BB5442">
      <w:pPr>
        <w:spacing w:after="120" w:line="360" w:lineRule="auto"/>
        <w:jc w:val="both"/>
        <w:rPr>
          <w:rFonts w:ascii="Garamond" w:eastAsia="Times New Roman" w:hAnsi="Garamond" w:cs="Times New Roman"/>
          <w:bCs/>
          <w:sz w:val="24"/>
          <w:szCs w:val="24"/>
        </w:rPr>
      </w:pPr>
      <w:r w:rsidRPr="00CB5C24">
        <w:rPr>
          <w:rFonts w:ascii="Garamond" w:eastAsia="Times New Roman" w:hAnsi="Garamond" w:cs="Times New Roman"/>
          <w:bCs/>
          <w:sz w:val="24"/>
          <w:szCs w:val="24"/>
        </w:rPr>
        <w:t xml:space="preserve">Visando um maior entendimento acerca das transformações nas práticas disciplinares ocorridas, entre as décadas de 1910 a 1930, no âmbito educacional em Montes Claros, Minas Gerais, o estudo de Veloso, Nascimento e Amorim (2018) </w:t>
      </w:r>
      <w:r w:rsidR="00810913" w:rsidRPr="00CB5C24">
        <w:rPr>
          <w:rFonts w:ascii="Garamond" w:eastAsia="Times New Roman" w:hAnsi="Garamond" w:cs="Times New Roman"/>
          <w:bCs/>
          <w:sz w:val="24"/>
          <w:szCs w:val="24"/>
        </w:rPr>
        <w:t>realiza</w:t>
      </w:r>
      <w:r w:rsidRPr="00CB5C24">
        <w:rPr>
          <w:rFonts w:ascii="Garamond" w:eastAsia="Times New Roman" w:hAnsi="Garamond" w:cs="Times New Roman"/>
          <w:bCs/>
          <w:sz w:val="24"/>
          <w:szCs w:val="24"/>
        </w:rPr>
        <w:t xml:space="preserve"> análise</w:t>
      </w:r>
      <w:r w:rsidR="00810913" w:rsidRPr="00CB5C24">
        <w:rPr>
          <w:rFonts w:ascii="Garamond" w:eastAsia="Times New Roman" w:hAnsi="Garamond" w:cs="Times New Roman"/>
          <w:bCs/>
          <w:sz w:val="24"/>
          <w:szCs w:val="24"/>
        </w:rPr>
        <w:t xml:space="preserve"> documental</w:t>
      </w:r>
      <w:r w:rsidRPr="00CB5C24">
        <w:rPr>
          <w:rFonts w:ascii="Garamond" w:eastAsia="Times New Roman" w:hAnsi="Garamond" w:cs="Times New Roman"/>
          <w:bCs/>
          <w:sz w:val="24"/>
          <w:szCs w:val="24"/>
        </w:rPr>
        <w:t xml:space="preserve"> do Jornal Gazeta do Norte, bem como da Revista do Ensino, sendo que “a discussão parte do confronto entre a pedagogia tradicional e a Escola Nova” (VELOSO; NASCIMENTO; AMORIM, 2018, p. 341), na qual, o ideário escolanovista, novas práticas disciplinares são propostas “em que os sentimentos e os comportamentos podem se desenvolver e se manifestar, sem imposição ou aplicação de castigos e punições, em um contexto de liberdade e de não sujeição” (VELOSO; NASCIMENTO; AMORIM, 2018, p. 344). O recorte temporal em questão se deu ao fato da escolarização, naquele momento, estar a se apresentar “como um dispositivo necessário ao </w:t>
      </w:r>
      <w:r w:rsidRPr="00CB5C24">
        <w:rPr>
          <w:rFonts w:ascii="Garamond" w:eastAsia="Times New Roman" w:hAnsi="Garamond" w:cs="Times New Roman"/>
          <w:bCs/>
          <w:sz w:val="24"/>
          <w:szCs w:val="24"/>
        </w:rPr>
        <w:lastRenderedPageBreak/>
        <w:t xml:space="preserve">ordenamento social e à integração das classes populares na modernidade” (VELOSO; NASCIMENTO; AMORIM, 2018, p. 345). </w:t>
      </w:r>
    </w:p>
    <w:p w14:paraId="14B5D51F" w14:textId="4BF28B0D" w:rsidR="00BB5442" w:rsidRPr="00CB5C24" w:rsidRDefault="00BB5442" w:rsidP="00BB5442">
      <w:pPr>
        <w:spacing w:after="120" w:line="360" w:lineRule="auto"/>
        <w:jc w:val="both"/>
        <w:rPr>
          <w:rFonts w:ascii="Garamond" w:eastAsia="Times New Roman" w:hAnsi="Garamond" w:cs="Times New Roman"/>
          <w:bCs/>
          <w:sz w:val="24"/>
          <w:szCs w:val="24"/>
        </w:rPr>
      </w:pPr>
      <w:r w:rsidRPr="00CB5C24">
        <w:rPr>
          <w:rFonts w:ascii="Garamond" w:eastAsia="Times New Roman" w:hAnsi="Garamond" w:cs="Times New Roman"/>
          <w:bCs/>
          <w:sz w:val="24"/>
          <w:szCs w:val="24"/>
        </w:rPr>
        <w:t>Á luz do jornal Gazeta do Norte, práticas disciplinares de professoras primárias de Montes Claros são narradas em uma crônica, onde o autor descreve situações vividas enquanto estudante, “sendo que a aplicação de castigos</w:t>
      </w:r>
      <w:proofErr w:type="gramStart"/>
      <w:r w:rsidRPr="00CB5C24">
        <w:rPr>
          <w:rFonts w:ascii="Garamond" w:eastAsia="Times New Roman" w:hAnsi="Garamond" w:cs="Times New Roman"/>
          <w:bCs/>
          <w:sz w:val="24"/>
          <w:szCs w:val="24"/>
        </w:rPr>
        <w:t>, quer</w:t>
      </w:r>
      <w:proofErr w:type="gramEnd"/>
      <w:r w:rsidRPr="00CB5C24">
        <w:rPr>
          <w:rFonts w:ascii="Garamond" w:eastAsia="Times New Roman" w:hAnsi="Garamond" w:cs="Times New Roman"/>
          <w:bCs/>
          <w:sz w:val="24"/>
          <w:szCs w:val="24"/>
        </w:rPr>
        <w:t xml:space="preserve"> físicos ou morais, como recurso para o disciplinamento das crianças foi colocado em xeque” (VELOSO; NASCIMENTO; AMORIM, 2018, p. 347), haja vista que essa prática tradicionalista se contrapunha ao modelo de sociedade que estava a ser almejado, pois “para a Escola Nova, a aplicação de castigos físicos era uma estratégia inadequada à modernidade e às pretensões de formação do cidadão civilizado” (VELOSO; NASCIMENTO; AMORIM, 2018, p. 349) e desse modo a indisciplina rememorada, em um dado momento pelo autor, fora extinta, não por meio de castigos físicos, mas “na aplicação de formas mais sutis de ordenamento da classe e de controle do comportamento dos estudantes” (VELOSO; NASCIMENTO; AMORIM, 2018, p. 349), uma pedagogia disciplinar que possuiu influência dos princípios escolanovistas.</w:t>
      </w:r>
    </w:p>
    <w:p w14:paraId="31C2A829" w14:textId="0B45890E" w:rsidR="00BB5442" w:rsidRPr="00CB5C24" w:rsidRDefault="00BB5442" w:rsidP="00BB5442">
      <w:pPr>
        <w:spacing w:after="120" w:line="360" w:lineRule="auto"/>
        <w:jc w:val="both"/>
        <w:rPr>
          <w:rFonts w:ascii="Garamond" w:eastAsia="Times New Roman" w:hAnsi="Garamond" w:cs="Times New Roman"/>
          <w:bCs/>
          <w:sz w:val="24"/>
          <w:szCs w:val="24"/>
        </w:rPr>
      </w:pPr>
      <w:r w:rsidRPr="00CB5C24">
        <w:rPr>
          <w:rFonts w:ascii="Garamond" w:eastAsia="Times New Roman" w:hAnsi="Garamond" w:cs="Times New Roman"/>
          <w:bCs/>
          <w:sz w:val="24"/>
          <w:szCs w:val="24"/>
        </w:rPr>
        <w:t xml:space="preserve">Sob influência europeia, surge </w:t>
      </w:r>
      <w:proofErr w:type="gramStart"/>
      <w:r w:rsidRPr="00CB5C24">
        <w:rPr>
          <w:rFonts w:ascii="Garamond" w:eastAsia="Times New Roman" w:hAnsi="Garamond" w:cs="Times New Roman"/>
          <w:bCs/>
          <w:sz w:val="24"/>
          <w:szCs w:val="24"/>
        </w:rPr>
        <w:t>a</w:t>
      </w:r>
      <w:proofErr w:type="gramEnd"/>
      <w:r w:rsidRPr="00CB5C24">
        <w:rPr>
          <w:rFonts w:ascii="Garamond" w:eastAsia="Times New Roman" w:hAnsi="Garamond" w:cs="Times New Roman"/>
          <w:bCs/>
          <w:sz w:val="24"/>
          <w:szCs w:val="24"/>
        </w:rPr>
        <w:t xml:space="preserve"> necessidade de modernizar a ação educativa nas primeiras décadas do século XX, levando a experimentação de práticas disciplinares diferentes das que se encontravam em vigor – tradicionalistas – com iniciativas que colocavam a criança no centro do processo educativo. Contrapondo a pedagogia tradicional, a Escola Nova propõe novas práticas disciplinares que visam, sobremaneira, a liberdade, a autodisciplina e o </w:t>
      </w:r>
      <w:proofErr w:type="gramStart"/>
      <w:r w:rsidRPr="00CB5C24">
        <w:rPr>
          <w:rFonts w:ascii="Garamond" w:eastAsia="Times New Roman" w:hAnsi="Garamond" w:cs="Times New Roman"/>
          <w:bCs/>
          <w:sz w:val="24"/>
          <w:szCs w:val="24"/>
        </w:rPr>
        <w:t>auto controle</w:t>
      </w:r>
      <w:proofErr w:type="gramEnd"/>
      <w:r w:rsidRPr="00CB5C24">
        <w:rPr>
          <w:rFonts w:ascii="Garamond" w:eastAsia="Times New Roman" w:hAnsi="Garamond" w:cs="Times New Roman"/>
          <w:bCs/>
          <w:sz w:val="24"/>
          <w:szCs w:val="24"/>
        </w:rPr>
        <w:t xml:space="preserve">, disseminando princípios “em que a disciplina é tomada como consequência do exercício da liberdade e do respeito à individualidade, em que o ‘bom comportamento’ significa a participação ativa das crianças nas atividades” (VELOSO; NASCIMENTO; AMORIM, 2018, p. 350). </w:t>
      </w:r>
      <w:r w:rsidRPr="00CB5C24">
        <w:rPr>
          <w:rFonts w:ascii="Garamond" w:eastAsia="Times New Roman" w:hAnsi="Garamond" w:cs="Times New Roman"/>
          <w:bCs/>
          <w:sz w:val="24"/>
          <w:szCs w:val="24"/>
        </w:rPr>
        <w:tab/>
      </w:r>
    </w:p>
    <w:p w14:paraId="36DAE881" w14:textId="5C5AAE51" w:rsidR="00BB5442" w:rsidRPr="00CB5C24" w:rsidRDefault="00BB5442" w:rsidP="00BB5442">
      <w:pPr>
        <w:spacing w:after="120" w:line="360" w:lineRule="auto"/>
        <w:jc w:val="both"/>
        <w:rPr>
          <w:rFonts w:ascii="Garamond" w:eastAsia="Times New Roman" w:hAnsi="Garamond" w:cs="Times New Roman"/>
          <w:bCs/>
          <w:sz w:val="24"/>
          <w:szCs w:val="24"/>
        </w:rPr>
      </w:pPr>
      <w:r w:rsidRPr="00CB5C24">
        <w:rPr>
          <w:rFonts w:ascii="Garamond" w:eastAsia="Times New Roman" w:hAnsi="Garamond" w:cs="Times New Roman"/>
          <w:bCs/>
          <w:sz w:val="24"/>
          <w:szCs w:val="24"/>
        </w:rPr>
        <w:t>Assim, na década de 1930, a Escola Normal Official de Montes Claros, fundou Conselho de Estudantes, “instituição que tinha por finalidade organizar e orientar todas as atividades sociais da escola” (VELOSO; NASCIMENTO; AMORIM, 2018, p.352). Desse modo, conforme o jornal Gazeta do Norte, a escola pretendia com a criação do conselho um favorecimento da educação, propiciando harmonia e cooperação entre alunos, professores e administradores, desse modo “o conselho deveria produzir o aumento progressivo do senso de responsabilidade, o sentimento de dignidade das novas gerações, a parceria entre família e escola” (VELOSO; NASCIMENTO; AMORIM, 2018, p. 352), além de promover mudanças nas práticas disciplinares, à luz da Escola Nova, questionando as punições de outrora “nesse contexto, a civilização deixa de significar apenas urbanização da cidade, alfabetização e moralização da população, mas sinaliza para a necessidade de autogoverno e liberdade individual” (VELOSO; NASCIMENTO; AMORIM, 2018, p. 357).</w:t>
      </w:r>
    </w:p>
    <w:p w14:paraId="513B6E38" w14:textId="2191EC87" w:rsidR="00810913" w:rsidRPr="00CB5C24" w:rsidRDefault="00810913" w:rsidP="00810913">
      <w:pPr>
        <w:spacing w:after="120" w:line="360" w:lineRule="auto"/>
        <w:jc w:val="both"/>
        <w:rPr>
          <w:rFonts w:ascii="Garamond" w:eastAsia="Times New Roman" w:hAnsi="Garamond" w:cs="Times New Roman"/>
          <w:bCs/>
          <w:sz w:val="24"/>
          <w:szCs w:val="24"/>
        </w:rPr>
      </w:pPr>
      <w:r w:rsidRPr="00CB5C24">
        <w:rPr>
          <w:rFonts w:ascii="Garamond" w:eastAsia="Times New Roman" w:hAnsi="Garamond" w:cs="Times New Roman"/>
          <w:bCs/>
          <w:sz w:val="24"/>
          <w:szCs w:val="24"/>
        </w:rPr>
        <w:lastRenderedPageBreak/>
        <w:t>Ao articular a pesquisa dos autores, anteriormente citados, àquelas realizadas no âmbito da Educação Matemática verificamos que a metodologia da Aritmética professada por Lourenço Filho, nos anos 1920, constituiu uma orientação para o ensino intuitivo, com materiais pedagógicos a auxiliar a tentativa de ruptura com um dos pontos-chave da cultura escolar do ler, escrever e contar: a centenária tradição de cantar de cor a tabuada (VALENTE, 2009, p. 205).</w:t>
      </w:r>
    </w:p>
    <w:p w14:paraId="70002A84" w14:textId="77777777" w:rsidR="00810913" w:rsidRPr="00CB5C24" w:rsidRDefault="00810913" w:rsidP="00810913">
      <w:pPr>
        <w:spacing w:after="120" w:line="360" w:lineRule="auto"/>
        <w:jc w:val="both"/>
        <w:rPr>
          <w:rFonts w:ascii="Garamond" w:eastAsia="Times New Roman" w:hAnsi="Garamond" w:cs="Times New Roman"/>
          <w:bCs/>
          <w:sz w:val="24"/>
          <w:szCs w:val="24"/>
        </w:rPr>
      </w:pPr>
      <w:r w:rsidRPr="00CB5C24">
        <w:rPr>
          <w:rFonts w:ascii="Garamond" w:eastAsia="Times New Roman" w:hAnsi="Garamond" w:cs="Times New Roman"/>
          <w:bCs/>
          <w:sz w:val="24"/>
          <w:szCs w:val="24"/>
        </w:rPr>
        <w:t>Posteriormente, um segundo estudo realizado, que levou em conta o papel de Lourenço Filho na educação matemática, constituiu trabalho mais aprofundado sobre a formação matemática do professor primário em perspectiva histórica. O texto foi publicado em livro. Em capítulo final da obra, foi abordado o embate das concepções intuitivas e escolanovistas para o ensino de matemática no curso primário. Como resultado da matemática presente na formação do professor do ensino primário, o estudo conclui que “em finais da década de 1920 as referências paulistas perdem força em âmbito nacional. Um novo tempo surge com o movimento da Escola Nova e sua difusão diferenciada pelos estados brasileiros. No entanto, em termos do ensino de matemática, mesmo o representante mais ativo do escolanovismo – Lourenço Filho – não conseguiu dar passo adiante na mudança do ideário das lições de coisas, para o que seria o método ativo da matemática” (VALENTE, 2012, p. 115).</w:t>
      </w:r>
    </w:p>
    <w:p w14:paraId="516BF16E" w14:textId="77777777" w:rsidR="00810913" w:rsidRPr="00CB5C24" w:rsidRDefault="00810913" w:rsidP="00810913">
      <w:pPr>
        <w:spacing w:after="120" w:line="360" w:lineRule="auto"/>
        <w:jc w:val="both"/>
        <w:rPr>
          <w:rFonts w:ascii="Garamond" w:eastAsia="Times New Roman" w:hAnsi="Garamond" w:cs="Times New Roman"/>
          <w:bCs/>
          <w:sz w:val="24"/>
          <w:szCs w:val="24"/>
        </w:rPr>
      </w:pPr>
      <w:r w:rsidRPr="00CB5C24">
        <w:rPr>
          <w:rFonts w:ascii="Garamond" w:eastAsia="Times New Roman" w:hAnsi="Garamond" w:cs="Times New Roman"/>
          <w:bCs/>
          <w:sz w:val="24"/>
          <w:szCs w:val="24"/>
        </w:rPr>
        <w:t xml:space="preserve">Nesse sentido, podemos concluir que o educador Lourenço filho, teve uma grande contribuição para educação matemática no Brasil, propondo novas alternativas para o ensino de aritmética nos anos inicias escolares com base na Escola Nova. A penetração dessas práticas nas escolas desencadeou um processo de matematização da pedagogia, levando o cotidiano das práticas pedagógicas a incorporar novas formas de organizar as classes escolares, nova estruturação dos conteúdos a serem ensinados e novos processos de avaliação escolar. </w:t>
      </w:r>
    </w:p>
    <w:p w14:paraId="2DA5EB2A" w14:textId="5278B167" w:rsidR="00810913" w:rsidRPr="00CB5C24" w:rsidRDefault="00810913" w:rsidP="00BB5442">
      <w:pPr>
        <w:spacing w:after="120" w:line="360" w:lineRule="auto"/>
        <w:jc w:val="both"/>
        <w:rPr>
          <w:rFonts w:ascii="Garamond" w:eastAsia="Times New Roman" w:hAnsi="Garamond" w:cs="Times New Roman"/>
          <w:bCs/>
          <w:sz w:val="24"/>
          <w:szCs w:val="24"/>
        </w:rPr>
      </w:pPr>
      <w:r w:rsidRPr="00CB5C24">
        <w:rPr>
          <w:rFonts w:ascii="Garamond" w:eastAsia="Times New Roman" w:hAnsi="Garamond" w:cs="Times New Roman"/>
          <w:bCs/>
          <w:sz w:val="24"/>
          <w:szCs w:val="24"/>
        </w:rPr>
        <w:t xml:space="preserve">Os estudos desse educador brasileiro contribuiram para a matemática dos dias atuais, pois, possibilitaram a criação de novas metodologias de ensino e aprendizagem da matemática escolar. Vale salientar também que, por meio desses estudos houve uma grande articulação entre a psicologia e a matemática, interligadas no processo de ensino-aprendizagem. </w:t>
      </w:r>
    </w:p>
    <w:p w14:paraId="4D99617D" w14:textId="560D2F02" w:rsidR="00263D85" w:rsidRPr="00B86D3D" w:rsidRDefault="00B86D3D" w:rsidP="00B86D3D">
      <w:pPr>
        <w:spacing w:after="120" w:line="360" w:lineRule="auto"/>
        <w:rPr>
          <w:rFonts w:ascii="Garamond" w:hAnsi="Garamond"/>
          <w:b/>
          <w:bCs/>
          <w:color w:val="BD1633" w:themeColor="accent1" w:themeShade="BF"/>
          <w:sz w:val="24"/>
          <w:szCs w:val="24"/>
        </w:rPr>
      </w:pPr>
      <w:r>
        <w:rPr>
          <w:rFonts w:ascii="Garamond" w:hAnsi="Garamond"/>
          <w:b/>
          <w:bCs/>
          <w:color w:val="BD1633" w:themeColor="accent1" w:themeShade="BF"/>
          <w:sz w:val="24"/>
          <w:szCs w:val="24"/>
        </w:rPr>
        <w:t xml:space="preserve">Procedimentos metodológicos </w:t>
      </w:r>
    </w:p>
    <w:p w14:paraId="103DCDC2" w14:textId="605E9AD6" w:rsidR="00263D85" w:rsidRPr="00263D85" w:rsidRDefault="00810913" w:rsidP="00263D85">
      <w:pPr>
        <w:spacing w:after="120" w:line="360" w:lineRule="auto"/>
        <w:jc w:val="both"/>
        <w:rPr>
          <w:rFonts w:ascii="Garamond" w:eastAsia="Times New Roman" w:hAnsi="Garamond" w:cs="Times New Roman"/>
          <w:bCs/>
          <w:sz w:val="24"/>
          <w:szCs w:val="24"/>
        </w:rPr>
      </w:pPr>
      <w:r>
        <w:rPr>
          <w:rFonts w:ascii="Garamond" w:eastAsia="Times New Roman" w:hAnsi="Garamond" w:cs="Times New Roman"/>
          <w:bCs/>
          <w:sz w:val="24"/>
          <w:szCs w:val="24"/>
        </w:rPr>
        <w:t>Adota</w:t>
      </w:r>
      <w:r w:rsidR="00263D85" w:rsidRPr="00263D85">
        <w:rPr>
          <w:rFonts w:ascii="Garamond" w:eastAsia="Times New Roman" w:hAnsi="Garamond" w:cs="Times New Roman"/>
          <w:bCs/>
          <w:sz w:val="24"/>
          <w:szCs w:val="24"/>
        </w:rPr>
        <w:t xml:space="preserve">mos como técnicas de coletas de dados, informações e evidências: a pesquisa bibliográfica em materiais afins; a pesquisa documental tendo como base fontes impressas constituídas, principalmente, pela legislação do ensino, atas, correspondências, documentos, artigos da Revista do Ensino, além do jornal Gazeta do Norte, publicado em Montes Claros entre 1918 e 1962. </w:t>
      </w:r>
    </w:p>
    <w:p w14:paraId="2E0B3AAF" w14:textId="77777777" w:rsidR="00263D85" w:rsidRDefault="00263D85" w:rsidP="00263D85">
      <w:pPr>
        <w:spacing w:after="120" w:line="360" w:lineRule="auto"/>
        <w:jc w:val="both"/>
        <w:rPr>
          <w:rFonts w:ascii="Garamond" w:eastAsia="Times New Roman" w:hAnsi="Garamond" w:cs="Times New Roman"/>
          <w:bCs/>
          <w:sz w:val="24"/>
          <w:szCs w:val="24"/>
        </w:rPr>
      </w:pPr>
      <w:r w:rsidRPr="00263D85">
        <w:rPr>
          <w:rFonts w:ascii="Garamond" w:eastAsia="Times New Roman" w:hAnsi="Garamond" w:cs="Times New Roman"/>
          <w:bCs/>
          <w:sz w:val="24"/>
          <w:szCs w:val="24"/>
        </w:rPr>
        <w:t xml:space="preserve">O estudo tem a Escola Nova como temática orientadora, dado o deslocamento de sentido que este movimento produziu no campo educacional brasileiro – apontava para a necessidade de </w:t>
      </w:r>
      <w:r w:rsidRPr="00263D85">
        <w:rPr>
          <w:rFonts w:ascii="Garamond" w:eastAsia="Times New Roman" w:hAnsi="Garamond" w:cs="Times New Roman"/>
          <w:bCs/>
          <w:sz w:val="24"/>
          <w:szCs w:val="24"/>
        </w:rPr>
        <w:lastRenderedPageBreak/>
        <w:t>renovar as práticas educativas pela superação de metodologias autoritárias e focalizadas na atividade do professor; representava o deslocamento do eixo de organização da atividade educativa, colocando a criança como centro do trabalho pedagógico; sinalizava o respeito à individualidade e o favorecimento de sua atividade consciente e interessada da criança em seu processo de aprendizagem. A pesquisa se justifica pela possibilidade de reconstituição da memória coletiva, partindo da Reforma Francisco Campos (1927-1928), em um momento em que o governo mineiro adotou princípios escolanovistas e propôs a renovação das práticas em sala de aula.</w:t>
      </w:r>
    </w:p>
    <w:p w14:paraId="7C86EBF1" w14:textId="307F3F35" w:rsidR="00263D85" w:rsidRPr="00B86D3D" w:rsidRDefault="00B86D3D" w:rsidP="00B86D3D">
      <w:pPr>
        <w:spacing w:after="120" w:line="360" w:lineRule="auto"/>
        <w:rPr>
          <w:rFonts w:ascii="Garamond" w:hAnsi="Garamond"/>
          <w:b/>
          <w:bCs/>
          <w:color w:val="BD1633" w:themeColor="accent1" w:themeShade="BF"/>
          <w:sz w:val="24"/>
          <w:szCs w:val="24"/>
        </w:rPr>
      </w:pPr>
      <w:r>
        <w:rPr>
          <w:rFonts w:ascii="Garamond" w:hAnsi="Garamond"/>
          <w:b/>
          <w:bCs/>
          <w:color w:val="BD1633" w:themeColor="accent1" w:themeShade="BF"/>
          <w:sz w:val="24"/>
          <w:szCs w:val="24"/>
        </w:rPr>
        <w:t>Resultados</w:t>
      </w:r>
      <w:r w:rsidRPr="00BD702B">
        <w:rPr>
          <w:rFonts w:ascii="Garamond" w:hAnsi="Garamond"/>
          <w:b/>
          <w:bCs/>
          <w:color w:val="BD1633" w:themeColor="accent1" w:themeShade="BF"/>
          <w:sz w:val="24"/>
          <w:szCs w:val="24"/>
        </w:rPr>
        <w:t xml:space="preserve"> parciais da pesquisa</w:t>
      </w:r>
    </w:p>
    <w:p w14:paraId="5F166719" w14:textId="77777777" w:rsidR="00263D85" w:rsidRPr="00263D85" w:rsidRDefault="00263D85" w:rsidP="00263D85">
      <w:pPr>
        <w:spacing w:after="120" w:line="360" w:lineRule="auto"/>
        <w:jc w:val="both"/>
        <w:rPr>
          <w:rFonts w:ascii="Garamond" w:eastAsia="Times New Roman" w:hAnsi="Garamond" w:cs="Times New Roman"/>
          <w:bCs/>
          <w:sz w:val="24"/>
          <w:szCs w:val="24"/>
        </w:rPr>
      </w:pPr>
      <w:r w:rsidRPr="00263D85">
        <w:rPr>
          <w:rFonts w:ascii="Garamond" w:eastAsia="Times New Roman" w:hAnsi="Garamond" w:cs="Times New Roman"/>
          <w:bCs/>
          <w:sz w:val="24"/>
          <w:szCs w:val="24"/>
        </w:rPr>
        <w:t>Trata-se de uma pesquisa em fase inicial, não havendo, portanto, resultados finais. Apresentamos os resultados iniciais da pesquisa bibliográfica empreendida, na qual concluímos que em 1920, sob influência de um mundo cada vez mais industrial e individualizado e de ideias e técnicas pedagógicas advindas dos Estados Unidos, os pioneiros da Escola Nova no Brasil, dentre eles, Anísio Teixeira e Francisco Campos, defendiam que o ensino escolar leigo, universal, gratuito e, também, a garantia da educação a cargo do Estado, “como solução para os problemas do país, apelam para o humanismo científico-tecnológico, ou seja, convivência harmoniosa do homem com a máquina, criando-se condições para que os indivíduos convivam</w:t>
      </w:r>
      <w:proofErr w:type="gramStart"/>
      <w:r w:rsidRPr="00263D85">
        <w:rPr>
          <w:rFonts w:ascii="Garamond" w:eastAsia="Times New Roman" w:hAnsi="Garamond" w:cs="Times New Roman"/>
          <w:bCs/>
          <w:sz w:val="24"/>
          <w:szCs w:val="24"/>
        </w:rPr>
        <w:t xml:space="preserve">  </w:t>
      </w:r>
      <w:proofErr w:type="gramEnd"/>
      <w:r w:rsidRPr="00263D85">
        <w:rPr>
          <w:rFonts w:ascii="Garamond" w:eastAsia="Times New Roman" w:hAnsi="Garamond" w:cs="Times New Roman"/>
          <w:bCs/>
          <w:sz w:val="24"/>
          <w:szCs w:val="24"/>
        </w:rPr>
        <w:t xml:space="preserve">com a tecnologia  e  a  ciência,  fazendo os  entender  que  tudo  isto  está  a  serviço  e disponibilidade do homem”(RIBEIRO, 1993). </w:t>
      </w:r>
    </w:p>
    <w:p w14:paraId="797E0F28" w14:textId="77777777" w:rsidR="00263D85" w:rsidRPr="00263D85" w:rsidRDefault="00263D85" w:rsidP="00263D85">
      <w:pPr>
        <w:spacing w:after="120" w:line="360" w:lineRule="auto"/>
        <w:jc w:val="both"/>
        <w:rPr>
          <w:rFonts w:ascii="Garamond" w:eastAsia="Times New Roman" w:hAnsi="Garamond" w:cs="Times New Roman"/>
          <w:bCs/>
          <w:sz w:val="24"/>
          <w:szCs w:val="24"/>
        </w:rPr>
      </w:pPr>
      <w:r w:rsidRPr="00263D85">
        <w:rPr>
          <w:rFonts w:ascii="Garamond" w:eastAsia="Times New Roman" w:hAnsi="Garamond" w:cs="Times New Roman"/>
          <w:bCs/>
          <w:sz w:val="24"/>
          <w:szCs w:val="24"/>
        </w:rPr>
        <w:t xml:space="preserve">Inspirados nas ideias de John Dewey, o “aprender fazendo” ganha destaque no movimento escolanovista e o foco do sistema de ensino-aprendizagem passa a ser o aluno e não mais o professor. O movimento Escola Nova suscitou reformas educacionais em vários estados do país, vinculando-se esse ideário “à expansão da rede escolar, à construção de espaços escolares em acordo com o objetivo de oferecer </w:t>
      </w:r>
      <w:proofErr w:type="gramStart"/>
      <w:r w:rsidRPr="00263D85">
        <w:rPr>
          <w:rFonts w:ascii="Garamond" w:eastAsia="Times New Roman" w:hAnsi="Garamond" w:cs="Times New Roman"/>
          <w:bCs/>
          <w:sz w:val="24"/>
          <w:szCs w:val="24"/>
        </w:rPr>
        <w:t>um educação</w:t>
      </w:r>
      <w:proofErr w:type="gramEnd"/>
      <w:r w:rsidRPr="00263D85">
        <w:rPr>
          <w:rFonts w:ascii="Garamond" w:eastAsia="Times New Roman" w:hAnsi="Garamond" w:cs="Times New Roman"/>
          <w:bCs/>
          <w:sz w:val="24"/>
          <w:szCs w:val="24"/>
        </w:rPr>
        <w:t xml:space="preserve"> integral, à criação de uma legislação para a educação, à publicação de livros didáticos e de literatura infantil e à disseminação de novos métodos de ensino” (GARNICA; SOUZA 2012, p. 345). </w:t>
      </w:r>
    </w:p>
    <w:p w14:paraId="74187301" w14:textId="77777777" w:rsidR="00263D85" w:rsidRPr="00263D85" w:rsidRDefault="00263D85" w:rsidP="00263D85">
      <w:pPr>
        <w:spacing w:after="120" w:line="360" w:lineRule="auto"/>
        <w:jc w:val="both"/>
        <w:rPr>
          <w:rFonts w:ascii="Garamond" w:eastAsia="Times New Roman" w:hAnsi="Garamond" w:cs="Times New Roman"/>
          <w:bCs/>
          <w:sz w:val="24"/>
          <w:szCs w:val="24"/>
        </w:rPr>
      </w:pPr>
      <w:r w:rsidRPr="00263D85">
        <w:rPr>
          <w:rFonts w:ascii="Garamond" w:eastAsia="Times New Roman" w:hAnsi="Garamond" w:cs="Times New Roman"/>
          <w:bCs/>
          <w:sz w:val="24"/>
          <w:szCs w:val="24"/>
        </w:rPr>
        <w:t xml:space="preserve">No tocante ao ensino da Matemática, primava-se por “dotar a criança de um instrumento para resolver, da melhor maneira, as situações da vida relacionadas com as questões de quantidade e de número (aritmética) e de forma, extensão e posição (geometria)” (GARNICA; SOUZA 2012, p.349), sugerindo metodologias ativas e estratégias para o desenvolvimento desses objetivos, com a utilização de jogos e atividades que levassem em consideração o contexto, como, por exemplo, o prédio da escola para a realização de medições, localizando assim o processo educativo dentro da esfera social, onde o aluno movia sua própria aprendizagem. </w:t>
      </w:r>
    </w:p>
    <w:p w14:paraId="6900E8C5" w14:textId="77777777" w:rsidR="00263D85" w:rsidRPr="00263D85" w:rsidRDefault="00263D85" w:rsidP="00263D85">
      <w:pPr>
        <w:spacing w:after="120" w:line="360" w:lineRule="auto"/>
        <w:jc w:val="both"/>
        <w:rPr>
          <w:rFonts w:ascii="Garamond" w:eastAsia="Times New Roman" w:hAnsi="Garamond" w:cs="Times New Roman"/>
          <w:bCs/>
          <w:sz w:val="24"/>
          <w:szCs w:val="24"/>
        </w:rPr>
      </w:pPr>
      <w:r w:rsidRPr="00263D85">
        <w:rPr>
          <w:rFonts w:ascii="Garamond" w:eastAsia="Times New Roman" w:hAnsi="Garamond" w:cs="Times New Roman"/>
          <w:bCs/>
          <w:sz w:val="24"/>
          <w:szCs w:val="24"/>
        </w:rPr>
        <w:lastRenderedPageBreak/>
        <w:t xml:space="preserve">A partir da revisão bibliográfica inicial concluímos que a Reforma Francisco Campos trouxe avanços e limites para a Educação no Brasil, no período em que foi implantada. Destacamos algumas medidas de grande importância, </w:t>
      </w:r>
      <w:proofErr w:type="gramStart"/>
      <w:r w:rsidRPr="00263D85">
        <w:rPr>
          <w:rFonts w:ascii="Garamond" w:eastAsia="Times New Roman" w:hAnsi="Garamond" w:cs="Times New Roman"/>
          <w:bCs/>
          <w:sz w:val="24"/>
          <w:szCs w:val="24"/>
        </w:rPr>
        <w:t>implementadas</w:t>
      </w:r>
      <w:proofErr w:type="gramEnd"/>
      <w:r w:rsidRPr="00263D85">
        <w:rPr>
          <w:rFonts w:ascii="Garamond" w:eastAsia="Times New Roman" w:hAnsi="Garamond" w:cs="Times New Roman"/>
          <w:bCs/>
          <w:sz w:val="24"/>
          <w:szCs w:val="24"/>
        </w:rPr>
        <w:t xml:space="preserve"> por meio da “Reforma Francisco Campos”, sendo: a criação do Conselho Nacional de Educação e organização do ensino secundário e comercial. </w:t>
      </w:r>
    </w:p>
    <w:p w14:paraId="62EEADB3" w14:textId="77777777" w:rsidR="00263D85" w:rsidRPr="00263D85" w:rsidRDefault="00263D85" w:rsidP="00263D85">
      <w:pPr>
        <w:spacing w:after="120" w:line="360" w:lineRule="auto"/>
        <w:jc w:val="both"/>
        <w:rPr>
          <w:rFonts w:ascii="Garamond" w:eastAsia="Times New Roman" w:hAnsi="Garamond" w:cs="Times New Roman"/>
          <w:bCs/>
          <w:sz w:val="24"/>
          <w:szCs w:val="24"/>
        </w:rPr>
      </w:pPr>
      <w:r w:rsidRPr="00263D85">
        <w:rPr>
          <w:rFonts w:ascii="Garamond" w:eastAsia="Times New Roman" w:hAnsi="Garamond" w:cs="Times New Roman"/>
          <w:bCs/>
          <w:sz w:val="24"/>
          <w:szCs w:val="24"/>
        </w:rPr>
        <w:t xml:space="preserve">Conforme Cunha (2007, p. 259), tal reforma foi destinada à </w:t>
      </w:r>
      <w:proofErr w:type="gramStart"/>
      <w:r w:rsidRPr="00263D85">
        <w:rPr>
          <w:rFonts w:ascii="Garamond" w:eastAsia="Times New Roman" w:hAnsi="Garamond" w:cs="Times New Roman"/>
          <w:bCs/>
          <w:sz w:val="24"/>
          <w:szCs w:val="24"/>
        </w:rPr>
        <w:t>“formação do homem para todos</w:t>
      </w:r>
      <w:proofErr w:type="gramEnd"/>
      <w:r w:rsidRPr="00263D85">
        <w:rPr>
          <w:rFonts w:ascii="Garamond" w:eastAsia="Times New Roman" w:hAnsi="Garamond" w:cs="Times New Roman"/>
          <w:bCs/>
          <w:sz w:val="24"/>
          <w:szCs w:val="24"/>
        </w:rPr>
        <w:t xml:space="preserve"> os grandes setores da atividade nacional, construindo no seu espírito todo um “sistema de hábitos, atitudes e comportamentos.” Dessa forma, Francisco Campos instituiu a divisão do curso secundário em dois ciclos de cinco e dois anos, respectivamente, o primeiro fundamental, e o segundo complementar, orientado para as diferentes opções de carreira universitária. Ela previa, ainda, a criação de um sistema nacional de inspeção do ensino secundário, a ser feito por uma rede de inspetores regionais. As universidades também sofreram uma nova orientação, voltada para a pesquisa, difusão da cultura e maior autonomia administrativa e pedagógica.</w:t>
      </w:r>
    </w:p>
    <w:p w14:paraId="798A8796" w14:textId="77777777" w:rsidR="00263D85" w:rsidRPr="00263D85" w:rsidRDefault="00263D85" w:rsidP="00263D85">
      <w:pPr>
        <w:spacing w:after="120" w:line="360" w:lineRule="auto"/>
        <w:jc w:val="both"/>
        <w:rPr>
          <w:rFonts w:ascii="Garamond" w:eastAsia="Times New Roman" w:hAnsi="Garamond" w:cs="Times New Roman"/>
          <w:bCs/>
          <w:sz w:val="24"/>
          <w:szCs w:val="24"/>
        </w:rPr>
      </w:pPr>
      <w:r w:rsidRPr="00263D85">
        <w:rPr>
          <w:rFonts w:ascii="Garamond" w:eastAsia="Times New Roman" w:hAnsi="Garamond" w:cs="Times New Roman"/>
          <w:bCs/>
          <w:sz w:val="24"/>
          <w:szCs w:val="24"/>
        </w:rPr>
        <w:t>Por outro lado, a reforma foi omissa em relação ao ensino primário, o que representou um obstáculo à democratização da educação, tão defendida pelos adeptos da Escola Nova. Apesar dos avanços, pode-se apontar como pontos negativos da reforma a já citada negligência com o ensino primário, a falta de articulação entre o curso secundário e o comercial e o enciclopedismo do programa de estudos, com rigorosa avaliação. Isso tornou o ensino muito seletivo e desigual. Quanto ao ensino superior, a reforma destacou-se pela organização universitária, imprimindo nova orientação baseada na maior autonomia didática e administrativa, com ênfase na pesquisa e na difusão da cultura (ROMANELLI, 1996).</w:t>
      </w:r>
    </w:p>
    <w:p w14:paraId="52808458" w14:textId="0AD3B51E" w:rsidR="00263D85" w:rsidRPr="00B86D3D" w:rsidRDefault="00B86D3D" w:rsidP="00B86D3D">
      <w:pPr>
        <w:spacing w:after="120" w:line="360" w:lineRule="auto"/>
        <w:rPr>
          <w:rFonts w:ascii="Garamond" w:hAnsi="Garamond"/>
          <w:b/>
          <w:bCs/>
          <w:color w:val="BD1633" w:themeColor="accent1" w:themeShade="BF"/>
          <w:sz w:val="24"/>
          <w:szCs w:val="24"/>
        </w:rPr>
      </w:pPr>
      <w:r>
        <w:rPr>
          <w:rFonts w:ascii="Garamond" w:hAnsi="Garamond"/>
          <w:b/>
          <w:bCs/>
          <w:color w:val="BD1633" w:themeColor="accent1" w:themeShade="BF"/>
          <w:sz w:val="24"/>
          <w:szCs w:val="24"/>
        </w:rPr>
        <w:t>Considerações</w:t>
      </w:r>
    </w:p>
    <w:p w14:paraId="17C1AE52" w14:textId="77777777" w:rsidR="00263D85" w:rsidRPr="00263D85" w:rsidRDefault="00263D85" w:rsidP="00263D85">
      <w:pPr>
        <w:spacing w:after="120" w:line="360" w:lineRule="auto"/>
        <w:jc w:val="both"/>
        <w:rPr>
          <w:rFonts w:ascii="Garamond" w:eastAsia="Times New Roman" w:hAnsi="Garamond" w:cs="Times New Roman"/>
          <w:bCs/>
          <w:sz w:val="24"/>
          <w:szCs w:val="24"/>
        </w:rPr>
      </w:pPr>
      <w:r w:rsidRPr="00263D85">
        <w:rPr>
          <w:rFonts w:ascii="Garamond" w:eastAsia="Times New Roman" w:hAnsi="Garamond" w:cs="Times New Roman"/>
          <w:bCs/>
          <w:sz w:val="24"/>
          <w:szCs w:val="24"/>
        </w:rPr>
        <w:t>Esse estudo é relevante, pois visa conhecer a história da Educação Matemática em Montes Claros e região Norte Mineira, por meio da análise de representações, apropriações e práticas de ensino da Matemática, produzidos na confluência entre os discursos oficiais e a cultura escolar constituída por professores.  Acreditamos que ele possibilitará a compreensão de especificidades da Educação Norte Mineira, no contexto de transformações e mudanças deflagradas no Brasil dos anos 1920 a 1970, oportunizando a reconstituição das faces da História da Educação nessa porção territorial do estado de Minas Gerais.</w:t>
      </w:r>
    </w:p>
    <w:p w14:paraId="7C493EA7" w14:textId="77777777" w:rsidR="00263D85" w:rsidRPr="00263D85" w:rsidRDefault="00263D85" w:rsidP="00263D85">
      <w:pPr>
        <w:spacing w:after="120" w:line="360" w:lineRule="auto"/>
        <w:jc w:val="both"/>
        <w:rPr>
          <w:rFonts w:ascii="Garamond" w:eastAsia="Times New Roman" w:hAnsi="Garamond" w:cs="Times New Roman"/>
          <w:bCs/>
          <w:sz w:val="24"/>
          <w:szCs w:val="24"/>
        </w:rPr>
      </w:pPr>
      <w:r w:rsidRPr="00263D85">
        <w:rPr>
          <w:rFonts w:ascii="Garamond" w:eastAsia="Times New Roman" w:hAnsi="Garamond" w:cs="Times New Roman"/>
          <w:bCs/>
          <w:sz w:val="24"/>
          <w:szCs w:val="24"/>
        </w:rPr>
        <w:t>No campo educacional, a Escola Nova se difunde como um movimento que se contrapõe à escola dita tradicional e pretende a construção de processos diferenciados de ensino e aprendizagem, sendo que o estado de Minas Gerais ainda em 1927 propõe a reforma do ensino primário e do curso normal a partir de orientações advindas desta perspectiva renovadora.</w:t>
      </w:r>
    </w:p>
    <w:p w14:paraId="20F575B8" w14:textId="77777777" w:rsidR="00263D85" w:rsidRPr="00263D85" w:rsidRDefault="00263D85" w:rsidP="00263D85">
      <w:pPr>
        <w:spacing w:after="120" w:line="360" w:lineRule="auto"/>
        <w:jc w:val="both"/>
        <w:rPr>
          <w:rFonts w:ascii="Garamond" w:eastAsia="Times New Roman" w:hAnsi="Garamond" w:cs="Times New Roman"/>
          <w:bCs/>
          <w:sz w:val="24"/>
          <w:szCs w:val="24"/>
        </w:rPr>
      </w:pPr>
      <w:r w:rsidRPr="00263D85">
        <w:rPr>
          <w:rFonts w:ascii="Garamond" w:eastAsia="Times New Roman" w:hAnsi="Garamond" w:cs="Times New Roman"/>
          <w:bCs/>
          <w:sz w:val="24"/>
          <w:szCs w:val="24"/>
        </w:rPr>
        <w:lastRenderedPageBreak/>
        <w:t>A escolha da Escola Nova como temática orientadora deve-se à importância deste movimento educativo, que produziu um deslocamento de sentido no campo educacional brasileiro – apontava para a necessidade de renovar as práticas educativas pela superação de metodologias autoritárias e focalizadas na atividade do professor; representava o deslocamento do eixo de organização da atividade educativa, colocando a criança como centro do trabalho pedagógico; sinalizava o respeito à individualidade e o favorecimento de sua atividade consciente e interessada da criança em seu processo de aprendizagem.</w:t>
      </w:r>
    </w:p>
    <w:p w14:paraId="03B1E0A6" w14:textId="77777777" w:rsidR="00263D85" w:rsidRPr="00263D85" w:rsidRDefault="00263D85" w:rsidP="00263D85">
      <w:pPr>
        <w:spacing w:after="120" w:line="360" w:lineRule="auto"/>
        <w:jc w:val="both"/>
        <w:rPr>
          <w:rFonts w:ascii="Garamond" w:eastAsia="Times New Roman" w:hAnsi="Garamond" w:cs="Times New Roman"/>
          <w:bCs/>
          <w:sz w:val="24"/>
          <w:szCs w:val="24"/>
        </w:rPr>
      </w:pPr>
      <w:r w:rsidRPr="00263D85">
        <w:rPr>
          <w:rFonts w:ascii="Garamond" w:eastAsia="Times New Roman" w:hAnsi="Garamond" w:cs="Times New Roman"/>
          <w:bCs/>
          <w:sz w:val="24"/>
          <w:szCs w:val="24"/>
        </w:rPr>
        <w:t>Nossa pesquisa permitirá, ainda, o confronto passado-presente, pela construção de um olhar que interroga a realidade, que analisa ocorrências de outra temporalidade e procura identificar e compreender ideias, concepções e práticas, mas, também, os motivos que impulsionaram ações de homens e mulheres que nos antecederam. Dessa forma, produziremos uma inteligibilidade capaz de favorecer a compreensão de concepções e práticas educativas produzidas em Montes Claros e na região norte mineira, discutindo-as a partir de ideais e propósitos mais amplos disseminados pelo governo mineiro da época.</w:t>
      </w:r>
    </w:p>
    <w:p w14:paraId="47B614BD" w14:textId="588BD9EC" w:rsidR="00263D85" w:rsidRPr="00263D85" w:rsidRDefault="00B86D3D" w:rsidP="00263D85">
      <w:pPr>
        <w:spacing w:after="120" w:line="360" w:lineRule="auto"/>
        <w:jc w:val="both"/>
        <w:rPr>
          <w:rFonts w:ascii="Garamond" w:eastAsia="Times New Roman" w:hAnsi="Garamond" w:cs="Times New Roman"/>
          <w:bCs/>
          <w:sz w:val="24"/>
          <w:szCs w:val="24"/>
        </w:rPr>
      </w:pPr>
      <w:r w:rsidRPr="00B86D3D">
        <w:rPr>
          <w:rFonts w:ascii="Garamond" w:hAnsi="Garamond"/>
          <w:b/>
          <w:bCs/>
          <w:color w:val="BD1633" w:themeColor="accent1" w:themeShade="BF"/>
          <w:sz w:val="24"/>
          <w:szCs w:val="24"/>
        </w:rPr>
        <w:t>Agradecimentos</w:t>
      </w:r>
    </w:p>
    <w:p w14:paraId="4BE51924" w14:textId="2F46615D" w:rsidR="00A34F31" w:rsidRPr="00225E66" w:rsidRDefault="00263D85" w:rsidP="00263D85">
      <w:pPr>
        <w:spacing w:after="120" w:line="360" w:lineRule="auto"/>
        <w:jc w:val="both"/>
        <w:rPr>
          <w:rFonts w:ascii="Garamond" w:eastAsia="Times New Roman" w:hAnsi="Garamond" w:cs="Times New Roman"/>
          <w:bCs/>
          <w:sz w:val="24"/>
          <w:szCs w:val="24"/>
        </w:rPr>
      </w:pPr>
      <w:r w:rsidRPr="00263D85">
        <w:rPr>
          <w:rFonts w:ascii="Garamond" w:eastAsia="Times New Roman" w:hAnsi="Garamond" w:cs="Times New Roman"/>
          <w:bCs/>
          <w:sz w:val="24"/>
          <w:szCs w:val="24"/>
        </w:rPr>
        <w:t>Agradecemos ao Programa Institucional de Iniciação Científica Voluntária – ICV – da Universidade Estadual de Montes Claros – UNIMONTES – que tem nos proporcionado a oportunidade de iniciação científica institucionalizada para o desenvolvimento de nossa pesquisa e de nosso desempenho enquanto pesquisadores e, consequente contribuição para o progresso da Ciência.</w:t>
      </w:r>
    </w:p>
    <w:p w14:paraId="2C727FF6" w14:textId="1AC6431C" w:rsidR="001C1701" w:rsidRPr="00817FF0" w:rsidRDefault="00B1163C" w:rsidP="00817FF0">
      <w:pPr>
        <w:spacing w:after="120" w:line="360" w:lineRule="auto"/>
        <w:jc w:val="both"/>
        <w:rPr>
          <w:rFonts w:ascii="Garamond" w:eastAsia="Times New Roman" w:hAnsi="Garamond" w:cs="Times New Roman"/>
          <w:sz w:val="24"/>
          <w:szCs w:val="24"/>
        </w:rPr>
      </w:pPr>
      <w:r>
        <w:rPr>
          <w:rFonts w:ascii="Garamond" w:eastAsia="Times New Roman" w:hAnsi="Garamond" w:cs="Times New Roman"/>
          <w:b/>
          <w:bCs/>
          <w:color w:val="BD1633" w:themeColor="accent1" w:themeShade="BF"/>
          <w:sz w:val="24"/>
          <w:szCs w:val="24"/>
        </w:rPr>
        <w:t>Referências</w:t>
      </w:r>
    </w:p>
    <w:p w14:paraId="673562FB" w14:textId="57564A71" w:rsidR="00817FF0" w:rsidRDefault="00817FF0" w:rsidP="00817FF0">
      <w:pPr>
        <w:spacing w:after="0" w:line="240" w:lineRule="auto"/>
        <w:jc w:val="both"/>
        <w:rPr>
          <w:rFonts w:ascii="Garamond" w:hAnsi="Garamond"/>
          <w:sz w:val="24"/>
          <w:szCs w:val="24"/>
        </w:rPr>
      </w:pPr>
      <w:r w:rsidRPr="00817FF0">
        <w:rPr>
          <w:rFonts w:ascii="Garamond" w:hAnsi="Garamond"/>
          <w:sz w:val="24"/>
          <w:szCs w:val="24"/>
        </w:rPr>
        <w:t xml:space="preserve">CHARTIER, Roger (l990). </w:t>
      </w:r>
      <w:r w:rsidRPr="002913A3">
        <w:rPr>
          <w:rFonts w:ascii="Garamond" w:hAnsi="Garamond"/>
          <w:i/>
          <w:sz w:val="24"/>
          <w:szCs w:val="24"/>
        </w:rPr>
        <w:t>História Cultural</w:t>
      </w:r>
      <w:r w:rsidRPr="00817FF0">
        <w:rPr>
          <w:rFonts w:ascii="Garamond" w:hAnsi="Garamond"/>
          <w:sz w:val="24"/>
          <w:szCs w:val="24"/>
        </w:rPr>
        <w:t>: entre práticas e representações. Trad. Maria</w:t>
      </w:r>
      <w:proofErr w:type="gramStart"/>
      <w:r w:rsidRPr="00817FF0">
        <w:rPr>
          <w:rFonts w:ascii="Garamond" w:hAnsi="Garamond"/>
          <w:sz w:val="24"/>
          <w:szCs w:val="24"/>
        </w:rPr>
        <w:t xml:space="preserve">  </w:t>
      </w:r>
      <w:proofErr w:type="gramEnd"/>
      <w:r w:rsidRPr="00817FF0">
        <w:rPr>
          <w:rFonts w:ascii="Garamond" w:hAnsi="Garamond"/>
          <w:sz w:val="24"/>
          <w:szCs w:val="24"/>
        </w:rPr>
        <w:t>Manuela Galhardo. Rio de Janeiro: Berthand do Brasil.</w:t>
      </w:r>
    </w:p>
    <w:p w14:paraId="2472AAD1" w14:textId="77777777" w:rsidR="00817FF0" w:rsidRPr="00817FF0" w:rsidRDefault="00817FF0" w:rsidP="00817FF0">
      <w:pPr>
        <w:spacing w:after="0" w:line="240" w:lineRule="auto"/>
        <w:jc w:val="both"/>
        <w:rPr>
          <w:rFonts w:ascii="Garamond" w:hAnsi="Garamond"/>
          <w:sz w:val="24"/>
          <w:szCs w:val="24"/>
        </w:rPr>
      </w:pPr>
    </w:p>
    <w:p w14:paraId="062326AE" w14:textId="6504E12F" w:rsidR="00817FF0" w:rsidRDefault="00817FF0" w:rsidP="00817FF0">
      <w:pPr>
        <w:spacing w:after="0" w:line="240" w:lineRule="auto"/>
        <w:jc w:val="both"/>
        <w:rPr>
          <w:rFonts w:ascii="Garamond" w:hAnsi="Garamond"/>
          <w:sz w:val="24"/>
          <w:szCs w:val="24"/>
        </w:rPr>
      </w:pPr>
      <w:r w:rsidRPr="00817FF0">
        <w:rPr>
          <w:rFonts w:ascii="Garamond" w:hAnsi="Garamond"/>
          <w:sz w:val="24"/>
          <w:szCs w:val="24"/>
        </w:rPr>
        <w:t xml:space="preserve">CUNHA, L. A. </w:t>
      </w:r>
      <w:r w:rsidRPr="002913A3">
        <w:rPr>
          <w:rFonts w:ascii="Garamond" w:hAnsi="Garamond"/>
          <w:i/>
          <w:sz w:val="24"/>
          <w:szCs w:val="24"/>
        </w:rPr>
        <w:t>A universidade temporã</w:t>
      </w:r>
      <w:r w:rsidRPr="00817FF0">
        <w:rPr>
          <w:rFonts w:ascii="Garamond" w:hAnsi="Garamond"/>
          <w:sz w:val="24"/>
          <w:szCs w:val="24"/>
        </w:rPr>
        <w:t xml:space="preserve">: o ensino superior, da Colônia à Era Vargas. São Paulo: Ed. </w:t>
      </w:r>
      <w:proofErr w:type="gramStart"/>
      <w:r w:rsidRPr="00817FF0">
        <w:rPr>
          <w:rFonts w:ascii="Garamond" w:hAnsi="Garamond"/>
          <w:sz w:val="24"/>
          <w:szCs w:val="24"/>
        </w:rPr>
        <w:t>Unesp</w:t>
      </w:r>
      <w:proofErr w:type="gramEnd"/>
      <w:r w:rsidRPr="00817FF0">
        <w:rPr>
          <w:rFonts w:ascii="Garamond" w:hAnsi="Garamond"/>
          <w:sz w:val="24"/>
          <w:szCs w:val="24"/>
        </w:rPr>
        <w:t>, 2007.</w:t>
      </w:r>
    </w:p>
    <w:p w14:paraId="073FB805" w14:textId="77777777" w:rsidR="00817FF0" w:rsidRPr="00817FF0" w:rsidRDefault="00817FF0" w:rsidP="00817FF0">
      <w:pPr>
        <w:spacing w:after="0" w:line="240" w:lineRule="auto"/>
        <w:jc w:val="both"/>
        <w:rPr>
          <w:rFonts w:ascii="Garamond" w:hAnsi="Garamond"/>
          <w:sz w:val="24"/>
          <w:szCs w:val="24"/>
        </w:rPr>
      </w:pPr>
    </w:p>
    <w:p w14:paraId="0D8F9F7B" w14:textId="067C4020" w:rsidR="00817FF0" w:rsidRDefault="00817FF0" w:rsidP="00817FF0">
      <w:pPr>
        <w:spacing w:after="0" w:line="240" w:lineRule="auto"/>
        <w:jc w:val="both"/>
        <w:rPr>
          <w:rFonts w:ascii="Garamond" w:hAnsi="Garamond"/>
          <w:sz w:val="24"/>
          <w:szCs w:val="24"/>
        </w:rPr>
      </w:pPr>
      <w:r w:rsidRPr="00817FF0">
        <w:rPr>
          <w:rFonts w:ascii="Garamond" w:hAnsi="Garamond"/>
          <w:sz w:val="24"/>
          <w:szCs w:val="24"/>
        </w:rPr>
        <w:t xml:space="preserve">RIBEIRO, Paulo Rennes Marçal. </w:t>
      </w:r>
      <w:r w:rsidRPr="002913A3">
        <w:rPr>
          <w:rFonts w:ascii="Garamond" w:hAnsi="Garamond"/>
          <w:i/>
          <w:sz w:val="24"/>
          <w:szCs w:val="24"/>
        </w:rPr>
        <w:t>História da educação escolar no Brasil</w:t>
      </w:r>
      <w:r w:rsidRPr="00817FF0">
        <w:rPr>
          <w:rFonts w:ascii="Garamond" w:hAnsi="Garamond"/>
          <w:sz w:val="24"/>
          <w:szCs w:val="24"/>
        </w:rPr>
        <w:t>: notas para uma reflexão. Paidéia (Ribeirão Preto), n. 4, p. 15-30, 1993.</w:t>
      </w:r>
    </w:p>
    <w:p w14:paraId="67B4AE51" w14:textId="77777777" w:rsidR="00817FF0" w:rsidRPr="00817FF0" w:rsidRDefault="00817FF0" w:rsidP="00817FF0">
      <w:pPr>
        <w:spacing w:after="0" w:line="240" w:lineRule="auto"/>
        <w:jc w:val="both"/>
        <w:rPr>
          <w:rFonts w:ascii="Garamond" w:hAnsi="Garamond"/>
          <w:sz w:val="24"/>
          <w:szCs w:val="24"/>
        </w:rPr>
      </w:pPr>
    </w:p>
    <w:p w14:paraId="59E5E2FC" w14:textId="2C0591C4" w:rsidR="00817FF0" w:rsidRDefault="00817FF0" w:rsidP="00817FF0">
      <w:pPr>
        <w:spacing w:after="0" w:line="240" w:lineRule="auto"/>
        <w:jc w:val="both"/>
        <w:rPr>
          <w:rFonts w:ascii="Garamond" w:hAnsi="Garamond"/>
          <w:sz w:val="24"/>
          <w:szCs w:val="24"/>
        </w:rPr>
      </w:pPr>
      <w:r w:rsidRPr="00817FF0">
        <w:rPr>
          <w:rFonts w:ascii="Garamond" w:hAnsi="Garamond"/>
          <w:sz w:val="24"/>
          <w:szCs w:val="24"/>
        </w:rPr>
        <w:t xml:space="preserve">GARNICA, Antonio Vicente Marafioti; SOUZA, Luzia Aparecida de. </w:t>
      </w:r>
      <w:r w:rsidRPr="002913A3">
        <w:rPr>
          <w:rFonts w:ascii="Garamond" w:hAnsi="Garamond"/>
          <w:i/>
          <w:sz w:val="24"/>
          <w:szCs w:val="24"/>
        </w:rPr>
        <w:t>Elementos de história da educação matemática</w:t>
      </w:r>
      <w:r w:rsidRPr="00817FF0">
        <w:rPr>
          <w:rFonts w:ascii="Garamond" w:hAnsi="Garamond"/>
          <w:sz w:val="24"/>
          <w:szCs w:val="24"/>
        </w:rPr>
        <w:t>. São Paulo: Cultura Acadêmica, 2012.</w:t>
      </w:r>
    </w:p>
    <w:p w14:paraId="6CB5D10F" w14:textId="77777777" w:rsidR="00817FF0" w:rsidRPr="00817FF0" w:rsidRDefault="00817FF0" w:rsidP="00817FF0">
      <w:pPr>
        <w:spacing w:after="0" w:line="240" w:lineRule="auto"/>
        <w:jc w:val="both"/>
        <w:rPr>
          <w:rFonts w:ascii="Garamond" w:hAnsi="Garamond"/>
          <w:sz w:val="24"/>
          <w:szCs w:val="24"/>
        </w:rPr>
      </w:pPr>
    </w:p>
    <w:p w14:paraId="7E52F034" w14:textId="21469719" w:rsidR="00817FF0" w:rsidRDefault="00817FF0" w:rsidP="00817FF0">
      <w:pPr>
        <w:spacing w:after="0" w:line="240" w:lineRule="auto"/>
        <w:jc w:val="both"/>
        <w:rPr>
          <w:rFonts w:ascii="Garamond" w:hAnsi="Garamond"/>
          <w:sz w:val="24"/>
          <w:szCs w:val="24"/>
        </w:rPr>
      </w:pPr>
      <w:r w:rsidRPr="00817FF0">
        <w:rPr>
          <w:rFonts w:ascii="Garamond" w:hAnsi="Garamond"/>
          <w:sz w:val="24"/>
          <w:szCs w:val="24"/>
        </w:rPr>
        <w:t xml:space="preserve">ROMANELLI, Otaíza de Oliveira. </w:t>
      </w:r>
      <w:r w:rsidRPr="002913A3">
        <w:rPr>
          <w:rFonts w:ascii="Garamond" w:hAnsi="Garamond"/>
          <w:i/>
          <w:sz w:val="24"/>
          <w:szCs w:val="24"/>
        </w:rPr>
        <w:t xml:space="preserve">História da </w:t>
      </w:r>
      <w:r w:rsidR="002913A3">
        <w:rPr>
          <w:rFonts w:ascii="Garamond" w:hAnsi="Garamond"/>
          <w:i/>
          <w:sz w:val="24"/>
          <w:szCs w:val="24"/>
        </w:rPr>
        <w:t>E</w:t>
      </w:r>
      <w:r w:rsidRPr="002913A3">
        <w:rPr>
          <w:rFonts w:ascii="Garamond" w:hAnsi="Garamond"/>
          <w:i/>
          <w:sz w:val="24"/>
          <w:szCs w:val="24"/>
        </w:rPr>
        <w:t>ducação no Brasil</w:t>
      </w:r>
      <w:r w:rsidRPr="00817FF0">
        <w:rPr>
          <w:rFonts w:ascii="Garamond" w:hAnsi="Garamond"/>
          <w:sz w:val="24"/>
          <w:szCs w:val="24"/>
        </w:rPr>
        <w:t xml:space="preserve"> (1930-1973). 18. </w:t>
      </w:r>
      <w:proofErr w:type="gramStart"/>
      <w:r w:rsidRPr="00817FF0">
        <w:rPr>
          <w:rFonts w:ascii="Garamond" w:hAnsi="Garamond"/>
          <w:sz w:val="24"/>
          <w:szCs w:val="24"/>
        </w:rPr>
        <w:t>ed.</w:t>
      </w:r>
      <w:proofErr w:type="gramEnd"/>
      <w:r w:rsidRPr="00817FF0">
        <w:rPr>
          <w:rFonts w:ascii="Garamond" w:hAnsi="Garamond"/>
          <w:sz w:val="24"/>
          <w:szCs w:val="24"/>
        </w:rPr>
        <w:t xml:space="preserve"> Petrópolis: Vozes, 1996.</w:t>
      </w:r>
    </w:p>
    <w:p w14:paraId="2BB4329D" w14:textId="77777777" w:rsidR="00F941E5" w:rsidRDefault="00F941E5" w:rsidP="00817FF0">
      <w:pPr>
        <w:spacing w:after="0" w:line="240" w:lineRule="auto"/>
        <w:jc w:val="both"/>
        <w:rPr>
          <w:rFonts w:ascii="Garamond" w:hAnsi="Garamond"/>
          <w:sz w:val="24"/>
          <w:szCs w:val="24"/>
        </w:rPr>
      </w:pPr>
    </w:p>
    <w:p w14:paraId="23B8CB80" w14:textId="344B9991" w:rsidR="00F941E5" w:rsidRDefault="00F941E5" w:rsidP="00F941E5">
      <w:pPr>
        <w:spacing w:after="0" w:line="240" w:lineRule="auto"/>
        <w:jc w:val="both"/>
        <w:rPr>
          <w:rFonts w:ascii="Garamond" w:hAnsi="Garamond"/>
          <w:sz w:val="24"/>
          <w:szCs w:val="24"/>
        </w:rPr>
      </w:pPr>
      <w:r w:rsidRPr="00F941E5">
        <w:rPr>
          <w:rFonts w:ascii="Garamond" w:hAnsi="Garamond"/>
          <w:sz w:val="24"/>
          <w:szCs w:val="24"/>
        </w:rPr>
        <w:t xml:space="preserve">VALENTE, W. </w:t>
      </w:r>
      <w:proofErr w:type="gramStart"/>
      <w:r w:rsidRPr="00F941E5">
        <w:rPr>
          <w:rFonts w:ascii="Garamond" w:hAnsi="Garamond"/>
          <w:sz w:val="24"/>
          <w:szCs w:val="24"/>
        </w:rPr>
        <w:t>R.</w:t>
      </w:r>
      <w:proofErr w:type="gramEnd"/>
      <w:r w:rsidRPr="00F941E5">
        <w:rPr>
          <w:rFonts w:ascii="Garamond" w:hAnsi="Garamond"/>
          <w:sz w:val="24"/>
          <w:szCs w:val="24"/>
        </w:rPr>
        <w:t xml:space="preserve"> A metodologia da Aritmética nas</w:t>
      </w:r>
      <w:r>
        <w:rPr>
          <w:rFonts w:ascii="Garamond" w:hAnsi="Garamond"/>
          <w:sz w:val="24"/>
          <w:szCs w:val="24"/>
        </w:rPr>
        <w:t xml:space="preserve"> Anotações de Aulas de Lourenço </w:t>
      </w:r>
      <w:r w:rsidRPr="00F941E5">
        <w:rPr>
          <w:rFonts w:ascii="Garamond" w:hAnsi="Garamond"/>
          <w:sz w:val="24"/>
          <w:szCs w:val="24"/>
        </w:rPr>
        <w:t>Filho. IN: BASTOS, M. H. C.; CAVALCAN</w:t>
      </w:r>
      <w:r>
        <w:rPr>
          <w:rFonts w:ascii="Garamond" w:hAnsi="Garamond"/>
          <w:sz w:val="24"/>
          <w:szCs w:val="24"/>
        </w:rPr>
        <w:t xml:space="preserve">TE, M. J. M. (Orgs.) </w:t>
      </w:r>
      <w:r w:rsidRPr="002913A3">
        <w:rPr>
          <w:rFonts w:ascii="Garamond" w:hAnsi="Garamond"/>
          <w:i/>
          <w:sz w:val="24"/>
          <w:szCs w:val="24"/>
        </w:rPr>
        <w:t>O curso de Lourenço Filho na Escola Normal do Ceará</w:t>
      </w:r>
      <w:r w:rsidRPr="00F941E5">
        <w:rPr>
          <w:rFonts w:ascii="Garamond" w:hAnsi="Garamond"/>
          <w:sz w:val="24"/>
          <w:szCs w:val="24"/>
        </w:rPr>
        <w:t>. Campinas, SP: Alínea Editora, 2009.</w:t>
      </w:r>
    </w:p>
    <w:p w14:paraId="534F252B" w14:textId="77777777" w:rsidR="00F941E5" w:rsidRPr="00F941E5" w:rsidRDefault="00F941E5" w:rsidP="00F941E5">
      <w:pPr>
        <w:spacing w:after="0" w:line="240" w:lineRule="auto"/>
        <w:jc w:val="both"/>
        <w:rPr>
          <w:rFonts w:ascii="Garamond" w:hAnsi="Garamond"/>
          <w:sz w:val="24"/>
          <w:szCs w:val="24"/>
        </w:rPr>
      </w:pPr>
    </w:p>
    <w:p w14:paraId="236AC2BB" w14:textId="7F2CAD0B" w:rsidR="00F941E5" w:rsidRDefault="00F941E5" w:rsidP="00F941E5">
      <w:pPr>
        <w:spacing w:after="0" w:line="240" w:lineRule="auto"/>
        <w:jc w:val="both"/>
        <w:rPr>
          <w:rFonts w:ascii="Garamond" w:hAnsi="Garamond"/>
          <w:sz w:val="24"/>
          <w:szCs w:val="24"/>
        </w:rPr>
      </w:pPr>
      <w:r w:rsidRPr="00F941E5">
        <w:rPr>
          <w:rFonts w:ascii="Garamond" w:hAnsi="Garamond"/>
          <w:sz w:val="24"/>
          <w:szCs w:val="24"/>
        </w:rPr>
        <w:t xml:space="preserve">VALENTE, W. </w:t>
      </w:r>
      <w:proofErr w:type="gramStart"/>
      <w:r w:rsidRPr="00F941E5">
        <w:rPr>
          <w:rFonts w:ascii="Garamond" w:hAnsi="Garamond"/>
          <w:sz w:val="24"/>
          <w:szCs w:val="24"/>
        </w:rPr>
        <w:t>R.</w:t>
      </w:r>
      <w:proofErr w:type="gramEnd"/>
      <w:r w:rsidRPr="00F941E5">
        <w:rPr>
          <w:rFonts w:ascii="Garamond" w:hAnsi="Garamond"/>
          <w:sz w:val="24"/>
          <w:szCs w:val="24"/>
        </w:rPr>
        <w:t xml:space="preserve">  </w:t>
      </w:r>
      <w:r w:rsidRPr="002913A3">
        <w:rPr>
          <w:rFonts w:ascii="Garamond" w:hAnsi="Garamond"/>
          <w:i/>
          <w:sz w:val="24"/>
          <w:szCs w:val="24"/>
        </w:rPr>
        <w:t>Lourenço Filho e a matemática da Escola Nova</w:t>
      </w:r>
      <w:r>
        <w:rPr>
          <w:rFonts w:ascii="Garamond" w:hAnsi="Garamond"/>
          <w:sz w:val="24"/>
          <w:szCs w:val="24"/>
        </w:rPr>
        <w:t xml:space="preserve">. </w:t>
      </w:r>
      <w:r w:rsidRPr="00F941E5">
        <w:rPr>
          <w:rFonts w:ascii="Garamond" w:hAnsi="Garamond"/>
          <w:sz w:val="24"/>
          <w:szCs w:val="24"/>
        </w:rPr>
        <w:t>CNPq/Projeto de Pesquisa, 2012.</w:t>
      </w:r>
    </w:p>
    <w:p w14:paraId="446D4CD7" w14:textId="77777777" w:rsidR="002913A3" w:rsidRDefault="002913A3" w:rsidP="00F941E5">
      <w:pPr>
        <w:spacing w:after="0" w:line="240" w:lineRule="auto"/>
        <w:jc w:val="both"/>
        <w:rPr>
          <w:rFonts w:ascii="Garamond" w:hAnsi="Garamond"/>
          <w:sz w:val="24"/>
          <w:szCs w:val="24"/>
        </w:rPr>
      </w:pPr>
    </w:p>
    <w:p w14:paraId="3029B224" w14:textId="1ABAAE77" w:rsidR="002913A3" w:rsidRPr="00F941E5" w:rsidRDefault="002913A3" w:rsidP="00F941E5">
      <w:pPr>
        <w:spacing w:after="0" w:line="240" w:lineRule="auto"/>
        <w:jc w:val="both"/>
        <w:rPr>
          <w:rFonts w:ascii="Garamond" w:hAnsi="Garamond"/>
          <w:sz w:val="24"/>
          <w:szCs w:val="24"/>
        </w:rPr>
      </w:pPr>
      <w:r w:rsidRPr="002913A3">
        <w:rPr>
          <w:rFonts w:ascii="Garamond" w:hAnsi="Garamond"/>
          <w:sz w:val="24"/>
          <w:szCs w:val="24"/>
        </w:rPr>
        <w:t>VELOSO, Geisa Magela; DO NASCIMENTO, Rafael Baioni; AMORIM, Mônica Maria Teixeira. Práticas disciplinares nas representações de sujeitos da Educação em Montes Claros, MG (1910-1930</w:t>
      </w:r>
      <w:proofErr w:type="gramStart"/>
      <w:r w:rsidRPr="002913A3">
        <w:rPr>
          <w:rFonts w:ascii="Garamond" w:hAnsi="Garamond"/>
          <w:sz w:val="24"/>
          <w:szCs w:val="24"/>
        </w:rPr>
        <w:t>)</w:t>
      </w:r>
      <w:proofErr w:type="gramEnd"/>
      <w:r w:rsidRPr="002913A3">
        <w:rPr>
          <w:rFonts w:ascii="Garamond" w:hAnsi="Garamond"/>
          <w:sz w:val="24"/>
          <w:szCs w:val="24"/>
        </w:rPr>
        <w:t xml:space="preserve">/Disciplinary practices in the Education’s subject representations in Montes Claros, MG (1910-1930). </w:t>
      </w:r>
      <w:r w:rsidRPr="002913A3">
        <w:rPr>
          <w:rFonts w:ascii="Garamond" w:hAnsi="Garamond"/>
          <w:i/>
          <w:sz w:val="24"/>
          <w:szCs w:val="24"/>
        </w:rPr>
        <w:t>Educação em Foco</w:t>
      </w:r>
      <w:r w:rsidRPr="002913A3">
        <w:rPr>
          <w:rFonts w:ascii="Garamond" w:hAnsi="Garamond"/>
          <w:sz w:val="24"/>
          <w:szCs w:val="24"/>
        </w:rPr>
        <w:t>, v. 21, n. 34, p. 341-360, 2018.</w:t>
      </w:r>
    </w:p>
    <w:p w14:paraId="3B066A81" w14:textId="06FF8073" w:rsidR="00F941E5" w:rsidRDefault="00F941E5" w:rsidP="00F941E5">
      <w:pPr>
        <w:spacing w:after="0" w:line="240" w:lineRule="auto"/>
        <w:jc w:val="both"/>
        <w:rPr>
          <w:rFonts w:ascii="Garamond" w:hAnsi="Garamond"/>
          <w:sz w:val="24"/>
          <w:szCs w:val="24"/>
        </w:rPr>
      </w:pPr>
    </w:p>
    <w:sectPr w:rsidR="00F941E5" w:rsidSect="00F24F82">
      <w:headerReference w:type="default" r:id="rId29"/>
      <w:footerReference w:type="default" r:id="rId30"/>
      <w:headerReference w:type="first" r:id="rId31"/>
      <w:footerReference w:type="first" r:id="rId32"/>
      <w:pgSz w:w="11906" w:h="16838" w:code="9"/>
      <w:pgMar w:top="1418" w:right="1418" w:bottom="1418" w:left="1418" w:header="142" w:footer="14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B16BB" w14:textId="77777777" w:rsidR="00934806" w:rsidRDefault="00934806" w:rsidP="00B443CE">
      <w:pPr>
        <w:spacing w:line="240" w:lineRule="auto"/>
      </w:pPr>
      <w:r>
        <w:separator/>
      </w:r>
    </w:p>
  </w:endnote>
  <w:endnote w:type="continuationSeparator" w:id="0">
    <w:p w14:paraId="2CA1A977" w14:textId="77777777" w:rsidR="00934806" w:rsidRDefault="00934806" w:rsidP="00B44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1CD14" w14:textId="4710F48C" w:rsidR="00664C58" w:rsidRDefault="006614CD">
    <w:pPr>
      <w:pStyle w:val="Rodap"/>
    </w:pPr>
    <w:r>
      <w:rPr>
        <w:noProof/>
        <w:lang w:val="pt-BR" w:eastAsia="pt-BR"/>
      </w:rPr>
      <mc:AlternateContent>
        <mc:Choice Requires="wpg">
          <w:drawing>
            <wp:anchor distT="0" distB="0" distL="114300" distR="114300" simplePos="0" relativeHeight="251689984" behindDoc="0" locked="0" layoutInCell="1" allowOverlap="1" wp14:anchorId="70827E51" wp14:editId="542656AF">
              <wp:simplePos x="0" y="0"/>
              <wp:positionH relativeFrom="column">
                <wp:posOffset>-789112</wp:posOffset>
              </wp:positionH>
              <wp:positionV relativeFrom="paragraph">
                <wp:posOffset>-1620327</wp:posOffset>
              </wp:positionV>
              <wp:extent cx="7343775" cy="1981835"/>
              <wp:effectExtent l="0" t="0" r="9525" b="0"/>
              <wp:wrapNone/>
              <wp:docPr id="2256" name="Grupo 54">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Group">
                  <wpg:wgp>
                    <wpg:cNvGrpSpPr/>
                    <wpg:grpSpPr>
                      <a:xfrm>
                        <a:off x="0" y="0"/>
                        <a:ext cx="7343775" cy="1981835"/>
                        <a:chOff x="-760704" y="0"/>
                        <a:chExt cx="7706888" cy="2084783"/>
                      </a:xfrm>
                    </wpg:grpSpPr>
                    <wps:wsp>
                      <wps:cNvPr id="2257" name="Forma Livre 5"/>
                      <wps:cNvSpPr>
                        <a:spLocks/>
                      </wps:cNvSpPr>
                      <wps:spPr bwMode="auto">
                        <a:xfrm>
                          <a:off x="3662479" y="0"/>
                          <a:ext cx="3283705" cy="2076451"/>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4">
                            <a:lumMod val="20000"/>
                            <a:lumOff val="8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258" name="Forma livre 6"/>
                      <wps:cNvSpPr>
                        <a:spLocks/>
                      </wps:cNvSpPr>
                      <wps:spPr bwMode="auto">
                        <a:xfrm>
                          <a:off x="-760704" y="1035206"/>
                          <a:ext cx="4483487" cy="1041884"/>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259" name="Forma Livre 7"/>
                      <wps:cNvSpPr>
                        <a:spLocks/>
                      </wps:cNvSpPr>
                      <wps:spPr bwMode="auto">
                        <a:xfrm>
                          <a:off x="3623869" y="1548073"/>
                          <a:ext cx="986962" cy="53671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656BDE" id="Grupo 54" o:spid="_x0000_s1026" style="position:absolute;margin-left:-62.15pt;margin-top:-127.6pt;width:578.25pt;height:156.05pt;z-index:251689984" coordorigin="-7607" coordsize="77068,2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">
              <v:shape id="Forma Livre 5" o:spid="_x0000_s1027"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" path="m315,769v812,,812,,812,c1127,,1127,,1127,,414,163,13,538,13,538,8,559,4,580,,602v105,31,210,66,313,108c313,710,314,731,315,769xe" fillcolor="#fce7d4 [663]" stroked="f" strokecolor="#212120">
                <v:shadow color="#8c8682"/>
                <v:path arrowok="t" o:connecttype="custom" o:connectlocs="917806,2076451;3283705,2076451;3283705,0;37878,1452706;0,1625518;911978,1917139;917806,2076451" o:connectangles="0,0,0,0,0,0,0"/>
              </v:shape>
              <v:shape id="Forma livre 6" o:spid="_x0000_s1028"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" path="m1327,167c829,25,316,,,2,,334,,334,,334v1308,,1308,,1308,c1311,276,1317,220,1327,167xe" fillcolor="#dfd8c8 [2886]" stroked="f" strokecolor="#212120">
                <v:shadow color="#8c8682"/>
                <v:path arrowok="t" o:connecttype="custom" o:connectlocs="4483487,520942;0,6239;0,1041884;4419292,1041884;4483487,520942" o:connectangles="0,0,0,0,0"/>
              </v:shape>
              <v:shape id="Forma Livre 7" o:spid="_x0000_s1029"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" path="m334,167v-1,-38,-2,-59,-2,-59c229,66,124,31,19,,9,53,3,109,,167r334,xe" fillcolor="#c5b89c [2406]" stroked="f" strokecolor="#212120">
                <v:shadow color="#8c8682"/>
                <v:path arrowok="t" o:connecttype="custom" o:connectlocs="986962,536710;981052,347094;56145,0;0,536710;986962,536710" o:connectangles="0,0,0,0,0"/>
              </v:shape>
            </v:group>
          </w:pict>
        </mc:Fallback>
      </mc:AlternateContent>
    </w:r>
    <w:r w:rsidR="002E22BA" w:rsidRPr="00F24F82">
      <w:rPr>
        <w:noProof/>
        <w:lang w:val="pt-BR" w:eastAsia="pt-BR"/>
      </w:rPr>
      <mc:AlternateContent>
        <mc:Choice Requires="wps">
          <w:drawing>
            <wp:anchor distT="0" distB="0" distL="114300" distR="114300" simplePos="0" relativeHeight="251692032" behindDoc="0" locked="0" layoutInCell="1" allowOverlap="1" wp14:anchorId="34312252" wp14:editId="72E320A7">
              <wp:simplePos x="0" y="0"/>
              <wp:positionH relativeFrom="column">
                <wp:posOffset>3417874</wp:posOffset>
              </wp:positionH>
              <wp:positionV relativeFrom="paragraph">
                <wp:posOffset>-37465</wp:posOffset>
              </wp:positionV>
              <wp:extent cx="350520" cy="329565"/>
              <wp:effectExtent l="0" t="0" r="0" b="0"/>
              <wp:wrapNone/>
              <wp:docPr id="2261" name="Retângulo 2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29565"/>
                      </a:xfrm>
                      <a:prstGeom prst="rect">
                        <a:avLst/>
                      </a:prstGeom>
                      <a:noFill/>
                      <a:ln w="9525">
                        <a:noFill/>
                        <a:miter lim="800000"/>
                        <a:headEnd/>
                        <a:tailEnd/>
                      </a:ln>
                    </wps:spPr>
                    <wps:txbx>
                      <w:txbxContent>
                        <w:p w14:paraId="457F2CF9" w14:textId="77777777" w:rsidR="002E22BA" w:rsidRPr="00E42571" w:rsidRDefault="002E22BA" w:rsidP="002E22BA">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8A4AF9">
                            <w:rPr>
                              <w:rFonts w:ascii="Garamond" w:hAnsi="Garamond"/>
                              <w:b/>
                              <w:bCs/>
                              <w:noProof/>
                              <w:color w:val="6F6F6C" w:themeColor="text1" w:themeTint="A6"/>
                              <w:sz w:val="24"/>
                              <w:szCs w:val="24"/>
                            </w:rPr>
                            <w:t>1</w:t>
                          </w:r>
                          <w:r w:rsidRPr="00E42571">
                            <w:rPr>
                              <w:rFonts w:ascii="Garamond" w:hAnsi="Garamond"/>
                              <w:b/>
                              <w:bCs/>
                              <w:color w:val="6F6F6C" w:themeColor="text1" w:themeTint="A6"/>
                              <w:sz w:val="24"/>
                              <w:szCs w:val="24"/>
                            </w:rPr>
                            <w:fldChar w:fldCharType="end"/>
                          </w:r>
                        </w:p>
                      </w:txbxContent>
                    </wps:txbx>
                    <wps:bodyPr rot="0" vert="horz" wrap="square" lIns="91440" tIns="45720" rIns="91440" bIns="45720" anchor="t" anchorCtr="0" upright="1">
                      <a:noAutofit/>
                    </wps:bodyPr>
                  </wps:wsp>
                </a:graphicData>
              </a:graphic>
            </wp:anchor>
          </w:drawing>
        </mc:Choice>
        <mc:Fallback>
          <w:pict>
            <v:rect id="Retângulo 2261" o:spid="_x0000_s1058" style="position:absolute;margin-left:269.1pt;margin-top:-2.95pt;width:27.6pt;height:25.9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" filled="f" stroked="f">
              <v:textbox>
                <w:txbxContent>
                  <w:p w14:paraId="457F2CF9" w14:textId="77777777" w:rsidR="002E22BA" w:rsidRPr="00E42571" w:rsidRDefault="002E22BA" w:rsidP="002E22BA">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8A4AF9">
                      <w:rPr>
                        <w:rFonts w:ascii="Garamond" w:hAnsi="Garamond"/>
                        <w:b/>
                        <w:bCs/>
                        <w:noProof/>
                        <w:color w:val="6F6F6C" w:themeColor="text1" w:themeTint="A6"/>
                        <w:sz w:val="24"/>
                        <w:szCs w:val="24"/>
                      </w:rPr>
                      <w:t>1</w:t>
                    </w:r>
                    <w:r w:rsidRPr="00E42571">
                      <w:rPr>
                        <w:rFonts w:ascii="Garamond" w:hAnsi="Garamond"/>
                        <w:b/>
                        <w:bCs/>
                        <w:color w:val="6F6F6C" w:themeColor="text1" w:themeTint="A6"/>
                        <w:sz w:val="24"/>
                        <w:szCs w:val="24"/>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29907" w14:textId="77777777" w:rsidR="00977931" w:rsidRDefault="00664C58">
    <w:pPr>
      <w:pStyle w:val="Rodap"/>
    </w:pPr>
    <w:r>
      <w:rPr>
        <w:noProof/>
        <w:lang w:val="pt-BR" w:eastAsia="pt-BR"/>
      </w:rPr>
      <mc:AlternateContent>
        <mc:Choice Requires="wpg">
          <w:drawing>
            <wp:anchor distT="0" distB="0" distL="114300" distR="114300" simplePos="0" relativeHeight="251667456" behindDoc="1" locked="0" layoutInCell="1" allowOverlap="1" wp14:anchorId="717CD0B9" wp14:editId="60FBBD91">
              <wp:simplePos x="0" y="0"/>
              <wp:positionH relativeFrom="column">
                <wp:posOffset>-801599</wp:posOffset>
              </wp:positionH>
              <wp:positionV relativeFrom="paragraph">
                <wp:posOffset>-1571291</wp:posOffset>
              </wp:positionV>
              <wp:extent cx="7343775" cy="1982164"/>
              <wp:effectExtent l="0" t="0" r="9525" b="0"/>
              <wp:wrapNone/>
              <wp:docPr id="54" name="Grupo 54">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Group">
                  <wpg:wgp>
                    <wpg:cNvGrpSpPr/>
                    <wpg:grpSpPr>
                      <a:xfrm>
                        <a:off x="0" y="0"/>
                        <a:ext cx="7343775" cy="1982164"/>
                        <a:chOff x="-760704" y="0"/>
                        <a:chExt cx="7706888" cy="2084783"/>
                      </a:xfrm>
                    </wpg:grpSpPr>
                    <wps:wsp>
                      <wps:cNvPr id="13" name="Forma Livre 5"/>
                      <wps:cNvSpPr>
                        <a:spLocks/>
                      </wps:cNvSpPr>
                      <wps:spPr bwMode="auto">
                        <a:xfrm>
                          <a:off x="3662479" y="0"/>
                          <a:ext cx="3283705" cy="2076451"/>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3"/>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4" name="Forma livre 6"/>
                      <wps:cNvSpPr>
                        <a:spLocks/>
                      </wps:cNvSpPr>
                      <wps:spPr bwMode="auto">
                        <a:xfrm>
                          <a:off x="-760704" y="1035206"/>
                          <a:ext cx="4483487" cy="1041884"/>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5" name="Forma Livre 7"/>
                      <wps:cNvSpPr>
                        <a:spLocks/>
                      </wps:cNvSpPr>
                      <wps:spPr bwMode="auto">
                        <a:xfrm>
                          <a:off x="3623869" y="1548073"/>
                          <a:ext cx="986962" cy="53671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84F9C7" id="Grupo 54" o:spid="_x0000_s1026" style="position:absolute;margin-left:-63.1pt;margin-top:-123.7pt;width:578.25pt;height:156.1pt;z-index:-251649024" coordorigin="-7607" coordsize="77068,2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">
              <v:shape id="Forma Livre 5" o:spid="_x0000_s1027"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" path="m315,769v812,,812,,812,c1127,,1127,,1127,,414,163,13,538,13,538,8,559,4,580,,602v105,31,210,66,313,108c313,710,314,731,315,769xe" fillcolor="#f1eee7 [3206]" stroked="f" strokecolor="#212120">
                <v:shadow color="#8c8682"/>
                <v:path arrowok="t" o:connecttype="custom" o:connectlocs="917806,2076451;3283705,2076451;3283705,0;37878,1452706;0,1625518;911978,1917139;917806,2076451" o:connectangles="0,0,0,0,0,0,0"/>
              </v:shape>
              <v:shape id="Forma livre 6" o:spid="_x0000_s1028"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" path="m1327,167c829,25,316,,,2,,334,,334,,334v1308,,1308,,1308,c1311,276,1317,220,1327,167xe" fillcolor="#dfd8c8 [2886]" stroked="f" strokecolor="#212120">
                <v:shadow color="#8c8682"/>
                <v:path arrowok="t" o:connecttype="custom" o:connectlocs="4483487,520942;0,6239;0,1041884;4419292,1041884;4483487,520942" o:connectangles="0,0,0,0,0"/>
              </v:shape>
              <v:shape id="Forma Livre 7" o:spid="_x0000_s1029"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" path="m334,167v-1,-38,-2,-59,-2,-59c229,66,124,31,19,,9,53,3,109,,167r334,xe" fillcolor="#c5b89c [2406]" stroked="f" strokecolor="#212120">
                <v:shadow color="#8c8682"/>
                <v:path arrowok="t" o:connecttype="custom" o:connectlocs="986962,536710;981052,347094;56145,0;0,536710;986962,536710" o:connectangles="0,0,0,0,0"/>
              </v:shape>
            </v:group>
          </w:pict>
        </mc:Fallback>
      </mc:AlternateContent>
    </w:r>
    <w:r>
      <w:rPr>
        <w:noProof/>
        <w:lang w:val="pt-BR" w:eastAsia="pt-BR"/>
      </w:rPr>
      <mc:AlternateContent>
        <mc:Choice Requires="wps">
          <w:drawing>
            <wp:anchor distT="0" distB="0" distL="114300" distR="114300" simplePos="0" relativeHeight="251668480" behindDoc="1" locked="0" layoutInCell="1" allowOverlap="1" wp14:anchorId="7523B082" wp14:editId="34A445AF">
              <wp:simplePos x="0" y="0"/>
              <wp:positionH relativeFrom="column">
                <wp:posOffset>3515411</wp:posOffset>
              </wp:positionH>
              <wp:positionV relativeFrom="paragraph">
                <wp:posOffset>16688</wp:posOffset>
              </wp:positionV>
              <wp:extent cx="350520" cy="329565"/>
              <wp:effectExtent l="0" t="0" r="0" b="0"/>
              <wp:wrapNone/>
              <wp:docPr id="2260" name="Retângulo 2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29565"/>
                      </a:xfrm>
                      <a:prstGeom prst="rect">
                        <a:avLst/>
                      </a:prstGeom>
                      <a:noFill/>
                      <a:ln w="9525">
                        <a:noFill/>
                        <a:miter lim="800000"/>
                        <a:headEnd/>
                        <a:tailEnd/>
                      </a:ln>
                    </wps:spPr>
                    <wps:txbx>
                      <w:txbxContent>
                        <w:p w14:paraId="0CBA7AC6" w14:textId="77777777" w:rsidR="00E42571" w:rsidRPr="00E42571" w:rsidRDefault="00E42571" w:rsidP="00E42571">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Pr="00E42571">
                            <w:rPr>
                              <w:rFonts w:ascii="Garamond" w:hAnsi="Garamond"/>
                              <w:b/>
                              <w:bCs/>
                              <w:color w:val="6F6F6C" w:themeColor="text1" w:themeTint="A6"/>
                              <w:sz w:val="24"/>
                              <w:szCs w:val="24"/>
                            </w:rPr>
                            <w:t>2</w:t>
                          </w:r>
                          <w:r w:rsidRPr="00E42571">
                            <w:rPr>
                              <w:rFonts w:ascii="Garamond" w:hAnsi="Garamond"/>
                              <w:b/>
                              <w:bCs/>
                              <w:color w:val="6F6F6C" w:themeColor="text1" w:themeTint="A6"/>
                              <w:sz w:val="24"/>
                              <w:szCs w:val="24"/>
                            </w:rPr>
                            <w:fldChar w:fldCharType="end"/>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23B082" id="Retângulo 2260" o:spid="_x0000_s1059" style="position:absolute;margin-left:276.8pt;margin-top:1.3pt;width:27.6pt;height:25.9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" filled="f" stroked="f">
              <v:textbox>
                <w:txbxContent>
                  <w:p w14:paraId="0CBA7AC6" w14:textId="77777777" w:rsidR="00E42571" w:rsidRPr="00E42571" w:rsidRDefault="00E42571" w:rsidP="00E42571">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Pr="00E42571">
                      <w:rPr>
                        <w:rFonts w:ascii="Garamond" w:hAnsi="Garamond"/>
                        <w:b/>
                        <w:bCs/>
                        <w:color w:val="6F6F6C" w:themeColor="text1" w:themeTint="A6"/>
                        <w:sz w:val="24"/>
                        <w:szCs w:val="24"/>
                      </w:rPr>
                      <w:t>2</w:t>
                    </w:r>
                    <w:r w:rsidRPr="00E42571">
                      <w:rPr>
                        <w:rFonts w:ascii="Garamond" w:hAnsi="Garamond"/>
                        <w:b/>
                        <w:bCs/>
                        <w:color w:val="6F6F6C" w:themeColor="text1" w:themeTint="A6"/>
                        <w:sz w:val="24"/>
                        <w:szCs w:val="24"/>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2889FF" w14:textId="77777777" w:rsidR="00934806" w:rsidRDefault="00934806" w:rsidP="00B443CE">
      <w:pPr>
        <w:spacing w:line="240" w:lineRule="auto"/>
      </w:pPr>
      <w:r>
        <w:separator/>
      </w:r>
    </w:p>
  </w:footnote>
  <w:footnote w:type="continuationSeparator" w:id="0">
    <w:p w14:paraId="708B1262" w14:textId="77777777" w:rsidR="00934806" w:rsidRDefault="00934806" w:rsidP="00B443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3823A" w14:textId="77777777" w:rsidR="00F24F82" w:rsidRDefault="00A63EC7">
    <w:pPr>
      <w:pStyle w:val="Cabealho"/>
    </w:pPr>
    <w:r>
      <w:rPr>
        <w:noProof/>
        <w:lang w:val="pt-BR" w:eastAsia="pt-BR"/>
      </w:rPr>
      <mc:AlternateContent>
        <mc:Choice Requires="wpg">
          <w:drawing>
            <wp:anchor distT="0" distB="0" distL="114300" distR="114300" simplePos="0" relativeHeight="251685888" behindDoc="0" locked="0" layoutInCell="1" allowOverlap="1" wp14:anchorId="7CBFD4DD" wp14:editId="22613D3B">
              <wp:simplePos x="0" y="0"/>
              <wp:positionH relativeFrom="column">
                <wp:posOffset>-798017</wp:posOffset>
              </wp:positionH>
              <wp:positionV relativeFrom="paragraph">
                <wp:posOffset>-90170</wp:posOffset>
              </wp:positionV>
              <wp:extent cx="7343775" cy="1982164"/>
              <wp:effectExtent l="0" t="0" r="9525" b="0"/>
              <wp:wrapNone/>
              <wp:docPr id="56" name="Agrupar 56"/>
              <wp:cNvGraphicFramePr/>
              <a:graphic xmlns:a="http://schemas.openxmlformats.org/drawingml/2006/main">
                <a:graphicData uri="http://schemas.microsoft.com/office/word/2010/wordprocessingGroup">
                  <wpg:wgp>
                    <wpg:cNvGrpSpPr/>
                    <wpg:grpSpPr>
                      <a:xfrm>
                        <a:off x="0" y="0"/>
                        <a:ext cx="7343775" cy="1982164"/>
                        <a:chOff x="0" y="0"/>
                        <a:chExt cx="7343775" cy="1982164"/>
                      </a:xfrm>
                    </wpg:grpSpPr>
                    <wpg:grpSp>
                      <wpg:cNvPr id="2262" name="Grupo 54">
                        <a:extLst>
                          <a:ext uri="{C183D7F6-B498-43B3-948B-1728B52AA6E4}">
                            <adec:decorative xmlns:adec="http://schemas.microsoft.com/office/drawing/2017/decorative"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g:cNvPr>
                      <wpg:cNvGrpSpPr/>
                      <wpg:grpSpPr>
                        <a:xfrm rot="10800000">
                          <a:off x="0" y="0"/>
                          <a:ext cx="7343775" cy="1982164"/>
                          <a:chOff x="-760704" y="0"/>
                          <a:chExt cx="7706888" cy="2084783"/>
                        </a:xfrm>
                      </wpg:grpSpPr>
                      <wps:wsp>
                        <wps:cNvPr id="2263" name="Forma Livre 5"/>
                        <wps:cNvSpPr>
                          <a:spLocks/>
                        </wps:cNvSpPr>
                        <wps:spPr bwMode="auto">
                          <a:xfrm>
                            <a:off x="3662479" y="0"/>
                            <a:ext cx="3283705" cy="2076451"/>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4">
                              <a:lumMod val="20000"/>
                              <a:lumOff val="8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264" name="Forma livre 6"/>
                        <wps:cNvSpPr>
                          <a:spLocks/>
                        </wps:cNvSpPr>
                        <wps:spPr bwMode="auto">
                          <a:xfrm>
                            <a:off x="-760704" y="1035206"/>
                            <a:ext cx="4483487" cy="1041884"/>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265" name="Forma Livre 7"/>
                        <wps:cNvSpPr>
                          <a:spLocks/>
                        </wps:cNvSpPr>
                        <wps:spPr bwMode="auto">
                          <a:xfrm>
                            <a:off x="3623869" y="1548073"/>
                            <a:ext cx="986962" cy="53671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s:wsp>
                      <wps:cNvPr id="40" name="Caixa de Texto 13"/>
                      <wps:cNvSpPr txBox="1"/>
                      <wps:spPr>
                        <a:xfrm>
                          <a:off x="5661965" y="548640"/>
                          <a:ext cx="1652651" cy="285293"/>
                        </a:xfrm>
                        <a:prstGeom prst="rect">
                          <a:avLst/>
                        </a:prstGeom>
                        <a:noFill/>
                      </wps:spPr>
                      <wps:txbx>
                        <w:txbxContent>
                          <w:p w14:paraId="13897A24" w14:textId="77777777" w:rsidR="00A63EC7" w:rsidRPr="00A63EC7" w:rsidRDefault="002E0007" w:rsidP="00A63EC7">
                            <w:pPr>
                              <w:pStyle w:val="Ttulo"/>
                              <w:spacing w:after="0" w:line="240" w:lineRule="auto"/>
                              <w:jc w:val="center"/>
                              <w:rPr>
                                <w:rFonts w:ascii="Colonna MT" w:hAnsi="Colonna MT"/>
                                <w:b/>
                                <w:bCs/>
                                <w:color w:val="1F4E79" w:themeColor="accent5" w:themeShade="80"/>
                                <w:sz w:val="20"/>
                                <w:szCs w:val="20"/>
                              </w:rPr>
                            </w:pPr>
                            <w:r w:rsidRPr="002E0007">
                              <w:rPr>
                                <w:rFonts w:ascii="Colonna MT" w:hAnsi="Colonna MT"/>
                                <w:b/>
                                <w:bCs/>
                                <w:color w:val="1F4E79" w:themeColor="accent5" w:themeShade="80"/>
                                <w:sz w:val="20"/>
                                <w:szCs w:val="20"/>
                              </w:rPr>
                              <w:t>XI CONGRESSO NACIONAL DE PESQUISA EM EDUCAÇÃO</w:t>
                            </w:r>
                          </w:p>
                        </w:txbxContent>
                      </wps:txbx>
                      <wps:bodyPr wrap="square" lIns="0" tIns="0" rIns="0" bIns="0" rtlCol="0">
                        <a:noAutofit/>
                      </wps:bodyPr>
                    </wps:wsp>
                    <wpg:grpSp>
                      <wpg:cNvPr id="41" name="Agrupar 41"/>
                      <wpg:cNvGrpSpPr>
                        <a:grpSpLocks noChangeAspect="1"/>
                      </wpg:cNvGrpSpPr>
                      <wpg:grpSpPr>
                        <a:xfrm>
                          <a:off x="5727801" y="168250"/>
                          <a:ext cx="1509505" cy="360000"/>
                          <a:chOff x="0" y="0"/>
                          <a:chExt cx="3050540" cy="727075"/>
                        </a:xfrm>
                      </wpg:grpSpPr>
                      <pic:pic xmlns:pic="http://schemas.openxmlformats.org/drawingml/2006/picture">
                        <pic:nvPicPr>
                          <pic:cNvPr id="42" name="Imagem 42" descr="Uma imagem contendo gráficos vetoriais&#10;&#10;Descrição gerada automaticamente"/>
                          <pic:cNvPicPr>
                            <a:picLocks noChangeAspect="1"/>
                          </pic:cNvPicPr>
                        </pic:nvPicPr>
                        <pic:blipFill rotWithShape="1">
                          <a:blip r:embed="rId1" cstate="print">
                            <a:extLst>
                              <a:ext uri="{28A0092B-C50C-407E-A947-70E740481C1C}">
                                <a14:useLocalDpi xmlns:a14="http://schemas.microsoft.com/office/drawing/2010/main" val="0"/>
                              </a:ext>
                            </a:extLst>
                          </a:blip>
                          <a:srcRect l="11766" t="8494" r="12073" b="14500"/>
                          <a:stretch/>
                        </pic:blipFill>
                        <pic:spPr bwMode="auto">
                          <a:xfrm>
                            <a:off x="0" y="0"/>
                            <a:ext cx="623570" cy="719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3" name="Imagem 43"/>
                          <pic:cNvPicPr>
                            <a:picLocks noChangeAspect="1"/>
                          </pic:cNvPicPr>
                        </pic:nvPicPr>
                        <pic:blipFill rotWithShape="1">
                          <a:blip r:embed="rId2" cstate="print">
                            <a:extLst>
                              <a:ext uri="{28A0092B-C50C-407E-A947-70E740481C1C}">
                                <a14:useLocalDpi xmlns:a14="http://schemas.microsoft.com/office/drawing/2010/main" val="0"/>
                              </a:ext>
                            </a:extLst>
                          </a:blip>
                          <a:srcRect l="17990" t="9329" r="12376" b="10741"/>
                          <a:stretch/>
                        </pic:blipFill>
                        <pic:spPr bwMode="auto">
                          <a:xfrm>
                            <a:off x="1287780" y="7620"/>
                            <a:ext cx="562610" cy="719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4" name="Imagem 44"/>
                          <pic:cNvPicPr>
                            <a:picLocks noChangeAspect="1"/>
                          </pic:cNvPicPr>
                        </pic:nvPicPr>
                        <pic:blipFill rotWithShape="1">
                          <a:blip r:embed="rId3" cstate="print">
                            <a:extLst>
                              <a:ext uri="{28A0092B-C50C-407E-A947-70E740481C1C}">
                                <a14:useLocalDpi xmlns:a14="http://schemas.microsoft.com/office/drawing/2010/main" val="0"/>
                              </a:ext>
                            </a:extLst>
                          </a:blip>
                          <a:srcRect l="14064" t="8217" r="9366" b="7537"/>
                          <a:stretch/>
                        </pic:blipFill>
                        <pic:spPr bwMode="auto">
                          <a:xfrm>
                            <a:off x="2396490" y="3810"/>
                            <a:ext cx="654050" cy="719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5" name="Imagem 45"/>
                          <pic:cNvPicPr>
                            <a:picLocks noChangeAspect="1"/>
                          </pic:cNvPicPr>
                        </pic:nvPicPr>
                        <pic:blipFill rotWithShape="1">
                          <a:blip r:embed="rId4" cstate="print">
                            <a:extLst>
                              <a:ext uri="{28A0092B-C50C-407E-A947-70E740481C1C}">
                                <a14:useLocalDpi xmlns:a14="http://schemas.microsoft.com/office/drawing/2010/main" val="0"/>
                              </a:ext>
                            </a:extLst>
                          </a:blip>
                          <a:srcRect l="16153" t="9469" r="18187" b="8791"/>
                          <a:stretch/>
                        </pic:blipFill>
                        <pic:spPr bwMode="auto">
                          <a:xfrm>
                            <a:off x="1847850" y="3810"/>
                            <a:ext cx="537845" cy="719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6" name="Imagem 46" descr="Uma imagem contendo transporte&#10;&#10;Descrição gerada automaticamente"/>
                          <pic:cNvPicPr>
                            <a:picLocks noChangeAspect="1"/>
                          </pic:cNvPicPr>
                        </pic:nvPicPr>
                        <pic:blipFill rotWithShape="1">
                          <a:blip r:embed="rId5" cstate="print">
                            <a:extLst>
                              <a:ext uri="{28A0092B-C50C-407E-A947-70E740481C1C}">
                                <a14:useLocalDpi xmlns:a14="http://schemas.microsoft.com/office/drawing/2010/main" val="0"/>
                              </a:ext>
                            </a:extLst>
                          </a:blip>
                          <a:srcRect l="6267" t="7659" r="9765" b="9209"/>
                          <a:stretch/>
                        </pic:blipFill>
                        <pic:spPr bwMode="auto">
                          <a:xfrm>
                            <a:off x="560070" y="3810"/>
                            <a:ext cx="727075" cy="719455"/>
                          </a:xfrm>
                          <a:prstGeom prst="rect">
                            <a:avLst/>
                          </a:prstGeom>
                          <a:ln>
                            <a:noFill/>
                          </a:ln>
                          <a:extLst>
                            <a:ext uri="{53640926-AAD7-44D8-BBD7-CCE9431645EC}">
                              <a14:shadowObscured xmlns:a14="http://schemas.microsoft.com/office/drawing/2010/main"/>
                            </a:ext>
                          </a:extLst>
                        </pic:spPr>
                      </pic:pic>
                    </wpg:grpSp>
                    <pic:pic xmlns:pic="http://schemas.openxmlformats.org/drawingml/2006/picture">
                      <pic:nvPicPr>
                        <pic:cNvPr id="1" name="Imagem 2241" descr="Uma imagem contendo texto&#10;&#10;Descrição gerada automaticamente"/>
                        <pic:cNvPicPr>
                          <a:picLocks noChangeAspect="1"/>
                        </pic:cNvPicPr>
                      </pic:nvPicPr>
                      <pic:blipFill rotWithShape="1">
                        <a:blip r:embed="rId6" cstate="print">
                          <a:extLst>
                            <a:ext uri="{28A0092B-C50C-407E-A947-70E740481C1C}">
                              <a14:useLocalDpi xmlns:a14="http://schemas.microsoft.com/office/drawing/2010/main" val="0"/>
                            </a:ext>
                          </a:extLst>
                        </a:blip>
                        <a:srcRect l="8510" t="11295" r="8287" b="10619"/>
                        <a:stretch/>
                      </pic:blipFill>
                      <pic:spPr bwMode="auto">
                        <a:xfrm>
                          <a:off x="80467" y="175565"/>
                          <a:ext cx="777240" cy="387350"/>
                        </a:xfrm>
                        <a:prstGeom prst="rect">
                          <a:avLst/>
                        </a:prstGeom>
                        <a:ln>
                          <a:noFill/>
                        </a:ln>
                        <a:extLst>
                          <a:ext uri="{53640926-AAD7-44D8-BBD7-CCE9431645EC}">
                            <a14:shadowObscured xmlns:a14="http://schemas.microsoft.com/office/drawing/2010/main"/>
                          </a:ext>
                        </a:extLst>
                      </pic:spPr>
                    </pic:pic>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BFD4DD" id="Agrupar 56" o:spid="_x0000_s1045" style="position:absolute;margin-left:-62.85pt;margin-top:-7.1pt;width:578.25pt;height:156.1pt;z-index:251685888" coordsize="73437,198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">
              <v:group id="Grupo 54" o:spid="_x0000_s1046" style="position:absolute;width:73437;height:19821;rotation:180" coordorigin="-7607" coordsize="77068,20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">
                <v:shape id="Forma Livre 5" o:spid="_x0000_s1047"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" path="m315,769v812,,812,,812,c1127,,1127,,1127,,414,163,13,538,13,538,8,559,4,580,,602v105,31,210,66,313,108c313,710,314,731,315,769xe" fillcolor="#fce7d4 [663]" stroked="f" strokecolor="#212120">
                  <v:shadow color="#8c8682"/>
                  <v:path arrowok="t" o:connecttype="custom" o:connectlocs="917806,2076451;3283705,2076451;3283705,0;37878,1452706;0,1625518;911978,1917139;917806,2076451" o:connectangles="0,0,0,0,0,0,0"/>
                </v:shape>
                <v:shape id="Forma livre 6" o:spid="_x0000_s1048"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" path="m1327,167c829,25,316,,,2,,334,,334,,334v1308,,1308,,1308,c1311,276,1317,220,1327,167xe" fillcolor="#dfd8c8 [2886]" stroked="f" strokecolor="#212120">
                  <v:shadow color="#8c8682"/>
                  <v:path arrowok="t" o:connecttype="custom" o:connectlocs="4483487,520942;0,6239;0,1041884;4419292,1041884;4483487,520942" o:connectangles="0,0,0,0,0"/>
                </v:shape>
                <v:shape id="Forma Livre 7" o:spid="_x0000_s1049"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" path="m334,167v-1,-38,-2,-59,-2,-59c229,66,124,31,19,,9,53,3,109,,167r334,xe" fillcolor="#c5b89c [2406]" stroked="f" strokecolor="#212120">
                  <v:shadow color="#8c8682"/>
                  <v:path arrowok="t" o:connecttype="custom" o:connectlocs="986962,536710;981052,347094;56145,0;0,536710;986962,536710" o:connectangles="0,0,0,0,0"/>
                </v:shape>
              </v:group>
              <v:shapetype id="_x0000_t202" coordsize="21600,21600" o:spt="202" path="m,l,21600r21600,l21600,xe">
                <v:stroke joinstyle="miter"/>
                <v:path gradientshapeok="t" o:connecttype="rect"/>
              </v:shapetype>
              <v:shape id="Caixa de Texto 13" o:spid="_x0000_s1050" type="#_x0000_t202" style="position:absolute;left:56619;top:5486;width:16527;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13897A24" w14:textId="77777777" w:rsidR="00A63EC7" w:rsidRPr="00A63EC7" w:rsidRDefault="002E0007" w:rsidP="00A63EC7">
                      <w:pPr>
                        <w:pStyle w:val="Ttulo"/>
                        <w:spacing w:after="0" w:line="240" w:lineRule="auto"/>
                        <w:jc w:val="center"/>
                        <w:rPr>
                          <w:rFonts w:ascii="Colonna MT" w:hAnsi="Colonna MT"/>
                          <w:b/>
                          <w:bCs/>
                          <w:color w:val="1F4E79" w:themeColor="accent5" w:themeShade="80"/>
                          <w:sz w:val="20"/>
                          <w:szCs w:val="20"/>
                        </w:rPr>
                      </w:pPr>
                      <w:r w:rsidRPr="002E0007">
                        <w:rPr>
                          <w:rFonts w:ascii="Colonna MT" w:hAnsi="Colonna MT"/>
                          <w:b/>
                          <w:bCs/>
                          <w:color w:val="1F4E79" w:themeColor="accent5" w:themeShade="80"/>
                          <w:sz w:val="20"/>
                          <w:szCs w:val="20"/>
                        </w:rPr>
                        <w:t>XI CONGRESSO NACIONAL DE PESQUISA EM EDUCAÇÃO</w:t>
                      </w:r>
                    </w:p>
                  </w:txbxContent>
                </v:textbox>
              </v:shape>
              <v:group id="Agrupar 41" o:spid="_x0000_s1051" style="position:absolute;left:57278;top:1682;width:15095;height:3600" coordsize="30505,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2" o:spid="_x0000_s1052" type="#_x0000_t75" alt="Uma imagem contendo gráficos vetoriais&#10;&#10;Descrição gerada automaticamente" style="position:absolute;width:6235;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">
                  <v:imagedata r:id="rId7" o:title="Uma imagem contendo gráficos vetoriais&#10;&#10;Descrição gerada automaticamente" croptop="5567f" cropbottom="9503f" cropleft="7711f" cropright="7912f"/>
                </v:shape>
                <v:shape id="Imagem 43" o:spid="_x0000_s1053" type="#_x0000_t75" style="position:absolute;left:12877;top:76;width:5626;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">
                  <v:imagedata r:id="rId8" o:title="" croptop="6114f" cropbottom="7039f" cropleft="11790f" cropright="8111f"/>
                </v:shape>
                <v:shape id="Imagem 44" o:spid="_x0000_s1054" type="#_x0000_t75" style="position:absolute;left:23964;top:38;width:654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">
                  <v:imagedata r:id="rId9" o:title="" croptop="5385f" cropbottom="4939f" cropleft="9217f" cropright="6138f"/>
                </v:shape>
                <v:shape id="Imagem 45" o:spid="_x0000_s1055" type="#_x0000_t75" style="position:absolute;left:18478;top:38;width:5378;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">
                  <v:imagedata r:id="rId10" o:title="" croptop="6206f" cropbottom="5761f" cropleft="10586f" cropright="11919f"/>
                </v:shape>
                <v:shape id="Imagem 46" o:spid="_x0000_s1056" type="#_x0000_t75" alt="Uma imagem contendo transporte&#10;&#10;Descrição gerada automaticamente" style="position:absolute;left:5600;top:38;width:727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">
                  <v:imagedata r:id="rId11" o:title="Uma imagem contendo transporte&#10;&#10;Descrição gerada automaticamente" croptop="5019f" cropbottom="6035f" cropleft="4107f" cropright="6400f"/>
                </v:shape>
              </v:group>
              <v:shape id="Imagem 2241" o:spid="_x0000_s1057" type="#_x0000_t75" alt="Uma imagem contendo texto&#10;&#10;Descrição gerada automaticamente" style="position:absolute;left:804;top:1755;width:7773;height:3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">
                <v:imagedata r:id="rId12" o:title="Uma imagem contendo texto&#10;&#10;Descrição gerada automaticamente" croptop="7402f" cropbottom="6959f" cropleft="5577f" cropright="5431f"/>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8F15F" w14:textId="77777777" w:rsidR="00B443CE" w:rsidRDefault="00664C58">
    <w:pPr>
      <w:pStyle w:val="Cabealho"/>
    </w:pPr>
    <w:r>
      <w:rPr>
        <w:noProof/>
        <w:lang w:val="pt-BR" w:eastAsia="pt-BR"/>
      </w:rPr>
      <mc:AlternateContent>
        <mc:Choice Requires="wps">
          <w:drawing>
            <wp:anchor distT="0" distB="0" distL="114300" distR="114300" simplePos="0" relativeHeight="251671552" behindDoc="0" locked="0" layoutInCell="1" allowOverlap="1" wp14:anchorId="7BB93F77" wp14:editId="0E68AE84">
              <wp:simplePos x="0" y="0"/>
              <wp:positionH relativeFrom="column">
                <wp:posOffset>157150</wp:posOffset>
              </wp:positionH>
              <wp:positionV relativeFrom="paragraph">
                <wp:posOffset>1535430</wp:posOffset>
              </wp:positionV>
              <wp:extent cx="3591560" cy="0"/>
              <wp:effectExtent l="0" t="0" r="0" b="0"/>
              <wp:wrapNone/>
              <wp:docPr id="30" name="Conector reto 30"/>
              <wp:cNvGraphicFramePr/>
              <a:graphic xmlns:a="http://schemas.openxmlformats.org/drawingml/2006/main">
                <a:graphicData uri="http://schemas.microsoft.com/office/word/2010/wordprocessingShape">
                  <wps:wsp>
                    <wps:cNvCnPr/>
                    <wps:spPr>
                      <a:xfrm>
                        <a:off x="0" y="0"/>
                        <a:ext cx="359156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468724" id="Conector reto 3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2.35pt,120.9pt" to="295.1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" strokecolor="white [3212]"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AAC48F6"/>
    <w:lvl w:ilvl="0">
      <w:start w:val="1"/>
      <w:numFmt w:val="bullet"/>
      <w:lvlText w:val=""/>
      <w:lvlJc w:val="left"/>
      <w:pPr>
        <w:tabs>
          <w:tab w:val="num" w:pos="360"/>
        </w:tabs>
        <w:ind w:left="360" w:hanging="360"/>
      </w:pPr>
      <w:rPr>
        <w:rFonts w:ascii="Symbol" w:hAnsi="Symbol" w:hint="default"/>
      </w:rPr>
    </w:lvl>
  </w:abstractNum>
  <w:abstractNum w:abstractNumId="1">
    <w:nsid w:val="030E5E95"/>
    <w:multiLevelType w:val="hybridMultilevel"/>
    <w:tmpl w:val="AE1CEC78"/>
    <w:lvl w:ilvl="0" w:tplc="2320E5C6">
      <w:start w:val="1"/>
      <w:numFmt w:val="bullet"/>
      <w:lvlText w:val=""/>
      <w:lvlJc w:val="left"/>
      <w:pPr>
        <w:ind w:left="720" w:hanging="360"/>
      </w:pPr>
      <w:rPr>
        <w:rFonts w:ascii="Wingdings" w:hAnsi="Wingdings" w:hint="default"/>
        <w:color w:val="BD1633" w:themeColor="accent1" w:themeShade="BF"/>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6854E62"/>
    <w:multiLevelType w:val="hybridMultilevel"/>
    <w:tmpl w:val="5ED4796A"/>
    <w:lvl w:ilvl="0" w:tplc="2320E5C6">
      <w:start w:val="1"/>
      <w:numFmt w:val="bullet"/>
      <w:lvlText w:val=""/>
      <w:lvlJc w:val="left"/>
      <w:pPr>
        <w:ind w:left="720" w:hanging="360"/>
      </w:pPr>
      <w:rPr>
        <w:rFonts w:ascii="Wingdings" w:hAnsi="Wingdings" w:hint="default"/>
        <w:color w:val="BD1633" w:themeColor="accent1" w:themeShade="BF"/>
      </w:rPr>
    </w:lvl>
    <w:lvl w:ilvl="1" w:tplc="7278E056">
      <w:start w:val="1"/>
      <w:numFmt w:val="bullet"/>
      <w:lvlText w:val="o"/>
      <w:lvlJc w:val="left"/>
      <w:pPr>
        <w:ind w:left="1440" w:hanging="360"/>
      </w:pPr>
      <w:rPr>
        <w:rFonts w:ascii="Courier New" w:hAnsi="Courier New" w:cs="Courier New" w:hint="default"/>
        <w:color w:val="BD1633" w:themeColor="accent1" w:themeShade="BF"/>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0011D56"/>
    <w:multiLevelType w:val="multilevel"/>
    <w:tmpl w:val="52620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014957"/>
    <w:multiLevelType w:val="hybridMultilevel"/>
    <w:tmpl w:val="BEA694C8"/>
    <w:lvl w:ilvl="0" w:tplc="E882785E">
      <w:start w:val="1"/>
      <w:numFmt w:val="bullet"/>
      <w:pStyle w:val="Sumrio2"/>
      <w:lvlText w:val=""/>
      <w:lvlJc w:val="left"/>
      <w:pPr>
        <w:ind w:left="720" w:hanging="360"/>
      </w:pPr>
      <w:rPr>
        <w:rFonts w:ascii="Wingdings 3" w:hAnsi="Wingdings 3" w:hint="default"/>
        <w:color w:val="BD1633" w:themeColor="accent1" w:themeShade="BF"/>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D2234"/>
    <w:multiLevelType w:val="multilevel"/>
    <w:tmpl w:val="488A2D90"/>
    <w:numStyleLink w:val="Listacommarcadores"/>
  </w:abstractNum>
  <w:abstractNum w:abstractNumId="6">
    <w:nsid w:val="272C01F2"/>
    <w:multiLevelType w:val="multilevel"/>
    <w:tmpl w:val="488A2D90"/>
    <w:numStyleLink w:val="Listacommarcadores"/>
  </w:abstractNum>
  <w:abstractNum w:abstractNumId="7">
    <w:nsid w:val="4D8E1091"/>
    <w:multiLevelType w:val="hybridMultilevel"/>
    <w:tmpl w:val="7DA473AA"/>
    <w:lvl w:ilvl="0" w:tplc="F4807792">
      <w:start w:val="1"/>
      <w:numFmt w:val="bullet"/>
      <w:pStyle w:val="Sumrio1"/>
      <w:lvlText w:val=""/>
      <w:lvlJc w:val="left"/>
      <w:pPr>
        <w:ind w:left="720" w:hanging="360"/>
      </w:pPr>
      <w:rPr>
        <w:rFonts w:ascii="Wingdings 3" w:hAnsi="Wingdings 3" w:hint="default"/>
        <w:color w:val="BD1633" w:themeColor="accent1" w:themeShade="BF"/>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DD6D19"/>
    <w:multiLevelType w:val="hybridMultilevel"/>
    <w:tmpl w:val="90A21790"/>
    <w:lvl w:ilvl="0" w:tplc="1B58897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nsid w:val="6B9C1654"/>
    <w:multiLevelType w:val="multilevel"/>
    <w:tmpl w:val="488A2D90"/>
    <w:styleLink w:val="Listacommarcadores"/>
    <w:lvl w:ilvl="0">
      <w:start w:val="1"/>
      <w:numFmt w:val="bullet"/>
      <w:pStyle w:val="Commarcadores"/>
      <w:lvlText w:val=""/>
      <w:lvlJc w:val="left"/>
      <w:pPr>
        <w:ind w:left="216" w:hanging="216"/>
      </w:pPr>
      <w:rPr>
        <w:rFonts w:ascii="Wingdings 3" w:hAnsi="Wingdings 3" w:hint="default"/>
        <w:color w:val="BD1633"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FD4771C"/>
    <w:multiLevelType w:val="hybridMultilevel"/>
    <w:tmpl w:val="7DF8F262"/>
    <w:lvl w:ilvl="0" w:tplc="4AE83C06">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1">
    <w:nsid w:val="7ED03355"/>
    <w:multiLevelType w:val="hybridMultilevel"/>
    <w:tmpl w:val="27B2374C"/>
    <w:lvl w:ilvl="0" w:tplc="0416000D">
      <w:start w:val="1"/>
      <w:numFmt w:val="bullet"/>
      <w:lvlText w:val=""/>
      <w:lvlJc w:val="left"/>
      <w:pPr>
        <w:ind w:left="1070" w:hanging="360"/>
      </w:pPr>
      <w:rPr>
        <w:rFonts w:ascii="Wingdings" w:hAnsi="Wingdings" w:hint="default"/>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num w:numId="1">
    <w:abstractNumId w:val="0"/>
  </w:num>
  <w:num w:numId="2">
    <w:abstractNumId w:val="9"/>
  </w:num>
  <w:num w:numId="3">
    <w:abstractNumId w:val="6"/>
  </w:num>
  <w:num w:numId="4">
    <w:abstractNumId w:val="5"/>
  </w:num>
  <w:num w:numId="5">
    <w:abstractNumId w:val="7"/>
  </w:num>
  <w:num w:numId="6">
    <w:abstractNumId w:val="4"/>
  </w:num>
  <w:num w:numId="7">
    <w:abstractNumId w:val="3"/>
  </w:num>
  <w:num w:numId="8">
    <w:abstractNumId w:val="2"/>
  </w:num>
  <w:num w:numId="9">
    <w:abstractNumId w:val="8"/>
  </w:num>
  <w:num w:numId="10">
    <w:abstractNumId w:val="11"/>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isplayBackgroundShape/>
  <w:proofState w:spelling="clean" w:grammar="clean"/>
  <w:attachedTemplate r:id="rId1"/>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931"/>
    <w:rsid w:val="000114DA"/>
    <w:rsid w:val="0002595E"/>
    <w:rsid w:val="0004490E"/>
    <w:rsid w:val="00053497"/>
    <w:rsid w:val="00074293"/>
    <w:rsid w:val="000B56B2"/>
    <w:rsid w:val="000B6235"/>
    <w:rsid w:val="000B65A5"/>
    <w:rsid w:val="00100406"/>
    <w:rsid w:val="001367E0"/>
    <w:rsid w:val="00171EBC"/>
    <w:rsid w:val="00180E8A"/>
    <w:rsid w:val="001830EB"/>
    <w:rsid w:val="00194C61"/>
    <w:rsid w:val="001C1701"/>
    <w:rsid w:val="001E3D30"/>
    <w:rsid w:val="001F06C1"/>
    <w:rsid w:val="001F39B6"/>
    <w:rsid w:val="002068DC"/>
    <w:rsid w:val="00225E66"/>
    <w:rsid w:val="00263D85"/>
    <w:rsid w:val="00264870"/>
    <w:rsid w:val="002763DD"/>
    <w:rsid w:val="002913A3"/>
    <w:rsid w:val="002E0007"/>
    <w:rsid w:val="002E22BA"/>
    <w:rsid w:val="002F420C"/>
    <w:rsid w:val="003535E2"/>
    <w:rsid w:val="00356916"/>
    <w:rsid w:val="00363753"/>
    <w:rsid w:val="00385736"/>
    <w:rsid w:val="00391295"/>
    <w:rsid w:val="00391645"/>
    <w:rsid w:val="0039699A"/>
    <w:rsid w:val="00397EDF"/>
    <w:rsid w:val="003B301A"/>
    <w:rsid w:val="003B6A7C"/>
    <w:rsid w:val="003D227C"/>
    <w:rsid w:val="003E6C62"/>
    <w:rsid w:val="00401D51"/>
    <w:rsid w:val="004745CE"/>
    <w:rsid w:val="004842C7"/>
    <w:rsid w:val="00490C39"/>
    <w:rsid w:val="004E3C90"/>
    <w:rsid w:val="005075B6"/>
    <w:rsid w:val="005075CA"/>
    <w:rsid w:val="005168A1"/>
    <w:rsid w:val="00523B33"/>
    <w:rsid w:val="00592F85"/>
    <w:rsid w:val="00647693"/>
    <w:rsid w:val="00653723"/>
    <w:rsid w:val="00654DFC"/>
    <w:rsid w:val="006614CD"/>
    <w:rsid w:val="00661587"/>
    <w:rsid w:val="00664C58"/>
    <w:rsid w:val="00683B55"/>
    <w:rsid w:val="006A0F2F"/>
    <w:rsid w:val="006C7046"/>
    <w:rsid w:val="006E2348"/>
    <w:rsid w:val="006F76D3"/>
    <w:rsid w:val="007241DE"/>
    <w:rsid w:val="00727C5C"/>
    <w:rsid w:val="00760737"/>
    <w:rsid w:val="00761D75"/>
    <w:rsid w:val="00762D4A"/>
    <w:rsid w:val="007736DE"/>
    <w:rsid w:val="0077391A"/>
    <w:rsid w:val="0077463E"/>
    <w:rsid w:val="0077516E"/>
    <w:rsid w:val="007802AD"/>
    <w:rsid w:val="00780475"/>
    <w:rsid w:val="007C0F8C"/>
    <w:rsid w:val="00810913"/>
    <w:rsid w:val="00817FF0"/>
    <w:rsid w:val="00822268"/>
    <w:rsid w:val="00831B70"/>
    <w:rsid w:val="00836E90"/>
    <w:rsid w:val="00845DE0"/>
    <w:rsid w:val="008460AC"/>
    <w:rsid w:val="008905FB"/>
    <w:rsid w:val="008A4AF9"/>
    <w:rsid w:val="008D1681"/>
    <w:rsid w:val="009120C9"/>
    <w:rsid w:val="00924E18"/>
    <w:rsid w:val="00934806"/>
    <w:rsid w:val="00941E95"/>
    <w:rsid w:val="0094417E"/>
    <w:rsid w:val="00972C58"/>
    <w:rsid w:val="009741DB"/>
    <w:rsid w:val="00977931"/>
    <w:rsid w:val="009848CB"/>
    <w:rsid w:val="0099281E"/>
    <w:rsid w:val="009A25FC"/>
    <w:rsid w:val="009B0B15"/>
    <w:rsid w:val="009F4527"/>
    <w:rsid w:val="00A30EE6"/>
    <w:rsid w:val="00A33547"/>
    <w:rsid w:val="00A34F31"/>
    <w:rsid w:val="00A46CEF"/>
    <w:rsid w:val="00A63EC7"/>
    <w:rsid w:val="00A96557"/>
    <w:rsid w:val="00AA4F39"/>
    <w:rsid w:val="00AF50DA"/>
    <w:rsid w:val="00B102C6"/>
    <w:rsid w:val="00B1163C"/>
    <w:rsid w:val="00B13241"/>
    <w:rsid w:val="00B140FD"/>
    <w:rsid w:val="00B21F52"/>
    <w:rsid w:val="00B443CE"/>
    <w:rsid w:val="00B4778F"/>
    <w:rsid w:val="00B82F0C"/>
    <w:rsid w:val="00B83043"/>
    <w:rsid w:val="00B86D3D"/>
    <w:rsid w:val="00B95E3C"/>
    <w:rsid w:val="00BA46D7"/>
    <w:rsid w:val="00BB5442"/>
    <w:rsid w:val="00BC1D40"/>
    <w:rsid w:val="00BC2596"/>
    <w:rsid w:val="00BC330B"/>
    <w:rsid w:val="00BE3008"/>
    <w:rsid w:val="00C00BD8"/>
    <w:rsid w:val="00C00BDC"/>
    <w:rsid w:val="00C3398E"/>
    <w:rsid w:val="00C3783B"/>
    <w:rsid w:val="00C647F5"/>
    <w:rsid w:val="00CA77FF"/>
    <w:rsid w:val="00CB5C24"/>
    <w:rsid w:val="00CB5DFE"/>
    <w:rsid w:val="00CD52B7"/>
    <w:rsid w:val="00CD6505"/>
    <w:rsid w:val="00CE7258"/>
    <w:rsid w:val="00D15EF9"/>
    <w:rsid w:val="00D24EF6"/>
    <w:rsid w:val="00D24F50"/>
    <w:rsid w:val="00D27DCE"/>
    <w:rsid w:val="00D3561D"/>
    <w:rsid w:val="00D358F4"/>
    <w:rsid w:val="00D74159"/>
    <w:rsid w:val="00D824BB"/>
    <w:rsid w:val="00D96F87"/>
    <w:rsid w:val="00DD2EE2"/>
    <w:rsid w:val="00E42571"/>
    <w:rsid w:val="00E57984"/>
    <w:rsid w:val="00E72650"/>
    <w:rsid w:val="00EB09CF"/>
    <w:rsid w:val="00EC33C0"/>
    <w:rsid w:val="00EE2FC4"/>
    <w:rsid w:val="00EF7408"/>
    <w:rsid w:val="00F24F82"/>
    <w:rsid w:val="00F34BE8"/>
    <w:rsid w:val="00F35827"/>
    <w:rsid w:val="00F40F58"/>
    <w:rsid w:val="00F4450A"/>
    <w:rsid w:val="00F60CBF"/>
    <w:rsid w:val="00F62C2F"/>
    <w:rsid w:val="00F81A6F"/>
    <w:rsid w:val="00F82CC0"/>
    <w:rsid w:val="00F941E5"/>
    <w:rsid w:val="00FB50A9"/>
    <w:rsid w:val="00FC0774"/>
    <w:rsid w:val="00FE5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A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212120" w:themeColor="text1"/>
        <w:sz w:val="18"/>
        <w:szCs w:val="18"/>
        <w:lang w:val="pt-P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semiHidden="0" w:unhideWhenUsed="0"/>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uiPriority="22" w:unhideWhenUsed="0"/>
    <w:lsdException w:name="Emphasis" w:uiPriority="20" w:unhideWhenUsed="0"/>
    <w:lsdException w:name="Table Grid" w:semiHidden="0" w:uiPriority="3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29" w:unhideWhenUsed="0" w:qFormat="1"/>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CA77FF"/>
    <w:pPr>
      <w:spacing w:after="160" w:line="259" w:lineRule="auto"/>
    </w:pPr>
    <w:rPr>
      <w:color w:val="auto"/>
      <w:sz w:val="22"/>
      <w:szCs w:val="22"/>
    </w:rPr>
  </w:style>
  <w:style w:type="paragraph" w:styleId="Ttulo1">
    <w:name w:val="heading 1"/>
    <w:basedOn w:val="Normal"/>
    <w:next w:val="Normal"/>
    <w:link w:val="Ttulo1Char"/>
    <w:uiPriority w:val="9"/>
    <w:qFormat/>
    <w:rsid w:val="001E3D30"/>
    <w:pPr>
      <w:keepNext/>
      <w:keepLines/>
      <w:spacing w:before="240" w:after="200" w:line="240" w:lineRule="auto"/>
      <w:outlineLvl w:val="0"/>
    </w:pPr>
    <w:rPr>
      <w:rFonts w:asciiTheme="majorHAnsi" w:eastAsiaTheme="majorEastAsia" w:hAnsiTheme="majorHAnsi" w:cstheme="majorBidi"/>
      <w:color w:val="009DD5" w:themeColor="accent2"/>
      <w:sz w:val="66"/>
      <w:szCs w:val="32"/>
    </w:rPr>
  </w:style>
  <w:style w:type="paragraph" w:styleId="Ttulo2">
    <w:name w:val="heading 2"/>
    <w:basedOn w:val="Normal"/>
    <w:next w:val="Normal"/>
    <w:link w:val="Ttulo2Char"/>
    <w:uiPriority w:val="9"/>
    <w:unhideWhenUsed/>
    <w:qFormat/>
    <w:rsid w:val="006F76D3"/>
    <w:pPr>
      <w:keepNext/>
      <w:keepLines/>
      <w:spacing w:before="240" w:line="288" w:lineRule="auto"/>
      <w:outlineLvl w:val="1"/>
    </w:pPr>
    <w:rPr>
      <w:rFonts w:asciiTheme="majorHAnsi" w:eastAsiaTheme="majorEastAsia" w:hAnsiTheme="majorHAnsi" w:cstheme="majorBidi"/>
      <w:caps/>
      <w:color w:val="F28D2C" w:themeColor="accent4"/>
      <w:sz w:val="46"/>
      <w:szCs w:val="26"/>
    </w:rPr>
  </w:style>
  <w:style w:type="paragraph" w:styleId="Ttulo3">
    <w:name w:val="heading 3"/>
    <w:basedOn w:val="Normal"/>
    <w:next w:val="Normal"/>
    <w:link w:val="Ttulo3Char"/>
    <w:uiPriority w:val="9"/>
    <w:unhideWhenUsed/>
    <w:qFormat/>
    <w:rsid w:val="000B6235"/>
    <w:pPr>
      <w:keepNext/>
      <w:keepLines/>
      <w:spacing w:line="400" w:lineRule="exact"/>
      <w:jc w:val="center"/>
      <w:outlineLvl w:val="2"/>
    </w:pPr>
    <w:rPr>
      <w:rFonts w:asciiTheme="majorHAnsi" w:eastAsiaTheme="majorEastAsia" w:hAnsiTheme="majorHAnsi" w:cstheme="majorBidi"/>
      <w:b/>
      <w:caps/>
      <w:color w:val="C5B89C" w:themeColor="accent3" w:themeShade="BF"/>
      <w:sz w:val="26"/>
      <w:szCs w:val="24"/>
    </w:rPr>
  </w:style>
  <w:style w:type="paragraph" w:styleId="Ttulo4">
    <w:name w:val="heading 4"/>
    <w:basedOn w:val="Normal"/>
    <w:next w:val="Normal"/>
    <w:link w:val="Ttulo4Char"/>
    <w:uiPriority w:val="9"/>
    <w:unhideWhenUsed/>
    <w:qFormat/>
    <w:rsid w:val="000B6235"/>
    <w:pPr>
      <w:keepNext/>
      <w:keepLines/>
      <w:spacing w:line="400" w:lineRule="exact"/>
      <w:jc w:val="center"/>
      <w:outlineLvl w:val="3"/>
    </w:pPr>
    <w:rPr>
      <w:rFonts w:asciiTheme="majorHAnsi" w:eastAsiaTheme="majorEastAsia" w:hAnsiTheme="majorHAnsi" w:cstheme="majorBidi"/>
      <w:iCs/>
      <w:color w:val="FFFFFF" w:themeColor="background1"/>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B443CE"/>
    <w:pPr>
      <w:tabs>
        <w:tab w:val="center" w:pos="4680"/>
        <w:tab w:val="right" w:pos="9360"/>
      </w:tabs>
    </w:pPr>
  </w:style>
  <w:style w:type="character" w:customStyle="1" w:styleId="CabealhoChar">
    <w:name w:val="Cabeçalho Char"/>
    <w:basedOn w:val="Fontepargpadro"/>
    <w:link w:val="Cabealho"/>
    <w:uiPriority w:val="99"/>
    <w:semiHidden/>
    <w:rsid w:val="00F82CC0"/>
  </w:style>
  <w:style w:type="paragraph" w:styleId="Rodap">
    <w:name w:val="footer"/>
    <w:basedOn w:val="Normal"/>
    <w:link w:val="RodapChar"/>
    <w:uiPriority w:val="99"/>
    <w:semiHidden/>
    <w:rsid w:val="007241DE"/>
  </w:style>
  <w:style w:type="character" w:customStyle="1" w:styleId="RodapChar">
    <w:name w:val="Rodapé Char"/>
    <w:basedOn w:val="Fontepargpadro"/>
    <w:link w:val="Rodap"/>
    <w:uiPriority w:val="99"/>
    <w:semiHidden/>
    <w:rsid w:val="00F82CC0"/>
  </w:style>
  <w:style w:type="paragraph" w:styleId="Ttulo">
    <w:name w:val="Title"/>
    <w:basedOn w:val="Normal"/>
    <w:next w:val="Normal"/>
    <w:link w:val="TtuloChar"/>
    <w:uiPriority w:val="10"/>
    <w:qFormat/>
    <w:rsid w:val="003B6A7C"/>
    <w:pPr>
      <w:spacing w:line="2040" w:lineRule="exact"/>
      <w:contextualSpacing/>
      <w:jc w:val="right"/>
    </w:pPr>
    <w:rPr>
      <w:rFonts w:eastAsiaTheme="majorEastAsia" w:cstheme="majorBidi"/>
      <w:color w:val="FFFFFF" w:themeColor="background1"/>
      <w:sz w:val="200"/>
      <w:szCs w:val="56"/>
    </w:rPr>
  </w:style>
  <w:style w:type="character" w:customStyle="1" w:styleId="TtuloChar">
    <w:name w:val="Título Char"/>
    <w:basedOn w:val="Fontepargpadro"/>
    <w:link w:val="Ttulo"/>
    <w:uiPriority w:val="10"/>
    <w:rsid w:val="003B6A7C"/>
    <w:rPr>
      <w:rFonts w:eastAsiaTheme="majorEastAsia" w:cstheme="majorBidi"/>
      <w:color w:val="FFFFFF" w:themeColor="background1"/>
      <w:sz w:val="200"/>
      <w:szCs w:val="56"/>
    </w:rPr>
  </w:style>
  <w:style w:type="character" w:styleId="TextodoEspaoReservado">
    <w:name w:val="Placeholder Text"/>
    <w:basedOn w:val="Fontepargpadro"/>
    <w:uiPriority w:val="99"/>
    <w:semiHidden/>
    <w:rsid w:val="007241DE"/>
    <w:rPr>
      <w:color w:val="808080"/>
    </w:rPr>
  </w:style>
  <w:style w:type="paragraph" w:styleId="Subttulo">
    <w:name w:val="Subtitle"/>
    <w:basedOn w:val="Normal"/>
    <w:next w:val="Normal"/>
    <w:link w:val="SubttuloChar"/>
    <w:uiPriority w:val="11"/>
    <w:qFormat/>
    <w:rsid w:val="003B6A7C"/>
    <w:pPr>
      <w:numPr>
        <w:ilvl w:val="1"/>
      </w:numPr>
      <w:spacing w:line="1910" w:lineRule="exact"/>
      <w:jc w:val="right"/>
    </w:pPr>
    <w:rPr>
      <w:rFonts w:eastAsiaTheme="minorEastAsia"/>
      <w:i/>
      <w:color w:val="009DD5" w:themeColor="accent2"/>
      <w:sz w:val="169"/>
    </w:rPr>
  </w:style>
  <w:style w:type="character" w:customStyle="1" w:styleId="SubttuloChar">
    <w:name w:val="Subtítulo Char"/>
    <w:basedOn w:val="Fontepargpadro"/>
    <w:link w:val="Subttulo"/>
    <w:uiPriority w:val="11"/>
    <w:rsid w:val="003B6A7C"/>
    <w:rPr>
      <w:rFonts w:eastAsiaTheme="minorEastAsia"/>
      <w:i/>
      <w:color w:val="009DD5" w:themeColor="accent2"/>
      <w:sz w:val="169"/>
      <w:szCs w:val="22"/>
    </w:rPr>
  </w:style>
  <w:style w:type="table" w:styleId="Tabelacomgrade">
    <w:name w:val="Table Grid"/>
    <w:basedOn w:val="Tabelanormal"/>
    <w:uiPriority w:val="39"/>
    <w:rsid w:val="008D168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unhideWhenUsed/>
    <w:rsid w:val="00B95E3C"/>
    <w:pPr>
      <w:numPr>
        <w:numId w:val="4"/>
      </w:numPr>
      <w:spacing w:after="480"/>
    </w:pPr>
    <w:rPr>
      <w:rFonts w:asciiTheme="majorHAnsi" w:hAnsiTheme="majorHAnsi"/>
      <w:caps/>
      <w:sz w:val="15"/>
    </w:rPr>
  </w:style>
  <w:style w:type="numbering" w:customStyle="1" w:styleId="Listacommarcadores">
    <w:name w:val="Lista com marcadores"/>
    <w:uiPriority w:val="99"/>
    <w:rsid w:val="00180E8A"/>
    <w:pPr>
      <w:numPr>
        <w:numId w:val="2"/>
      </w:numPr>
    </w:pPr>
  </w:style>
  <w:style w:type="character" w:styleId="Nmerodepgina">
    <w:name w:val="page number"/>
    <w:basedOn w:val="Fontepargpadro"/>
    <w:uiPriority w:val="99"/>
    <w:semiHidden/>
    <w:rsid w:val="00EB09CF"/>
    <w:rPr>
      <w:rFonts w:asciiTheme="majorHAnsi" w:hAnsiTheme="majorHAnsi"/>
      <w:color w:val="BD1633" w:themeColor="accent1" w:themeShade="BF"/>
      <w:sz w:val="18"/>
    </w:rPr>
  </w:style>
  <w:style w:type="character" w:customStyle="1" w:styleId="Ttulo1Char">
    <w:name w:val="Título 1 Char"/>
    <w:basedOn w:val="Fontepargpadro"/>
    <w:link w:val="Ttulo1"/>
    <w:uiPriority w:val="9"/>
    <w:rsid w:val="001E3D30"/>
    <w:rPr>
      <w:rFonts w:asciiTheme="majorHAnsi" w:eastAsiaTheme="majorEastAsia" w:hAnsiTheme="majorHAnsi" w:cstheme="majorBidi"/>
      <w:color w:val="009DD5" w:themeColor="accent2"/>
      <w:sz w:val="66"/>
      <w:szCs w:val="32"/>
    </w:rPr>
  </w:style>
  <w:style w:type="paragraph" w:styleId="Sumrio1">
    <w:name w:val="toc 1"/>
    <w:basedOn w:val="Normal"/>
    <w:next w:val="Normal"/>
    <w:autoRedefine/>
    <w:uiPriority w:val="39"/>
    <w:unhideWhenUsed/>
    <w:rsid w:val="000B65A5"/>
    <w:pPr>
      <w:numPr>
        <w:numId w:val="5"/>
      </w:numPr>
      <w:tabs>
        <w:tab w:val="right" w:leader="dot" w:pos="2160"/>
      </w:tabs>
      <w:spacing w:after="480"/>
      <w:ind w:left="288" w:hanging="288"/>
    </w:pPr>
    <w:rPr>
      <w:rFonts w:asciiTheme="majorHAnsi" w:hAnsiTheme="majorHAnsi"/>
      <w:caps/>
    </w:rPr>
  </w:style>
  <w:style w:type="character" w:styleId="Hyperlink">
    <w:name w:val="Hyperlink"/>
    <w:basedOn w:val="Fontepargpadro"/>
    <w:rsid w:val="00EB09CF"/>
    <w:rPr>
      <w:color w:val="0563C1" w:themeColor="hyperlink"/>
      <w:u w:val="single"/>
    </w:rPr>
  </w:style>
  <w:style w:type="character" w:customStyle="1" w:styleId="Ttulo2Char">
    <w:name w:val="Título 2 Char"/>
    <w:basedOn w:val="Fontepargpadro"/>
    <w:link w:val="Ttulo2"/>
    <w:uiPriority w:val="9"/>
    <w:rsid w:val="006F76D3"/>
    <w:rPr>
      <w:rFonts w:asciiTheme="majorHAnsi" w:eastAsiaTheme="majorEastAsia" w:hAnsiTheme="majorHAnsi" w:cstheme="majorBidi"/>
      <w:caps/>
      <w:color w:val="F28D2C" w:themeColor="accent4"/>
      <w:sz w:val="46"/>
      <w:szCs w:val="26"/>
    </w:rPr>
  </w:style>
  <w:style w:type="paragraph" w:styleId="Sumrio2">
    <w:name w:val="toc 2"/>
    <w:basedOn w:val="Normal"/>
    <w:next w:val="Normal"/>
    <w:autoRedefine/>
    <w:uiPriority w:val="39"/>
    <w:unhideWhenUsed/>
    <w:rsid w:val="00D15EF9"/>
    <w:pPr>
      <w:numPr>
        <w:numId w:val="6"/>
      </w:numPr>
      <w:tabs>
        <w:tab w:val="right" w:leader="dot" w:pos="2160"/>
      </w:tabs>
      <w:spacing w:after="480"/>
      <w:ind w:left="288" w:hanging="288"/>
    </w:pPr>
    <w:rPr>
      <w:rFonts w:asciiTheme="majorHAnsi" w:hAnsiTheme="majorHAnsi"/>
      <w:caps/>
    </w:rPr>
  </w:style>
  <w:style w:type="paragraph" w:customStyle="1" w:styleId="Informaesdaedio">
    <w:name w:val="Informações da edição"/>
    <w:basedOn w:val="Normal"/>
    <w:link w:val="Caracteredeinformaesdaedio"/>
    <w:uiPriority w:val="12"/>
    <w:qFormat/>
    <w:rsid w:val="009B0B15"/>
    <w:pPr>
      <w:ind w:left="1296"/>
    </w:pPr>
    <w:rPr>
      <w:rFonts w:asciiTheme="majorHAnsi" w:hAnsiTheme="majorHAnsi"/>
      <w:b/>
      <w:color w:val="F28D2C" w:themeColor="accent4"/>
      <w:sz w:val="16"/>
    </w:rPr>
  </w:style>
  <w:style w:type="paragraph" w:customStyle="1" w:styleId="Slogan">
    <w:name w:val="Slogan"/>
    <w:basedOn w:val="Normal"/>
    <w:link w:val="Caracteredeslogan"/>
    <w:uiPriority w:val="13"/>
    <w:qFormat/>
    <w:rsid w:val="00AA4F39"/>
    <w:pPr>
      <w:spacing w:line="300" w:lineRule="exact"/>
    </w:pPr>
    <w:rPr>
      <w:rFonts w:asciiTheme="majorHAnsi" w:hAnsiTheme="majorHAnsi"/>
      <w:caps/>
      <w:color w:val="4A412B" w:themeColor="accent3" w:themeShade="40"/>
      <w:spacing w:val="20"/>
      <w:sz w:val="19"/>
    </w:rPr>
  </w:style>
  <w:style w:type="character" w:customStyle="1" w:styleId="Caracteredeinformaesdaedio">
    <w:name w:val="Caractere de informações da edição"/>
    <w:basedOn w:val="Fontepargpadro"/>
    <w:link w:val="Informaesdaedio"/>
    <w:uiPriority w:val="12"/>
    <w:rsid w:val="00F82CC0"/>
    <w:rPr>
      <w:rFonts w:asciiTheme="majorHAnsi" w:hAnsiTheme="majorHAnsi"/>
      <w:b/>
      <w:color w:val="F28D2C" w:themeColor="accent4"/>
      <w:sz w:val="16"/>
    </w:rPr>
  </w:style>
  <w:style w:type="paragraph" w:styleId="Citao">
    <w:name w:val="Quote"/>
    <w:basedOn w:val="Normal"/>
    <w:next w:val="Normal"/>
    <w:link w:val="CitaoChar"/>
    <w:uiPriority w:val="29"/>
    <w:qFormat/>
    <w:rsid w:val="001E3D30"/>
    <w:rPr>
      <w:rFonts w:asciiTheme="majorHAnsi" w:hAnsiTheme="majorHAnsi"/>
      <w:i/>
      <w:iCs/>
      <w:color w:val="538135" w:themeColor="accent6" w:themeShade="BF"/>
      <w:sz w:val="20"/>
    </w:rPr>
  </w:style>
  <w:style w:type="character" w:customStyle="1" w:styleId="Caracteredeslogan">
    <w:name w:val="Caractere de slogan"/>
    <w:basedOn w:val="Fontepargpadro"/>
    <w:link w:val="Slogan"/>
    <w:uiPriority w:val="13"/>
    <w:rsid w:val="00F82CC0"/>
    <w:rPr>
      <w:rFonts w:asciiTheme="majorHAnsi" w:hAnsiTheme="majorHAnsi"/>
      <w:caps/>
      <w:color w:val="4A412B" w:themeColor="accent3" w:themeShade="40"/>
      <w:spacing w:val="20"/>
      <w:sz w:val="19"/>
    </w:rPr>
  </w:style>
  <w:style w:type="character" w:customStyle="1" w:styleId="CitaoChar">
    <w:name w:val="Citação Char"/>
    <w:basedOn w:val="Fontepargpadro"/>
    <w:link w:val="Citao"/>
    <w:uiPriority w:val="29"/>
    <w:rsid w:val="001E3D30"/>
    <w:rPr>
      <w:rFonts w:asciiTheme="majorHAnsi" w:hAnsiTheme="majorHAnsi"/>
      <w:i/>
      <w:iCs/>
      <w:color w:val="538135" w:themeColor="accent6" w:themeShade="BF"/>
      <w:sz w:val="20"/>
    </w:rPr>
  </w:style>
  <w:style w:type="paragraph" w:styleId="Textodebalo">
    <w:name w:val="Balloon Text"/>
    <w:basedOn w:val="Normal"/>
    <w:link w:val="TextodebaloChar"/>
    <w:uiPriority w:val="99"/>
    <w:semiHidden/>
    <w:unhideWhenUsed/>
    <w:rsid w:val="006F76D3"/>
    <w:pPr>
      <w:spacing w:line="240" w:lineRule="auto"/>
    </w:pPr>
    <w:rPr>
      <w:rFonts w:ascii="Segoe UI" w:hAnsi="Segoe UI" w:cs="Segoe UI"/>
    </w:rPr>
  </w:style>
  <w:style w:type="character" w:customStyle="1" w:styleId="TextodebaloChar">
    <w:name w:val="Texto de balão Char"/>
    <w:basedOn w:val="Fontepargpadro"/>
    <w:link w:val="Textodebalo"/>
    <w:uiPriority w:val="99"/>
    <w:semiHidden/>
    <w:rsid w:val="006F76D3"/>
    <w:rPr>
      <w:rFonts w:ascii="Segoe UI" w:hAnsi="Segoe UI" w:cs="Segoe UI"/>
    </w:rPr>
  </w:style>
  <w:style w:type="paragraph" w:customStyle="1" w:styleId="Citao2">
    <w:name w:val="Citação2"/>
    <w:basedOn w:val="Normal"/>
    <w:link w:val="Caracteredecitao2"/>
    <w:uiPriority w:val="29"/>
    <w:qFormat/>
    <w:rsid w:val="00EF7408"/>
    <w:pPr>
      <w:spacing w:line="240" w:lineRule="exact"/>
      <w:ind w:left="144" w:right="288"/>
      <w:jc w:val="center"/>
    </w:pPr>
    <w:rPr>
      <w:rFonts w:asciiTheme="majorHAnsi" w:hAnsiTheme="majorHAnsi"/>
      <w:color w:val="BD1633" w:themeColor="accent1" w:themeShade="BF"/>
      <w:sz w:val="17"/>
    </w:rPr>
  </w:style>
  <w:style w:type="paragraph" w:customStyle="1" w:styleId="Nomedecitao">
    <w:name w:val="Nome de citação"/>
    <w:basedOn w:val="Normal"/>
    <w:next w:val="Normal"/>
    <w:link w:val="Caracteredenomedecitao"/>
    <w:uiPriority w:val="30"/>
    <w:qFormat/>
    <w:rsid w:val="006A0F2F"/>
    <w:pPr>
      <w:spacing w:line="280" w:lineRule="exact"/>
      <w:jc w:val="center"/>
    </w:pPr>
    <w:rPr>
      <w:rFonts w:asciiTheme="majorHAnsi" w:hAnsiTheme="majorHAnsi"/>
      <w:caps/>
      <w:sz w:val="13"/>
    </w:rPr>
  </w:style>
  <w:style w:type="character" w:customStyle="1" w:styleId="Caracteredecitao2">
    <w:name w:val="Caractere de citação2"/>
    <w:basedOn w:val="Fontepargpadro"/>
    <w:link w:val="Citao2"/>
    <w:uiPriority w:val="29"/>
    <w:rsid w:val="00F82CC0"/>
    <w:rPr>
      <w:rFonts w:asciiTheme="majorHAnsi" w:hAnsiTheme="majorHAnsi"/>
      <w:color w:val="BD1633" w:themeColor="accent1" w:themeShade="BF"/>
      <w:sz w:val="17"/>
    </w:rPr>
  </w:style>
  <w:style w:type="character" w:customStyle="1" w:styleId="Ttulo3Char">
    <w:name w:val="Título 3 Char"/>
    <w:basedOn w:val="Fontepargpadro"/>
    <w:link w:val="Ttulo3"/>
    <w:uiPriority w:val="9"/>
    <w:rsid w:val="000B6235"/>
    <w:rPr>
      <w:rFonts w:asciiTheme="majorHAnsi" w:eastAsiaTheme="majorEastAsia" w:hAnsiTheme="majorHAnsi" w:cstheme="majorBidi"/>
      <w:b/>
      <w:caps/>
      <w:color w:val="C5B89C" w:themeColor="accent3" w:themeShade="BF"/>
      <w:sz w:val="26"/>
      <w:szCs w:val="24"/>
      <w:lang w:val="pt-BR"/>
    </w:rPr>
  </w:style>
  <w:style w:type="character" w:customStyle="1" w:styleId="Caracteredenomedecitao">
    <w:name w:val="Caractere de nome de citação"/>
    <w:basedOn w:val="Fontepargpadro"/>
    <w:link w:val="Nomedecitao"/>
    <w:uiPriority w:val="30"/>
    <w:rsid w:val="00F82CC0"/>
    <w:rPr>
      <w:rFonts w:asciiTheme="majorHAnsi" w:hAnsiTheme="majorHAnsi"/>
      <w:caps/>
      <w:sz w:val="13"/>
    </w:rPr>
  </w:style>
  <w:style w:type="character" w:customStyle="1" w:styleId="Ttulo4Char">
    <w:name w:val="Título 4 Char"/>
    <w:basedOn w:val="Fontepargpadro"/>
    <w:link w:val="Ttulo4"/>
    <w:uiPriority w:val="9"/>
    <w:rsid w:val="000B6235"/>
    <w:rPr>
      <w:rFonts w:asciiTheme="majorHAnsi" w:eastAsiaTheme="majorEastAsia" w:hAnsiTheme="majorHAnsi" w:cstheme="majorBidi"/>
      <w:iCs/>
      <w:color w:val="FFFFFF" w:themeColor="background1"/>
      <w:sz w:val="28"/>
      <w:lang w:val="pt-BR"/>
    </w:rPr>
  </w:style>
  <w:style w:type="paragraph" w:customStyle="1" w:styleId="Citao3">
    <w:name w:val="Citação3"/>
    <w:basedOn w:val="Normal"/>
    <w:link w:val="Caracteredecitao3"/>
    <w:uiPriority w:val="29"/>
    <w:qFormat/>
    <w:rsid w:val="00D15EF9"/>
    <w:pPr>
      <w:spacing w:line="312" w:lineRule="auto"/>
      <w:jc w:val="center"/>
    </w:pPr>
    <w:rPr>
      <w:rFonts w:asciiTheme="majorHAnsi" w:hAnsiTheme="majorHAnsi"/>
      <w:color w:val="FFFFFF" w:themeColor="background1"/>
      <w:lang w:val="en"/>
    </w:rPr>
  </w:style>
  <w:style w:type="paragraph" w:customStyle="1" w:styleId="Logotipo">
    <w:name w:val="Logotipo"/>
    <w:basedOn w:val="Normal"/>
    <w:link w:val="Caracteredelogotipo"/>
    <w:uiPriority w:val="31"/>
    <w:qFormat/>
    <w:rsid w:val="00401D51"/>
    <w:pPr>
      <w:jc w:val="center"/>
    </w:pPr>
    <w:rPr>
      <w:rFonts w:asciiTheme="majorHAnsi" w:hAnsiTheme="majorHAnsi"/>
      <w:color w:val="4A412B" w:themeColor="accent3" w:themeShade="40"/>
      <w:lang w:val="en"/>
    </w:rPr>
  </w:style>
  <w:style w:type="character" w:customStyle="1" w:styleId="Caracteredecitao3">
    <w:name w:val="Caractere de citação3"/>
    <w:basedOn w:val="Fontepargpadro"/>
    <w:link w:val="Citao3"/>
    <w:uiPriority w:val="29"/>
    <w:rsid w:val="00F82CC0"/>
    <w:rPr>
      <w:rFonts w:asciiTheme="majorHAnsi" w:hAnsiTheme="majorHAnsi"/>
      <w:color w:val="FFFFFF" w:themeColor="background1"/>
      <w:lang w:val="en"/>
    </w:rPr>
  </w:style>
  <w:style w:type="paragraph" w:customStyle="1" w:styleId="Contato">
    <w:name w:val="Contato"/>
    <w:basedOn w:val="Normal"/>
    <w:link w:val="Caracteredecontato"/>
    <w:uiPriority w:val="32"/>
    <w:qFormat/>
    <w:rsid w:val="00401D51"/>
    <w:pPr>
      <w:jc w:val="center"/>
    </w:pPr>
    <w:rPr>
      <w:rFonts w:asciiTheme="majorHAnsi" w:hAnsiTheme="majorHAnsi"/>
      <w:sz w:val="15"/>
      <w:lang w:val="en"/>
    </w:rPr>
  </w:style>
  <w:style w:type="character" w:customStyle="1" w:styleId="Caracteredelogotipo">
    <w:name w:val="Caractere de logotipo"/>
    <w:basedOn w:val="Fontepargpadro"/>
    <w:link w:val="Logotipo"/>
    <w:uiPriority w:val="31"/>
    <w:rsid w:val="00F82CC0"/>
    <w:rPr>
      <w:rFonts w:asciiTheme="majorHAnsi" w:hAnsiTheme="majorHAnsi"/>
      <w:color w:val="4A412B" w:themeColor="accent3" w:themeShade="40"/>
      <w:sz w:val="22"/>
      <w:lang w:val="en"/>
    </w:rPr>
  </w:style>
  <w:style w:type="character" w:customStyle="1" w:styleId="Caracteredecontato">
    <w:name w:val="Caractere de contato"/>
    <w:basedOn w:val="Fontepargpadro"/>
    <w:link w:val="Contato"/>
    <w:uiPriority w:val="32"/>
    <w:rsid w:val="00F82CC0"/>
    <w:rPr>
      <w:rFonts w:asciiTheme="majorHAnsi" w:hAnsiTheme="majorHAnsi"/>
      <w:sz w:val="15"/>
      <w:lang w:val="en"/>
    </w:rPr>
  </w:style>
  <w:style w:type="paragraph" w:styleId="PargrafodaLista">
    <w:name w:val="List Paragraph"/>
    <w:basedOn w:val="Normal"/>
    <w:uiPriority w:val="34"/>
    <w:qFormat/>
    <w:rsid w:val="003569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212120" w:themeColor="text1"/>
        <w:sz w:val="18"/>
        <w:szCs w:val="18"/>
        <w:lang w:val="pt-P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semiHidden="0" w:unhideWhenUsed="0"/>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uiPriority="22" w:unhideWhenUsed="0"/>
    <w:lsdException w:name="Emphasis" w:uiPriority="20" w:unhideWhenUsed="0"/>
    <w:lsdException w:name="Table Grid" w:semiHidden="0" w:uiPriority="3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29" w:unhideWhenUsed="0" w:qFormat="1"/>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CA77FF"/>
    <w:pPr>
      <w:spacing w:after="160" w:line="259" w:lineRule="auto"/>
    </w:pPr>
    <w:rPr>
      <w:color w:val="auto"/>
      <w:sz w:val="22"/>
      <w:szCs w:val="22"/>
    </w:rPr>
  </w:style>
  <w:style w:type="paragraph" w:styleId="Ttulo1">
    <w:name w:val="heading 1"/>
    <w:basedOn w:val="Normal"/>
    <w:next w:val="Normal"/>
    <w:link w:val="Ttulo1Char"/>
    <w:uiPriority w:val="9"/>
    <w:qFormat/>
    <w:rsid w:val="001E3D30"/>
    <w:pPr>
      <w:keepNext/>
      <w:keepLines/>
      <w:spacing w:before="240" w:after="200" w:line="240" w:lineRule="auto"/>
      <w:outlineLvl w:val="0"/>
    </w:pPr>
    <w:rPr>
      <w:rFonts w:asciiTheme="majorHAnsi" w:eastAsiaTheme="majorEastAsia" w:hAnsiTheme="majorHAnsi" w:cstheme="majorBidi"/>
      <w:color w:val="009DD5" w:themeColor="accent2"/>
      <w:sz w:val="66"/>
      <w:szCs w:val="32"/>
    </w:rPr>
  </w:style>
  <w:style w:type="paragraph" w:styleId="Ttulo2">
    <w:name w:val="heading 2"/>
    <w:basedOn w:val="Normal"/>
    <w:next w:val="Normal"/>
    <w:link w:val="Ttulo2Char"/>
    <w:uiPriority w:val="9"/>
    <w:unhideWhenUsed/>
    <w:qFormat/>
    <w:rsid w:val="006F76D3"/>
    <w:pPr>
      <w:keepNext/>
      <w:keepLines/>
      <w:spacing w:before="240" w:line="288" w:lineRule="auto"/>
      <w:outlineLvl w:val="1"/>
    </w:pPr>
    <w:rPr>
      <w:rFonts w:asciiTheme="majorHAnsi" w:eastAsiaTheme="majorEastAsia" w:hAnsiTheme="majorHAnsi" w:cstheme="majorBidi"/>
      <w:caps/>
      <w:color w:val="F28D2C" w:themeColor="accent4"/>
      <w:sz w:val="46"/>
      <w:szCs w:val="26"/>
    </w:rPr>
  </w:style>
  <w:style w:type="paragraph" w:styleId="Ttulo3">
    <w:name w:val="heading 3"/>
    <w:basedOn w:val="Normal"/>
    <w:next w:val="Normal"/>
    <w:link w:val="Ttulo3Char"/>
    <w:uiPriority w:val="9"/>
    <w:unhideWhenUsed/>
    <w:qFormat/>
    <w:rsid w:val="000B6235"/>
    <w:pPr>
      <w:keepNext/>
      <w:keepLines/>
      <w:spacing w:line="400" w:lineRule="exact"/>
      <w:jc w:val="center"/>
      <w:outlineLvl w:val="2"/>
    </w:pPr>
    <w:rPr>
      <w:rFonts w:asciiTheme="majorHAnsi" w:eastAsiaTheme="majorEastAsia" w:hAnsiTheme="majorHAnsi" w:cstheme="majorBidi"/>
      <w:b/>
      <w:caps/>
      <w:color w:val="C5B89C" w:themeColor="accent3" w:themeShade="BF"/>
      <w:sz w:val="26"/>
      <w:szCs w:val="24"/>
    </w:rPr>
  </w:style>
  <w:style w:type="paragraph" w:styleId="Ttulo4">
    <w:name w:val="heading 4"/>
    <w:basedOn w:val="Normal"/>
    <w:next w:val="Normal"/>
    <w:link w:val="Ttulo4Char"/>
    <w:uiPriority w:val="9"/>
    <w:unhideWhenUsed/>
    <w:qFormat/>
    <w:rsid w:val="000B6235"/>
    <w:pPr>
      <w:keepNext/>
      <w:keepLines/>
      <w:spacing w:line="400" w:lineRule="exact"/>
      <w:jc w:val="center"/>
      <w:outlineLvl w:val="3"/>
    </w:pPr>
    <w:rPr>
      <w:rFonts w:asciiTheme="majorHAnsi" w:eastAsiaTheme="majorEastAsia" w:hAnsiTheme="majorHAnsi" w:cstheme="majorBidi"/>
      <w:iCs/>
      <w:color w:val="FFFFFF" w:themeColor="background1"/>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B443CE"/>
    <w:pPr>
      <w:tabs>
        <w:tab w:val="center" w:pos="4680"/>
        <w:tab w:val="right" w:pos="9360"/>
      </w:tabs>
    </w:pPr>
  </w:style>
  <w:style w:type="character" w:customStyle="1" w:styleId="CabealhoChar">
    <w:name w:val="Cabeçalho Char"/>
    <w:basedOn w:val="Fontepargpadro"/>
    <w:link w:val="Cabealho"/>
    <w:uiPriority w:val="99"/>
    <w:semiHidden/>
    <w:rsid w:val="00F82CC0"/>
  </w:style>
  <w:style w:type="paragraph" w:styleId="Rodap">
    <w:name w:val="footer"/>
    <w:basedOn w:val="Normal"/>
    <w:link w:val="RodapChar"/>
    <w:uiPriority w:val="99"/>
    <w:semiHidden/>
    <w:rsid w:val="007241DE"/>
  </w:style>
  <w:style w:type="character" w:customStyle="1" w:styleId="RodapChar">
    <w:name w:val="Rodapé Char"/>
    <w:basedOn w:val="Fontepargpadro"/>
    <w:link w:val="Rodap"/>
    <w:uiPriority w:val="99"/>
    <w:semiHidden/>
    <w:rsid w:val="00F82CC0"/>
  </w:style>
  <w:style w:type="paragraph" w:styleId="Ttulo">
    <w:name w:val="Title"/>
    <w:basedOn w:val="Normal"/>
    <w:next w:val="Normal"/>
    <w:link w:val="TtuloChar"/>
    <w:uiPriority w:val="10"/>
    <w:qFormat/>
    <w:rsid w:val="003B6A7C"/>
    <w:pPr>
      <w:spacing w:line="2040" w:lineRule="exact"/>
      <w:contextualSpacing/>
      <w:jc w:val="right"/>
    </w:pPr>
    <w:rPr>
      <w:rFonts w:eastAsiaTheme="majorEastAsia" w:cstheme="majorBidi"/>
      <w:color w:val="FFFFFF" w:themeColor="background1"/>
      <w:sz w:val="200"/>
      <w:szCs w:val="56"/>
    </w:rPr>
  </w:style>
  <w:style w:type="character" w:customStyle="1" w:styleId="TtuloChar">
    <w:name w:val="Título Char"/>
    <w:basedOn w:val="Fontepargpadro"/>
    <w:link w:val="Ttulo"/>
    <w:uiPriority w:val="10"/>
    <w:rsid w:val="003B6A7C"/>
    <w:rPr>
      <w:rFonts w:eastAsiaTheme="majorEastAsia" w:cstheme="majorBidi"/>
      <w:color w:val="FFFFFF" w:themeColor="background1"/>
      <w:sz w:val="200"/>
      <w:szCs w:val="56"/>
    </w:rPr>
  </w:style>
  <w:style w:type="character" w:styleId="TextodoEspaoReservado">
    <w:name w:val="Placeholder Text"/>
    <w:basedOn w:val="Fontepargpadro"/>
    <w:uiPriority w:val="99"/>
    <w:semiHidden/>
    <w:rsid w:val="007241DE"/>
    <w:rPr>
      <w:color w:val="808080"/>
    </w:rPr>
  </w:style>
  <w:style w:type="paragraph" w:styleId="Subttulo">
    <w:name w:val="Subtitle"/>
    <w:basedOn w:val="Normal"/>
    <w:next w:val="Normal"/>
    <w:link w:val="SubttuloChar"/>
    <w:uiPriority w:val="11"/>
    <w:qFormat/>
    <w:rsid w:val="003B6A7C"/>
    <w:pPr>
      <w:numPr>
        <w:ilvl w:val="1"/>
      </w:numPr>
      <w:spacing w:line="1910" w:lineRule="exact"/>
      <w:jc w:val="right"/>
    </w:pPr>
    <w:rPr>
      <w:rFonts w:eastAsiaTheme="minorEastAsia"/>
      <w:i/>
      <w:color w:val="009DD5" w:themeColor="accent2"/>
      <w:sz w:val="169"/>
    </w:rPr>
  </w:style>
  <w:style w:type="character" w:customStyle="1" w:styleId="SubttuloChar">
    <w:name w:val="Subtítulo Char"/>
    <w:basedOn w:val="Fontepargpadro"/>
    <w:link w:val="Subttulo"/>
    <w:uiPriority w:val="11"/>
    <w:rsid w:val="003B6A7C"/>
    <w:rPr>
      <w:rFonts w:eastAsiaTheme="minorEastAsia"/>
      <w:i/>
      <w:color w:val="009DD5" w:themeColor="accent2"/>
      <w:sz w:val="169"/>
      <w:szCs w:val="22"/>
    </w:rPr>
  </w:style>
  <w:style w:type="table" w:styleId="Tabelacomgrade">
    <w:name w:val="Table Grid"/>
    <w:basedOn w:val="Tabelanormal"/>
    <w:uiPriority w:val="39"/>
    <w:rsid w:val="008D168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unhideWhenUsed/>
    <w:rsid w:val="00B95E3C"/>
    <w:pPr>
      <w:numPr>
        <w:numId w:val="4"/>
      </w:numPr>
      <w:spacing w:after="480"/>
    </w:pPr>
    <w:rPr>
      <w:rFonts w:asciiTheme="majorHAnsi" w:hAnsiTheme="majorHAnsi"/>
      <w:caps/>
      <w:sz w:val="15"/>
    </w:rPr>
  </w:style>
  <w:style w:type="numbering" w:customStyle="1" w:styleId="Listacommarcadores">
    <w:name w:val="Lista com marcadores"/>
    <w:uiPriority w:val="99"/>
    <w:rsid w:val="00180E8A"/>
    <w:pPr>
      <w:numPr>
        <w:numId w:val="2"/>
      </w:numPr>
    </w:pPr>
  </w:style>
  <w:style w:type="character" w:styleId="Nmerodepgina">
    <w:name w:val="page number"/>
    <w:basedOn w:val="Fontepargpadro"/>
    <w:uiPriority w:val="99"/>
    <w:semiHidden/>
    <w:rsid w:val="00EB09CF"/>
    <w:rPr>
      <w:rFonts w:asciiTheme="majorHAnsi" w:hAnsiTheme="majorHAnsi"/>
      <w:color w:val="BD1633" w:themeColor="accent1" w:themeShade="BF"/>
      <w:sz w:val="18"/>
    </w:rPr>
  </w:style>
  <w:style w:type="character" w:customStyle="1" w:styleId="Ttulo1Char">
    <w:name w:val="Título 1 Char"/>
    <w:basedOn w:val="Fontepargpadro"/>
    <w:link w:val="Ttulo1"/>
    <w:uiPriority w:val="9"/>
    <w:rsid w:val="001E3D30"/>
    <w:rPr>
      <w:rFonts w:asciiTheme="majorHAnsi" w:eastAsiaTheme="majorEastAsia" w:hAnsiTheme="majorHAnsi" w:cstheme="majorBidi"/>
      <w:color w:val="009DD5" w:themeColor="accent2"/>
      <w:sz w:val="66"/>
      <w:szCs w:val="32"/>
    </w:rPr>
  </w:style>
  <w:style w:type="paragraph" w:styleId="Sumrio1">
    <w:name w:val="toc 1"/>
    <w:basedOn w:val="Normal"/>
    <w:next w:val="Normal"/>
    <w:autoRedefine/>
    <w:uiPriority w:val="39"/>
    <w:unhideWhenUsed/>
    <w:rsid w:val="000B65A5"/>
    <w:pPr>
      <w:numPr>
        <w:numId w:val="5"/>
      </w:numPr>
      <w:tabs>
        <w:tab w:val="right" w:leader="dot" w:pos="2160"/>
      </w:tabs>
      <w:spacing w:after="480"/>
      <w:ind w:left="288" w:hanging="288"/>
    </w:pPr>
    <w:rPr>
      <w:rFonts w:asciiTheme="majorHAnsi" w:hAnsiTheme="majorHAnsi"/>
      <w:caps/>
    </w:rPr>
  </w:style>
  <w:style w:type="character" w:styleId="Hyperlink">
    <w:name w:val="Hyperlink"/>
    <w:basedOn w:val="Fontepargpadro"/>
    <w:rsid w:val="00EB09CF"/>
    <w:rPr>
      <w:color w:val="0563C1" w:themeColor="hyperlink"/>
      <w:u w:val="single"/>
    </w:rPr>
  </w:style>
  <w:style w:type="character" w:customStyle="1" w:styleId="Ttulo2Char">
    <w:name w:val="Título 2 Char"/>
    <w:basedOn w:val="Fontepargpadro"/>
    <w:link w:val="Ttulo2"/>
    <w:uiPriority w:val="9"/>
    <w:rsid w:val="006F76D3"/>
    <w:rPr>
      <w:rFonts w:asciiTheme="majorHAnsi" w:eastAsiaTheme="majorEastAsia" w:hAnsiTheme="majorHAnsi" w:cstheme="majorBidi"/>
      <w:caps/>
      <w:color w:val="F28D2C" w:themeColor="accent4"/>
      <w:sz w:val="46"/>
      <w:szCs w:val="26"/>
    </w:rPr>
  </w:style>
  <w:style w:type="paragraph" w:styleId="Sumrio2">
    <w:name w:val="toc 2"/>
    <w:basedOn w:val="Normal"/>
    <w:next w:val="Normal"/>
    <w:autoRedefine/>
    <w:uiPriority w:val="39"/>
    <w:unhideWhenUsed/>
    <w:rsid w:val="00D15EF9"/>
    <w:pPr>
      <w:numPr>
        <w:numId w:val="6"/>
      </w:numPr>
      <w:tabs>
        <w:tab w:val="right" w:leader="dot" w:pos="2160"/>
      </w:tabs>
      <w:spacing w:after="480"/>
      <w:ind w:left="288" w:hanging="288"/>
    </w:pPr>
    <w:rPr>
      <w:rFonts w:asciiTheme="majorHAnsi" w:hAnsiTheme="majorHAnsi"/>
      <w:caps/>
    </w:rPr>
  </w:style>
  <w:style w:type="paragraph" w:customStyle="1" w:styleId="Informaesdaedio">
    <w:name w:val="Informações da edição"/>
    <w:basedOn w:val="Normal"/>
    <w:link w:val="Caracteredeinformaesdaedio"/>
    <w:uiPriority w:val="12"/>
    <w:qFormat/>
    <w:rsid w:val="009B0B15"/>
    <w:pPr>
      <w:ind w:left="1296"/>
    </w:pPr>
    <w:rPr>
      <w:rFonts w:asciiTheme="majorHAnsi" w:hAnsiTheme="majorHAnsi"/>
      <w:b/>
      <w:color w:val="F28D2C" w:themeColor="accent4"/>
      <w:sz w:val="16"/>
    </w:rPr>
  </w:style>
  <w:style w:type="paragraph" w:customStyle="1" w:styleId="Slogan">
    <w:name w:val="Slogan"/>
    <w:basedOn w:val="Normal"/>
    <w:link w:val="Caracteredeslogan"/>
    <w:uiPriority w:val="13"/>
    <w:qFormat/>
    <w:rsid w:val="00AA4F39"/>
    <w:pPr>
      <w:spacing w:line="300" w:lineRule="exact"/>
    </w:pPr>
    <w:rPr>
      <w:rFonts w:asciiTheme="majorHAnsi" w:hAnsiTheme="majorHAnsi"/>
      <w:caps/>
      <w:color w:val="4A412B" w:themeColor="accent3" w:themeShade="40"/>
      <w:spacing w:val="20"/>
      <w:sz w:val="19"/>
    </w:rPr>
  </w:style>
  <w:style w:type="character" w:customStyle="1" w:styleId="Caracteredeinformaesdaedio">
    <w:name w:val="Caractere de informações da edição"/>
    <w:basedOn w:val="Fontepargpadro"/>
    <w:link w:val="Informaesdaedio"/>
    <w:uiPriority w:val="12"/>
    <w:rsid w:val="00F82CC0"/>
    <w:rPr>
      <w:rFonts w:asciiTheme="majorHAnsi" w:hAnsiTheme="majorHAnsi"/>
      <w:b/>
      <w:color w:val="F28D2C" w:themeColor="accent4"/>
      <w:sz w:val="16"/>
    </w:rPr>
  </w:style>
  <w:style w:type="paragraph" w:styleId="Citao">
    <w:name w:val="Quote"/>
    <w:basedOn w:val="Normal"/>
    <w:next w:val="Normal"/>
    <w:link w:val="CitaoChar"/>
    <w:uiPriority w:val="29"/>
    <w:qFormat/>
    <w:rsid w:val="001E3D30"/>
    <w:rPr>
      <w:rFonts w:asciiTheme="majorHAnsi" w:hAnsiTheme="majorHAnsi"/>
      <w:i/>
      <w:iCs/>
      <w:color w:val="538135" w:themeColor="accent6" w:themeShade="BF"/>
      <w:sz w:val="20"/>
    </w:rPr>
  </w:style>
  <w:style w:type="character" w:customStyle="1" w:styleId="Caracteredeslogan">
    <w:name w:val="Caractere de slogan"/>
    <w:basedOn w:val="Fontepargpadro"/>
    <w:link w:val="Slogan"/>
    <w:uiPriority w:val="13"/>
    <w:rsid w:val="00F82CC0"/>
    <w:rPr>
      <w:rFonts w:asciiTheme="majorHAnsi" w:hAnsiTheme="majorHAnsi"/>
      <w:caps/>
      <w:color w:val="4A412B" w:themeColor="accent3" w:themeShade="40"/>
      <w:spacing w:val="20"/>
      <w:sz w:val="19"/>
    </w:rPr>
  </w:style>
  <w:style w:type="character" w:customStyle="1" w:styleId="CitaoChar">
    <w:name w:val="Citação Char"/>
    <w:basedOn w:val="Fontepargpadro"/>
    <w:link w:val="Citao"/>
    <w:uiPriority w:val="29"/>
    <w:rsid w:val="001E3D30"/>
    <w:rPr>
      <w:rFonts w:asciiTheme="majorHAnsi" w:hAnsiTheme="majorHAnsi"/>
      <w:i/>
      <w:iCs/>
      <w:color w:val="538135" w:themeColor="accent6" w:themeShade="BF"/>
      <w:sz w:val="20"/>
    </w:rPr>
  </w:style>
  <w:style w:type="paragraph" w:styleId="Textodebalo">
    <w:name w:val="Balloon Text"/>
    <w:basedOn w:val="Normal"/>
    <w:link w:val="TextodebaloChar"/>
    <w:uiPriority w:val="99"/>
    <w:semiHidden/>
    <w:unhideWhenUsed/>
    <w:rsid w:val="006F76D3"/>
    <w:pPr>
      <w:spacing w:line="240" w:lineRule="auto"/>
    </w:pPr>
    <w:rPr>
      <w:rFonts w:ascii="Segoe UI" w:hAnsi="Segoe UI" w:cs="Segoe UI"/>
    </w:rPr>
  </w:style>
  <w:style w:type="character" w:customStyle="1" w:styleId="TextodebaloChar">
    <w:name w:val="Texto de balão Char"/>
    <w:basedOn w:val="Fontepargpadro"/>
    <w:link w:val="Textodebalo"/>
    <w:uiPriority w:val="99"/>
    <w:semiHidden/>
    <w:rsid w:val="006F76D3"/>
    <w:rPr>
      <w:rFonts w:ascii="Segoe UI" w:hAnsi="Segoe UI" w:cs="Segoe UI"/>
    </w:rPr>
  </w:style>
  <w:style w:type="paragraph" w:customStyle="1" w:styleId="Citao2">
    <w:name w:val="Citação2"/>
    <w:basedOn w:val="Normal"/>
    <w:link w:val="Caracteredecitao2"/>
    <w:uiPriority w:val="29"/>
    <w:qFormat/>
    <w:rsid w:val="00EF7408"/>
    <w:pPr>
      <w:spacing w:line="240" w:lineRule="exact"/>
      <w:ind w:left="144" w:right="288"/>
      <w:jc w:val="center"/>
    </w:pPr>
    <w:rPr>
      <w:rFonts w:asciiTheme="majorHAnsi" w:hAnsiTheme="majorHAnsi"/>
      <w:color w:val="BD1633" w:themeColor="accent1" w:themeShade="BF"/>
      <w:sz w:val="17"/>
    </w:rPr>
  </w:style>
  <w:style w:type="paragraph" w:customStyle="1" w:styleId="Nomedecitao">
    <w:name w:val="Nome de citação"/>
    <w:basedOn w:val="Normal"/>
    <w:next w:val="Normal"/>
    <w:link w:val="Caracteredenomedecitao"/>
    <w:uiPriority w:val="30"/>
    <w:qFormat/>
    <w:rsid w:val="006A0F2F"/>
    <w:pPr>
      <w:spacing w:line="280" w:lineRule="exact"/>
      <w:jc w:val="center"/>
    </w:pPr>
    <w:rPr>
      <w:rFonts w:asciiTheme="majorHAnsi" w:hAnsiTheme="majorHAnsi"/>
      <w:caps/>
      <w:sz w:val="13"/>
    </w:rPr>
  </w:style>
  <w:style w:type="character" w:customStyle="1" w:styleId="Caracteredecitao2">
    <w:name w:val="Caractere de citação2"/>
    <w:basedOn w:val="Fontepargpadro"/>
    <w:link w:val="Citao2"/>
    <w:uiPriority w:val="29"/>
    <w:rsid w:val="00F82CC0"/>
    <w:rPr>
      <w:rFonts w:asciiTheme="majorHAnsi" w:hAnsiTheme="majorHAnsi"/>
      <w:color w:val="BD1633" w:themeColor="accent1" w:themeShade="BF"/>
      <w:sz w:val="17"/>
    </w:rPr>
  </w:style>
  <w:style w:type="character" w:customStyle="1" w:styleId="Ttulo3Char">
    <w:name w:val="Título 3 Char"/>
    <w:basedOn w:val="Fontepargpadro"/>
    <w:link w:val="Ttulo3"/>
    <w:uiPriority w:val="9"/>
    <w:rsid w:val="000B6235"/>
    <w:rPr>
      <w:rFonts w:asciiTheme="majorHAnsi" w:eastAsiaTheme="majorEastAsia" w:hAnsiTheme="majorHAnsi" w:cstheme="majorBidi"/>
      <w:b/>
      <w:caps/>
      <w:color w:val="C5B89C" w:themeColor="accent3" w:themeShade="BF"/>
      <w:sz w:val="26"/>
      <w:szCs w:val="24"/>
      <w:lang w:val="pt-BR"/>
    </w:rPr>
  </w:style>
  <w:style w:type="character" w:customStyle="1" w:styleId="Caracteredenomedecitao">
    <w:name w:val="Caractere de nome de citação"/>
    <w:basedOn w:val="Fontepargpadro"/>
    <w:link w:val="Nomedecitao"/>
    <w:uiPriority w:val="30"/>
    <w:rsid w:val="00F82CC0"/>
    <w:rPr>
      <w:rFonts w:asciiTheme="majorHAnsi" w:hAnsiTheme="majorHAnsi"/>
      <w:caps/>
      <w:sz w:val="13"/>
    </w:rPr>
  </w:style>
  <w:style w:type="character" w:customStyle="1" w:styleId="Ttulo4Char">
    <w:name w:val="Título 4 Char"/>
    <w:basedOn w:val="Fontepargpadro"/>
    <w:link w:val="Ttulo4"/>
    <w:uiPriority w:val="9"/>
    <w:rsid w:val="000B6235"/>
    <w:rPr>
      <w:rFonts w:asciiTheme="majorHAnsi" w:eastAsiaTheme="majorEastAsia" w:hAnsiTheme="majorHAnsi" w:cstheme="majorBidi"/>
      <w:iCs/>
      <w:color w:val="FFFFFF" w:themeColor="background1"/>
      <w:sz w:val="28"/>
      <w:lang w:val="pt-BR"/>
    </w:rPr>
  </w:style>
  <w:style w:type="paragraph" w:customStyle="1" w:styleId="Citao3">
    <w:name w:val="Citação3"/>
    <w:basedOn w:val="Normal"/>
    <w:link w:val="Caracteredecitao3"/>
    <w:uiPriority w:val="29"/>
    <w:qFormat/>
    <w:rsid w:val="00D15EF9"/>
    <w:pPr>
      <w:spacing w:line="312" w:lineRule="auto"/>
      <w:jc w:val="center"/>
    </w:pPr>
    <w:rPr>
      <w:rFonts w:asciiTheme="majorHAnsi" w:hAnsiTheme="majorHAnsi"/>
      <w:color w:val="FFFFFF" w:themeColor="background1"/>
      <w:lang w:val="en"/>
    </w:rPr>
  </w:style>
  <w:style w:type="paragraph" w:customStyle="1" w:styleId="Logotipo">
    <w:name w:val="Logotipo"/>
    <w:basedOn w:val="Normal"/>
    <w:link w:val="Caracteredelogotipo"/>
    <w:uiPriority w:val="31"/>
    <w:qFormat/>
    <w:rsid w:val="00401D51"/>
    <w:pPr>
      <w:jc w:val="center"/>
    </w:pPr>
    <w:rPr>
      <w:rFonts w:asciiTheme="majorHAnsi" w:hAnsiTheme="majorHAnsi"/>
      <w:color w:val="4A412B" w:themeColor="accent3" w:themeShade="40"/>
      <w:lang w:val="en"/>
    </w:rPr>
  </w:style>
  <w:style w:type="character" w:customStyle="1" w:styleId="Caracteredecitao3">
    <w:name w:val="Caractere de citação3"/>
    <w:basedOn w:val="Fontepargpadro"/>
    <w:link w:val="Citao3"/>
    <w:uiPriority w:val="29"/>
    <w:rsid w:val="00F82CC0"/>
    <w:rPr>
      <w:rFonts w:asciiTheme="majorHAnsi" w:hAnsiTheme="majorHAnsi"/>
      <w:color w:val="FFFFFF" w:themeColor="background1"/>
      <w:lang w:val="en"/>
    </w:rPr>
  </w:style>
  <w:style w:type="paragraph" w:customStyle="1" w:styleId="Contato">
    <w:name w:val="Contato"/>
    <w:basedOn w:val="Normal"/>
    <w:link w:val="Caracteredecontato"/>
    <w:uiPriority w:val="32"/>
    <w:qFormat/>
    <w:rsid w:val="00401D51"/>
    <w:pPr>
      <w:jc w:val="center"/>
    </w:pPr>
    <w:rPr>
      <w:rFonts w:asciiTheme="majorHAnsi" w:hAnsiTheme="majorHAnsi"/>
      <w:sz w:val="15"/>
      <w:lang w:val="en"/>
    </w:rPr>
  </w:style>
  <w:style w:type="character" w:customStyle="1" w:styleId="Caracteredelogotipo">
    <w:name w:val="Caractere de logotipo"/>
    <w:basedOn w:val="Fontepargpadro"/>
    <w:link w:val="Logotipo"/>
    <w:uiPriority w:val="31"/>
    <w:rsid w:val="00F82CC0"/>
    <w:rPr>
      <w:rFonts w:asciiTheme="majorHAnsi" w:hAnsiTheme="majorHAnsi"/>
      <w:color w:val="4A412B" w:themeColor="accent3" w:themeShade="40"/>
      <w:sz w:val="22"/>
      <w:lang w:val="en"/>
    </w:rPr>
  </w:style>
  <w:style w:type="character" w:customStyle="1" w:styleId="Caracteredecontato">
    <w:name w:val="Caractere de contato"/>
    <w:basedOn w:val="Fontepargpadro"/>
    <w:link w:val="Contato"/>
    <w:uiPriority w:val="32"/>
    <w:rsid w:val="00F82CC0"/>
    <w:rPr>
      <w:rFonts w:asciiTheme="majorHAnsi" w:hAnsiTheme="majorHAnsi"/>
      <w:sz w:val="15"/>
      <w:lang w:val="en"/>
    </w:rPr>
  </w:style>
  <w:style w:type="paragraph" w:styleId="PargrafodaLista">
    <w:name w:val="List Paragraph"/>
    <w:basedOn w:val="Normal"/>
    <w:uiPriority w:val="34"/>
    <w:qFormat/>
    <w:rsid w:val="003569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yperlink" Target="mailto:shirley.castroalmeida@yahoo.com.br" TargetMode="Externa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100.png"/><Relationship Id="rId3" Type="http://schemas.openxmlformats.org/officeDocument/2006/relationships/image" Target="media/image3.png"/><Relationship Id="rId7" Type="http://schemas.openxmlformats.org/officeDocument/2006/relationships/image" Target="media/image90.png"/><Relationship Id="rId12" Type="http://schemas.openxmlformats.org/officeDocument/2006/relationships/image" Target="media/image18.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17.png"/><Relationship Id="rId11" Type="http://schemas.openxmlformats.org/officeDocument/2006/relationships/image" Target="media/image130.png"/><Relationship Id="rId5" Type="http://schemas.openxmlformats.org/officeDocument/2006/relationships/image" Target="media/image5.png"/><Relationship Id="rId10" Type="http://schemas.openxmlformats.org/officeDocument/2006/relationships/image" Target="media/image120.png"/><Relationship Id="rId4" Type="http://schemas.openxmlformats.org/officeDocument/2006/relationships/image" Target="media/image4.png"/><Relationship Id="rId9" Type="http://schemas.openxmlformats.org/officeDocument/2006/relationships/image" Target="media/image1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uario\AppData\Roaming\Microsoft\Templates\Boletim%20informativo%20corporativo%20financeiro%20(2%20p&#225;ginas).dotx" TargetMode="External"/></Relationships>
</file>

<file path=word/theme/theme1.xml><?xml version="1.0" encoding="utf-8"?>
<a:theme xmlns:a="http://schemas.openxmlformats.org/drawingml/2006/main" name="Office Theme">
  <a:themeElements>
    <a:clrScheme name="Financial Business Brochure">
      <a:dk1>
        <a:srgbClr val="212120"/>
      </a:dk1>
      <a:lt1>
        <a:sysClr val="window" lastClr="FFFFFF"/>
      </a:lt1>
      <a:dk2>
        <a:srgbClr val="000000"/>
      </a:dk2>
      <a:lt2>
        <a:srgbClr val="FFFFFF"/>
      </a:lt2>
      <a:accent1>
        <a:srgbClr val="E73454"/>
      </a:accent1>
      <a:accent2>
        <a:srgbClr val="009DD5"/>
      </a:accent2>
      <a:accent3>
        <a:srgbClr val="F1EEE7"/>
      </a:accent3>
      <a:accent4>
        <a:srgbClr val="F28D2C"/>
      </a:accent4>
      <a:accent5>
        <a:srgbClr val="5B9BD5"/>
      </a:accent5>
      <a:accent6>
        <a:srgbClr val="70AD47"/>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291512c1ee715ab617f4c07df79fc1">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256c27c40ca5c40ce1cf6c44f0205df"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A7A0A-4DBE-4C43-9B72-9351E188C5B3}">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BA48462A-20B9-461C-9747-BC82D12A1565}">
  <ds:schemaRefs>
    <ds:schemaRef ds:uri="http://schemas.microsoft.com/sharepoint/v3/contenttype/forms"/>
  </ds:schemaRefs>
</ds:datastoreItem>
</file>

<file path=customXml/itemProps3.xml><?xml version="1.0" encoding="utf-8"?>
<ds:datastoreItem xmlns:ds="http://schemas.openxmlformats.org/officeDocument/2006/customXml" ds:itemID="{93253BD9-3410-4D28-8723-5CF80F095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50C7AA-D144-474D-A4D4-D1B0E0C59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Boletim informativo corporativo financeiro (2 páginas)</Template>
  <TotalTime>0</TotalTime>
  <Pages>8</Pages>
  <Words>2886</Words>
  <Characters>15585</Characters>
  <Application>Microsoft Office Word</Application>
  <DocSecurity>0</DocSecurity>
  <Lines>129</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18435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2020-03-16T03:02:00Z</dcterms:created>
  <dcterms:modified xsi:type="dcterms:W3CDTF">2020-04-01T17:33:00Z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