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26AD" w14:textId="2866EE10" w:rsidR="00664C58" w:rsidRPr="00483ABB" w:rsidRDefault="00483ABB" w:rsidP="00483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E5">
        <w:rPr>
          <w:rFonts w:ascii="Times New Roman" w:hAnsi="Times New Roman" w:cs="Times New Roman"/>
          <w:b/>
          <w:sz w:val="24"/>
          <w:szCs w:val="24"/>
        </w:rPr>
        <w:t>TEORIA E PRÁTICA: uma complexa relação</w:t>
      </w:r>
      <w:r w:rsidR="00D824BB"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7DB233" wp14:editId="59BEAC03">
                <wp:simplePos x="0" y="0"/>
                <wp:positionH relativeFrom="column">
                  <wp:posOffset>-789112</wp:posOffset>
                </wp:positionH>
                <wp:positionV relativeFrom="paragraph">
                  <wp:posOffset>-892479</wp:posOffset>
                </wp:positionV>
                <wp:extent cx="7338445" cy="2247265"/>
                <wp:effectExtent l="0" t="0" r="0" b="635"/>
                <wp:wrapNone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44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FA190E" w14:textId="77777777"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3CA02320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67051D2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DFFE543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D0B44D5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145C8536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DB233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8OcIA&#10;AADaAAAADwAAAGRycy9kb3ducmV2LnhtbESPQWsCMRSE70L/Q3gFb5qtoJat2aWUFjzYg1pKj4/k&#10;dXfp5mXZxBj/vSkIHoeZ+YbZ1Mn2ItLoO8cKnuYFCGLtTMeNgq/jx+wZhA/IBnvHpOBCHurqYbLB&#10;0rgz7ykeQiMyhH2JCtoQhlJKr1uy6OduIM7erxsthizHRpoRzxlue7koipW02HFeaHGgt5b03+Fk&#10;FTS8SLuf99jppdbfnzqdVjGSUtPH9PoCIlAK9/CtvTUK1vB/Jd8AW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Dw5wgAAANoAAAAPAAAAAAAAAAAAAAAAAJgCAABkcnMvZG93&#10;bnJldi54bWxQSwUGAAAAAAQABAD1AAAAhwMAAAAA&#10;" fillcolor="#deeaf6 [664]" stroked="f" strokecolor="#212120">
                      <v:stroke joinstyle="round"/>
                      <v:shadow color="#8c8682"/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CT8MA&#10;AADaAAAADwAAAGRycy9kb3ducmV2LnhtbESPQWvCQBSE7wX/w/KE3pqNBYtEVxFFUBRK1YO5PbLP&#10;ZDX7Ns1uNf333YLgcZiZb5jJrLO1uFHrjWMFgyQFQVw4bbhUcDys3kYgfEDWWDsmBb/kYTbtvUww&#10;0+7OX3Tbh1JECPsMFVQhNJmUvqjIok9cQxy9s2sthijbUuoW7xFua/meph/SouG4UGFDi4qK6/7H&#10;KtjlDi/1Nv885x1dNpul+T55o9Rrv5uPQQTqwjP8aK+1giH8X4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ACT8MAAADaAAAADwAAAAAAAAAAAAAAAACYAgAAZHJzL2Rv&#10;d25yZXYueG1sUEsFBgAAAAAEAAQA9QAAAIgDAAAAAA==&#10;" path="m619,c471,359,222,699,,969v1685,,1685,,1685,c1686,,1686,,1686,l619,xe" fillcolor="#dfd8c8 [2886]" stroked="f" strokecolor="#212120">
                      <v:shadow color="#8c8682"/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9q78A&#10;AADaAAAADwAAAGRycy9kb3ducmV2LnhtbERPz2vCMBS+D/wfwhO8rakiY1SjiDjwMti6Hjw+mmcT&#10;2ryUJtb2v18Ogx0/vt/74+Q6MdIQrGcF6ywHQVx7bblRUP18vL6DCBFZY+eZFMwU4HhYvOyx0P7J&#10;3zSWsREphEOBCkyMfSFlqA05DJnviRN394PDmODQSD3gM4W7Tm7y/E06tJwaDPZ0NlS35cMpGNvL&#10;Zuxnc2vna5V/lnf7tQ2lUqvldNqBiDTFf/Gf+6oVpK3pSr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zv2rvwAAANoAAAAPAAAAAAAAAAAAAAAAAJgCAABkcnMvZG93bnJl&#10;di54bWxQSwUGAAAAAAQABAD1AAAAhAMAAAAA&#10;" path="m919,c,,,,,,340,472,630,687,630,687,801,681,989,570,1134,461v-46,-9,-92,-20,-137,-32c997,429,947,234,919,xe" fillcolor="#f08598 [1940]" stroked="f" strokecolor="#212120">
                      <v:shadow color="#8c8682"/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XWsQA&#10;AADaAAAADwAAAGRycy9kb3ducmV2LnhtbESPQWsCMRSE74X+h/AKvdVsaxFdjdIWxJ4qrooeH5vn&#10;ZunmZU3Sdf33TaHgcZiZb5jZoreN6MiH2rGC50EGgrh0uuZKwW67fBqDCBFZY+OYFFwpwGJ+fzfD&#10;XLsLb6grYiUShEOOCkyMbS5lKA1ZDAPXEifv5LzFmKSvpPZ4SXDbyJcsG0mLNacFgy19GCq/ix+r&#10;4L24rvbm9bz7Gg3P69WhOx21Xyv1+NC/TUFE6uMt/N/+1Aom8Hcl3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11rEAAAA2gAAAA8AAAAAAAAAAAAAAAAAmAIAAGRycy9k&#10;b3ducmV2LnhtbFBLBQYAAAAABAAEAPUAAACJAwAAAAA=&#10;" path="m462,244c442,162,419,81,393,,,,,,,,28,234,78,429,78,429v45,12,91,23,137,32c360,352,462,244,462,244xe" fillcolor="#ff5050" stroked="f" strokecolor="#212120">
                      <v:shadow color="#8c8682"/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T8MA&#10;AADbAAAADwAAAGRycy9kb3ducmV2LnhtbESPT2vDMAzF74N+B6NCb4uzdoQtq1tKoVB2W1Z2FrHy&#10;p4vlYLttuk8/HQa7Sbyn935abyc3qCuF2Hs28JTloIhrb3tuDZw+D48voGJCtjh4JgN3irDdzB7W&#10;WFp/4w+6VqlVEsKxRANdSmOpdaw7chgzPxKL1vjgMMkaWm0D3iTcDXqZ54V22LM0dDjSvqP6u7o4&#10;A1NYvd+fX+15OH21ePTNz6HgszGL+bR7A5VoSv/mv+uj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BT8MAAADbAAAADwAAAAAAAAAAAAAAAACYAgAAZHJzL2Rv&#10;d25yZXYueG1sUEsFBgAAAAAEAAQA9QAAAIgDAAAAAA==&#10;" path="m178,v26,81,49,162,69,244c247,244,145,352,,461v233,46,464,48,618,41c618,,618,,618,l178,xe" fillcolor="#ff6" stroked="f" strokecolor="#212120">
                      <v:shadow color="#8c8682"/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53FA190E" w14:textId="77777777"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3CA02320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67051D2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DFFE543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D0B44D5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145C8536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19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0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1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2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3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4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5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6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</w:p>
    <w:p w14:paraId="72D291D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1331BA87" w14:textId="5C39443B" w:rsidR="0099281E" w:rsidRPr="00421DCF" w:rsidRDefault="00977D32" w:rsidP="000B56B2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Dra. Zilmar Santos Cardoso</w:t>
      </w:r>
    </w:p>
    <w:p w14:paraId="75CD8337" w14:textId="27A394DC" w:rsidR="0099281E" w:rsidRDefault="00366D23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Profª da Unimontes </w:t>
      </w:r>
    </w:p>
    <w:p w14:paraId="1DA30DBC" w14:textId="5388477E" w:rsidR="0093359A" w:rsidRPr="00421DCF" w:rsidRDefault="00977D32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Zilmar.cardoso@ead.unimontes.br</w:t>
      </w:r>
    </w:p>
    <w:p w14:paraId="6C0CE773" w14:textId="46180509" w:rsidR="00421DCF" w:rsidRDefault="00421DCF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2861798" w14:textId="4E7F4FB0" w:rsidR="00421DCF" w:rsidRDefault="00977D32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Dra. Rosana de Cassia Rodrigues Andrade</w:t>
      </w:r>
    </w:p>
    <w:p w14:paraId="637238B3" w14:textId="5A2D4703" w:rsidR="0093359A" w:rsidRDefault="0093359A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21742FE" w14:textId="013850D7" w:rsidR="00421DCF" w:rsidRDefault="00421DCF" w:rsidP="000B5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1181C0E" w14:textId="77777777" w:rsidR="00483ABB" w:rsidRDefault="00483ABB" w:rsidP="00483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E5">
        <w:rPr>
          <w:rFonts w:ascii="Times New Roman" w:hAnsi="Times New Roman" w:cs="Times New Roman"/>
          <w:b/>
          <w:sz w:val="24"/>
          <w:szCs w:val="24"/>
        </w:rPr>
        <w:t>TEORIA E PRÁTICA: uma complexa relação</w:t>
      </w:r>
    </w:p>
    <w:p w14:paraId="61ADB47F" w14:textId="77777777" w:rsidR="00483ABB" w:rsidRDefault="00483ABB" w:rsidP="00483AB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Dra. Rosana de Cassia Rodrigues Andrade</w:t>
      </w:r>
    </w:p>
    <w:p w14:paraId="5FF24586" w14:textId="77777777" w:rsidR="00483ABB" w:rsidRDefault="00483ABB" w:rsidP="00483AB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Profª da Unimontes</w:t>
      </w:r>
    </w:p>
    <w:p w14:paraId="564F1C20" w14:textId="5D30535B" w:rsidR="00A712CD" w:rsidRDefault="00A712CD" w:rsidP="00A712CD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A712CD">
        <w:t>rosana.joao@yahoo.com.b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rFonts w:cstheme="minorHAnsi"/>
          <w:bCs/>
          <w:sz w:val="24"/>
          <w:szCs w:val="24"/>
        </w:rPr>
        <w:t>Dra. Zilmar Santos Cardoso</w:t>
      </w:r>
    </w:p>
    <w:p w14:paraId="33F6D2AB" w14:textId="77777777" w:rsidR="00A712CD" w:rsidRDefault="00A712CD" w:rsidP="00A712CD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Profª da Unimontes </w:t>
      </w:r>
    </w:p>
    <w:p w14:paraId="1EFCA8D7" w14:textId="77777777" w:rsidR="00A712CD" w:rsidRDefault="00A712CD" w:rsidP="00A712CD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Zilmar.cardoso@ead.unimontes.br</w:t>
      </w:r>
    </w:p>
    <w:p w14:paraId="4A888094" w14:textId="05DFA7DD" w:rsidR="00A712CD" w:rsidRDefault="00A712CD" w:rsidP="00A71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0C814" w14:textId="77777777" w:rsidR="00A712CD" w:rsidRDefault="00A712CD" w:rsidP="00483A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7666147" w14:textId="24F0A899" w:rsidR="00A712CD" w:rsidRDefault="00A712CD" w:rsidP="00A71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</w:t>
      </w:r>
    </w:p>
    <w:p w14:paraId="7537C3FB" w14:textId="77777777" w:rsidR="00A712CD" w:rsidRDefault="00A712CD" w:rsidP="00483A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2CD8D24" w14:textId="0A325D54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58">
        <w:rPr>
          <w:rFonts w:ascii="Times New Roman" w:hAnsi="Times New Roman" w:cs="Times New Roman"/>
          <w:sz w:val="24"/>
          <w:szCs w:val="24"/>
        </w:rPr>
        <w:t xml:space="preserve">O objetivo deste estudo é analisar, a partir de pesquisa bibliográfica o uso dos termos teoria e prática, especialmente, no contexto de formação de professores, visto que eles expressam de forma substancial, o pensar (cognição) e o fazer (ação) tão presentes no processo ensino aprendizagem. Particularmente, ao se discutir a prática de ensino e o estágio curricular supervisionado – as suas concepções, os modos de organização e as suas relações com os demais componentes curriculares, a questão da relação teoria e prática emerge e as visões que se têm acerca dessa relação determinam as ênfases que serão dadas aos currículos e à prática educacional no processo de formação do professor. Portanto, para explicitar estes termos, existem inúmeros conceitos utilizados por alunos e professores advindos de diversas correntes filosóficas de pensamento, o que implica muitas vezes em ausência de clareza etimológica e epistemológica, que conduz a banalizações, ou seja, a um uso vazio de sentidos  assim, faz-se necessária a promoção de processo educacional crítico que, superando a mera transmissão de conhecimentos, permita a vivência plena da unicidade entre a teoria e a prática. Fundamenta se esse estudo nos pressupostos da práxis e nessa concepção nos propomos compreender tal conceito tomando como norte a indissociabilidade entre teoria e prática. </w:t>
      </w:r>
      <w:r w:rsidRPr="00E92058">
        <w:rPr>
          <w:rFonts w:ascii="Times New Roman" w:eastAsia="Arial Unicode MS" w:hAnsi="Times New Roman" w:cs="Times New Roman"/>
          <w:sz w:val="24"/>
          <w:szCs w:val="24"/>
        </w:rPr>
        <w:t>Parte-se do pressuposto que a relação teoria e prática, na área da educação, é um dos problemas e dilemas não muito bem resolvidos no âmbito filosófico, epistemológico e, sobretudo, pedagógico</w:t>
      </w:r>
      <w:r w:rsidRPr="00E920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relação teoria e prática é problema, porque não se constitui efetivamente; é complexa, porque é difícil de entender em suas especificidades, abrangência e transitoriedade; é considerada importante, mas, muitas vezes, é secundária no processo ensino-aprendizagem. </w:t>
      </w:r>
      <w:r w:rsidRPr="00E92058">
        <w:rPr>
          <w:rFonts w:ascii="Times New Roman" w:eastAsia="Arial Unicode MS" w:hAnsi="Times New Roman" w:cs="Times New Roman"/>
          <w:sz w:val="24"/>
          <w:szCs w:val="24"/>
        </w:rPr>
        <w:t>É dilema, pois traz consigo reflexões, pontos de vista e debates efusivos sobre sua relevância, como realizá-la e aproximá-la da realidade da profissão docente, entre outros aspectos. Sendo assim, nesse estudo teórico, ancorado numa pesquisa bibliográfica, apresentam-se reflexões que perpassam pelos paradigmas educacionais e, consequentemente, pelos modelos de prática que subsidiam a formação e atuação de professores. Também, subsidia-se o texto em defesa da indissociabilidade entre a teoria e a prática e que essa relação deve ancorar-se nos saberes docentes, bem como necessita de criticidade, reflexividade e criatividade.</w:t>
      </w:r>
      <w:r w:rsidRPr="00E9205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</w:t>
      </w:r>
      <w:r w:rsidRPr="00E92058">
        <w:rPr>
          <w:rFonts w:ascii="Times New Roman" w:eastAsia="Arial Unicode MS" w:hAnsi="Times New Roman" w:cs="Times New Roman"/>
          <w:bCs/>
          <w:sz w:val="24"/>
          <w:szCs w:val="24"/>
        </w:rPr>
        <w:t>Ao falar de teoria e pratica</w:t>
      </w:r>
      <w:r w:rsidRPr="00E92058">
        <w:rPr>
          <w:rFonts w:ascii="Times New Roman" w:hAnsi="Times New Roman" w:cs="Times New Roman"/>
          <w:sz w:val="24"/>
          <w:szCs w:val="24"/>
        </w:rPr>
        <w:t xml:space="preserve"> identifica-se que ambos os termos derivam do grego, possuindo “teoria” o sentido de </w:t>
      </w:r>
      <w:r w:rsidRPr="00E92058">
        <w:rPr>
          <w:rFonts w:ascii="Times New Roman" w:hAnsi="Times New Roman" w:cs="Times New Roman"/>
          <w:sz w:val="24"/>
          <w:szCs w:val="24"/>
        </w:rPr>
        <w:lastRenderedPageBreak/>
        <w:t>observar, contemplar, refletir, enquanto a palavra “prática”, provinda de “práxis”, relaciona-se ao agir e, principalmente, à ação inter-humana consciente (CANDAU e LELIS, 1999). Para compreender a origem, que compõe o amplo significado, de teoria e prática é preciso, mesmo que brevemente, buscar no movimento histórico da humanidade a explicação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para a existência de uma teoria e de uma prática essencialmente humana. Deste modo,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compreende-se, com base nos conhecimentos acumulados, o início da produção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conhecimento teórico que se encontra correlacionado à necessidade de se produzir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primeiros instrumentos de trabalho, assim como às exigências das primeiras práticas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produtivas. Retrocedendo no tempo, foi com a sociedade escravista que teve lugar a divisão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de classes, criando condições para que juntamente com o aperfeiçoamento dos instrumentos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de produção fossem colocadas tarefas teóricas, intimamente ligadas pela ação produtiva.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“Desde então até nossos dias, o progresso do conhecimento teórico, e inclusive as formas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mais elevadas da atividade científica, aparece vinculado às necessidades práticas dos homens”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(VÁZQUEZ, 2007, p. 244)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2058">
        <w:rPr>
          <w:rFonts w:ascii="Times New Roman" w:hAnsi="Times New Roman" w:cs="Times New Roman"/>
          <w:sz w:val="24"/>
          <w:szCs w:val="24"/>
        </w:rPr>
        <w:t xml:space="preserve"> Analisando a importância que a teoria e a prática possuem no desenvolvimento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ações humanas, partimos para a utilização de ambas na formação docente. Assim, refletir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sobre a formação do professor na atualidade implica pensar um processo amplo e difícil,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especialmente, quando se discute a teoria e a prática durante os cursos de formação Apesar da transitoriedade na formação inicial, é possível captar informações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contexto de atuação, analisá-las e refletir as situações práticas que lá acontecem. Essas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condições diferenciadas para refletir sobre a realidade contribuem para a formação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professor, seja ele formador ou futuro professor. Por fim, é importante ressaltar que 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extrema relevância que os cursos de formação de professores repensem, entre outros aspectos,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as suas estruturas curriculares, tendo clareza quanto ao tipo de profissional que desejam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formar,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estabelecendo reais parcerias com as escolas e se apropriando de estratégias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formativas, que potencializem o processo reflexivo dos professores formadores, professores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em serviço e futuros professores.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Por fim, é importante ressaltar que é de extrema relevância que os cursos de formação de professores repensem, entre outros aspectos, as matrizes estruturais, conceituais e operacionais dos seus currículos, tendo clareza quanto ao tipo de profissional que desejam formar, estabelecendo reais parcerias com as escolas e se apropriando de estratégias formativas, que potencializem o processo reflexivo e metacognitivo dos professores formadores, professores e</w:t>
      </w:r>
      <w:r w:rsidR="00451D7F">
        <w:rPr>
          <w:rFonts w:ascii="Times New Roman" w:hAnsi="Times New Roman" w:cs="Times New Roman"/>
          <w:sz w:val="24"/>
          <w:szCs w:val="24"/>
        </w:rPr>
        <w:t>m serviço e futuros professores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AC9ECE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52113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58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E92058">
        <w:rPr>
          <w:rFonts w:ascii="Times New Roman" w:hAnsi="Times New Roman" w:cs="Times New Roman"/>
          <w:sz w:val="24"/>
          <w:szCs w:val="24"/>
        </w:rPr>
        <w:t>Unidade teoria-prática, formação de professores, estagio supervisionado.</w:t>
      </w:r>
    </w:p>
    <w:p w14:paraId="33E2A062" w14:textId="77777777" w:rsidR="00483ABB" w:rsidRPr="00E92058" w:rsidRDefault="00483ABB" w:rsidP="00483ABB">
      <w:pPr>
        <w:pStyle w:val="Default"/>
        <w:jc w:val="both"/>
      </w:pPr>
    </w:p>
    <w:p w14:paraId="182F9836" w14:textId="77777777" w:rsidR="00483ABB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B584" w14:textId="77777777" w:rsidR="00451D7F" w:rsidRPr="00E92058" w:rsidRDefault="00451D7F" w:rsidP="0045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058">
        <w:rPr>
          <w:rFonts w:ascii="Times New Roman" w:hAnsi="Times New Roman" w:cs="Times New Roman"/>
          <w:b/>
          <w:bCs/>
          <w:sz w:val="24"/>
          <w:szCs w:val="24"/>
        </w:rPr>
        <w:t>REFER</w:t>
      </w:r>
      <w:r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E92058">
        <w:rPr>
          <w:rFonts w:ascii="Times New Roman" w:hAnsi="Times New Roman" w:cs="Times New Roman"/>
          <w:b/>
          <w:bCs/>
          <w:sz w:val="24"/>
          <w:szCs w:val="24"/>
        </w:rPr>
        <w:t>NCIAS</w:t>
      </w:r>
    </w:p>
    <w:p w14:paraId="74EF0377" w14:textId="77777777" w:rsidR="00483ABB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64E0BF" w14:textId="77777777" w:rsidR="00483ABB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EC440" w14:textId="77777777" w:rsidR="00483ABB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1C08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310F5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58">
        <w:rPr>
          <w:rFonts w:ascii="Times New Roman" w:hAnsi="Times New Roman" w:cs="Times New Roman"/>
          <w:sz w:val="24"/>
          <w:szCs w:val="24"/>
        </w:rPr>
        <w:t>CANDAU, Vera Maria Ferrão.; LELIS, Isabel. A relação teoria-prática na formação do</w:t>
      </w:r>
    </w:p>
    <w:p w14:paraId="732E6DBB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058">
        <w:rPr>
          <w:rFonts w:ascii="Times New Roman" w:hAnsi="Times New Roman" w:cs="Times New Roman"/>
          <w:sz w:val="24"/>
          <w:szCs w:val="24"/>
        </w:rPr>
        <w:t>educador. In: CANDAU, Vera.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>Maria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058">
        <w:rPr>
          <w:rFonts w:ascii="Times New Roman" w:hAnsi="Times New Roman" w:cs="Times New Roman"/>
          <w:sz w:val="24"/>
          <w:szCs w:val="24"/>
        </w:rPr>
        <w:t xml:space="preserve">(org.). </w:t>
      </w:r>
      <w:r w:rsidRPr="00E92058">
        <w:rPr>
          <w:rFonts w:ascii="Times New Roman" w:hAnsi="Times New Roman" w:cs="Times New Roman"/>
          <w:b/>
          <w:bCs/>
          <w:sz w:val="24"/>
          <w:szCs w:val="24"/>
        </w:rPr>
        <w:t>Rumo a uma nova didática</w:t>
      </w:r>
      <w:r w:rsidRPr="00E92058">
        <w:rPr>
          <w:rFonts w:ascii="Times New Roman" w:hAnsi="Times New Roman" w:cs="Times New Roman"/>
          <w:sz w:val="24"/>
          <w:szCs w:val="24"/>
        </w:rPr>
        <w:t>. 10. ed. Petrópolis:</w:t>
      </w:r>
    </w:p>
    <w:p w14:paraId="57348848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92058">
        <w:rPr>
          <w:rFonts w:ascii="Times New Roman" w:hAnsi="Times New Roman" w:cs="Times New Roman"/>
          <w:sz w:val="24"/>
          <w:szCs w:val="24"/>
        </w:rPr>
        <w:t>Vozes, 1999. p.56-72.</w:t>
      </w:r>
    </w:p>
    <w:p w14:paraId="155D1AFC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0ED72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58">
        <w:rPr>
          <w:rFonts w:ascii="Times New Roman" w:hAnsi="Times New Roman" w:cs="Times New Roman"/>
          <w:sz w:val="24"/>
          <w:szCs w:val="24"/>
        </w:rPr>
        <w:t xml:space="preserve">VÁZQUEZ, Adolfo Sánchez. </w:t>
      </w:r>
      <w:r w:rsidRPr="00E92058">
        <w:rPr>
          <w:rFonts w:ascii="Times New Roman" w:hAnsi="Times New Roman" w:cs="Times New Roman"/>
          <w:b/>
          <w:bCs/>
          <w:sz w:val="24"/>
          <w:szCs w:val="24"/>
        </w:rPr>
        <w:t>Filosofia da práxis</w:t>
      </w:r>
      <w:r w:rsidRPr="00E92058">
        <w:rPr>
          <w:rFonts w:ascii="Times New Roman" w:hAnsi="Times New Roman" w:cs="Times New Roman"/>
          <w:sz w:val="24"/>
          <w:szCs w:val="24"/>
        </w:rPr>
        <w:t>. São Paulo: Expressão Popular; Buenos</w:t>
      </w:r>
    </w:p>
    <w:p w14:paraId="6301F538" w14:textId="77777777" w:rsidR="00483ABB" w:rsidRPr="00E92058" w:rsidRDefault="00483ABB" w:rsidP="0048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58">
        <w:rPr>
          <w:rFonts w:ascii="Times New Roman" w:hAnsi="Times New Roman" w:cs="Times New Roman"/>
          <w:sz w:val="24"/>
          <w:szCs w:val="24"/>
        </w:rPr>
        <w:t>Aires: CLACSO, 2007.</w:t>
      </w:r>
    </w:p>
    <w:p w14:paraId="5D295822" w14:textId="77777777" w:rsidR="00483ABB" w:rsidRPr="00E92058" w:rsidRDefault="00483ABB" w:rsidP="00483ABB">
      <w:pPr>
        <w:pStyle w:val="Default"/>
        <w:jc w:val="both"/>
      </w:pPr>
    </w:p>
    <w:p w14:paraId="1626F4AF" w14:textId="77777777" w:rsidR="00483ABB" w:rsidRPr="00E92058" w:rsidRDefault="00483ABB" w:rsidP="00483ABB">
      <w:pPr>
        <w:pStyle w:val="Default"/>
        <w:jc w:val="both"/>
        <w:rPr>
          <w:rFonts w:eastAsia="Arial Unicode MS"/>
        </w:rPr>
      </w:pPr>
    </w:p>
    <w:p w14:paraId="6F85995D" w14:textId="77777777" w:rsidR="00483ABB" w:rsidRPr="00E92058" w:rsidRDefault="00483ABB" w:rsidP="00483ABB">
      <w:pPr>
        <w:pStyle w:val="Default"/>
        <w:jc w:val="both"/>
        <w:rPr>
          <w:rFonts w:eastAsia="Arial Unicode MS"/>
        </w:rPr>
      </w:pPr>
      <w:r w:rsidRPr="00E92058">
        <w:rPr>
          <w:rFonts w:eastAsia="Arial Unicode MS"/>
        </w:rPr>
        <w:t xml:space="preserve">.  </w:t>
      </w:r>
    </w:p>
    <w:p w14:paraId="04429736" w14:textId="358718DB" w:rsidR="00920B1F" w:rsidRDefault="00920B1F" w:rsidP="00366D2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920B1F" w:rsidSect="00F24F82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4EE5" w14:textId="77777777" w:rsidR="00341874" w:rsidRDefault="00341874" w:rsidP="00B443CE">
      <w:pPr>
        <w:spacing w:line="240" w:lineRule="auto"/>
      </w:pPr>
      <w:r>
        <w:separator/>
      </w:r>
    </w:p>
  </w:endnote>
  <w:endnote w:type="continuationSeparator" w:id="0">
    <w:p w14:paraId="3AE1864F" w14:textId="77777777" w:rsidR="00341874" w:rsidRDefault="00341874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CD14" w14:textId="4710F48C" w:rsidR="00664C58" w:rsidRDefault="006614CD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827E51" wp14:editId="542656AF">
              <wp:simplePos x="0" y="0"/>
              <wp:positionH relativeFrom="column">
                <wp:posOffset>-789112</wp:posOffset>
              </wp:positionH>
              <wp:positionV relativeFrom="paragraph">
                <wp:posOffset>-1620327</wp:posOffset>
              </wp:positionV>
              <wp:extent cx="7343775" cy="1981835"/>
              <wp:effectExtent l="0" t="0" r="9525" b="0"/>
              <wp:wrapNone/>
              <wp:docPr id="2256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B95A78" id="Grupo 54" o:spid="_x0000_s1026" style="position:absolute;margin-left:-62.15pt;margin-top:-127.6pt;width:578.25pt;height:156.05pt;z-index:251661312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/YsUA&#10;AADdAAAADwAAAGRycy9kb3ducmV2LnhtbESPQWvCQBSE74X+h+UVvASzacAaUlcpUrEUPJjW+yP7&#10;kg3Nvg3ZrcZ/7xYKHoeZ+YZZbSbbizONvnOs4DnNQBDXTnfcKvj+2s0LED4ga+wdk4IredisHx9W&#10;WGp34SOdq9CKCGFfogITwlBK6WtDFn3qBuLoNW60GKIcW6lHvES47WWeZS/SYsdxweBAW0P1T/Vr&#10;FSSHnSy2Pe7tyb0XyeKTmqQhpWZP09sriEBTuIf/2x9aQZ4vlvD3Jj4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H9ixQAAAN0AAAAPAAAAAAAAAAAAAAAAAJgCAABkcnMv&#10;ZG93bnJldi54bWxQSwUGAAAAAAQABAD1AAAAigMAAAAA&#10;" path="m315,769v812,,812,,812,c1127,,1127,,1127,,414,163,13,538,13,538,8,559,4,580,,602v105,31,210,66,313,108c313,710,314,731,315,769xe" fillcolor="#fce7d4 [663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ZS8EA&#10;AADdAAAADwAAAGRycy9kb3ducmV2LnhtbERPz2vCMBS+D/wfwhO8zdSCMqtR1CHozdUNr4/m2VSb&#10;l9Jk2v735jDY8eP7vVx3thYPan3lWMFknIAgLpyuuFTwfd6/f4DwAVlj7ZgU9ORhvRq8LTHT7slf&#10;9MhDKWII+wwVmBCaTEpfGLLox64hjtzVtRZDhG0pdYvPGG5rmSbJTFqsODYYbGhnqLjnv1ZB8XOa&#10;93mFn8f5xe9u575D02+VGg27zQJEoC78i//cB60gTadxbnwTn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TGUvBAAAA3QAAAA8AAAAAAAAAAAAAAAAAmAIAAGRycy9kb3du&#10;cmV2LnhtbFBLBQYAAAAABAAEAPUAAACGAw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zYcUA&#10;AADdAAAADwAAAGRycy9kb3ducmV2LnhtbESPS2vCQBSF94X+h+EW3Okkaas2dSJSsAgVfHXj7pK5&#10;TYKZO0Nm1PjvOwWhy8N5fJzZvDetuFDnG8sK0lECgri0uuFKwfdhOZyC8AFZY2uZFNzIw7x4fJhh&#10;ru2Vd3TZh0rEEfY5KqhDcLmUvqzJoB9ZRxy9H9sZDFF2ldQdXuO4aWWWJGNpsOFIqNHRR03laX82&#10;kZtOjrTstw7LZ9p8flXHNb04pQZP/eIdRKA+/Ifv7ZVWkGWvb/D3Jj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HNhxQAAAN0AAAAPAAAAAAAAAAAAAAAAAJgCAABkcnMv&#10;ZG93bnJldi54bWxQSwUGAAAAAAQABAD1AAAAigMAAAAA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 w:rsidR="002E22BA" w:rsidRPr="00F24F8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12252" wp14:editId="72E320A7">
              <wp:simplePos x="0" y="0"/>
              <wp:positionH relativeFrom="column">
                <wp:posOffset>3417874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F2CF9" w14:textId="77777777" w:rsidR="002E22BA" w:rsidRPr="00E42571" w:rsidRDefault="002E22BA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51D7F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12252" id="Retângulo 2261" o:spid="_x0000_s1058" style="position:absolute;margin-left:269.1pt;margin-top:-2.95pt;width:27.6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457F2CF9" w14:textId="77777777" w:rsidR="002E22BA" w:rsidRPr="00E42571" w:rsidRDefault="002E22BA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451D7F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29907" w14:textId="77777777" w:rsidR="00977931" w:rsidRDefault="00664C58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717CD0B9" wp14:editId="60FBBD91">
              <wp:simplePos x="0" y="0"/>
              <wp:positionH relativeFrom="column">
                <wp:posOffset>-801599</wp:posOffset>
              </wp:positionH>
              <wp:positionV relativeFrom="paragraph">
                <wp:posOffset>-1571291</wp:posOffset>
              </wp:positionV>
              <wp:extent cx="7343775" cy="1982164"/>
              <wp:effectExtent l="0" t="0" r="9525" b="0"/>
              <wp:wrapNone/>
              <wp:docPr id="54" name="Grupo 5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DA7B27" id="Grupo 54" o:spid="_x0000_s1026" style="position:absolute;margin-left:-63.1pt;margin-top:-123.7pt;width:578.25pt;height:156.1pt;z-index:-251663360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FqMIA&#10;AADbAAAADwAAAGRycy9kb3ducmV2LnhtbERPS2sCMRC+F/wPYQrearaKxa5GEaHoSaiPQ2/jZtzd&#10;djPZJqOu/74pFHqbj+85s0XnGnWlEGvPBp4HGSjiwtuaSwOH/dvTBFQUZIuNZzJwpwiLee9hhrn1&#10;N36n605KlUI45migEmlzrWNRkcM48C1x4s4+OJQEQ6ltwFsKd40eZtmLdlhzaqiwpVVFxdfu4gxc&#10;Rkevl5+n7cf3ebJar8fyugliTP+xW05BCXXyL/5zb2yaP4LfX9IBe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MWowgAAANsAAAAPAAAAAAAAAAAAAAAAAJgCAABkcnMvZG93&#10;bnJldi54bWxQSwUGAAAAAAQABAD1AAAAhwMAAAAA&#10;" path="m315,769v812,,812,,812,c1127,,1127,,1127,,414,163,13,538,13,538,8,559,4,580,,602v105,31,210,66,313,108c313,710,314,731,315,769xe" fillcolor="#f1eee7 [3206]" stroked="f" strokecolor="#212120">
                <v:shadow color="#8c8682"/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SXMEA&#10;AADbAAAADwAAAGRycy9kb3ducmV2LnhtbERPTWvCQBC9C/0PyxR6042lFBNdg00ptLcaFa9DdsxG&#10;s7Mhu9Xk33cLBW/zeJ+zygfbiiv1vnGsYD5LQBBXTjdcK9jvPqYLED4ga2wdk4KRPOTrh8kKM+1u&#10;vKVrGWoRQ9hnqMCE0GVS+sqQRT9zHXHkTq63GCLsa6l7vMVw28rnJHmVFhuODQY7KgxVl/LHKqgO&#10;3+lYNvj+lR59cd6NA5rxTamnx2GzBBFoCHfxv/tTx/kv8PdLP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l0lzBAAAA2wAAAA8AAAAAAAAAAAAAAAAAmAIAAGRycy9kb3du&#10;cmV2LnhtbFBLBQYAAAAABAAEAPUAAACGAwAAAAA=&#10;" path="m1327,167c829,25,316,,,2,,334,,334,,334v1308,,1308,,1308,c1311,276,1317,220,1327,167xe" fillcolor="#dfd8c8 [2886]" stroked="f" strokecolor="#212120">
                <v:shadow color="#8c8682"/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ReMMA&#10;AADbAAAADwAAAGRycy9kb3ducmV2LnhtbESPS4sCMRCE7wv+h9CCN834ltEoIrgICrs+Lt6aSTsz&#10;OOmESVZn//1GEPbWTVXXV71YNaYSD6p9aVlBv5eAIM6sLjlXcDlvuzMQPiBrrCyTgl/ysFq2PhaY&#10;avvkIz1OIRcxhH2KCooQXCqlzwoy6HvWEUftZmuDIa51LnWNzxhuKjlIkok0WHIkFOhoU1B2P/2Y&#10;yO1Pr7Rtvh1mQ/r63OfXA42cUp12s56DCNSEf/P7eqdj/TG8fo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oReMMAAADbAAAADwAAAAAAAAAAAAAAAACYAgAAZHJzL2Rv&#10;d25yZXYueG1sUEsFBgAAAAAEAAQA9QAAAIgDAAAAAA==&#10;" path="m334,167v-1,-38,-2,-59,-2,-59c229,66,124,31,19,,9,53,3,109,,167r334,xe" fillcolor="#c5b89c [2406]" stroked="f" strokecolor="#212120">
                <v:shadow color="#8c8682"/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523B082" wp14:editId="34A445AF">
              <wp:simplePos x="0" y="0"/>
              <wp:positionH relativeFrom="column">
                <wp:posOffset>3515411</wp:posOffset>
              </wp:positionH>
              <wp:positionV relativeFrom="paragraph">
                <wp:posOffset>16688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A7AC6" w14:textId="77777777" w:rsidR="00E42571" w:rsidRPr="00E42571" w:rsidRDefault="00E42571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B082" id="Retângulo 2260" o:spid="_x0000_s1059" style="position:absolute;margin-left:276.8pt;margin-top:1.3pt;width:27.6pt;height:25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CBA7AC6" w14:textId="77777777" w:rsidR="00E42571" w:rsidRPr="00E42571" w:rsidRDefault="00E42571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39921" w14:textId="77777777" w:rsidR="00341874" w:rsidRDefault="00341874" w:rsidP="00B443CE">
      <w:pPr>
        <w:spacing w:line="240" w:lineRule="auto"/>
      </w:pPr>
      <w:r>
        <w:separator/>
      </w:r>
    </w:p>
  </w:footnote>
  <w:footnote w:type="continuationSeparator" w:id="0">
    <w:p w14:paraId="6507ECDB" w14:textId="77777777" w:rsidR="00341874" w:rsidRDefault="00341874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3823A" w14:textId="77777777" w:rsidR="00F24F82" w:rsidRDefault="00A63EC7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BFD4DD" wp14:editId="22613D3B">
              <wp:simplePos x="0" y="0"/>
              <wp:positionH relativeFrom="column">
                <wp:posOffset>-798017</wp:posOffset>
              </wp:positionH>
              <wp:positionV relativeFrom="paragraph">
                <wp:posOffset>-90170</wp:posOffset>
              </wp:positionV>
              <wp:extent cx="7343775" cy="1982164"/>
              <wp:effectExtent l="0" t="0" r="9525" b="0"/>
              <wp:wrapNone/>
              <wp:docPr id="56" name="Agrupar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1982164"/>
                        <a:chOff x="0" y="0"/>
                        <a:chExt cx="7343775" cy="1982164"/>
                      </a:xfrm>
                    </wpg:grpSpPr>
                    <wpg:grpSp>
                      <wpg:cNvPr id="2262" name="Grupo 54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g:cNvPr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897A24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BFD4DD" id="Agrupar 56" o:spid="_x0000_s1045" style="position:absolute;margin-left:-62.85pt;margin-top:-7.1pt;width:578.25pt;height:156.1pt;z-index:251659264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z3MUA&#10;AADdAAAADwAAAGRycy9kb3ducmV2LnhtbESPzWrDMBCE74W8g9hALiaR69JgnCghmJqWQg9Nk/ti&#10;rX+ItTKWYrtvXxUKPQ4z8w2zP86mEyMNrrWs4HETgyAurW65VnD5KtYpCOeRNXaWScE3OTgeFg97&#10;zLSd+JPGs69FgLDLUEHjfZ9J6cqGDLqN7YmDV9nBoA9yqKUecApw08kkjrfSYMthocGe8obK2/lu&#10;FEQfhUzzDl/N1b6k0fM7VVFFSq2W82kHwtPs/8N/7TetIEm2T/D7Jj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PcxQAAAN0AAAAPAAAAAAAAAAAAAAAAAJgCAABkcnMv&#10;ZG93bnJldi54bWxQSwUGAAAAAAQABAD1AAAAigMAAAAA&#10;" path="m315,769v812,,812,,812,c1127,,1127,,1127,,414,163,13,538,13,538,8,559,4,580,,602v105,31,210,66,313,108c313,710,314,731,315,769xe" fillcolor="#fce7d4 [663]" stroked="f" strokecolor="#212120">
                  <v:shadow color="#8c8682"/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Z88UA&#10;AADdAAAADwAAAGRycy9kb3ducmV2LnhtbESPQWvCQBSE70L/w/IKvenGUERTN8FahPamseL1kX3N&#10;ps2+DdlVk3/vFgo9DjPzDbMuBtuKK/W+caxgPktAEFdON1wr+DzupksQPiBrbB2TgpE8FPnDZI2Z&#10;djc+0LUMtYgQ9hkqMCF0mZS+MmTRz1xHHL0v11sMUfa11D3eIty2Mk2ShbTYcFww2NHWUPVTXqyC&#10;6rRfjWWDbx+rs99+H8cBzfiq1NPjsHkBEWgI/+G/9rtWkKaLZ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tnzxQAAAN0AAAAPAAAAAAAAAAAAAAAAAJgCAABkcnMv&#10;ZG93bnJldi54bWxQSwUGAAAAAAQABAD1AAAAigMAAAAA&#10;" path="m1327,167c829,25,316,,,2,,334,,334,,334v1308,,1308,,1308,c1311,276,1317,220,1327,167xe" fillcolor="#dfd8c8 [2886]" stroked="f" strokecolor="#212120">
                  <v:shadow color="#8c8682"/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z2cQA&#10;AADdAAAADwAAAGRycy9kb3ducmV2LnhtbESPS4vCMBSF94L/IVxhdpraGR9Uo4igDIww42Pj7tJc&#10;22JzE5qonX8/GRBcHs7j48yXranFnRpfWVYwHCQgiHOrKy4UnI6b/hSED8gaa8uk4Jc8LBfdzhwz&#10;bR+8p/shFCKOsM9QQRmCy6T0eUkG/cA64uhdbGMwRNkUUjf4iOOmlmmSjKXBiiOhREfrkvLr4WYi&#10;dzg506b9cZi/0/f2qzjv6MMp9dZrVzMQgdrwCj/bn1pBmo5H8P8mP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s9nEAAAA3QAAAA8AAAAAAAAAAAAAAAAAmAIAAGRycy9k&#10;b3ducmV2LnhtbFBLBQYAAAAABAAEAPUAAACJAwAAAAA=&#10;" path="m334,167v-1,-38,-2,-59,-2,-59c229,66,124,31,19,,9,53,3,109,,167r334,xe" fillcolor="#c5b89c [2406]" stroked="f" strokecolor="#212120">
                  <v:shadow color="#8c8682"/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14:paraId="13897A24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8F15F" w14:textId="77777777" w:rsidR="00B443CE" w:rsidRDefault="00664C5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93F77" wp14:editId="0E68AE84">
              <wp:simplePos x="0" y="0"/>
              <wp:positionH relativeFrom="column">
                <wp:posOffset>157150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30" name="Conector re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5DEC6" id="Conector reto 3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1"/>
    <w:rsid w:val="000114DA"/>
    <w:rsid w:val="00036040"/>
    <w:rsid w:val="00053497"/>
    <w:rsid w:val="00070CA1"/>
    <w:rsid w:val="00074293"/>
    <w:rsid w:val="000B56B2"/>
    <w:rsid w:val="000B6235"/>
    <w:rsid w:val="000B65A5"/>
    <w:rsid w:val="000B6FE7"/>
    <w:rsid w:val="000C7A28"/>
    <w:rsid w:val="00101220"/>
    <w:rsid w:val="0012192A"/>
    <w:rsid w:val="001367E0"/>
    <w:rsid w:val="0016200A"/>
    <w:rsid w:val="00171EBC"/>
    <w:rsid w:val="00176E24"/>
    <w:rsid w:val="00180E8A"/>
    <w:rsid w:val="00194C61"/>
    <w:rsid w:val="001D2463"/>
    <w:rsid w:val="001D27D6"/>
    <w:rsid w:val="001E3D30"/>
    <w:rsid w:val="001F06C1"/>
    <w:rsid w:val="001F39B6"/>
    <w:rsid w:val="002068DC"/>
    <w:rsid w:val="00264870"/>
    <w:rsid w:val="002763DD"/>
    <w:rsid w:val="00286B6E"/>
    <w:rsid w:val="002E0007"/>
    <w:rsid w:val="002E22BA"/>
    <w:rsid w:val="00306887"/>
    <w:rsid w:val="00314491"/>
    <w:rsid w:val="00341874"/>
    <w:rsid w:val="00350D58"/>
    <w:rsid w:val="003535E2"/>
    <w:rsid w:val="00356916"/>
    <w:rsid w:val="00363753"/>
    <w:rsid w:val="00366D23"/>
    <w:rsid w:val="00385736"/>
    <w:rsid w:val="003902CC"/>
    <w:rsid w:val="00391645"/>
    <w:rsid w:val="0039699A"/>
    <w:rsid w:val="00397EDF"/>
    <w:rsid w:val="003B1CB6"/>
    <w:rsid w:val="003B301A"/>
    <w:rsid w:val="003B5F3B"/>
    <w:rsid w:val="003B6A7C"/>
    <w:rsid w:val="003D227C"/>
    <w:rsid w:val="003E6C62"/>
    <w:rsid w:val="003F7203"/>
    <w:rsid w:val="00401D51"/>
    <w:rsid w:val="00402E44"/>
    <w:rsid w:val="00421DCF"/>
    <w:rsid w:val="00423C9F"/>
    <w:rsid w:val="00451D7F"/>
    <w:rsid w:val="004745CE"/>
    <w:rsid w:val="00483ABB"/>
    <w:rsid w:val="004842C7"/>
    <w:rsid w:val="004908C3"/>
    <w:rsid w:val="00490C39"/>
    <w:rsid w:val="0049325C"/>
    <w:rsid w:val="004A7112"/>
    <w:rsid w:val="004C3C03"/>
    <w:rsid w:val="004D298B"/>
    <w:rsid w:val="004E3C90"/>
    <w:rsid w:val="005075B6"/>
    <w:rsid w:val="005075CA"/>
    <w:rsid w:val="00523B33"/>
    <w:rsid w:val="005273A0"/>
    <w:rsid w:val="0055191E"/>
    <w:rsid w:val="005669E6"/>
    <w:rsid w:val="00567F3D"/>
    <w:rsid w:val="00571E97"/>
    <w:rsid w:val="00592F85"/>
    <w:rsid w:val="005F32EB"/>
    <w:rsid w:val="00647693"/>
    <w:rsid w:val="00654DFC"/>
    <w:rsid w:val="006614CD"/>
    <w:rsid w:val="00661587"/>
    <w:rsid w:val="00664264"/>
    <w:rsid w:val="00664C58"/>
    <w:rsid w:val="006A0F2F"/>
    <w:rsid w:val="006C7046"/>
    <w:rsid w:val="006C7FC2"/>
    <w:rsid w:val="006D5DE1"/>
    <w:rsid w:val="006F76D3"/>
    <w:rsid w:val="00705ED0"/>
    <w:rsid w:val="00713479"/>
    <w:rsid w:val="00714655"/>
    <w:rsid w:val="007241DE"/>
    <w:rsid w:val="00727C5C"/>
    <w:rsid w:val="00736E9A"/>
    <w:rsid w:val="00760737"/>
    <w:rsid w:val="00761D75"/>
    <w:rsid w:val="00767A21"/>
    <w:rsid w:val="0077391A"/>
    <w:rsid w:val="0077463E"/>
    <w:rsid w:val="0077516E"/>
    <w:rsid w:val="007773A5"/>
    <w:rsid w:val="00780475"/>
    <w:rsid w:val="007C0F8C"/>
    <w:rsid w:val="007F12D4"/>
    <w:rsid w:val="00831B70"/>
    <w:rsid w:val="00836E90"/>
    <w:rsid w:val="008405D2"/>
    <w:rsid w:val="00845DE0"/>
    <w:rsid w:val="00863A88"/>
    <w:rsid w:val="00870B06"/>
    <w:rsid w:val="008D1681"/>
    <w:rsid w:val="008F1B4B"/>
    <w:rsid w:val="00903903"/>
    <w:rsid w:val="009120C9"/>
    <w:rsid w:val="00920B1F"/>
    <w:rsid w:val="00924E18"/>
    <w:rsid w:val="0093359A"/>
    <w:rsid w:val="00941E95"/>
    <w:rsid w:val="0094417E"/>
    <w:rsid w:val="0097052B"/>
    <w:rsid w:val="00972C58"/>
    <w:rsid w:val="009741DB"/>
    <w:rsid w:val="00977931"/>
    <w:rsid w:val="00977D32"/>
    <w:rsid w:val="00977E68"/>
    <w:rsid w:val="00985451"/>
    <w:rsid w:val="0099281E"/>
    <w:rsid w:val="009A25FC"/>
    <w:rsid w:val="009B0B15"/>
    <w:rsid w:val="009F4527"/>
    <w:rsid w:val="00A34D45"/>
    <w:rsid w:val="00A34F31"/>
    <w:rsid w:val="00A46CEF"/>
    <w:rsid w:val="00A55CDA"/>
    <w:rsid w:val="00A613FD"/>
    <w:rsid w:val="00A63EC7"/>
    <w:rsid w:val="00A712CD"/>
    <w:rsid w:val="00A96557"/>
    <w:rsid w:val="00AA4F39"/>
    <w:rsid w:val="00AC1032"/>
    <w:rsid w:val="00AC532B"/>
    <w:rsid w:val="00AC7A40"/>
    <w:rsid w:val="00AD5DB7"/>
    <w:rsid w:val="00AF50DA"/>
    <w:rsid w:val="00B102C6"/>
    <w:rsid w:val="00B13241"/>
    <w:rsid w:val="00B140FD"/>
    <w:rsid w:val="00B21F52"/>
    <w:rsid w:val="00B443CE"/>
    <w:rsid w:val="00B4778F"/>
    <w:rsid w:val="00B51E7D"/>
    <w:rsid w:val="00B5291F"/>
    <w:rsid w:val="00B933E6"/>
    <w:rsid w:val="00B95E3C"/>
    <w:rsid w:val="00BA46D7"/>
    <w:rsid w:val="00BA69A4"/>
    <w:rsid w:val="00BC1D40"/>
    <w:rsid w:val="00BC2596"/>
    <w:rsid w:val="00BC330B"/>
    <w:rsid w:val="00BE3008"/>
    <w:rsid w:val="00C00BDC"/>
    <w:rsid w:val="00C04C3F"/>
    <w:rsid w:val="00C3398E"/>
    <w:rsid w:val="00C3783B"/>
    <w:rsid w:val="00C647F5"/>
    <w:rsid w:val="00C6603C"/>
    <w:rsid w:val="00CA77FF"/>
    <w:rsid w:val="00CB5DFE"/>
    <w:rsid w:val="00CD52B7"/>
    <w:rsid w:val="00CD6505"/>
    <w:rsid w:val="00CE7258"/>
    <w:rsid w:val="00D04020"/>
    <w:rsid w:val="00D15EF9"/>
    <w:rsid w:val="00D27DCE"/>
    <w:rsid w:val="00D31E18"/>
    <w:rsid w:val="00D3561D"/>
    <w:rsid w:val="00D358F4"/>
    <w:rsid w:val="00D5493E"/>
    <w:rsid w:val="00D74159"/>
    <w:rsid w:val="00D824BB"/>
    <w:rsid w:val="00D96F87"/>
    <w:rsid w:val="00DB5FCB"/>
    <w:rsid w:val="00DB63CC"/>
    <w:rsid w:val="00DE5BB5"/>
    <w:rsid w:val="00E405B2"/>
    <w:rsid w:val="00E42571"/>
    <w:rsid w:val="00E57984"/>
    <w:rsid w:val="00E72650"/>
    <w:rsid w:val="00EA019F"/>
    <w:rsid w:val="00EA07C8"/>
    <w:rsid w:val="00EB09CF"/>
    <w:rsid w:val="00EC33C0"/>
    <w:rsid w:val="00EE2FC4"/>
    <w:rsid w:val="00EE76D5"/>
    <w:rsid w:val="00EF2FD7"/>
    <w:rsid w:val="00EF7408"/>
    <w:rsid w:val="00F24F82"/>
    <w:rsid w:val="00F34BE8"/>
    <w:rsid w:val="00F35827"/>
    <w:rsid w:val="00F40F58"/>
    <w:rsid w:val="00F4450A"/>
    <w:rsid w:val="00F60CBF"/>
    <w:rsid w:val="00F62C2F"/>
    <w:rsid w:val="00F6726A"/>
    <w:rsid w:val="00F81A6F"/>
    <w:rsid w:val="00F82CC0"/>
    <w:rsid w:val="00F97DF5"/>
    <w:rsid w:val="00FB320D"/>
    <w:rsid w:val="00FB50A9"/>
    <w:rsid w:val="00FC0774"/>
    <w:rsid w:val="00FC2664"/>
    <w:rsid w:val="00FC6ACF"/>
    <w:rsid w:val="00FD186D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8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  <w:lang w:val="en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  <w:lang w:val="en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  <w:lang w:val="en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  <w:lang w:val="en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  <w:lang w:val="en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  <w:lang w:val="en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C7A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21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1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1DCF"/>
    <w:rPr>
      <w:color w:val="auto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1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1DCF"/>
    <w:rPr>
      <w:b/>
      <w:bCs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5669E6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69E6"/>
    <w:rPr>
      <w:rFonts w:ascii="Times New Roman" w:eastAsia="Times New Roman" w:hAnsi="Times New Roman" w:cs="Times New Roman"/>
      <w:color w:val="auto"/>
      <w:sz w:val="24"/>
      <w:szCs w:val="24"/>
      <w:lang w:eastAsia="pt-PT" w:bidi="pt-PT"/>
    </w:rPr>
  </w:style>
  <w:style w:type="paragraph" w:styleId="NormalWeb">
    <w:name w:val="Normal (Web)"/>
    <w:basedOn w:val="Normal"/>
    <w:uiPriority w:val="99"/>
    <w:semiHidden/>
    <w:unhideWhenUsed/>
    <w:rsid w:val="007F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0B1F"/>
    <w:rPr>
      <w:color w:val="605E5C"/>
      <w:shd w:val="clear" w:color="auto" w:fill="E1DFDD"/>
    </w:rPr>
  </w:style>
  <w:style w:type="paragraph" w:customStyle="1" w:styleId="Default">
    <w:name w:val="Default"/>
    <w:rsid w:val="00483AB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641B5-BF85-4B80-886F-79310BC3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922</Words>
  <Characters>5474</Characters>
  <Application>Microsoft Office Word</Application>
  <DocSecurity>0</DocSecurity>
  <Lines>99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2020-03-15T10:48:00Z</dcterms:created>
  <dcterms:modified xsi:type="dcterms:W3CDTF">2020-03-15T11:04:00Z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