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A1A7D" w:rsidRDefault="001A1A7D" w:rsidP="00D25A5A">
      <w:pPr>
        <w:pStyle w:val="Default"/>
        <w:jc w:val="both"/>
      </w:pPr>
      <w:r>
        <w:rPr>
          <w:rFonts w:ascii="Garamond" w:hAnsi="Garamond"/>
          <w:b/>
          <w:bCs/>
          <w:noProof/>
          <w:color w:val="BD1633" w:themeColor="accent1" w:themeShade="BF"/>
          <w:sz w:val="28"/>
          <w:szCs w:val="28"/>
          <w:lang w:eastAsia="pt-BR"/>
        </w:rPr>
        <mc:AlternateContent>
          <mc:Choice Requires="wpg">
            <w:drawing>
              <wp:anchor distT="0" distB="0" distL="114300" distR="114300" simplePos="0" relativeHeight="251664384" behindDoc="0" locked="0" layoutInCell="1" allowOverlap="1">
                <wp:simplePos x="0" y="0"/>
                <wp:positionH relativeFrom="column">
                  <wp:posOffset>-789305</wp:posOffset>
                </wp:positionH>
                <wp:positionV relativeFrom="paragraph">
                  <wp:posOffset>-892175</wp:posOffset>
                </wp:positionV>
                <wp:extent cx="7338695" cy="2247265"/>
                <wp:effectExtent l="0" t="0" r="0" b="635"/>
                <wp:wrapNone/>
                <wp:docPr id="11" name="Agrupar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38695" cy="2247265"/>
                          <a:chOff x="0" y="0"/>
                          <a:chExt cx="7338445" cy="2247265"/>
                        </a:xfrm>
                      </wpg:grpSpPr>
                      <wpg:grpSp>
                        <wpg:cNvPr id="2248" name="Agrupar 2248"/>
                        <wpg:cNvGrpSpPr/>
                        <wpg:grpSpPr>
                          <a:xfrm>
                            <a:off x="0" y="0"/>
                            <a:ext cx="7338445" cy="2247265"/>
                            <a:chOff x="-39755" y="0"/>
                            <a:chExt cx="7338445" cy="2247265"/>
                          </a:xfrm>
                        </wpg:grpSpPr>
                        <wpg:grpSp>
                          <wpg:cNvPr id="28" name="Grupo 28"/>
                          <wpg:cNvGrpSpPr/>
                          <wpg:grpSpPr>
                            <a:xfrm>
                              <a:off x="-39755" y="0"/>
                              <a:ext cx="7338445" cy="2247265"/>
                              <a:chOff x="-89914" y="0"/>
                              <a:chExt cx="7836144" cy="2455844"/>
                            </a:xfrm>
                          </wpg:grpSpPr>
                          <wps:wsp>
                            <wps:cNvPr id="7" name="Forma Livre 34"/>
                            <wps:cNvSpPr>
                              <a:spLocks/>
                            </wps:cNvSpPr>
                            <wps:spPr bwMode="auto">
                              <a:xfrm>
                                <a:off x="-89914" y="0"/>
                                <a:ext cx="4020682" cy="2455844"/>
                              </a:xfrm>
                              <a:prstGeom prst="rect">
                                <a:avLst/>
                              </a:prstGeom>
                              <a:solidFill>
                                <a:schemeClr val="accent5">
                                  <a:lumMod val="20000"/>
                                  <a:lumOff val="80000"/>
                                </a:schemeClr>
                              </a:solidFill>
                              <a:ln>
                                <a:noFill/>
                              </a:ln>
                              <a:effectLst/>
                            </wps:spPr>
                            <wps:bodyPr rot="0" vert="horz" wrap="square" lIns="91440" tIns="45720" rIns="91440" bIns="45720" anchor="t" anchorCtr="0" upright="1">
                              <a:noAutofit/>
                            </wps:bodyPr>
                          </wps:wsp>
                          <wps:wsp>
                            <wps:cNvPr id="5" name="Forma Livre 35"/>
                            <wps:cNvSpPr>
                              <a:spLocks/>
                            </wps:cNvSpPr>
                            <wps:spPr bwMode="auto">
                              <a:xfrm>
                                <a:off x="2967128" y="0"/>
                                <a:ext cx="4779102" cy="2455844"/>
                              </a:xfrm>
                              <a:custGeom>
                                <a:avLst/>
                                <a:gdLst>
                                  <a:gd name="T0" fmla="*/ 619 w 1686"/>
                                  <a:gd name="T1" fmla="*/ 0 h 969"/>
                                  <a:gd name="T2" fmla="*/ 0 w 1686"/>
                                  <a:gd name="T3" fmla="*/ 969 h 969"/>
                                  <a:gd name="T4" fmla="*/ 1685 w 1686"/>
                                  <a:gd name="T5" fmla="*/ 969 h 969"/>
                                  <a:gd name="T6" fmla="*/ 1686 w 1686"/>
                                  <a:gd name="T7" fmla="*/ 0 h 969"/>
                                  <a:gd name="T8" fmla="*/ 619 w 1686"/>
                                  <a:gd name="T9" fmla="*/ 0 h 969"/>
                                </a:gdLst>
                                <a:ahLst/>
                                <a:cxnLst>
                                  <a:cxn ang="0">
                                    <a:pos x="T0" y="T1"/>
                                  </a:cxn>
                                  <a:cxn ang="0">
                                    <a:pos x="T2" y="T3"/>
                                  </a:cxn>
                                  <a:cxn ang="0">
                                    <a:pos x="T4" y="T5"/>
                                  </a:cxn>
                                  <a:cxn ang="0">
                                    <a:pos x="T6" y="T7"/>
                                  </a:cxn>
                                  <a:cxn ang="0">
                                    <a:pos x="T8" y="T9"/>
                                  </a:cxn>
                                </a:cxnLst>
                                <a:rect l="0" t="0" r="r" b="b"/>
                                <a:pathLst>
                                  <a:path w="1686" h="969">
                                    <a:moveTo>
                                      <a:pt x="619" y="0"/>
                                    </a:moveTo>
                                    <a:cubicBezTo>
                                      <a:pt x="471" y="359"/>
                                      <a:pt x="222" y="699"/>
                                      <a:pt x="0" y="969"/>
                                    </a:cubicBezTo>
                                    <a:cubicBezTo>
                                      <a:pt x="1685" y="969"/>
                                      <a:pt x="1685" y="969"/>
                                      <a:pt x="1685" y="969"/>
                                    </a:cubicBezTo>
                                    <a:cubicBezTo>
                                      <a:pt x="1686" y="0"/>
                                      <a:pt x="1686" y="0"/>
                                      <a:pt x="1686" y="0"/>
                                    </a:cubicBezTo>
                                    <a:lnTo>
                                      <a:pt x="619" y="0"/>
                                    </a:lnTo>
                                    <a:close/>
                                  </a:path>
                                </a:pathLst>
                              </a:custGeom>
                              <a:solidFill>
                                <a:schemeClr val="accent3">
                                  <a:lumMod val="90000"/>
                                </a:schemeClr>
                              </a:solidFill>
                              <a:ln>
                                <a:noFill/>
                              </a:ln>
                              <a:effectLst/>
                            </wps:spPr>
                            <wps:bodyPr rot="0" vert="horz" wrap="square" lIns="91440" tIns="45720" rIns="91440" bIns="45720" anchor="t" anchorCtr="0" upright="1">
                              <a:noAutofit/>
                            </wps:bodyPr>
                          </wps:wsp>
                          <wps:wsp>
                            <wps:cNvPr id="8" name="Forma Livre 36"/>
                            <wps:cNvSpPr>
                              <a:spLocks/>
                            </wps:cNvSpPr>
                            <wps:spPr bwMode="auto">
                              <a:xfrm>
                                <a:off x="2780283" y="0"/>
                                <a:ext cx="3214479" cy="1741340"/>
                              </a:xfrm>
                              <a:custGeom>
                                <a:avLst/>
                                <a:gdLst>
                                  <a:gd name="T0" fmla="*/ 919 w 1134"/>
                                  <a:gd name="T1" fmla="*/ 0 h 687"/>
                                  <a:gd name="T2" fmla="*/ 0 w 1134"/>
                                  <a:gd name="T3" fmla="*/ 0 h 687"/>
                                  <a:gd name="T4" fmla="*/ 630 w 1134"/>
                                  <a:gd name="T5" fmla="*/ 687 h 687"/>
                                  <a:gd name="T6" fmla="*/ 1134 w 1134"/>
                                  <a:gd name="T7" fmla="*/ 461 h 687"/>
                                  <a:gd name="T8" fmla="*/ 997 w 1134"/>
                                  <a:gd name="T9" fmla="*/ 429 h 687"/>
                                  <a:gd name="T10" fmla="*/ 919 w 1134"/>
                                  <a:gd name="T11" fmla="*/ 0 h 687"/>
                                </a:gdLst>
                                <a:ahLst/>
                                <a:cxnLst>
                                  <a:cxn ang="0">
                                    <a:pos x="T0" y="T1"/>
                                  </a:cxn>
                                  <a:cxn ang="0">
                                    <a:pos x="T2" y="T3"/>
                                  </a:cxn>
                                  <a:cxn ang="0">
                                    <a:pos x="T4" y="T5"/>
                                  </a:cxn>
                                  <a:cxn ang="0">
                                    <a:pos x="T6" y="T7"/>
                                  </a:cxn>
                                  <a:cxn ang="0">
                                    <a:pos x="T8" y="T9"/>
                                  </a:cxn>
                                  <a:cxn ang="0">
                                    <a:pos x="T10" y="T11"/>
                                  </a:cxn>
                                </a:cxnLst>
                                <a:rect l="0" t="0" r="r" b="b"/>
                                <a:pathLst>
                                  <a:path w="1134" h="687">
                                    <a:moveTo>
                                      <a:pt x="919" y="0"/>
                                    </a:moveTo>
                                    <a:cubicBezTo>
                                      <a:pt x="0" y="0"/>
                                      <a:pt x="0" y="0"/>
                                      <a:pt x="0" y="0"/>
                                    </a:cubicBezTo>
                                    <a:cubicBezTo>
                                      <a:pt x="340" y="472"/>
                                      <a:pt x="630" y="687"/>
                                      <a:pt x="630" y="687"/>
                                    </a:cubicBezTo>
                                    <a:cubicBezTo>
                                      <a:pt x="801" y="681"/>
                                      <a:pt x="989" y="570"/>
                                      <a:pt x="1134" y="461"/>
                                    </a:cubicBezTo>
                                    <a:cubicBezTo>
                                      <a:pt x="1088" y="452"/>
                                      <a:pt x="1042" y="441"/>
                                      <a:pt x="997" y="429"/>
                                    </a:cubicBezTo>
                                    <a:cubicBezTo>
                                      <a:pt x="997" y="429"/>
                                      <a:pt x="947" y="234"/>
                                      <a:pt x="919" y="0"/>
                                    </a:cubicBezTo>
                                    <a:close/>
                                  </a:path>
                                </a:pathLst>
                              </a:custGeom>
                              <a:solidFill>
                                <a:schemeClr val="accent1">
                                  <a:lumMod val="60000"/>
                                  <a:lumOff val="40000"/>
                                </a:schemeClr>
                              </a:solidFill>
                              <a:ln>
                                <a:noFill/>
                              </a:ln>
                              <a:effectLst/>
                            </wps:spPr>
                            <wps:bodyPr rot="0" vert="horz" wrap="square" lIns="91440" tIns="45720" rIns="91440" bIns="45720" anchor="t" anchorCtr="0" upright="1">
                              <a:noAutofit/>
                            </wps:bodyPr>
                          </wps:wsp>
                          <wps:wsp>
                            <wps:cNvPr id="9" name="Forma livre 37"/>
                            <wps:cNvSpPr>
                              <a:spLocks/>
                            </wps:cNvSpPr>
                            <wps:spPr bwMode="auto">
                              <a:xfrm>
                                <a:off x="5384795" y="1"/>
                                <a:ext cx="1309495" cy="1168468"/>
                              </a:xfrm>
                              <a:custGeom>
                                <a:avLst/>
                                <a:gdLst>
                                  <a:gd name="T0" fmla="*/ 462 w 462"/>
                                  <a:gd name="T1" fmla="*/ 244 h 461"/>
                                  <a:gd name="T2" fmla="*/ 393 w 462"/>
                                  <a:gd name="T3" fmla="*/ 0 h 461"/>
                                  <a:gd name="T4" fmla="*/ 0 w 462"/>
                                  <a:gd name="T5" fmla="*/ 0 h 461"/>
                                  <a:gd name="T6" fmla="*/ 78 w 462"/>
                                  <a:gd name="T7" fmla="*/ 429 h 461"/>
                                  <a:gd name="T8" fmla="*/ 215 w 462"/>
                                  <a:gd name="T9" fmla="*/ 461 h 461"/>
                                  <a:gd name="T10" fmla="*/ 462 w 462"/>
                                  <a:gd name="T11" fmla="*/ 244 h 461"/>
                                </a:gdLst>
                                <a:ahLst/>
                                <a:cxnLst>
                                  <a:cxn ang="0">
                                    <a:pos x="T0" y="T1"/>
                                  </a:cxn>
                                  <a:cxn ang="0">
                                    <a:pos x="T2" y="T3"/>
                                  </a:cxn>
                                  <a:cxn ang="0">
                                    <a:pos x="T4" y="T5"/>
                                  </a:cxn>
                                  <a:cxn ang="0">
                                    <a:pos x="T6" y="T7"/>
                                  </a:cxn>
                                  <a:cxn ang="0">
                                    <a:pos x="T8" y="T9"/>
                                  </a:cxn>
                                  <a:cxn ang="0">
                                    <a:pos x="T10" y="T11"/>
                                  </a:cxn>
                                </a:cxnLst>
                                <a:rect l="0" t="0" r="r" b="b"/>
                                <a:pathLst>
                                  <a:path w="462" h="461">
                                    <a:moveTo>
                                      <a:pt x="462" y="244"/>
                                    </a:moveTo>
                                    <a:cubicBezTo>
                                      <a:pt x="442" y="162"/>
                                      <a:pt x="419" y="81"/>
                                      <a:pt x="393" y="0"/>
                                    </a:cubicBezTo>
                                    <a:cubicBezTo>
                                      <a:pt x="0" y="0"/>
                                      <a:pt x="0" y="0"/>
                                      <a:pt x="0" y="0"/>
                                    </a:cubicBezTo>
                                    <a:cubicBezTo>
                                      <a:pt x="28" y="234"/>
                                      <a:pt x="78" y="429"/>
                                      <a:pt x="78" y="429"/>
                                    </a:cubicBezTo>
                                    <a:cubicBezTo>
                                      <a:pt x="123" y="441"/>
                                      <a:pt x="169" y="452"/>
                                      <a:pt x="215" y="461"/>
                                    </a:cubicBezTo>
                                    <a:cubicBezTo>
                                      <a:pt x="360" y="352"/>
                                      <a:pt x="462" y="244"/>
                                      <a:pt x="462" y="244"/>
                                    </a:cubicBezTo>
                                    <a:close/>
                                  </a:path>
                                </a:pathLst>
                              </a:custGeom>
                              <a:solidFill>
                                <a:srgbClr val="FF5050"/>
                              </a:solidFill>
                              <a:ln>
                                <a:noFill/>
                              </a:ln>
                              <a:effectLst/>
                            </wps:spPr>
                            <wps:bodyPr rot="0" vert="horz" wrap="square" lIns="91440" tIns="45720" rIns="91440" bIns="45720" anchor="t" anchorCtr="0" upright="1">
                              <a:noAutofit/>
                            </wps:bodyPr>
                          </wps:wsp>
                          <wps:wsp>
                            <wps:cNvPr id="10" name="Forma Livre 38"/>
                            <wps:cNvSpPr>
                              <a:spLocks/>
                            </wps:cNvSpPr>
                            <wps:spPr bwMode="auto">
                              <a:xfrm>
                                <a:off x="5994788" y="0"/>
                                <a:ext cx="1751442" cy="1290018"/>
                              </a:xfrm>
                              <a:custGeom>
                                <a:avLst/>
                                <a:gdLst>
                                  <a:gd name="T0" fmla="*/ 178 w 618"/>
                                  <a:gd name="T1" fmla="*/ 0 h 509"/>
                                  <a:gd name="T2" fmla="*/ 247 w 618"/>
                                  <a:gd name="T3" fmla="*/ 244 h 509"/>
                                  <a:gd name="T4" fmla="*/ 0 w 618"/>
                                  <a:gd name="T5" fmla="*/ 461 h 509"/>
                                  <a:gd name="T6" fmla="*/ 618 w 618"/>
                                  <a:gd name="T7" fmla="*/ 502 h 509"/>
                                  <a:gd name="T8" fmla="*/ 618 w 618"/>
                                  <a:gd name="T9" fmla="*/ 0 h 509"/>
                                  <a:gd name="T10" fmla="*/ 178 w 618"/>
                                  <a:gd name="T11" fmla="*/ 0 h 509"/>
                                </a:gdLst>
                                <a:ahLst/>
                                <a:cxnLst>
                                  <a:cxn ang="0">
                                    <a:pos x="T0" y="T1"/>
                                  </a:cxn>
                                  <a:cxn ang="0">
                                    <a:pos x="T2" y="T3"/>
                                  </a:cxn>
                                  <a:cxn ang="0">
                                    <a:pos x="T4" y="T5"/>
                                  </a:cxn>
                                  <a:cxn ang="0">
                                    <a:pos x="T6" y="T7"/>
                                  </a:cxn>
                                  <a:cxn ang="0">
                                    <a:pos x="T8" y="T9"/>
                                  </a:cxn>
                                  <a:cxn ang="0">
                                    <a:pos x="T10" y="T11"/>
                                  </a:cxn>
                                </a:cxnLst>
                                <a:rect l="0" t="0" r="r" b="b"/>
                                <a:pathLst>
                                  <a:path w="618" h="509">
                                    <a:moveTo>
                                      <a:pt x="178" y="0"/>
                                    </a:moveTo>
                                    <a:cubicBezTo>
                                      <a:pt x="204" y="81"/>
                                      <a:pt x="227" y="162"/>
                                      <a:pt x="247" y="244"/>
                                    </a:cubicBezTo>
                                    <a:cubicBezTo>
                                      <a:pt x="247" y="244"/>
                                      <a:pt x="145" y="352"/>
                                      <a:pt x="0" y="461"/>
                                    </a:cubicBezTo>
                                    <a:cubicBezTo>
                                      <a:pt x="233" y="507"/>
                                      <a:pt x="464" y="509"/>
                                      <a:pt x="618" y="502"/>
                                    </a:cubicBezTo>
                                    <a:cubicBezTo>
                                      <a:pt x="618" y="0"/>
                                      <a:pt x="618" y="0"/>
                                      <a:pt x="618" y="0"/>
                                    </a:cubicBezTo>
                                    <a:lnTo>
                                      <a:pt x="178" y="0"/>
                                    </a:lnTo>
                                    <a:close/>
                                  </a:path>
                                </a:pathLst>
                              </a:custGeom>
                              <a:solidFill>
                                <a:srgbClr val="FFFF66"/>
                              </a:solidFill>
                              <a:ln>
                                <a:noFill/>
                              </a:ln>
                              <a:effectLst/>
                            </wps:spPr>
                            <wps:bodyPr rot="0" vert="horz" wrap="square" lIns="91440" tIns="45720" rIns="91440" bIns="45720" anchor="t" anchorCtr="0" upright="1">
                              <a:noAutofit/>
                            </wps:bodyPr>
                          </wps:wsp>
                        </wpg:grpSp>
                        <wpg:grpSp>
                          <wpg:cNvPr id="2243" name="Agrupar 2243"/>
                          <wpg:cNvGrpSpPr/>
                          <wpg:grpSpPr>
                            <a:xfrm>
                              <a:off x="131673" y="373075"/>
                              <a:ext cx="4586301" cy="1675181"/>
                              <a:chOff x="0" y="0"/>
                              <a:chExt cx="4586301" cy="1675181"/>
                            </a:xfrm>
                          </wpg:grpSpPr>
                          <wps:wsp>
                            <wps:cNvPr id="2" name="Caixa de Texto 13"/>
                            <wps:cNvSpPr txBox="1"/>
                            <wps:spPr>
                              <a:xfrm>
                                <a:off x="7316" y="680314"/>
                                <a:ext cx="4578985" cy="994867"/>
                              </a:xfrm>
                              <a:prstGeom prst="rect">
                                <a:avLst/>
                              </a:prstGeom>
                              <a:noFill/>
                            </wps:spPr>
                            <wps:txbx>
                              <w:txbxContent>
                                <w:p w:rsidR="00F24F82" w:rsidRPr="00E42571" w:rsidRDefault="00F24F82" w:rsidP="00F24F82">
                                  <w:pPr>
                                    <w:pStyle w:val="Ttulo"/>
                                    <w:spacing w:after="0" w:line="240" w:lineRule="auto"/>
                                    <w:jc w:val="center"/>
                                    <w:rPr>
                                      <w:rFonts w:ascii="Colonna MT" w:hAnsi="Colonna MT"/>
                                      <w:b/>
                                      <w:bCs/>
                                      <w:color w:val="1F4E79" w:themeColor="accent5" w:themeShade="80"/>
                                      <w:sz w:val="28"/>
                                      <w:szCs w:val="28"/>
                                    </w:rPr>
                                  </w:pPr>
                                  <w:r w:rsidRPr="00E42571">
                                    <w:rPr>
                                      <w:rFonts w:ascii="Colonna MT" w:hAnsi="Colonna MT"/>
                                      <w:b/>
                                      <w:bCs/>
                                      <w:color w:val="1F4E79" w:themeColor="accent5" w:themeShade="80"/>
                                      <w:sz w:val="28"/>
                                      <w:szCs w:val="28"/>
                                    </w:rPr>
                                    <w:t>XI CONGRESSO NACIONAL DE PESQUISA EM EDUCAÇÃO</w:t>
                                  </w:r>
                                </w:p>
                                <w:p w:rsidR="00F24F82" w:rsidRDefault="00F24F82" w:rsidP="00F24F82">
                                  <w:pPr>
                                    <w:spacing w:after="0" w:line="240" w:lineRule="auto"/>
                                    <w:jc w:val="center"/>
                                    <w:rPr>
                                      <w:rFonts w:ascii="Colonna MT" w:hAnsi="Colonna MT"/>
                                      <w:b/>
                                      <w:bCs/>
                                      <w:color w:val="864508" w:themeColor="accent4" w:themeShade="80"/>
                                      <w:sz w:val="24"/>
                                      <w:szCs w:val="24"/>
                                      <w:lang w:val="pt-BR"/>
                                    </w:rPr>
                                  </w:pPr>
                                  <w:r w:rsidRPr="00E42571">
                                    <w:rPr>
                                      <w:rFonts w:ascii="Colonna MT" w:hAnsi="Colonna MT"/>
                                      <w:b/>
                                      <w:bCs/>
                                      <w:color w:val="864508" w:themeColor="accent4" w:themeShade="80"/>
                                      <w:sz w:val="24"/>
                                      <w:szCs w:val="24"/>
                                      <w:lang w:val="pt-BR"/>
                                    </w:rPr>
                                    <w:t xml:space="preserve">A </w:t>
                                  </w:r>
                                  <w:r>
                                    <w:rPr>
                                      <w:rFonts w:ascii="Colonna MT" w:hAnsi="Colonna MT"/>
                                      <w:b/>
                                      <w:bCs/>
                                      <w:color w:val="864508" w:themeColor="accent4" w:themeShade="80"/>
                                      <w:sz w:val="24"/>
                                      <w:szCs w:val="24"/>
                                      <w:lang w:val="pt-BR"/>
                                    </w:rPr>
                                    <w:t>p</w:t>
                                  </w:r>
                                  <w:r w:rsidRPr="00E42571">
                                    <w:rPr>
                                      <w:rFonts w:ascii="Colonna MT" w:hAnsi="Colonna MT"/>
                                      <w:b/>
                                      <w:bCs/>
                                      <w:color w:val="864508" w:themeColor="accent4" w:themeShade="80"/>
                                      <w:sz w:val="24"/>
                                      <w:szCs w:val="24"/>
                                      <w:lang w:val="pt-BR"/>
                                    </w:rPr>
                                    <w:t>esquisa em Educação: aprofundamento epistemológico e compromisso com as demandas sociais</w:t>
                                  </w:r>
                                </w:p>
                                <w:p w:rsidR="00F24F82" w:rsidRDefault="00F24F82" w:rsidP="00F24F82">
                                  <w:pPr>
                                    <w:spacing w:after="0" w:line="240" w:lineRule="auto"/>
                                    <w:jc w:val="center"/>
                                    <w:rPr>
                                      <w:rFonts w:ascii="Garamond" w:hAnsi="Garamond"/>
                                      <w:b/>
                                      <w:bCs/>
                                      <w:color w:val="385623" w:themeColor="accent6" w:themeShade="80"/>
                                      <w:sz w:val="20"/>
                                      <w:szCs w:val="20"/>
                                      <w:lang w:val="pt-BR"/>
                                    </w:rPr>
                                  </w:pPr>
                                </w:p>
                                <w:p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31 mar., 1 e 2 abr. 2020 – Montes Claros (MG)</w:t>
                                  </w:r>
                                </w:p>
                                <w:p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Universidade Estadual de Montes Claros (Unimontes)</w:t>
                                  </w:r>
                                </w:p>
                                <w:p w:rsidR="00F24F82" w:rsidRPr="00E42571" w:rsidRDefault="00F24F82" w:rsidP="00F24F82">
                                  <w:pPr>
                                    <w:spacing w:after="0" w:line="240" w:lineRule="auto"/>
                                    <w:jc w:val="center"/>
                                    <w:rPr>
                                      <w:rFonts w:ascii="Colonna MT" w:hAnsi="Colonna MT"/>
                                      <w:b/>
                                      <w:bCs/>
                                      <w:color w:val="864508" w:themeColor="accent4" w:themeShade="80"/>
                                      <w:sz w:val="24"/>
                                      <w:szCs w:val="24"/>
                                      <w:lang w:val="pt-BR"/>
                                    </w:rPr>
                                  </w:pPr>
                                </w:p>
                              </w:txbxContent>
                            </wps:txbx>
                            <wps:bodyPr wrap="square" lIns="0" tIns="0" rIns="0" bIns="0" rtlCol="0">
                              <a:noAutofit/>
                            </wps:bodyPr>
                          </wps:wsp>
                          <wpg:grpSp>
                            <wpg:cNvPr id="23" name="Agrupar 23"/>
                            <wpg:cNvGrpSpPr>
                              <a:grpSpLocks noChangeAspect="1"/>
                            </wpg:cNvGrpSpPr>
                            <wpg:grpSpPr>
                              <a:xfrm>
                                <a:off x="0" y="0"/>
                                <a:ext cx="2566160" cy="612000"/>
                                <a:chOff x="0" y="0"/>
                                <a:chExt cx="3050540" cy="727075"/>
                              </a:xfrm>
                            </wpg:grpSpPr>
                            <pic:pic xmlns:pic="http://schemas.openxmlformats.org/drawingml/2006/picture">
                              <pic:nvPicPr>
                                <pic:cNvPr id="2245" name="Imagem 2245" descr="Uma imagem contendo gráficos vetoriais&#10;&#10;Descrição gerada automaticamente"/>
                                <pic:cNvPicPr>
                                  <a:picLocks noChangeAspect="1"/>
                                </pic:cNvPicPr>
                              </pic:nvPicPr>
                              <pic:blipFill rotWithShape="1">
                                <a:blip r:embed="rId11" cstate="print"/>
                                <a:srcRect l="11766" t="8494" r="12073" b="14500"/>
                                <a:stretch/>
                              </pic:blipFill>
                              <pic:spPr bwMode="auto">
                                <a:xfrm>
                                  <a:off x="0" y="0"/>
                                  <a:ext cx="623570" cy="719455"/>
                                </a:xfrm>
                                <a:prstGeom prst="rect">
                                  <a:avLst/>
                                </a:prstGeom>
                                <a:ln>
                                  <a:noFill/>
                                </a:ln>
                              </pic:spPr>
                            </pic:pic>
                            <pic:pic xmlns:pic="http://schemas.openxmlformats.org/drawingml/2006/picture">
                              <pic:nvPicPr>
                                <pic:cNvPr id="2244" name="Imagem 2244"/>
                                <pic:cNvPicPr>
                                  <a:picLocks noChangeAspect="1"/>
                                </pic:cNvPicPr>
                              </pic:nvPicPr>
                              <pic:blipFill rotWithShape="1">
                                <a:blip r:embed="rId12" cstate="print"/>
                                <a:srcRect l="17990" t="9329" r="12376" b="10741"/>
                                <a:stretch/>
                              </pic:blipFill>
                              <pic:spPr bwMode="auto">
                                <a:xfrm>
                                  <a:off x="1287780" y="7620"/>
                                  <a:ext cx="562610" cy="719455"/>
                                </a:xfrm>
                                <a:prstGeom prst="rect">
                                  <a:avLst/>
                                </a:prstGeom>
                                <a:ln>
                                  <a:noFill/>
                                </a:ln>
                              </pic:spPr>
                            </pic:pic>
                            <pic:pic xmlns:pic="http://schemas.openxmlformats.org/drawingml/2006/picture">
                              <pic:nvPicPr>
                                <pic:cNvPr id="2247" name="Imagem 2247"/>
                                <pic:cNvPicPr>
                                  <a:picLocks noChangeAspect="1"/>
                                </pic:cNvPicPr>
                              </pic:nvPicPr>
                              <pic:blipFill rotWithShape="1">
                                <a:blip r:embed="rId13" cstate="print"/>
                                <a:srcRect l="14064" t="8217" r="9366" b="7537"/>
                                <a:stretch/>
                              </pic:blipFill>
                              <pic:spPr bwMode="auto">
                                <a:xfrm>
                                  <a:off x="2396490" y="3810"/>
                                  <a:ext cx="654050" cy="719455"/>
                                </a:xfrm>
                                <a:prstGeom prst="rect">
                                  <a:avLst/>
                                </a:prstGeom>
                                <a:ln>
                                  <a:noFill/>
                                </a:ln>
                              </pic:spPr>
                            </pic:pic>
                            <pic:pic xmlns:pic="http://schemas.openxmlformats.org/drawingml/2006/picture">
                              <pic:nvPicPr>
                                <pic:cNvPr id="2240" name="Imagem 2240"/>
                                <pic:cNvPicPr>
                                  <a:picLocks noChangeAspect="1"/>
                                </pic:cNvPicPr>
                              </pic:nvPicPr>
                              <pic:blipFill rotWithShape="1">
                                <a:blip r:embed="rId14" cstate="print"/>
                                <a:srcRect l="16153" t="9469" r="18187" b="8791"/>
                                <a:stretch/>
                              </pic:blipFill>
                              <pic:spPr bwMode="auto">
                                <a:xfrm>
                                  <a:off x="1847850" y="3810"/>
                                  <a:ext cx="537845" cy="719455"/>
                                </a:xfrm>
                                <a:prstGeom prst="rect">
                                  <a:avLst/>
                                </a:prstGeom>
                                <a:noFill/>
                                <a:ln>
                                  <a:noFill/>
                                </a:ln>
                              </pic:spPr>
                            </pic:pic>
                            <pic:pic xmlns:pic="http://schemas.openxmlformats.org/drawingml/2006/picture">
                              <pic:nvPicPr>
                                <pic:cNvPr id="2246" name="Imagem 2246" descr="Uma imagem contendo transporte&#10;&#10;Descrição gerada automaticamente"/>
                                <pic:cNvPicPr>
                                  <a:picLocks noChangeAspect="1"/>
                                </pic:cNvPicPr>
                              </pic:nvPicPr>
                              <pic:blipFill rotWithShape="1">
                                <a:blip r:embed="rId15" cstate="print"/>
                                <a:srcRect l="6267" t="7659" r="9765" b="9209"/>
                                <a:stretch/>
                              </pic:blipFill>
                              <pic:spPr bwMode="auto">
                                <a:xfrm>
                                  <a:off x="560070" y="3810"/>
                                  <a:ext cx="727075" cy="719455"/>
                                </a:xfrm>
                                <a:prstGeom prst="rect">
                                  <a:avLst/>
                                </a:prstGeom>
                                <a:ln>
                                  <a:noFill/>
                                </a:ln>
                              </pic:spPr>
                            </pic:pic>
                          </wpg:grpSp>
                        </wpg:grpSp>
                      </wpg:grpSp>
                      <pic:pic xmlns:pic="http://schemas.openxmlformats.org/drawingml/2006/picture">
                        <pic:nvPicPr>
                          <pic:cNvPr id="4" name="Imagem 4" descr="Resultado de imagem para logo capes png"/>
                          <pic:cNvPicPr>
                            <a:picLocks noChangeAspect="1"/>
                          </pic:cNvPicPr>
                        </pic:nvPicPr>
                        <pic:blipFill>
                          <a:blip r:embed="rId16" cstate="print"/>
                          <a:srcRect/>
                          <a:stretch>
                            <a:fillRect/>
                          </a:stretch>
                        </pic:blipFill>
                        <pic:spPr bwMode="auto">
                          <a:xfrm>
                            <a:off x="5414839" y="1637969"/>
                            <a:ext cx="582930" cy="539750"/>
                          </a:xfrm>
                          <a:prstGeom prst="rect">
                            <a:avLst/>
                          </a:prstGeom>
                          <a:noFill/>
                          <a:ln>
                            <a:noFill/>
                          </a:ln>
                        </pic:spPr>
                      </pic:pic>
                      <pic:pic xmlns:pic="http://schemas.openxmlformats.org/drawingml/2006/picture">
                        <pic:nvPicPr>
                          <pic:cNvPr id="3" name="Imagem 3"/>
                          <pic:cNvPicPr>
                            <a:picLocks noChangeAspect="1"/>
                          </pic:cNvPicPr>
                        </pic:nvPicPr>
                        <pic:blipFill>
                          <a:blip r:embed="rId17" cstate="print"/>
                          <a:stretch>
                            <a:fillRect/>
                          </a:stretch>
                        </pic:blipFill>
                        <pic:spPr>
                          <a:xfrm>
                            <a:off x="4373218" y="1653872"/>
                            <a:ext cx="832485" cy="539750"/>
                          </a:xfrm>
                          <a:prstGeom prst="rect">
                            <a:avLst/>
                          </a:prstGeom>
                        </pic:spPr>
                      </pic:pic>
                      <pic:pic xmlns:pic="http://schemas.openxmlformats.org/drawingml/2006/picture">
                        <pic:nvPicPr>
                          <pic:cNvPr id="6" name="Imagem 6" descr="Uma imagem contendo texto&#10;&#10;Descrição gerada automaticamente"/>
                          <pic:cNvPicPr>
                            <a:picLocks noChangeAspect="1"/>
                          </pic:cNvPicPr>
                        </pic:nvPicPr>
                        <pic:blipFill rotWithShape="1">
                          <a:blip r:embed="rId18" cstate="print"/>
                          <a:srcRect l="8120" t="14552" r="8311" b="14759"/>
                          <a:stretch/>
                        </pic:blipFill>
                        <pic:spPr bwMode="auto">
                          <a:xfrm>
                            <a:off x="6186115" y="1709531"/>
                            <a:ext cx="1041400" cy="467995"/>
                          </a:xfrm>
                          <a:prstGeom prst="rect">
                            <a:avLst/>
                          </a:prstGeom>
                          <a:ln>
                            <a:noFill/>
                          </a:ln>
                        </pic:spPr>
                      </pic:pic>
                    </wpg:wgp>
                  </a:graphicData>
                </a:graphic>
                <wp14:sizeRelH relativeFrom="page">
                  <wp14:pctWidth>0</wp14:pctWidth>
                </wp14:sizeRelH>
                <wp14:sizeRelV relativeFrom="page">
                  <wp14:pctHeight>0</wp14:pctHeight>
                </wp14:sizeRelV>
              </wp:anchor>
            </w:drawing>
          </mc:Choice>
          <mc:Fallback>
            <w:pict>
              <v:group id="Agrupar 11" o:spid="_x0000_s1026" style="position:absolute;left:0;text-align:left;margin-left:-62.15pt;margin-top:-70.25pt;width:577.85pt;height:176.95pt;z-index:251664384" coordsize="73384,224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">
                <v:group id="Agrupar 2248" o:spid="_x0000_s1027" style="position:absolute;width:73384;height:22472" coordorigin="-397" coordsize="73384,22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yjPVcQAAADdAAAADwAAAGRycy9kb3ducmV2LnhtbERPTWuDQBC9F/Iflink&#10;VldNW4J1IyGkIYdQaBIovQ3uREV3Vtytmn/fPRR6fLzvvJhNJ0YaXGNZQRLFIIhLqxuuFFwv709r&#10;EM4ja+wsk4I7OSg2i4ccM20n/qTx7CsRQthlqKD2vs+kdGVNBl1ke+LA3exg0Ac4VFIPOIVw08k0&#10;jl+lwYZDQ4097Woq2/OPUXCYcNqukv14am+7+/fl5ePrlJBSy8d5+wbC0+z/xX/uo1aQps9hbn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yjPVcQAAADdAAAA&#10;DwAAAAAAAAAAAAAAAACqAgAAZHJzL2Rvd25yZXYueG1sUEsFBgAAAAAEAAQA+gAAAJsDAAAAAA==&#10;">
                  <v:group id="Grupo 28" o:spid="_x0000_s1028" style="position:absolute;left:-397;width:73383;height:22472" coordorigin="-899" coordsize="78361,245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Forma Livre 34" o:spid="_x0000_s1029" style="position:absolute;left:-899;width:40206;height:24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7umcQA&#10;AADaAAAADwAAAGRycy9kb3ducmV2LnhtbESPQWvCQBSE74X+h+UVvIhu9NBKdJXSopSKtNpevL1m&#10;X7Oh2bch+2riv3cLQo/DzHzDLFa9r9WJ2lgFNjAZZ6CIi2ArLg18fqxHM1BRkC3WgcnAmSKslrc3&#10;C8xt6HhPp4OUKkE45mjAiTS51rFw5DGOQ0OcvO/QepQk21LbFrsE97WeZtm99lhxWnDY0JOj4ufw&#10;6w28b1/F7jfC/nlS7jr5ehu6ozZmcNc/zkEJ9fIfvrZfrIEH+LuSboBe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7pnEAAAA2gAAAA8AAAAAAAAAAAAAAAAAmAIAAGRycy9k&#10;b3ducmV2LnhtbFBLBQYAAAAABAAEAPUAAACJAwAAAAA=&#10;" fillcolor="#deeaf6 [664]" stroked="f">
                      <v:path arrowok="t"/>
                    </v:rect>
                    <v:shape id="Forma Livre 35" o:spid="_x0000_s1030" style="position:absolute;left:29671;width:47791;height:24558;visibility:visible;mso-wrap-style:square;v-text-anchor:top" coordsize="168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wd8IA&#10;AADaAAAADwAAAGRycy9kb3ducmV2LnhtbESPQYvCMBSE7wv+h/AEb2taxUWqUUQQFLysWwVvj+bZ&#10;FpuX0ERb//1GWNjjMDPfMMt1bxrxpNbXlhWk4wQEcWF1zaWC/Gf3OQfhA7LGxjIpeJGH9WrwscRM&#10;246/6XkKpYgQ9hkqqEJwmZS+qMigH1tHHL2bbQ2GKNtS6ha7CDeNnCTJlzRYc1yo0NG2ouJ+ehgF&#10;+3PjDm56u7rLvE9tlx4neV4oNRr2mwWIQH34D/+191rBDN5X4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7LB3wgAAANoAAAAPAAAAAAAAAAAAAAAAAJgCAABkcnMvZG93&#10;bnJldi54bWxQSwUGAAAAAAQABAD1AAAAhwMAAAAA&#10;" path="m619,c471,359,222,699,,969v1685,,1685,,1685,c1686,,1686,,1686,l619,xe" fillcolor="#dfd8c8 [2886]" stroked="f">
                      <v:path arrowok="t" o:connecttype="custom" o:connectlocs="1754605,0;0,2455844;4776267,2455844;4779102,0;1754605,0" o:connectangles="0,0,0,0,0"/>
                    </v:shape>
                    <v:shape id="Forma Livre 36" o:spid="_x0000_s1031" style="position:absolute;left:27802;width:32145;height:17413;visibility:visible;mso-wrap-style:square;v-text-anchor:top" coordsize="1134,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OvLMEA&#10;AADaAAAADwAAAGRycy9kb3ducmV2LnhtbERPPU/DMBDdK/EfrENia51mQDTUraoKojB0SFOJ9Yiv&#10;SUR8DrZJwr+vB6SOT+97u59NL0ZyvrOsYL1KQBDXVnfcKLhU78sXED4ga+wtk4I/8rDfPSy2mGk7&#10;cUnjOTQihrDPUEEbwpBJ6euWDPqVHYgjd7XOYIjQNVI7nGK46WWaJM/SYMexocWBji3V3+dfo+Ar&#10;L6vr6XNTyI+8QPdW2p9japV6epwPryACzeEu/ncXWkHcGq/EGyB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ryzBAAAA2gAAAA8AAAAAAAAAAAAAAAAAmAIAAGRycy9kb3du&#10;cmV2LnhtbFBLBQYAAAAABAAEAPUAAACGAwAAAAA=&#10;" path="m919,c,,,,,,340,472,630,687,630,687,801,681,989,570,1134,461v-46,-9,-92,-20,-137,-32c997,429,947,234,919,xe" fillcolor="#f08598 [1940]" stroked="f">
                      <v:path arrowok="t" o:connecttype="custom" o:connectlocs="2605032,0;0,0;1785822,1741340;3214479,1168497;2826134,1087387;2605032,0" o:connectangles="0,0,0,0,0,0"/>
                    </v:shape>
                    <v:shape id="Forma livre 37" o:spid="_x0000_s1032" style="position:absolute;left:53847;width:13095;height:11684;visibility:visible;mso-wrap-style:square;v-text-anchor:top" coordsize="462,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cQ8MMA&#10;AADaAAAADwAAAGRycy9kb3ducmV2LnhtbESPwWrDMBBE74X8g9hALyWR7UNx3SghhBR6KAUnPeS4&#10;SBvb1FoZSbWdv48KhR6HmXnDbHaz7cVIPnSOFeTrDASxdqbjRsHX+W1VgggR2WDvmBTcKMBuu3jY&#10;YGXcxDWNp9iIBOFQoYI2xqGSMuiWLIa1G4iTd3XeYkzSN9J4nBLc9rLIsmdpseO00OJAh5b09+nH&#10;Kig+rk+m1seLtmUefcHTZ5HtlXpczvtXEJHm+B/+a78bBS/weyXdAL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cQ8MMAAADaAAAADwAAAAAAAAAAAAAAAACYAgAAZHJzL2Rv&#10;d25yZXYueG1sUEsFBgAAAAAEAAQA9QAAAIgDAAAAAA==&#10;" path="m462,244c442,162,419,81,393,,,,,,,,28,234,78,429,78,429v45,12,91,23,137,32c360,352,462,244,462,244xe" fillcolor="#ff5050" stroked="f">
                      <v:path arrowok="t" o:connecttype="custom" o:connectlocs="1309495,618452;1113921,0;0,0;221084,1087360;609397,1168468;1309495,618452" o:connectangles="0,0,0,0,0,0"/>
                    </v:shape>
                    <v:shape id="Forma Livre 38" o:spid="_x0000_s1033" style="position:absolute;left:59947;width:17515;height:12900;visibility:visible;mso-wrap-style:square;v-text-anchor:top" coordsize="618,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CCasMA&#10;AADbAAAADwAAAGRycy9kb3ducmV2LnhtbESPQWvDMAyF74P9B6PBbquTHkZJ65YRGIT1MNbukKOI&#10;tSQkloPtNOm/nw6D3STe03ufDqfVjepGIfaeDeSbDBRx423PrYHv6/vLDlRMyBZHz2TgThFOx8eH&#10;AxbWL/xFt0tqlYRwLNBAl9JUaB2bjhzGjZ+IRfvxwWGSNbTaBlwk3I16m2Wv2mHP0tDhRGVHzXCZ&#10;nYGAZV7fK5z782ddz4sfUvkxGPP8tL7tQSVa07/577qygi/08osMoI+/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CCasMAAADbAAAADwAAAAAAAAAAAAAAAACYAgAAZHJzL2Rv&#10;d25yZXYueG1sUEsFBgAAAAAEAAQA9QAAAIgDAAAAAA==&#10;" path="m178,v26,81,49,162,69,244c247,244,145,352,,461v233,46,464,48,618,41c618,,618,,618,l178,xe" fillcolor="#ff6" stroked="f">
                      <v:path arrowok="t" o:connecttype="custom" o:connectlocs="504461,0;700010,618398;0,1168366;1751442,1272277;1751442,0;504461,0" o:connectangles="0,0,0,0,0,0"/>
                    </v:shape>
                  </v:group>
                  <v:group id="Agrupar 2243" o:spid="_x0000_s1034" style="position:absolute;left:1316;top:3730;width:45863;height:16752" coordsize="45863,16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YxdJMYAAADdAAAADwAAAGRycy9kb3ducmV2LnhtbESPQWvCQBSE7wX/w/KE&#10;3uomsS0SXUVESw8iVAXx9sg+k2D2bciuSfz3riD0OMzMN8xs0ZtKtNS40rKCeBSBIM6sLjlXcDxs&#10;PiYgnEfWWFkmBXdysJgP3maYatvxH7V7n4sAYZeigsL7OpXSZQUZdCNbEwfvYhuDPsgml7rBLsBN&#10;JZMo+pYGSw4LBda0Kii77m9GwU+H3XIcr9vt9bK6nw9fu9M2JqXeh/1yCsJT7//Dr/avVpAkn2N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jF0kxgAAAN0A&#10;AAAPAAAAAAAAAAAAAAAAAKoCAABkcnMvZG93bnJldi54bWxQSwUGAAAAAAQABAD6AAAAnQMAAAAA&#10;">
                    <v:shapetype id="_x0000_t202" coordsize="21600,21600" o:spt="202" path="m,l,21600r21600,l21600,xe">
                      <v:stroke joinstyle="miter"/>
                      <v:path gradientshapeok="t" o:connecttype="rect"/>
                    </v:shapetype>
                    <v:shape id="Caixa de Texto 13" o:spid="_x0000_s1035" type="#_x0000_t202" style="position:absolute;left:73;top:6803;width:45790;height:9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F24F82" w:rsidRPr="00E42571" w:rsidRDefault="00F24F82" w:rsidP="00F24F82">
                            <w:pPr>
                              <w:pStyle w:val="Ttulo"/>
                              <w:spacing w:after="0" w:line="240" w:lineRule="auto"/>
                              <w:jc w:val="center"/>
                              <w:rPr>
                                <w:rFonts w:ascii="Colonna MT" w:hAnsi="Colonna MT"/>
                                <w:b/>
                                <w:bCs/>
                                <w:color w:val="1F4E79" w:themeColor="accent5" w:themeShade="80"/>
                                <w:sz w:val="28"/>
                                <w:szCs w:val="28"/>
                              </w:rPr>
                            </w:pPr>
                            <w:r w:rsidRPr="00E42571">
                              <w:rPr>
                                <w:rFonts w:ascii="Colonna MT" w:hAnsi="Colonna MT"/>
                                <w:b/>
                                <w:bCs/>
                                <w:color w:val="1F4E79" w:themeColor="accent5" w:themeShade="80"/>
                                <w:sz w:val="28"/>
                                <w:szCs w:val="28"/>
                              </w:rPr>
                              <w:t>XI CONGRESSO NACIONAL DE PESQUISA EM EDUCAÇÃO</w:t>
                            </w:r>
                          </w:p>
                          <w:p w:rsidR="00F24F82" w:rsidRDefault="00F24F82" w:rsidP="00F24F82">
                            <w:pPr>
                              <w:spacing w:after="0" w:line="240" w:lineRule="auto"/>
                              <w:jc w:val="center"/>
                              <w:rPr>
                                <w:rFonts w:ascii="Colonna MT" w:hAnsi="Colonna MT"/>
                                <w:b/>
                                <w:bCs/>
                                <w:color w:val="864508" w:themeColor="accent4" w:themeShade="80"/>
                                <w:sz w:val="24"/>
                                <w:szCs w:val="24"/>
                                <w:lang w:val="pt-BR"/>
                              </w:rPr>
                            </w:pPr>
                            <w:r w:rsidRPr="00E42571">
                              <w:rPr>
                                <w:rFonts w:ascii="Colonna MT" w:hAnsi="Colonna MT"/>
                                <w:b/>
                                <w:bCs/>
                                <w:color w:val="864508" w:themeColor="accent4" w:themeShade="80"/>
                                <w:sz w:val="24"/>
                                <w:szCs w:val="24"/>
                                <w:lang w:val="pt-BR"/>
                              </w:rPr>
                              <w:t xml:space="preserve">A </w:t>
                            </w:r>
                            <w:r>
                              <w:rPr>
                                <w:rFonts w:ascii="Colonna MT" w:hAnsi="Colonna MT"/>
                                <w:b/>
                                <w:bCs/>
                                <w:color w:val="864508" w:themeColor="accent4" w:themeShade="80"/>
                                <w:sz w:val="24"/>
                                <w:szCs w:val="24"/>
                                <w:lang w:val="pt-BR"/>
                              </w:rPr>
                              <w:t>p</w:t>
                            </w:r>
                            <w:r w:rsidRPr="00E42571">
                              <w:rPr>
                                <w:rFonts w:ascii="Colonna MT" w:hAnsi="Colonna MT"/>
                                <w:b/>
                                <w:bCs/>
                                <w:color w:val="864508" w:themeColor="accent4" w:themeShade="80"/>
                                <w:sz w:val="24"/>
                                <w:szCs w:val="24"/>
                                <w:lang w:val="pt-BR"/>
                              </w:rPr>
                              <w:t>esquisa em Educação: aprofundamento epistemológico e compromisso com as demandas sociais</w:t>
                            </w:r>
                          </w:p>
                          <w:p w:rsidR="00F24F82" w:rsidRDefault="00F24F82" w:rsidP="00F24F82">
                            <w:pPr>
                              <w:spacing w:after="0" w:line="240" w:lineRule="auto"/>
                              <w:jc w:val="center"/>
                              <w:rPr>
                                <w:rFonts w:ascii="Garamond" w:hAnsi="Garamond"/>
                                <w:b/>
                                <w:bCs/>
                                <w:color w:val="385623" w:themeColor="accent6" w:themeShade="80"/>
                                <w:sz w:val="20"/>
                                <w:szCs w:val="20"/>
                                <w:lang w:val="pt-BR"/>
                              </w:rPr>
                            </w:pPr>
                          </w:p>
                          <w:p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31 mar., 1 e 2 abr. 2020 – Montes Claros (MG)</w:t>
                            </w:r>
                          </w:p>
                          <w:p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Universidade Estadual de Montes Claros (</w:t>
                            </w:r>
                            <w:proofErr w:type="spellStart"/>
                            <w:r w:rsidRPr="00E42571">
                              <w:rPr>
                                <w:rFonts w:ascii="Garamond" w:hAnsi="Garamond"/>
                                <w:b/>
                                <w:bCs/>
                                <w:color w:val="385623" w:themeColor="accent6" w:themeShade="80"/>
                                <w:sz w:val="20"/>
                                <w:szCs w:val="20"/>
                                <w:lang w:val="pt-BR"/>
                              </w:rPr>
                              <w:t>Unimontes</w:t>
                            </w:r>
                            <w:proofErr w:type="spellEnd"/>
                            <w:r w:rsidRPr="00E42571">
                              <w:rPr>
                                <w:rFonts w:ascii="Garamond" w:hAnsi="Garamond"/>
                                <w:b/>
                                <w:bCs/>
                                <w:color w:val="385623" w:themeColor="accent6" w:themeShade="80"/>
                                <w:sz w:val="20"/>
                                <w:szCs w:val="20"/>
                                <w:lang w:val="pt-BR"/>
                              </w:rPr>
                              <w:t>)</w:t>
                            </w:r>
                          </w:p>
                          <w:p w:rsidR="00F24F82" w:rsidRPr="00E42571" w:rsidRDefault="00F24F82" w:rsidP="00F24F82">
                            <w:pPr>
                              <w:spacing w:after="0" w:line="240" w:lineRule="auto"/>
                              <w:jc w:val="center"/>
                              <w:rPr>
                                <w:rFonts w:ascii="Colonna MT" w:hAnsi="Colonna MT"/>
                                <w:b/>
                                <w:bCs/>
                                <w:color w:val="864508" w:themeColor="accent4" w:themeShade="80"/>
                                <w:sz w:val="24"/>
                                <w:szCs w:val="24"/>
                                <w:lang w:val="pt-BR"/>
                              </w:rPr>
                            </w:pPr>
                          </w:p>
                        </w:txbxContent>
                      </v:textbox>
                    </v:shape>
                    <v:group id="Agrupar 23" o:spid="_x0000_s1036" style="position:absolute;width:25661;height:6120" coordsize="30505,7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245" o:spid="_x0000_s1037" type="#_x0000_t75" alt="Uma imagem contendo gráficos vetoriais&#10;&#10;Descrição gerada automaticamente" style="position:absolute;width:6235;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q16THAAAA3QAAAA8AAABkcnMvZG93bnJldi54bWxEj81qwzAQhO+FvIPYQG+NHOM2wY1igqG0&#10;zSXk79DbYm1tN9bKWKpjv30VKOQ4zMw3zCobTCN66lxtWcF8FoEgLqyuuVRwOr49LUE4j6yxsUwK&#10;RnKQrScPK0y1vfKe+oMvRYCwS1FB5X2bSumKigy6mW2Jg/dtO4M+yK6UusNrgJtGxlH0Ig3WHBYq&#10;bCmvqLgcfo0CPi9Oy7nej191/nl+343bJvnZKvU4HTavIDwN/h7+b39oBXGcPMPtTXgCcv0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qq16THAAAA3QAAAA8AAAAAAAAAAAAA&#10;AAAAnwIAAGRycy9kb3ducmV2LnhtbFBLBQYAAAAABAAEAPcAAACTAwAAAAA=&#10;">
                        <v:imagedata r:id="rId19" o:title="Uma imagem contendo gráficos vetoriais&#10;&#10;Descrição gerada automaticamente" croptop="5567f" cropbottom="9503f" cropleft="7711f" cropright="7912f"/>
                        <v:path arrowok="t"/>
                      </v:shape>
                      <v:shape id="Imagem 2244" o:spid="_x0000_s1038" type="#_x0000_t75" style="position:absolute;left:12877;top:76;width:5626;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dCofGAAAA3QAAAA8AAABkcnMvZG93bnJldi54bWxEj0FrwkAUhO8F/8PyBG91Y7Bio5sgtoV6&#10;bGqhvT2zzySYfRuya5L+e1co9DjMzDfMNhtNI3rqXG1ZwWIegSAurK65VHD8fHtcg3AeWWNjmRT8&#10;koMsnTxsMdF24A/qc1+KAGGXoILK+zaR0hUVGXRz2xIH72w7gz7IrpS6wyHATSPjKFpJgzWHhQpb&#10;2ldUXPKrUXDQxYspD88/X/z6dDqN3/vVWedKzabjbgPC0+j/w3/td60gjpdLuL8JT0Cm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h0Kh8YAAADdAAAADwAAAAAAAAAAAAAA&#10;AACfAgAAZHJzL2Rvd25yZXYueG1sUEsFBgAAAAAEAAQA9wAAAJIDAAAAAA==&#10;">
                        <v:imagedata r:id="rId20" o:title="" croptop="6114f" cropbottom="7039f" cropleft="11790f" cropright="8111f"/>
                        <v:path arrowok="t"/>
                      </v:shape>
                      <v:shape id="Imagem 2247" o:spid="_x0000_s1039" type="#_x0000_t75" style="position:absolute;left:23964;top:38;width:6541;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Te/vHAAAA3QAAAA8AAABkcnMvZG93bnJldi54bWxEj91qAjEQhe8LvkMYoTdFsy6tP1ujFKEo&#10;RSldfYBhM91dTCZLkurWp28KhV4ezpzvzFmue2vEhXxoHSuYjDMQxJXTLdcKTsfX0RxEiMgajWNS&#10;8E0B1qvB3RIL7a78QZcy1iJBOBSooImxK6QMVUMWw9h1xMn7dN5iTNLXUnu8Jrg1Ms+yqbTYcmpo&#10;sKNNQ9W5/LLpjfdyS/lm/7Z9OpjbQ3mcmWzhlbof9i/PICL18f/4L73TCvL8cQa/axIC5O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NTe/vHAAAA3QAAAA8AAAAAAAAAAAAA&#10;AAAAnwIAAGRycy9kb3ducmV2LnhtbFBLBQYAAAAABAAEAPcAAACTAwAAAAA=&#10;">
                        <v:imagedata r:id="rId21" o:title="" croptop="5385f" cropbottom="4939f" cropleft="9217f" cropright="6138f"/>
                        <v:path arrowok="t"/>
                      </v:shape>
                      <v:shape id="Imagem 2240" o:spid="_x0000_s1040" type="#_x0000_t75" style="position:absolute;left:18478;top:38;width:5378;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2PM+/FAAAA3QAAAA8AAABkcnMvZG93bnJldi54bWxET01rwkAQvRf8D8sIXkqzMdhaUleRQiX2&#10;VDWX3obsmASzszG7Jml/vXso9Ph436vNaBrRU+dqywrmUQyCuLC65lJBfvp4egXhPLLGxjIp+CEH&#10;m/XkYYWptgMfqD/6UoQQdikqqLxvUyldUZFBF9mWOHBn2xn0AXal1B0OIdw0MonjF2mw5tBQYUvv&#10;FRWX480ouByGx/jzet19/5bzL8px32TLZ6Vm03H7BsLT6P/Ff+5MK0iSRdgf3oQnIN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NjzPvxQAAAN0AAAAPAAAAAAAAAAAAAAAA&#10;AJ8CAABkcnMvZG93bnJldi54bWxQSwUGAAAAAAQABAD3AAAAkQMAAAAA&#10;">
                        <v:imagedata r:id="rId22" o:title="" croptop="6206f" cropbottom="5761f" cropleft="10586f" cropright="11919f"/>
                        <v:path arrowok="t"/>
                      </v:shape>
                      <v:shape id="Imagem 2246" o:spid="_x0000_s1041" type="#_x0000_t75" alt="Uma imagem contendo transporte&#10;&#10;Descrição gerada automaticamente" style="position:absolute;left:5600;top:38;width:7271;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2n48fEAAAA3QAAAA8AAABkcnMvZG93bnJldi54bWxEj0+LwjAUxO8LfofwhL2t6Zal1GqURVAW&#10;3It/8Pxonm21ealJVuu3NwuCx2FmfsNM571pxZWcbywr+BwlIIhLqxuuFOx3y48chA/IGlvLpOBO&#10;HuazwdsUC21vvKHrNlQiQtgXqKAOoSuk9GVNBv3IdsTRO1pnMETpKqkd3iLctDJNkkwabDgu1NjR&#10;oqbyvP0zCpbrrNKbvb67k3Xushrn+eXwq9T7sP+egAjUh1f42f7RCtL0K4P/N/EJyN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2n48fEAAAA3QAAAA8AAAAAAAAAAAAAAAAA&#10;nwIAAGRycy9kb3ducmV2LnhtbFBLBQYAAAAABAAEAPcAAACQAwAAAAA=&#10;">
                        <v:imagedata r:id="rId23" o:title="Uma imagem contendo transporte&#10;&#10;Descrição gerada automaticamente" croptop="5019f" cropbottom="6035f" cropleft="4107f" cropright="6400f"/>
                        <v:path arrowok="t"/>
                      </v:shape>
                    </v:group>
                  </v:group>
                </v:group>
                <v:shape id="Imagem 4" o:spid="_x0000_s1042" type="#_x0000_t75" alt="Resultado de imagem para logo capes png" style="position:absolute;left:54148;top:16379;width:5829;height:53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iuALDAAAA2gAAAA8AAABkcnMvZG93bnJldi54bWxEj0FrwkAUhO+F/oflFXprNlopJbqGoAil&#10;pQdT9fzIPpPo7tuQ3Wry791CweMwM98wi3ywRlyo961jBZMkBUFcOd1yrWD3s3l5B+EDskbjmBSM&#10;5CFfPj4sMNPuylu6lKEWEcI+QwVNCF0mpa8asugT1xFH7+h6iyHKvpa6x2uEWyOnafomLbYcFxrs&#10;aNVQdS5/rYL9d/H5uj2F8QvXa1MRluPBrJR6fhqKOYhAQ7iH/9sfWsEM/q7EGyCX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uK4AsMAAADaAAAADwAAAAAAAAAAAAAAAACf&#10;AgAAZHJzL2Rvd25yZXYueG1sUEsFBgAAAAAEAAQA9wAAAI8DAAAAAA==&#10;">
                  <v:imagedata r:id="rId24" o:title="Resultado de imagem para logo capes png"/>
                  <v:path arrowok="t"/>
                </v:shape>
                <v:shape id="Imagem 3" o:spid="_x0000_s1043" type="#_x0000_t75" style="position:absolute;left:43732;top:16538;width:8325;height:53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OkQPDAAAA2gAAAA8AAABkcnMvZG93bnJldi54bWxEj1trAjEUhN8L/odwhL4UzdaClNUoXij4&#10;UIo38PW4OW4WNydLkrrrv28EoY/DzHzDTOedrcWNfKgcK3gfZiCIC6crLhUcD1+DTxAhImusHZOC&#10;OwWYz3ovU8y1a3lHt30sRYJwyFGBibHJpQyFIYth6Bri5F2ctxiT9KXUHtsEt7UcZdlYWqw4LRhs&#10;aGWouO5/rQK7NO0bl5uL/87u5xON1tvdz1qp1363mICI1MX/8LO90Qo+4HEl3QA5+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c6RA8MAAADaAAAADwAAAAAAAAAAAAAAAACf&#10;AgAAZHJzL2Rvd25yZXYueG1sUEsFBgAAAAAEAAQA9wAAAI8DAAAAAA==&#10;">
                  <v:imagedata r:id="rId25" o:title=""/>
                  <v:path arrowok="t"/>
                </v:shape>
                <v:shape id="Imagem 6" o:spid="_x0000_s1044" type="#_x0000_t75" alt="Uma imagem contendo texto&#10;&#10;Descrição gerada automaticamente" style="position:absolute;left:61861;top:17095;width:10414;height:46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AkLAAAAA2gAAAA8AAABkcnMvZG93bnJldi54bWxEj0urwjAUhPeC/yEcwZ2muhCpRvGB4MK7&#10;sLpweWhOH9qclCba+u/NBcHlMDPfMMt1ZyrxosaVlhVMxhEI4tTqknMF18thNAfhPLLGyjIpeJOD&#10;9arfW2KsbctneiU+FwHCLkYFhfd1LKVLCzLoxrYmDl5mG4M+yCaXusE2wE0lp1E0kwZLDgsF1rQr&#10;KH0kT6PguU3ml5O9Vz7P5Gl/vv21daaVGg66zQKEp87/wt/2USuYwf+VcAPk6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b8CQsAAAADaAAAADwAAAAAAAAAAAAAAAACfAgAA&#10;ZHJzL2Rvd25yZXYueG1sUEsFBgAAAAAEAAQA9wAAAIwDAAAAAA==&#10;">
                  <v:imagedata r:id="rId26" o:title="Uma imagem contendo texto&#10;&#10;Descrição gerada automaticamente" croptop="9537f" cropbottom="9672f" cropleft="5322f" cropright="5447f"/>
                  <v:path arrowok="t"/>
                </v:shape>
              </v:group>
            </w:pict>
          </mc:Fallback>
        </mc:AlternateContent>
      </w:r>
    </w:p>
    <w:p w:rsidR="00664C58" w:rsidRPr="001A1A7D" w:rsidRDefault="001A1A7D" w:rsidP="006F2DF7">
      <w:pPr>
        <w:spacing w:before="2280" w:after="0" w:line="240" w:lineRule="auto"/>
        <w:jc w:val="center"/>
        <w:rPr>
          <w:rFonts w:ascii="Garamond" w:hAnsi="Garamond"/>
          <w:b/>
          <w:bCs/>
          <w:color w:val="BD1633" w:themeColor="accent1" w:themeShade="BF"/>
          <w:sz w:val="28"/>
          <w:szCs w:val="28"/>
        </w:rPr>
      </w:pPr>
      <w:r w:rsidRPr="001A1A7D">
        <w:rPr>
          <w:b/>
          <w:bCs/>
          <w:sz w:val="28"/>
          <w:szCs w:val="28"/>
        </w:rPr>
        <w:t>PERCEPÇÃO DE ALUNOS SURDOS ACERCA DE ELEMENTOS DE VISUALIDADE NO ENSINO DE INGLÊS COMO LÍNGUA ESTRANGEIRA</w:t>
      </w:r>
    </w:p>
    <w:p w:rsidR="000B56B2" w:rsidRPr="002F1245" w:rsidRDefault="000B56B2" w:rsidP="00D25A5A">
      <w:pPr>
        <w:spacing w:after="0" w:line="240" w:lineRule="auto"/>
        <w:jc w:val="both"/>
        <w:rPr>
          <w:rFonts w:cstheme="minorHAnsi"/>
          <w:b/>
          <w:bCs/>
          <w:sz w:val="24"/>
          <w:szCs w:val="24"/>
        </w:rPr>
      </w:pPr>
    </w:p>
    <w:p w:rsidR="0099281E" w:rsidRPr="002F1245" w:rsidRDefault="00386F7C" w:rsidP="006F2DF7">
      <w:pPr>
        <w:spacing w:after="0" w:line="240" w:lineRule="auto"/>
        <w:jc w:val="right"/>
        <w:rPr>
          <w:rFonts w:cstheme="minorHAnsi"/>
          <w:b/>
          <w:bCs/>
          <w:sz w:val="24"/>
          <w:szCs w:val="24"/>
        </w:rPr>
      </w:pPr>
      <w:r w:rsidRPr="002F1245">
        <w:rPr>
          <w:rFonts w:cstheme="minorHAnsi"/>
          <w:b/>
          <w:bCs/>
          <w:sz w:val="24"/>
          <w:szCs w:val="24"/>
        </w:rPr>
        <w:t>Jorge Adriano Pires Silva</w:t>
      </w:r>
    </w:p>
    <w:p w:rsidR="0099281E" w:rsidRPr="002F1245" w:rsidRDefault="00386F7C" w:rsidP="006F2DF7">
      <w:pPr>
        <w:spacing w:after="0" w:line="240" w:lineRule="auto"/>
        <w:jc w:val="right"/>
        <w:rPr>
          <w:rFonts w:cstheme="minorHAnsi"/>
          <w:sz w:val="24"/>
          <w:szCs w:val="24"/>
        </w:rPr>
      </w:pPr>
      <w:r w:rsidRPr="002F1245">
        <w:rPr>
          <w:rFonts w:cstheme="minorHAnsi"/>
          <w:sz w:val="24"/>
          <w:szCs w:val="24"/>
        </w:rPr>
        <w:t>Prof. da Universidade Federal do Pará-UFPA</w:t>
      </w:r>
    </w:p>
    <w:p w:rsidR="0099281E" w:rsidRPr="002F1245" w:rsidRDefault="00386F7C" w:rsidP="006F2DF7">
      <w:pPr>
        <w:spacing w:after="0" w:line="240" w:lineRule="auto"/>
        <w:jc w:val="right"/>
        <w:rPr>
          <w:rFonts w:cstheme="minorHAnsi"/>
          <w:sz w:val="24"/>
          <w:szCs w:val="24"/>
        </w:rPr>
      </w:pPr>
      <w:r w:rsidRPr="002F1245">
        <w:rPr>
          <w:rFonts w:cstheme="minorHAnsi"/>
          <w:sz w:val="24"/>
          <w:szCs w:val="24"/>
        </w:rPr>
        <w:t>jorgeadriano@ufpa.br</w:t>
      </w:r>
    </w:p>
    <w:p w:rsidR="000B56B2" w:rsidRPr="002F1245" w:rsidRDefault="000B56B2" w:rsidP="006F2DF7">
      <w:pPr>
        <w:spacing w:after="0" w:line="240" w:lineRule="auto"/>
        <w:jc w:val="right"/>
        <w:rPr>
          <w:rFonts w:cstheme="minorHAnsi"/>
          <w:b/>
          <w:bCs/>
          <w:sz w:val="24"/>
          <w:szCs w:val="24"/>
        </w:rPr>
      </w:pPr>
    </w:p>
    <w:p w:rsidR="00386F7C" w:rsidRPr="002F1245" w:rsidRDefault="00386F7C" w:rsidP="006F2DF7">
      <w:pPr>
        <w:spacing w:after="0" w:line="240" w:lineRule="auto"/>
        <w:jc w:val="right"/>
        <w:rPr>
          <w:rFonts w:cstheme="minorHAnsi"/>
          <w:b/>
          <w:bCs/>
          <w:sz w:val="24"/>
          <w:szCs w:val="24"/>
        </w:rPr>
      </w:pPr>
      <w:r w:rsidRPr="002F1245">
        <w:rPr>
          <w:rFonts w:cstheme="minorHAnsi"/>
          <w:b/>
          <w:bCs/>
          <w:sz w:val="24"/>
          <w:szCs w:val="24"/>
        </w:rPr>
        <w:t>Clarice Caline Silva Santos</w:t>
      </w:r>
    </w:p>
    <w:p w:rsidR="0099281E" w:rsidRPr="002F1245" w:rsidRDefault="00386F7C" w:rsidP="006F2DF7">
      <w:pPr>
        <w:spacing w:after="0" w:line="240" w:lineRule="auto"/>
        <w:jc w:val="right"/>
        <w:rPr>
          <w:rFonts w:cstheme="minorHAnsi"/>
          <w:sz w:val="24"/>
          <w:szCs w:val="24"/>
        </w:rPr>
      </w:pPr>
      <w:r w:rsidRPr="002F1245">
        <w:rPr>
          <w:rFonts w:cstheme="minorHAnsi"/>
          <w:sz w:val="24"/>
          <w:szCs w:val="24"/>
        </w:rPr>
        <w:t>Acadêmica da Universidade Federal do Pará-UFPA</w:t>
      </w:r>
    </w:p>
    <w:p w:rsidR="0099281E" w:rsidRPr="002F1245" w:rsidRDefault="00386F7C" w:rsidP="006F2DF7">
      <w:pPr>
        <w:spacing w:after="0" w:line="240" w:lineRule="auto"/>
        <w:jc w:val="right"/>
        <w:rPr>
          <w:rFonts w:cstheme="minorHAnsi"/>
          <w:sz w:val="24"/>
          <w:szCs w:val="24"/>
        </w:rPr>
      </w:pPr>
      <w:r w:rsidRPr="002F1245">
        <w:rPr>
          <w:rFonts w:cstheme="minorHAnsi"/>
          <w:sz w:val="24"/>
          <w:szCs w:val="24"/>
        </w:rPr>
        <w:t>claricecaline.clarice@gmail.com</w:t>
      </w:r>
    </w:p>
    <w:p w:rsidR="0099281E" w:rsidRPr="002F1245" w:rsidRDefault="0099281E" w:rsidP="006F2DF7">
      <w:pPr>
        <w:spacing w:after="0" w:line="240" w:lineRule="auto"/>
        <w:jc w:val="right"/>
        <w:rPr>
          <w:rFonts w:cstheme="minorHAnsi"/>
          <w:sz w:val="24"/>
          <w:szCs w:val="24"/>
        </w:rPr>
      </w:pPr>
    </w:p>
    <w:p w:rsidR="0099281E" w:rsidRPr="002F1245" w:rsidRDefault="00386F7C" w:rsidP="006F2DF7">
      <w:pPr>
        <w:spacing w:after="0" w:line="240" w:lineRule="auto"/>
        <w:jc w:val="right"/>
        <w:rPr>
          <w:rFonts w:cstheme="minorHAnsi"/>
          <w:b/>
          <w:bCs/>
          <w:sz w:val="24"/>
          <w:szCs w:val="24"/>
        </w:rPr>
      </w:pPr>
      <w:r w:rsidRPr="002F1245">
        <w:rPr>
          <w:rFonts w:cstheme="minorHAnsi"/>
          <w:b/>
          <w:bCs/>
          <w:sz w:val="24"/>
          <w:szCs w:val="24"/>
        </w:rPr>
        <w:t>Leonardo Mendes Araújo</w:t>
      </w:r>
    </w:p>
    <w:p w:rsidR="0099281E" w:rsidRPr="002F1245" w:rsidRDefault="00386F7C" w:rsidP="006F2DF7">
      <w:pPr>
        <w:spacing w:after="0" w:line="240" w:lineRule="auto"/>
        <w:jc w:val="right"/>
        <w:rPr>
          <w:rFonts w:cstheme="minorHAnsi"/>
          <w:sz w:val="24"/>
          <w:szCs w:val="24"/>
        </w:rPr>
      </w:pPr>
      <w:r w:rsidRPr="002F1245">
        <w:rPr>
          <w:rFonts w:cstheme="minorHAnsi"/>
          <w:sz w:val="24"/>
          <w:szCs w:val="24"/>
        </w:rPr>
        <w:t>Prof. da Universidade Federal do Pará-UFPA</w:t>
      </w:r>
    </w:p>
    <w:p w:rsidR="0099281E" w:rsidRPr="002F1245" w:rsidRDefault="00386F7C" w:rsidP="006F2DF7">
      <w:pPr>
        <w:spacing w:after="0" w:line="240" w:lineRule="auto"/>
        <w:jc w:val="right"/>
        <w:rPr>
          <w:rFonts w:cstheme="minorHAnsi"/>
          <w:sz w:val="24"/>
          <w:szCs w:val="24"/>
        </w:rPr>
      </w:pPr>
      <w:r w:rsidRPr="002F1245">
        <w:rPr>
          <w:rFonts w:cstheme="minorHAnsi"/>
          <w:sz w:val="24"/>
          <w:szCs w:val="24"/>
        </w:rPr>
        <w:t>leoleoleoartes@hotmail.com</w:t>
      </w:r>
    </w:p>
    <w:p w:rsidR="00A34F31" w:rsidRDefault="00A34F31" w:rsidP="00D25A5A">
      <w:pPr>
        <w:spacing w:after="0" w:line="240" w:lineRule="auto"/>
        <w:jc w:val="both"/>
        <w:rPr>
          <w:rFonts w:ascii="Garamond" w:hAnsi="Garamond"/>
          <w:sz w:val="24"/>
          <w:szCs w:val="24"/>
        </w:rPr>
      </w:pPr>
    </w:p>
    <w:p w:rsidR="00A34F31" w:rsidRPr="000B56B2" w:rsidRDefault="00A34F31" w:rsidP="00D25A5A">
      <w:pPr>
        <w:spacing w:after="0" w:line="240" w:lineRule="auto"/>
        <w:jc w:val="both"/>
        <w:rPr>
          <w:rFonts w:ascii="Garamond" w:hAnsi="Garamond"/>
          <w:sz w:val="24"/>
          <w:szCs w:val="24"/>
        </w:rPr>
      </w:pPr>
    </w:p>
    <w:p w:rsidR="000B56B2" w:rsidRPr="004C60D2" w:rsidRDefault="002F1245" w:rsidP="00D25A5A">
      <w:pPr>
        <w:spacing w:after="0" w:line="240" w:lineRule="auto"/>
        <w:jc w:val="both"/>
        <w:rPr>
          <w:rFonts w:cstheme="minorHAnsi"/>
          <w:b/>
          <w:sz w:val="24"/>
          <w:szCs w:val="24"/>
        </w:rPr>
      </w:pPr>
      <w:r w:rsidRPr="004C60D2">
        <w:rPr>
          <w:rFonts w:cstheme="minorHAnsi"/>
          <w:b/>
          <w:sz w:val="24"/>
          <w:szCs w:val="24"/>
        </w:rPr>
        <w:t>Resumo</w:t>
      </w:r>
    </w:p>
    <w:p w:rsidR="002F1245" w:rsidRPr="004C60D2" w:rsidRDefault="002F1245" w:rsidP="00D25A5A">
      <w:pPr>
        <w:pStyle w:val="Default"/>
        <w:jc w:val="both"/>
      </w:pPr>
      <w:r w:rsidRPr="004C60D2">
        <w:t xml:space="preserve">A LDB garante o direito à educação a todos em rede regular de ensino, e o decreto 5.626/2005 garante aos alunos surdos acompanhamento do intérprete de Libras. O ensino de uma língua estrangeira moderna é obrigatório a partir do sexto ano do ensino fundamental; nesse sentido, este trabalho buscou analisar as percepções dos alunos surdos acerca dos elementos visuais no ensino de inglês como Língua Estrangeira (LE) em contextos escolares não bilíngues. Para alcançar estes objetivos, utilizou-se o método de pesquisa qualitativa. Os resultados coletados assinalam que a professora utiliza os recursos visuais em suas aulas e isso contribui para a compreensão do conteúdo aplicado na aula, os dados também apontam que apesar de toda a inclusão e o direito garantido aos alunos surdos, a proposta de ensino regular inclusivo (não bilíngue) ainda não é o ideal almejado pela comunidade surda. </w:t>
      </w:r>
    </w:p>
    <w:p w:rsidR="002F1245" w:rsidRPr="004C60D2" w:rsidRDefault="002F1245" w:rsidP="00D25A5A">
      <w:pPr>
        <w:spacing w:after="0" w:line="240" w:lineRule="auto"/>
        <w:jc w:val="both"/>
        <w:rPr>
          <w:sz w:val="24"/>
          <w:szCs w:val="24"/>
        </w:rPr>
      </w:pPr>
      <w:r w:rsidRPr="004C60D2">
        <w:rPr>
          <w:b/>
          <w:bCs/>
          <w:sz w:val="24"/>
          <w:szCs w:val="24"/>
        </w:rPr>
        <w:t xml:space="preserve">Palavras-chave: </w:t>
      </w:r>
      <w:r w:rsidRPr="004C60D2">
        <w:rPr>
          <w:sz w:val="24"/>
          <w:szCs w:val="24"/>
        </w:rPr>
        <w:t>Alunos surdos. Elementos de visualidade. Inglês como LE.</w:t>
      </w:r>
    </w:p>
    <w:p w:rsidR="002F1245" w:rsidRPr="004C60D2" w:rsidRDefault="002F1245" w:rsidP="00D25A5A">
      <w:pPr>
        <w:spacing w:after="0" w:line="240" w:lineRule="auto"/>
        <w:jc w:val="both"/>
        <w:rPr>
          <w:sz w:val="24"/>
          <w:szCs w:val="24"/>
        </w:rPr>
      </w:pPr>
    </w:p>
    <w:p w:rsidR="002F1245" w:rsidRPr="004C60D2" w:rsidRDefault="002F1245" w:rsidP="00D25A5A">
      <w:pPr>
        <w:spacing w:after="0" w:line="240" w:lineRule="auto"/>
        <w:jc w:val="both"/>
        <w:rPr>
          <w:rFonts w:cstheme="minorHAnsi"/>
          <w:b/>
          <w:sz w:val="24"/>
          <w:szCs w:val="24"/>
        </w:rPr>
      </w:pPr>
      <w:r w:rsidRPr="004C60D2">
        <w:rPr>
          <w:rFonts w:cstheme="minorHAnsi"/>
          <w:b/>
          <w:sz w:val="24"/>
          <w:szCs w:val="24"/>
        </w:rPr>
        <w:t>Introdução</w:t>
      </w:r>
    </w:p>
    <w:p w:rsidR="002F1245" w:rsidRPr="004C60D2" w:rsidRDefault="002F1245" w:rsidP="00D25A5A">
      <w:pPr>
        <w:pStyle w:val="Default"/>
        <w:jc w:val="both"/>
      </w:pPr>
      <w:r w:rsidRPr="004C60D2">
        <w:t xml:space="preserve">Pessoas com deficiência possuem a mesma capacidade de aprendizagem (respeitando-lhes as particularidades e diversidade). No caso do ensino para surdos, este se dá através das habilidades visuais visto que para obter a mesma aprendizagem as atividades devem ser adequadas de maneira que contribuam para este ensino. </w:t>
      </w:r>
    </w:p>
    <w:p w:rsidR="002F1245" w:rsidRPr="004C60D2" w:rsidRDefault="00ED497A" w:rsidP="00D25A5A">
      <w:pPr>
        <w:spacing w:after="0" w:line="240" w:lineRule="auto"/>
        <w:jc w:val="both"/>
        <w:rPr>
          <w:sz w:val="24"/>
          <w:szCs w:val="24"/>
        </w:rPr>
      </w:pPr>
      <w:r w:rsidRPr="004C60D2">
        <w:rPr>
          <w:sz w:val="24"/>
          <w:szCs w:val="24"/>
        </w:rPr>
        <w:t>Os resultados desta pesquisa apontam que são utilizados elementos de visualidade nas aulas dos surdos participantes e que isso contribui para a compreensão do conteúdo da aula. Os dados puderam revelar também que, apesar de todo o contexto favorável do ponto de vista inclusivo, a modalidade regular de ensino acaba por se tornar um “meio-termo” quando o assunto é formação acadêmico-escolar de estudantes surdos.</w:t>
      </w:r>
    </w:p>
    <w:p w:rsidR="00ED497A" w:rsidRPr="004C60D2" w:rsidRDefault="00ED497A" w:rsidP="00D25A5A">
      <w:pPr>
        <w:spacing w:after="0" w:line="240" w:lineRule="auto"/>
        <w:jc w:val="both"/>
        <w:rPr>
          <w:sz w:val="24"/>
          <w:szCs w:val="24"/>
        </w:rPr>
      </w:pPr>
    </w:p>
    <w:p w:rsidR="002F1245" w:rsidRPr="004C60D2" w:rsidRDefault="002F1245" w:rsidP="00D25A5A">
      <w:pPr>
        <w:spacing w:after="0" w:line="240" w:lineRule="auto"/>
        <w:jc w:val="both"/>
        <w:rPr>
          <w:rFonts w:cstheme="minorHAnsi"/>
          <w:b/>
          <w:sz w:val="24"/>
          <w:szCs w:val="24"/>
        </w:rPr>
      </w:pPr>
      <w:r w:rsidRPr="004C60D2">
        <w:rPr>
          <w:rFonts w:cstheme="minorHAnsi"/>
          <w:b/>
          <w:sz w:val="24"/>
          <w:szCs w:val="24"/>
        </w:rPr>
        <w:lastRenderedPageBreak/>
        <w:t>Justificativa</w:t>
      </w:r>
    </w:p>
    <w:p w:rsidR="002F1245" w:rsidRPr="004C60D2" w:rsidRDefault="002F1245" w:rsidP="00D25A5A">
      <w:pPr>
        <w:spacing w:after="0" w:line="240" w:lineRule="auto"/>
        <w:jc w:val="both"/>
        <w:rPr>
          <w:sz w:val="24"/>
          <w:szCs w:val="24"/>
        </w:rPr>
      </w:pPr>
      <w:r w:rsidRPr="004C60D2">
        <w:rPr>
          <w:sz w:val="24"/>
          <w:szCs w:val="24"/>
        </w:rPr>
        <w:t xml:space="preserve">Este trabalho foi desenvolvido acerca do ensino de uma língua estrangeira oral para alunos surdos em contextos de escolas públicas; seguidamente analisaram-se os aspectos da pedagogia visual pautada na educação dos surdos no que tanje o ensino de inglês para esse público alvo em escolas regulares inclsuivas, ou seja, não bilíngues. Dessa forma, tal pesquisa justifica-se e se mostra relevante pelo fato de o ensino de inglês como componente curricular no Brasil conduzir-se metodologicamente para o público ouvinte no que se refere a materiais didáticos disponibilizados e formação dos docentes responsáveis </w:t>
      </w:r>
      <w:r w:rsidR="00ED497A" w:rsidRPr="004C60D2">
        <w:rPr>
          <w:sz w:val="24"/>
          <w:szCs w:val="24"/>
        </w:rPr>
        <w:t xml:space="preserve">pelo ensino-sparendizagem desse idioma. </w:t>
      </w:r>
    </w:p>
    <w:p w:rsidR="002F1245" w:rsidRPr="004C60D2" w:rsidRDefault="002F1245" w:rsidP="00D25A5A">
      <w:pPr>
        <w:spacing w:after="0" w:line="240" w:lineRule="auto"/>
        <w:jc w:val="both"/>
        <w:rPr>
          <w:rFonts w:cstheme="minorHAnsi"/>
          <w:b/>
          <w:sz w:val="24"/>
          <w:szCs w:val="24"/>
        </w:rPr>
      </w:pPr>
    </w:p>
    <w:p w:rsidR="00B56737" w:rsidRPr="004C60D2" w:rsidRDefault="00C773BB" w:rsidP="00D25A5A">
      <w:pPr>
        <w:spacing w:after="0" w:line="240" w:lineRule="auto"/>
        <w:jc w:val="both"/>
        <w:rPr>
          <w:rFonts w:cstheme="minorHAnsi"/>
          <w:b/>
          <w:sz w:val="24"/>
          <w:szCs w:val="24"/>
        </w:rPr>
      </w:pPr>
      <w:r w:rsidRPr="004C60D2">
        <w:rPr>
          <w:rFonts w:cstheme="minorHAnsi"/>
          <w:b/>
          <w:sz w:val="24"/>
          <w:szCs w:val="24"/>
        </w:rPr>
        <w:t>Objetivos</w:t>
      </w:r>
    </w:p>
    <w:p w:rsidR="00B56737" w:rsidRPr="004C60D2" w:rsidRDefault="00B56737" w:rsidP="00D25A5A">
      <w:pPr>
        <w:spacing w:after="0" w:line="240" w:lineRule="auto"/>
        <w:jc w:val="both"/>
        <w:rPr>
          <w:rFonts w:cstheme="minorHAnsi"/>
          <w:sz w:val="24"/>
          <w:szCs w:val="24"/>
        </w:rPr>
      </w:pPr>
      <w:r w:rsidRPr="004C60D2">
        <w:rPr>
          <w:rFonts w:cstheme="minorHAnsi"/>
          <w:sz w:val="24"/>
          <w:szCs w:val="24"/>
        </w:rPr>
        <w:t>Verificar e analisar a percepção de alunos surdos acerca da pedagogia visual no ensino de</w:t>
      </w:r>
      <w:r w:rsidR="00C773BB" w:rsidRPr="004C60D2">
        <w:rPr>
          <w:rFonts w:cstheme="minorHAnsi"/>
          <w:sz w:val="24"/>
          <w:szCs w:val="24"/>
        </w:rPr>
        <w:t xml:space="preserve"> inglês como Língua Estrangeira;</w:t>
      </w:r>
    </w:p>
    <w:p w:rsidR="00B56737" w:rsidRPr="004C60D2" w:rsidRDefault="00D25A5A" w:rsidP="00D25A5A">
      <w:pPr>
        <w:spacing w:after="0" w:line="240" w:lineRule="auto"/>
        <w:jc w:val="both"/>
        <w:rPr>
          <w:rFonts w:cstheme="minorHAnsi"/>
          <w:sz w:val="24"/>
          <w:szCs w:val="24"/>
        </w:rPr>
      </w:pPr>
      <w:r w:rsidRPr="004C60D2">
        <w:rPr>
          <w:rFonts w:cstheme="minorHAnsi"/>
          <w:sz w:val="24"/>
          <w:szCs w:val="24"/>
        </w:rPr>
        <w:t>Compreender a pedagogia visual como elementos de visualidade na educação dos surdos;</w:t>
      </w:r>
    </w:p>
    <w:p w:rsidR="00D25A5A" w:rsidRPr="004C60D2" w:rsidRDefault="00D25A5A" w:rsidP="00D25A5A">
      <w:pPr>
        <w:spacing w:after="0" w:line="240" w:lineRule="auto"/>
        <w:jc w:val="both"/>
        <w:rPr>
          <w:rFonts w:cstheme="minorHAnsi"/>
          <w:sz w:val="24"/>
          <w:szCs w:val="24"/>
        </w:rPr>
      </w:pPr>
      <w:r w:rsidRPr="004C60D2">
        <w:rPr>
          <w:rFonts w:cstheme="minorHAnsi"/>
          <w:sz w:val="24"/>
          <w:szCs w:val="24"/>
        </w:rPr>
        <w:t>Analisar a percepção do aluno surdo acerca da pedagogia visual no ensino de inglês como LE.</w:t>
      </w:r>
    </w:p>
    <w:p w:rsidR="00D25A5A" w:rsidRPr="004C60D2" w:rsidRDefault="00D25A5A" w:rsidP="00D25A5A">
      <w:pPr>
        <w:spacing w:after="0" w:line="240" w:lineRule="auto"/>
        <w:jc w:val="both"/>
        <w:rPr>
          <w:rFonts w:cstheme="minorHAnsi"/>
          <w:sz w:val="24"/>
          <w:szCs w:val="24"/>
        </w:rPr>
      </w:pPr>
    </w:p>
    <w:p w:rsidR="00D25A5A" w:rsidRPr="004C60D2" w:rsidRDefault="00D25A5A" w:rsidP="00C773BB">
      <w:pPr>
        <w:spacing w:after="0" w:line="240" w:lineRule="auto"/>
        <w:jc w:val="both"/>
        <w:rPr>
          <w:rFonts w:cstheme="minorHAnsi"/>
          <w:b/>
          <w:sz w:val="24"/>
          <w:szCs w:val="24"/>
        </w:rPr>
      </w:pPr>
      <w:r w:rsidRPr="004C60D2">
        <w:rPr>
          <w:rFonts w:cstheme="minorHAnsi"/>
          <w:b/>
          <w:sz w:val="24"/>
          <w:szCs w:val="24"/>
        </w:rPr>
        <w:t xml:space="preserve">Referencial </w:t>
      </w:r>
      <w:r w:rsidR="00C773BB" w:rsidRPr="004C60D2">
        <w:rPr>
          <w:rFonts w:cstheme="minorHAnsi"/>
          <w:b/>
          <w:sz w:val="24"/>
          <w:szCs w:val="24"/>
        </w:rPr>
        <w:t>Teórico</w:t>
      </w:r>
    </w:p>
    <w:p w:rsidR="000448E3" w:rsidRPr="004C60D2" w:rsidRDefault="000448E3" w:rsidP="000448E3">
      <w:pPr>
        <w:pStyle w:val="Default"/>
        <w:jc w:val="both"/>
        <w:rPr>
          <w:color w:val="212120" w:themeColor="text1"/>
        </w:rPr>
      </w:pPr>
      <w:r w:rsidRPr="004C60D2">
        <w:t xml:space="preserve">O ensino da língua inglesa para surdos brasileiros é tido como de uma terceira língua (L3), por que a Libras é sua língua materna (L1), e a língua portuguesa: L2. Nesse </w:t>
      </w:r>
      <w:r w:rsidRPr="004C60D2">
        <w:rPr>
          <w:color w:val="212120" w:themeColor="text1"/>
        </w:rPr>
        <w:t xml:space="preserve">processo de ensino da L3 terá como suporte de aprendizagem a L1, em especial por dar ao aprendiz as bases cognitivas para a aquisição/aprendizagem das línguas adicionais, e da L2 por ser a LO que o aluno tem mais contato por se tratar da língua da comunidade ouvinte (majoritária) de seu país. </w:t>
      </w:r>
    </w:p>
    <w:p w:rsidR="000448E3" w:rsidRPr="004C60D2" w:rsidRDefault="000448E3" w:rsidP="000448E3">
      <w:pPr>
        <w:pStyle w:val="Default"/>
        <w:jc w:val="both"/>
        <w:rPr>
          <w:color w:val="212120" w:themeColor="text1"/>
        </w:rPr>
      </w:pPr>
      <w:r w:rsidRPr="004C60D2">
        <w:rPr>
          <w:color w:val="212120" w:themeColor="text1"/>
        </w:rPr>
        <w:t xml:space="preserve">Desse modo, o uso da L1 é uma ferramenta considerável para ajudar os alunos na construção do ensino L3. </w:t>
      </w:r>
    </w:p>
    <w:p w:rsidR="000448E3" w:rsidRPr="004C60D2" w:rsidRDefault="000448E3" w:rsidP="000448E3">
      <w:pPr>
        <w:pStyle w:val="Default"/>
        <w:jc w:val="both"/>
        <w:rPr>
          <w:color w:val="212120" w:themeColor="text1"/>
        </w:rPr>
      </w:pPr>
      <w:r w:rsidRPr="004C60D2">
        <w:rPr>
          <w:color w:val="212120" w:themeColor="text1"/>
        </w:rPr>
        <w:t xml:space="preserve">O ensino de inglês, como é concebido pela linguística aplicada e que é adotado pelos materiais didáticos presentes nas escolas regulares inclusivas, pauta-se no desenvolvimento de quatro habilidades, sendo duas de produção/compreensão orais: </w:t>
      </w:r>
      <w:r w:rsidRPr="004C60D2">
        <w:rPr>
          <w:i/>
          <w:iCs/>
          <w:color w:val="212120" w:themeColor="text1"/>
        </w:rPr>
        <w:t>speaking/listening</w:t>
      </w:r>
      <w:r w:rsidRPr="004C60D2">
        <w:rPr>
          <w:color w:val="212120" w:themeColor="text1"/>
        </w:rPr>
        <w:t xml:space="preserve">; e duas de produção/compreensão textuais: </w:t>
      </w:r>
      <w:r w:rsidRPr="004C60D2">
        <w:rPr>
          <w:i/>
          <w:iCs/>
          <w:color w:val="212120" w:themeColor="text1"/>
        </w:rPr>
        <w:t>writing/</w:t>
      </w:r>
      <w:r w:rsidRPr="004C60D2">
        <w:rPr>
          <w:color w:val="212120" w:themeColor="text1"/>
        </w:rPr>
        <w:t xml:space="preserve">listening. Em específico para os surdos, desde a queda do oralismo por volta da década de 1970, apenas as habilidades visuais como de leitura e escrita são enfocadas. Dessa forma as atividades não devem ser desenvolvidas como as dos ouvintes, necessitando de adequação nas atividades propostas pelos professores como citado anteriormente, no caso os elementos de visualidades acerca deste ensino. </w:t>
      </w:r>
    </w:p>
    <w:p w:rsidR="00D25A5A" w:rsidRPr="004C60D2" w:rsidRDefault="00D25A5A" w:rsidP="000448E3">
      <w:pPr>
        <w:spacing w:after="0" w:line="240" w:lineRule="auto"/>
        <w:jc w:val="both"/>
        <w:rPr>
          <w:rFonts w:cstheme="minorHAnsi"/>
          <w:sz w:val="24"/>
          <w:szCs w:val="24"/>
        </w:rPr>
      </w:pPr>
    </w:p>
    <w:p w:rsidR="000448E3" w:rsidRPr="004C60D2" w:rsidRDefault="000448E3" w:rsidP="000448E3">
      <w:pPr>
        <w:pStyle w:val="Default"/>
        <w:jc w:val="both"/>
        <w:rPr>
          <w:rFonts w:asciiTheme="minorHAnsi" w:hAnsiTheme="minorHAnsi" w:cstheme="minorHAnsi"/>
          <w:b/>
        </w:rPr>
      </w:pPr>
      <w:r w:rsidRPr="004C60D2">
        <w:rPr>
          <w:rFonts w:asciiTheme="minorHAnsi" w:hAnsiTheme="minorHAnsi" w:cstheme="minorHAnsi"/>
          <w:b/>
        </w:rPr>
        <w:t xml:space="preserve">Percurso Metodológico </w:t>
      </w:r>
    </w:p>
    <w:p w:rsidR="000448E3" w:rsidRPr="004C60D2" w:rsidRDefault="000448E3" w:rsidP="000448E3">
      <w:pPr>
        <w:pStyle w:val="Default"/>
        <w:jc w:val="both"/>
      </w:pPr>
      <w:r w:rsidRPr="004C60D2">
        <w:rPr>
          <w:rFonts w:asciiTheme="minorHAnsi" w:hAnsiTheme="minorHAnsi" w:cstheme="minorHAnsi"/>
        </w:rPr>
        <w:t xml:space="preserve">A pesquisa foi realizada na Escola Estadual de Ensino Médio Dom Pedro, (nome fictício) localizada no município de Altamira, no estado do Pará, na sala de aula de 2º ano na qual estavam matriculados (à época da pesquisa) 32 alunos, sendo 30 ouvintes e 02 surdos. Por se tratar de uma sala de aula regular inclusiva, os alunos surdos contam com a presença de </w:t>
      </w:r>
      <w:r w:rsidRPr="004C60D2">
        <w:t>uma intérprete de Libras, conforme já foi mencionado anteriormente na qual o decreto 5.626/2005 garante o direito aos discentes surdos a presença do profissional TILS.</w:t>
      </w:r>
    </w:p>
    <w:p w:rsidR="000448E3" w:rsidRPr="004C60D2" w:rsidRDefault="000448E3" w:rsidP="000448E3">
      <w:pPr>
        <w:pStyle w:val="Default"/>
        <w:jc w:val="both"/>
      </w:pPr>
    </w:p>
    <w:p w:rsidR="000448E3" w:rsidRPr="004C60D2" w:rsidRDefault="000448E3" w:rsidP="000448E3">
      <w:pPr>
        <w:pStyle w:val="Default"/>
        <w:jc w:val="both"/>
        <w:rPr>
          <w:rFonts w:asciiTheme="minorHAnsi" w:hAnsiTheme="minorHAnsi" w:cstheme="minorHAnsi"/>
          <w:b/>
        </w:rPr>
      </w:pPr>
      <w:r w:rsidRPr="004C60D2">
        <w:rPr>
          <w:rFonts w:asciiTheme="minorHAnsi" w:hAnsiTheme="minorHAnsi" w:cstheme="minorHAnsi"/>
          <w:b/>
        </w:rPr>
        <w:t>Análise dos Resultados</w:t>
      </w:r>
    </w:p>
    <w:p w:rsidR="000448E3" w:rsidRPr="004C60D2" w:rsidRDefault="000448E3" w:rsidP="000448E3">
      <w:pPr>
        <w:pStyle w:val="Default"/>
        <w:jc w:val="both"/>
        <w:rPr>
          <w:color w:val="212120" w:themeColor="text1"/>
        </w:rPr>
      </w:pPr>
      <w:r w:rsidRPr="004C60D2">
        <w:t xml:space="preserve">Através do depoimento dos alunos, constata-se que a professora faz o uso de recursos visuais em suas aulas (também por meio da observação não participante em sala), </w:t>
      </w:r>
      <w:r w:rsidRPr="004C60D2">
        <w:rPr>
          <w:color w:val="212120" w:themeColor="text1"/>
        </w:rPr>
        <w:t>conforme Campelo (2007) propõe que seja utilizado a visualidade na educação dos surdos, já que alguns professores não utilizem estes recursos em suas aulas e desenvolvem suas aulas pautadas em atividades voltadas para ouvintes.</w:t>
      </w:r>
    </w:p>
    <w:p w:rsidR="000448E3" w:rsidRPr="004C60D2" w:rsidRDefault="00F9663A" w:rsidP="00F9663A">
      <w:pPr>
        <w:pStyle w:val="Default"/>
        <w:jc w:val="both"/>
        <w:rPr>
          <w:rFonts w:asciiTheme="minorHAnsi" w:hAnsiTheme="minorHAnsi" w:cstheme="minorHAnsi"/>
          <w:color w:val="212120" w:themeColor="text1"/>
        </w:rPr>
      </w:pPr>
      <w:r w:rsidRPr="004C60D2">
        <w:t xml:space="preserve">Estes relatos apontam que ambos alunos conseguiram obter desempenho nesta aula tornando isso um ponto positivo para a educação desses alunos, pois segundo Sousa (2014), pelo fato de os surdos serem definidos como sujeitos visuais é através da visualidade que os conhecimentos </w:t>
      </w:r>
      <w:r w:rsidRPr="004C60D2">
        <w:lastRenderedPageBreak/>
        <w:t xml:space="preserve">acadêmicos sejam obtidos com mais facilidade, auxiliando e contribuindo para esta aprendizagem; além de, certamente, que o processo de planejamento do ensino-aprendizagem em toda sua dimensão seja pensada com e </w:t>
      </w:r>
      <w:r w:rsidRPr="004C60D2">
        <w:rPr>
          <w:color w:val="212120" w:themeColor="text1"/>
        </w:rPr>
        <w:t>para os surdos. Assim, o uso de recursos visuais em sala colabora para a aprendizagem dos conteúdos ensinados, assim como podemos constata no resultado da pesquisa a partir da análise das percepções dos alunos surdos participantes deste estudo.</w:t>
      </w:r>
    </w:p>
    <w:p w:rsidR="000448E3" w:rsidRPr="004C60D2" w:rsidRDefault="000448E3" w:rsidP="000448E3">
      <w:pPr>
        <w:spacing w:after="0" w:line="240" w:lineRule="auto"/>
        <w:jc w:val="both"/>
        <w:rPr>
          <w:rFonts w:cstheme="minorHAnsi"/>
          <w:sz w:val="24"/>
          <w:szCs w:val="24"/>
        </w:rPr>
      </w:pPr>
    </w:p>
    <w:p w:rsidR="00F9663A" w:rsidRPr="004C60D2" w:rsidRDefault="00F9663A" w:rsidP="000448E3">
      <w:pPr>
        <w:spacing w:after="0" w:line="240" w:lineRule="auto"/>
        <w:jc w:val="both"/>
        <w:rPr>
          <w:rFonts w:cstheme="minorHAnsi"/>
          <w:b/>
          <w:sz w:val="24"/>
          <w:szCs w:val="24"/>
        </w:rPr>
      </w:pPr>
      <w:r w:rsidRPr="004C60D2">
        <w:rPr>
          <w:rFonts w:cstheme="minorHAnsi"/>
          <w:b/>
          <w:sz w:val="24"/>
          <w:szCs w:val="24"/>
        </w:rPr>
        <w:t>Considerações</w:t>
      </w:r>
    </w:p>
    <w:p w:rsidR="00F9663A" w:rsidRPr="004C60D2" w:rsidRDefault="00F9663A" w:rsidP="000448E3">
      <w:pPr>
        <w:spacing w:after="0" w:line="240" w:lineRule="auto"/>
        <w:jc w:val="both"/>
        <w:rPr>
          <w:sz w:val="24"/>
          <w:szCs w:val="24"/>
        </w:rPr>
      </w:pPr>
      <w:r w:rsidRPr="004C60D2">
        <w:rPr>
          <w:sz w:val="24"/>
          <w:szCs w:val="24"/>
        </w:rPr>
        <w:t>Chega-se à conclusão, através do referencial teórico no bojo dos autores que discutem sobre o elementos de visualidade na educação de surdos, assim como ao ensino-aprendizagem de inglês como LE/L3, da importância e necessidade desses recursos na aprendizagem dos alunos surdos neste contexto de escola de ensino regular não bilíngue, levando o surdo a compreender o contexto da aula, motivando-o e contribuindo para o seu desenvolvimento. Percebe-se no resultado da coleta de dados que os alunos afirmaram que gostam das aulas com estes recursos e além de contribuir para uma compreensão melhor dos conteúdos estudados, facilitando o seu processo de aprendizagem.</w:t>
      </w:r>
    </w:p>
    <w:p w:rsidR="00F9663A" w:rsidRPr="004C60D2" w:rsidRDefault="00F9663A" w:rsidP="000448E3">
      <w:pPr>
        <w:spacing w:after="0" w:line="240" w:lineRule="auto"/>
        <w:jc w:val="both"/>
        <w:rPr>
          <w:rFonts w:cstheme="minorHAnsi"/>
          <w:b/>
          <w:sz w:val="24"/>
          <w:szCs w:val="24"/>
        </w:rPr>
      </w:pPr>
    </w:p>
    <w:p w:rsidR="00DB7274" w:rsidRPr="004C60D2" w:rsidRDefault="00DB7274" w:rsidP="000448E3">
      <w:pPr>
        <w:spacing w:after="0" w:line="240" w:lineRule="auto"/>
        <w:jc w:val="both"/>
        <w:rPr>
          <w:rFonts w:cstheme="minorHAnsi"/>
          <w:b/>
          <w:sz w:val="24"/>
          <w:szCs w:val="24"/>
        </w:rPr>
      </w:pPr>
      <w:r w:rsidRPr="004C60D2">
        <w:rPr>
          <w:rFonts w:cstheme="minorHAnsi"/>
          <w:b/>
          <w:sz w:val="24"/>
          <w:szCs w:val="24"/>
        </w:rPr>
        <w:t xml:space="preserve">Referências </w:t>
      </w:r>
    </w:p>
    <w:p w:rsidR="00DB7274" w:rsidRPr="004C60D2" w:rsidRDefault="00DB7274" w:rsidP="000448E3">
      <w:pPr>
        <w:spacing w:after="0" w:line="240" w:lineRule="auto"/>
        <w:jc w:val="both"/>
        <w:rPr>
          <w:sz w:val="24"/>
          <w:szCs w:val="24"/>
        </w:rPr>
      </w:pPr>
      <w:r w:rsidRPr="004C60D2">
        <w:rPr>
          <w:sz w:val="24"/>
          <w:szCs w:val="24"/>
        </w:rPr>
        <w:t xml:space="preserve">BRASIL. (2005). Presidência da República. </w:t>
      </w:r>
      <w:r w:rsidRPr="004C60D2">
        <w:rPr>
          <w:b/>
          <w:bCs/>
          <w:sz w:val="24"/>
          <w:szCs w:val="24"/>
        </w:rPr>
        <w:t>Decreto nº 5.626 de 22 de Dezembro de 2005</w:t>
      </w:r>
      <w:r w:rsidRPr="004C60D2">
        <w:rPr>
          <w:sz w:val="24"/>
          <w:szCs w:val="24"/>
        </w:rPr>
        <w:t>. Regulamenta a Lei no 10.436, de 24 de abril de 2002, que dispõe sobre a Língua Brasileira de Sinais - Libras, e o art. 18 da Lei no 10.098, de 19 de dezembro de 2000.</w:t>
      </w:r>
    </w:p>
    <w:p w:rsidR="00DB7274" w:rsidRPr="004C60D2" w:rsidRDefault="00DB7274" w:rsidP="000448E3">
      <w:pPr>
        <w:spacing w:after="0" w:line="240" w:lineRule="auto"/>
        <w:jc w:val="both"/>
        <w:rPr>
          <w:sz w:val="24"/>
          <w:szCs w:val="24"/>
        </w:rPr>
      </w:pPr>
    </w:p>
    <w:p w:rsidR="00DB7274" w:rsidRPr="004C60D2" w:rsidRDefault="00DB7274" w:rsidP="000448E3">
      <w:pPr>
        <w:spacing w:after="0" w:line="240" w:lineRule="auto"/>
        <w:jc w:val="both"/>
        <w:rPr>
          <w:sz w:val="24"/>
          <w:szCs w:val="24"/>
        </w:rPr>
      </w:pPr>
      <w:r w:rsidRPr="004C60D2">
        <w:rPr>
          <w:sz w:val="24"/>
          <w:szCs w:val="24"/>
        </w:rPr>
        <w:t xml:space="preserve">CAMPELLO, A. R. S.; QUADROS, R. M.; PERLIN, G. T. T. </w:t>
      </w:r>
      <w:r w:rsidRPr="004C60D2">
        <w:rPr>
          <w:b/>
          <w:bCs/>
          <w:sz w:val="24"/>
          <w:szCs w:val="24"/>
        </w:rPr>
        <w:t>Pedagogia Visual / Sinal na Educação dos Surdos. In Estudos Surdos II</w:t>
      </w:r>
      <w:r w:rsidRPr="004C60D2">
        <w:rPr>
          <w:sz w:val="24"/>
          <w:szCs w:val="24"/>
        </w:rPr>
        <w:t>. Petrópolis, RJ: Arara Azul, 2007.</w:t>
      </w:r>
    </w:p>
    <w:p w:rsidR="00DB7274" w:rsidRPr="004C60D2" w:rsidRDefault="00DB7274" w:rsidP="000448E3">
      <w:pPr>
        <w:spacing w:after="0" w:line="240" w:lineRule="auto"/>
        <w:jc w:val="both"/>
        <w:rPr>
          <w:sz w:val="24"/>
          <w:szCs w:val="24"/>
        </w:rPr>
      </w:pPr>
    </w:p>
    <w:p w:rsidR="00DB7274" w:rsidRPr="004C60D2" w:rsidRDefault="00DB7274" w:rsidP="000448E3">
      <w:pPr>
        <w:spacing w:after="0" w:line="240" w:lineRule="auto"/>
        <w:jc w:val="both"/>
        <w:rPr>
          <w:rFonts w:cstheme="minorHAnsi"/>
          <w:b/>
          <w:sz w:val="24"/>
          <w:szCs w:val="24"/>
        </w:rPr>
      </w:pPr>
      <w:r w:rsidRPr="004C60D2">
        <w:rPr>
          <w:sz w:val="24"/>
          <w:szCs w:val="24"/>
        </w:rPr>
        <w:t xml:space="preserve">SOUSA, A. N. </w:t>
      </w:r>
      <w:r w:rsidRPr="004C60D2">
        <w:rPr>
          <w:b/>
          <w:bCs/>
          <w:sz w:val="24"/>
          <w:szCs w:val="24"/>
        </w:rPr>
        <w:t>Reflexões sobre as práticas de ensino de uma professora de inglês para surdos: a língua de sinais brasileira como mediadora do processo de ensino-aprendizagem</w:t>
      </w:r>
      <w:r w:rsidRPr="004C60D2">
        <w:rPr>
          <w:sz w:val="24"/>
          <w:szCs w:val="24"/>
        </w:rPr>
        <w:t>. RBLA, Belo Horizonte, v. 14, n. 4, p. 1015-1044, 2014.</w:t>
      </w:r>
    </w:p>
    <w:sectPr w:rsidR="00DB7274" w:rsidRPr="004C60D2" w:rsidSect="006F2DF7">
      <w:headerReference w:type="default" r:id="rId27"/>
      <w:footerReference w:type="default" r:id="rId28"/>
      <w:headerReference w:type="first" r:id="rId29"/>
      <w:footerReference w:type="first" r:id="rId30"/>
      <w:pgSz w:w="11906" w:h="16838" w:code="9"/>
      <w:pgMar w:top="1701" w:right="1134" w:bottom="1134" w:left="1701" w:header="142" w:footer="14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BE4" w:rsidRDefault="00870BE4" w:rsidP="00B443CE">
      <w:pPr>
        <w:spacing w:line="240" w:lineRule="auto"/>
      </w:pPr>
      <w:r>
        <w:separator/>
      </w:r>
    </w:p>
  </w:endnote>
  <w:endnote w:type="continuationSeparator" w:id="0">
    <w:p w:rsidR="00870BE4" w:rsidRDefault="00870BE4" w:rsidP="00B44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C58" w:rsidRDefault="001A1A7D">
    <w:pPr>
      <w:pStyle w:val="Rodap"/>
    </w:pPr>
    <w:r>
      <w:rPr>
        <w:noProof/>
        <w:lang w:val="pt-BR" w:eastAsia="pt-BR"/>
      </w:rPr>
      <mc:AlternateContent>
        <mc:Choice Requires="wpg">
          <w:drawing>
            <wp:anchor distT="0" distB="0" distL="114300" distR="114300" simplePos="0" relativeHeight="251689984" behindDoc="0" locked="0" layoutInCell="1" allowOverlap="1">
              <wp:simplePos x="0" y="0"/>
              <wp:positionH relativeFrom="column">
                <wp:posOffset>-789305</wp:posOffset>
              </wp:positionH>
              <wp:positionV relativeFrom="paragraph">
                <wp:posOffset>-1620520</wp:posOffset>
              </wp:positionV>
              <wp:extent cx="7343775" cy="1981835"/>
              <wp:effectExtent l="0" t="0" r="9525" b="0"/>
              <wp:wrapNone/>
              <wp:docPr id="2256" name="Grupo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43775" cy="1981835"/>
                        <a:chOff x="-760704" y="0"/>
                        <a:chExt cx="7706888" cy="2084783"/>
                      </a:xfrm>
                    </wpg:grpSpPr>
                    <wps:wsp>
                      <wps:cNvPr id="2257" name="Forma Livre 5"/>
                      <wps:cNvSpPr>
                        <a:spLocks/>
                      </wps:cNvSpPr>
                      <wps:spPr bwMode="auto">
                        <a:xfrm>
                          <a:off x="3662479" y="0"/>
                          <a:ext cx="3283705" cy="2076451"/>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4">
                            <a:lumMod val="20000"/>
                            <a:lumOff val="80000"/>
                          </a:schemeClr>
                        </a:solidFill>
                        <a:ln>
                          <a:noFill/>
                        </a:ln>
                        <a:effectLst/>
                      </wps:spPr>
                      <wps:bodyPr rot="0" vert="horz" wrap="square" lIns="91440" tIns="45720" rIns="91440" bIns="45720" anchor="t" anchorCtr="0" upright="1">
                        <a:noAutofit/>
                      </wps:bodyPr>
                    </wps:wsp>
                    <wps:wsp>
                      <wps:cNvPr id="2258" name="Forma livre 6"/>
                      <wps:cNvSpPr>
                        <a:spLocks/>
                      </wps:cNvSpPr>
                      <wps:spPr bwMode="auto">
                        <a:xfrm>
                          <a:off x="-760704" y="1035206"/>
                          <a:ext cx="4483487" cy="1041884"/>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wps:spPr>
                      <wps:bodyPr rot="0" vert="horz" wrap="square" lIns="91440" tIns="45720" rIns="91440" bIns="45720" anchor="t" anchorCtr="0" upright="1">
                        <a:noAutofit/>
                      </wps:bodyPr>
                    </wps:wsp>
                    <wps:wsp>
                      <wps:cNvPr id="2259" name="Forma Livre 7"/>
                      <wps:cNvSpPr>
                        <a:spLocks/>
                      </wps:cNvSpPr>
                      <wps:spPr bwMode="auto">
                        <a:xfrm>
                          <a:off x="3623869" y="1548073"/>
                          <a:ext cx="986962" cy="53671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EB3B9A" id="Grupo 54" o:spid="_x0000_s1026" style="position:absolute;margin-left:-62.15pt;margin-top:-127.6pt;width:578.25pt;height:156.05pt;z-index:251689984" coordorigin="-7607" coordsize="77068,2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">
              <v:shape id="Forma Livre 5" o:spid="_x0000_s1027" style="position:absolute;left:36624;width:32837;height:20764;visibility:visible;mso-wrap-style:square;v-text-anchor:top" coordsize="1127,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8PP8cA&#10;AADdAAAADwAAAGRycy9kb3ducmV2LnhtbESPT2vCQBTE74V+h+UVvNVNA0klugZp/dOLSFWkvT2y&#10;zyQ0+zZkVxO/fVco9DjMzG+YWT6YRlypc7VlBS/jCARxYXXNpYLjYfU8AeE8ssbGMim4kYN8/vgw&#10;w0zbnj/puvelCBB2GSqovG8zKV1RkUE3ti1x8M62M+iD7EqpO+wD3DQyjqJUGqw5LFTY0ltFxc/+&#10;YhSstrz+Pm18umu/JC+H9JD0+l2p0dOwmILwNPj/8F/7QyuI4+QV7m/CE5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vDz/HAAAA3QAAAA8AAAAAAAAAAAAAAAAAmAIAAGRy&#10;cy9kb3ducmV2LnhtbFBLBQYAAAAABAAEAPUAAACMAwAAAAA=&#10;" path="m315,769v812,,812,,812,c1127,,1127,,1127,,414,163,13,538,13,538,8,559,4,580,,602v105,31,210,66,313,108c313,710,314,731,315,769xe" fillcolor="#fce7d4 [663]" stroked="f">
                <v:path arrowok="t" o:connecttype="custom" o:connectlocs="917806,2076451;3283705,2076451;3283705,0;37878,1452706;0,1625518;911978,1917139;917806,2076451" o:connectangles="0,0,0,0,0,0,0"/>
              </v:shape>
              <v:shape id="Forma livre 6" o:spid="_x0000_s1028" style="position:absolute;left:-7607;top:10352;width:44834;height:10418;visibility:visible;mso-wrap-style:square;v-text-anchor:top" coordsize="1327,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9fgcMA&#10;AADdAAAADwAAAGRycy9kb3ducmV2LnhtbERPXWvCMBR9F/wP4Qq+yEwtKKMaRYQx3RCcE/Tx0tw1&#10;Zc1NaaLt/PXLg+Dj4XwvVp2txI0aXzpWMBknIIhzp0suFJy+315eQfiArLFyTAr+yMNq2e8tMNOu&#10;5S+6HUMhYgj7DBWYEOpMSp8bsujHriaO3I9rLIYIm0LqBtsYbiuZJslMWiw5NhisaWMo/z1erYIW&#10;L/uR2fJk9xk+7ro+Tw/v951Sw0G3noMI1IWn+OHeagVpOo1z45v4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9fgcMAAADdAAAADwAAAAAAAAAAAAAAAACYAgAAZHJzL2Rv&#10;d25yZXYueG1sUEsFBgAAAAAEAAQA9QAAAIgDAAAAAA==&#10;" path="m1327,167c829,25,316,,,2,,334,,334,,334v1308,,1308,,1308,c1311,276,1317,220,1327,167xe" fillcolor="#dfd8c8 [2886]" stroked="f">
                <v:path arrowok="t" o:connecttype="custom" o:connectlocs="4483487,520942;0,6239;0,1041884;4419292,1041884;4483487,520942" o:connectangles="0,0,0,0,0"/>
              </v:shape>
              <v:shape id="Forma Livre 7" o:spid="_x0000_s1029" style="position:absolute;left:36238;top:15480;width:9870;height:5367;visibility:visible;mso-wrap-style:square;v-text-anchor:top" coordsize="334,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GsMQA&#10;AADdAAAADwAAAGRycy9kb3ducmV2LnhtbESPQYvCMBSE74L/ITxhb5oaVl2rUUQRPAlWD+7t0Tzb&#10;YvNSmqjdf78RFvY4zMw3zHLd2Vo8qfWVYw3jUQKCOHem4kLD5bwffoHwAdlg7Zg0/JCH9arfW2Jq&#10;3ItP9MxCISKEfYoayhCaVEqfl2TRj1xDHL2bay2GKNtCmhZfEW5rqZJkKi1WHBdKbGhbUn7PHlbD&#10;8bJzea3UNTSTz/nsmzeH/bjQ+mPQbRYgAnXhP/zXPhgNSk3m8H4Tn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rRrDEAAAA3QAAAA8AAAAAAAAAAAAAAAAAmAIAAGRycy9k&#10;b3ducmV2LnhtbFBLBQYAAAAABAAEAPUAAACJAwAAAAA=&#10;" path="m334,167v-1,-38,-2,-59,-2,-59c229,66,124,31,19,,9,53,3,109,,167r334,xe" fillcolor="#c5b89c [2406]" stroked="f">
                <v:path arrowok="t" o:connecttype="custom" o:connectlocs="986962,536710;981052,347094;56145,0;0,536710;986962,536710" o:connectangles="0,0,0,0,0"/>
              </v:shape>
            </v:group>
          </w:pict>
        </mc:Fallback>
      </mc:AlternateContent>
    </w:r>
    <w:r>
      <w:rPr>
        <w:noProof/>
        <w:lang w:val="pt-BR" w:eastAsia="pt-BR"/>
      </w:rPr>
      <mc:AlternateContent>
        <mc:Choice Requires="wps">
          <w:drawing>
            <wp:anchor distT="0" distB="0" distL="114300" distR="114300" simplePos="0" relativeHeight="251692032" behindDoc="0" locked="0" layoutInCell="1" allowOverlap="1">
              <wp:simplePos x="0" y="0"/>
              <wp:positionH relativeFrom="column">
                <wp:posOffset>3417570</wp:posOffset>
              </wp:positionH>
              <wp:positionV relativeFrom="paragraph">
                <wp:posOffset>-37465</wp:posOffset>
              </wp:positionV>
              <wp:extent cx="350520" cy="329565"/>
              <wp:effectExtent l="0" t="0" r="0" b="0"/>
              <wp:wrapNone/>
              <wp:docPr id="2261" name="Retângulo 2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29565"/>
                      </a:xfrm>
                      <a:prstGeom prst="rect">
                        <a:avLst/>
                      </a:prstGeom>
                      <a:noFill/>
                      <a:ln w="9525">
                        <a:noFill/>
                        <a:miter lim="800000"/>
                        <a:headEnd/>
                        <a:tailEnd/>
                      </a:ln>
                    </wps:spPr>
                    <wps:txbx>
                      <w:txbxContent>
                        <w:p w:rsidR="002E22BA" w:rsidRPr="00E42571" w:rsidRDefault="00087910" w:rsidP="002E22BA">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002E22BA"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3E304C">
                            <w:rPr>
                              <w:rFonts w:ascii="Garamond" w:hAnsi="Garamond"/>
                              <w:b/>
                              <w:bCs/>
                              <w:noProof/>
                              <w:color w:val="6F6F6C" w:themeColor="text1" w:themeTint="A6"/>
                              <w:sz w:val="24"/>
                              <w:szCs w:val="24"/>
                            </w:rPr>
                            <w:t>3</w:t>
                          </w:r>
                          <w:r w:rsidRPr="00E42571">
                            <w:rPr>
                              <w:rFonts w:ascii="Garamond" w:hAnsi="Garamond"/>
                              <w:b/>
                              <w:bCs/>
                              <w:color w:val="6F6F6C" w:themeColor="text1" w:themeTint="A6"/>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261" o:spid="_x0000_s1058" style="position:absolute;margin-left:269.1pt;margin-top:-2.95pt;width:27.6pt;height:25.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" filled="f" stroked="f">
              <v:textbox>
                <w:txbxContent>
                  <w:p w:rsidR="002E22BA" w:rsidRPr="00E42571" w:rsidRDefault="00087910" w:rsidP="002E22BA">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002E22BA"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3E304C">
                      <w:rPr>
                        <w:rFonts w:ascii="Garamond" w:hAnsi="Garamond"/>
                        <w:b/>
                        <w:bCs/>
                        <w:noProof/>
                        <w:color w:val="6F6F6C" w:themeColor="text1" w:themeTint="A6"/>
                        <w:sz w:val="24"/>
                        <w:szCs w:val="24"/>
                      </w:rPr>
                      <w:t>3</w:t>
                    </w:r>
                    <w:r w:rsidRPr="00E42571">
                      <w:rPr>
                        <w:rFonts w:ascii="Garamond" w:hAnsi="Garamond"/>
                        <w:b/>
                        <w:bCs/>
                        <w:color w:val="6F6F6C" w:themeColor="text1" w:themeTint="A6"/>
                        <w:sz w:val="24"/>
                        <w:szCs w:val="24"/>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931" w:rsidRDefault="001A1A7D">
    <w:pPr>
      <w:pStyle w:val="Rodap"/>
    </w:pPr>
    <w:r>
      <w:rPr>
        <w:noProof/>
        <w:lang w:val="pt-BR" w:eastAsia="pt-BR"/>
      </w:rPr>
      <mc:AlternateContent>
        <mc:Choice Requires="wpg">
          <w:drawing>
            <wp:anchor distT="0" distB="0" distL="114300" distR="114300" simplePos="0" relativeHeight="251667456" behindDoc="1" locked="0" layoutInCell="1" allowOverlap="1">
              <wp:simplePos x="0" y="0"/>
              <wp:positionH relativeFrom="column">
                <wp:posOffset>-801370</wp:posOffset>
              </wp:positionH>
              <wp:positionV relativeFrom="paragraph">
                <wp:posOffset>-1570990</wp:posOffset>
              </wp:positionV>
              <wp:extent cx="7343775" cy="1982470"/>
              <wp:effectExtent l="0" t="0" r="9525" b="0"/>
              <wp:wrapNone/>
              <wp:docPr id="54" name="Grupo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43775" cy="1982470"/>
                        <a:chOff x="-760704" y="0"/>
                        <a:chExt cx="7706888" cy="2084783"/>
                      </a:xfrm>
                    </wpg:grpSpPr>
                    <wps:wsp>
                      <wps:cNvPr id="13" name="Forma Livre 5"/>
                      <wps:cNvSpPr>
                        <a:spLocks/>
                      </wps:cNvSpPr>
                      <wps:spPr bwMode="auto">
                        <a:xfrm>
                          <a:off x="3662479" y="0"/>
                          <a:ext cx="3283705" cy="2076451"/>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3"/>
                        </a:solidFill>
                        <a:ln>
                          <a:noFill/>
                        </a:ln>
                        <a:effectLst/>
                      </wps:spPr>
                      <wps:bodyPr rot="0" vert="horz" wrap="square" lIns="91440" tIns="45720" rIns="91440" bIns="45720" anchor="t" anchorCtr="0" upright="1">
                        <a:noAutofit/>
                      </wps:bodyPr>
                    </wps:wsp>
                    <wps:wsp>
                      <wps:cNvPr id="14" name="Forma livre 6"/>
                      <wps:cNvSpPr>
                        <a:spLocks/>
                      </wps:cNvSpPr>
                      <wps:spPr bwMode="auto">
                        <a:xfrm>
                          <a:off x="-760704" y="1035206"/>
                          <a:ext cx="4483487" cy="1041884"/>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wps:spPr>
                      <wps:bodyPr rot="0" vert="horz" wrap="square" lIns="91440" tIns="45720" rIns="91440" bIns="45720" anchor="t" anchorCtr="0" upright="1">
                        <a:noAutofit/>
                      </wps:bodyPr>
                    </wps:wsp>
                    <wps:wsp>
                      <wps:cNvPr id="15" name="Forma Livre 7"/>
                      <wps:cNvSpPr>
                        <a:spLocks/>
                      </wps:cNvSpPr>
                      <wps:spPr bwMode="auto">
                        <a:xfrm>
                          <a:off x="3623869" y="1548073"/>
                          <a:ext cx="986962" cy="53671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C7CDBB" id="Grupo 54" o:spid="_x0000_s1026" style="position:absolute;margin-left:-63.1pt;margin-top:-123.7pt;width:578.25pt;height:156.1pt;z-index:-251649024" coordorigin="-7607" coordsize="77068,2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">
              <v:shape id="Forma Livre 5" o:spid="_x0000_s1027" style="position:absolute;left:36624;width:32837;height:20764;visibility:visible;mso-wrap-style:square;v-text-anchor:top" coordsize="1127,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I98b4A&#10;AADbAAAADwAAAGRycy9kb3ducmV2LnhtbERPTYvCMBC9C/6HMAt703RdKVKNUkTBgxdrvQ/NbFu2&#10;mdQkavffbwTB2zze56w2g+nEnZxvLSv4miYgiCurW64VlOf9ZAHCB2SNnWVS8EceNuvxaIWZtg8+&#10;0b0ItYgh7DNU0ITQZ1L6qiGDfmp74sj9WGcwROhqqR0+Yrjp5CxJUmmw5djQYE/bhqrf4mYUyCp1&#10;ebmb5/mVLlaHY3FMsVDq82PIlyACDeEtfrkPOs7/hucv8Q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qyPfG+AAAA2wAAAA8AAAAAAAAAAAAAAAAAmAIAAGRycy9kb3ducmV2&#10;LnhtbFBLBQYAAAAABAAEAPUAAACDAwAAAAA=&#10;" path="m315,769v812,,812,,812,c1127,,1127,,1127,,414,163,13,538,13,538,8,559,4,580,,602v105,31,210,66,313,108c313,710,314,731,315,769xe" fillcolor="#f1eee7 [3206]" stroked="f">
                <v:path arrowok="t" o:connecttype="custom" o:connectlocs="917806,2076451;3283705,2076451;3283705,0;37878,1452706;0,1625518;911978,1917139;917806,2076451" o:connectangles="0,0,0,0,0,0,0"/>
              </v:shape>
              <v:shape id="Forma livre 6" o:spid="_x0000_s1028" style="position:absolute;left:-7607;top:10352;width:44834;height:10418;visibility:visible;mso-wrap-style:square;v-text-anchor:top" coordsize="1327,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jRS8MA&#10;AADbAAAADwAAAGRycy9kb3ducmV2LnhtbERP22oCMRB9F/oPYQq+iGaVKrI1igil2iJ4A/s4bKab&#10;pZvJskndrV/fCIJvczjXmS1aW4oL1b5wrGA4SEAQZ04XnCs4Hd/6UxA+IGssHZOCP/KwmD91Zphq&#10;1/CeLoeQixjCPkUFJoQqldJnhiz6gauII/ftaoshwjqXusYmhttSjpJkIi0WHBsMVrQylP0cfq2C&#10;Br+2PbPm4eYzfFx1dR7v3q8bpbrP7fIVRKA2PMR391rH+S9w+yUe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jRS8MAAADbAAAADwAAAAAAAAAAAAAAAACYAgAAZHJzL2Rv&#10;d25yZXYueG1sUEsFBgAAAAAEAAQA9QAAAIgDAAAAAA==&#10;" path="m1327,167c829,25,316,,,2,,334,,334,,334v1308,,1308,,1308,c1311,276,1317,220,1327,167xe" fillcolor="#dfd8c8 [2886]" stroked="f">
                <v:path arrowok="t" o:connecttype="custom" o:connectlocs="4483487,520942;0,6239;0,1041884;4419292,1041884;4483487,520942" o:connectangles="0,0,0,0,0"/>
              </v:shape>
              <v:shape id="Forma Livre 7" o:spid="_x0000_s1029" style="position:absolute;left:36238;top:15480;width:9870;height:5367;visibility:visible;mso-wrap-style:square;v-text-anchor:top" coordsize="334,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caYsEA&#10;AADbAAAADwAAAGRycy9kb3ducmV2LnhtbERPTYvCMBC9C/6HMII3TVt0dbuNIorgaWGrB/c2NLNt&#10;sZmUJmr992ZB8DaP9znZujeNuFHnassK4mkEgriwuuZSwem4nyxBOI+ssbFMCh7kYL0aDjJMtb3z&#10;D91yX4oQwi5FBZX3bSqlKyoy6Ka2JQ7cn+0M+gC7UuoO7yHcNDKJog9psObQUGFL24qKS341Cr5P&#10;O1s0SXL27Xz2ufjlzWEfl0qNR/3mC4Sn3r/FL/dBh/lz+P8lHC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3GmLBAAAA2wAAAA8AAAAAAAAAAAAAAAAAmAIAAGRycy9kb3du&#10;cmV2LnhtbFBLBQYAAAAABAAEAPUAAACGAwAAAAA=&#10;" path="m334,167v-1,-38,-2,-59,-2,-59c229,66,124,31,19,,9,53,3,109,,167r334,xe" fillcolor="#c5b89c [2406]" stroked="f">
                <v:path arrowok="t" o:connecttype="custom" o:connectlocs="986962,536710;981052,347094;56145,0;0,536710;986962,536710" o:connectangles="0,0,0,0,0"/>
              </v:shape>
            </v:group>
          </w:pict>
        </mc:Fallback>
      </mc:AlternateContent>
    </w:r>
    <w:r>
      <w:rPr>
        <w:noProof/>
        <w:lang w:val="pt-BR" w:eastAsia="pt-BR"/>
      </w:rPr>
      <mc:AlternateContent>
        <mc:Choice Requires="wps">
          <w:drawing>
            <wp:anchor distT="0" distB="0" distL="114300" distR="114300" simplePos="0" relativeHeight="251668480" behindDoc="1" locked="0" layoutInCell="1" allowOverlap="1">
              <wp:simplePos x="0" y="0"/>
              <wp:positionH relativeFrom="column">
                <wp:posOffset>3515360</wp:posOffset>
              </wp:positionH>
              <wp:positionV relativeFrom="paragraph">
                <wp:posOffset>16510</wp:posOffset>
              </wp:positionV>
              <wp:extent cx="350520" cy="329565"/>
              <wp:effectExtent l="0" t="0" r="0" b="0"/>
              <wp:wrapNone/>
              <wp:docPr id="2260" name="Retângulo 2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29565"/>
                      </a:xfrm>
                      <a:prstGeom prst="rect">
                        <a:avLst/>
                      </a:prstGeom>
                      <a:noFill/>
                      <a:ln w="9525">
                        <a:noFill/>
                        <a:miter lim="800000"/>
                        <a:headEnd/>
                        <a:tailEnd/>
                      </a:ln>
                    </wps:spPr>
                    <wps:txbx>
                      <w:txbxContent>
                        <w:p w:rsidR="00E42571" w:rsidRPr="00E42571" w:rsidRDefault="00087910" w:rsidP="00E42571">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00E42571"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E42571" w:rsidRPr="00E42571">
                            <w:rPr>
                              <w:rFonts w:ascii="Garamond" w:hAnsi="Garamond"/>
                              <w:b/>
                              <w:bCs/>
                              <w:color w:val="6F6F6C" w:themeColor="text1" w:themeTint="A6"/>
                              <w:sz w:val="24"/>
                              <w:szCs w:val="24"/>
                            </w:rPr>
                            <w:t>2</w:t>
                          </w:r>
                          <w:r w:rsidRPr="00E42571">
                            <w:rPr>
                              <w:rFonts w:ascii="Garamond" w:hAnsi="Garamond"/>
                              <w:b/>
                              <w:bCs/>
                              <w:color w:val="6F6F6C" w:themeColor="text1" w:themeTint="A6"/>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260" o:spid="_x0000_s1059" style="position:absolute;margin-left:276.8pt;margin-top:1.3pt;width:27.6pt;height:25.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" filled="f" stroked="f">
              <v:textbox>
                <w:txbxContent>
                  <w:p w:rsidR="00E42571" w:rsidRPr="00E42571" w:rsidRDefault="00087910" w:rsidP="00E42571">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00E42571"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E42571" w:rsidRPr="00E42571">
                      <w:rPr>
                        <w:rFonts w:ascii="Garamond" w:hAnsi="Garamond"/>
                        <w:b/>
                        <w:bCs/>
                        <w:color w:val="6F6F6C" w:themeColor="text1" w:themeTint="A6"/>
                        <w:sz w:val="24"/>
                        <w:szCs w:val="24"/>
                      </w:rPr>
                      <w:t>2</w:t>
                    </w:r>
                    <w:r w:rsidRPr="00E42571">
                      <w:rPr>
                        <w:rFonts w:ascii="Garamond" w:hAnsi="Garamond"/>
                        <w:b/>
                        <w:bCs/>
                        <w:color w:val="6F6F6C" w:themeColor="text1" w:themeTint="A6"/>
                        <w:sz w:val="24"/>
                        <w:szCs w:val="24"/>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BE4" w:rsidRDefault="00870BE4" w:rsidP="00B443CE">
      <w:pPr>
        <w:spacing w:line="240" w:lineRule="auto"/>
      </w:pPr>
      <w:r>
        <w:separator/>
      </w:r>
    </w:p>
  </w:footnote>
  <w:footnote w:type="continuationSeparator" w:id="0">
    <w:p w:rsidR="00870BE4" w:rsidRDefault="00870BE4" w:rsidP="00B443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F82" w:rsidRDefault="001A1A7D">
    <w:pPr>
      <w:pStyle w:val="Cabealho"/>
    </w:pPr>
    <w:r>
      <w:rPr>
        <w:noProof/>
        <w:lang w:val="pt-BR" w:eastAsia="pt-BR"/>
      </w:rPr>
      <mc:AlternateContent>
        <mc:Choice Requires="wpg">
          <w:drawing>
            <wp:anchor distT="0" distB="0" distL="114300" distR="114300" simplePos="0" relativeHeight="251685888" behindDoc="0" locked="0" layoutInCell="1" allowOverlap="1">
              <wp:simplePos x="0" y="0"/>
              <wp:positionH relativeFrom="column">
                <wp:posOffset>-798195</wp:posOffset>
              </wp:positionH>
              <wp:positionV relativeFrom="paragraph">
                <wp:posOffset>-90170</wp:posOffset>
              </wp:positionV>
              <wp:extent cx="7343775" cy="1982470"/>
              <wp:effectExtent l="0" t="0" r="9525" b="0"/>
              <wp:wrapNone/>
              <wp:docPr id="56" name="Agrupar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43775" cy="1982470"/>
                        <a:chOff x="0" y="0"/>
                        <a:chExt cx="7343775" cy="1982164"/>
                      </a:xfrm>
                    </wpg:grpSpPr>
                    <wpg:grpSp>
                      <wpg:cNvPr id="2262" name="Grupo 54"/>
                      <wpg:cNvGrpSpPr/>
                      <wpg:grpSpPr>
                        <a:xfrm rot="10800000">
                          <a:off x="0" y="0"/>
                          <a:ext cx="7343775" cy="1982164"/>
                          <a:chOff x="-760704" y="0"/>
                          <a:chExt cx="7706888" cy="2084783"/>
                        </a:xfrm>
                      </wpg:grpSpPr>
                      <wps:wsp>
                        <wps:cNvPr id="2263" name="Forma Livre 5"/>
                        <wps:cNvSpPr>
                          <a:spLocks/>
                        </wps:cNvSpPr>
                        <wps:spPr bwMode="auto">
                          <a:xfrm>
                            <a:off x="3662479" y="0"/>
                            <a:ext cx="3283705" cy="2076451"/>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4">
                              <a:lumMod val="20000"/>
                              <a:lumOff val="80000"/>
                            </a:schemeClr>
                          </a:solidFill>
                          <a:ln>
                            <a:noFill/>
                          </a:ln>
                          <a:effectLst/>
                        </wps:spPr>
                        <wps:bodyPr rot="0" vert="horz" wrap="square" lIns="91440" tIns="45720" rIns="91440" bIns="45720" anchor="t" anchorCtr="0" upright="1">
                          <a:noAutofit/>
                        </wps:bodyPr>
                      </wps:wsp>
                      <wps:wsp>
                        <wps:cNvPr id="2264" name="Forma livre 6"/>
                        <wps:cNvSpPr>
                          <a:spLocks/>
                        </wps:cNvSpPr>
                        <wps:spPr bwMode="auto">
                          <a:xfrm>
                            <a:off x="-760704" y="1035206"/>
                            <a:ext cx="4483487" cy="1041884"/>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wps:spPr>
                        <wps:bodyPr rot="0" vert="horz" wrap="square" lIns="91440" tIns="45720" rIns="91440" bIns="45720" anchor="t" anchorCtr="0" upright="1">
                          <a:noAutofit/>
                        </wps:bodyPr>
                      </wps:wsp>
                      <wps:wsp>
                        <wps:cNvPr id="2265" name="Forma Livre 7"/>
                        <wps:cNvSpPr>
                          <a:spLocks/>
                        </wps:cNvSpPr>
                        <wps:spPr bwMode="auto">
                          <a:xfrm>
                            <a:off x="3623869" y="1548073"/>
                            <a:ext cx="986962" cy="53671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wps:spPr>
                        <wps:bodyPr rot="0" vert="horz" wrap="square" lIns="91440" tIns="45720" rIns="91440" bIns="45720" anchor="t" anchorCtr="0" upright="1">
                          <a:noAutofit/>
                        </wps:bodyPr>
                      </wps:wsp>
                    </wpg:grpSp>
                    <wps:wsp>
                      <wps:cNvPr id="40" name="Caixa de Texto 13"/>
                      <wps:cNvSpPr txBox="1"/>
                      <wps:spPr>
                        <a:xfrm>
                          <a:off x="5661965" y="548640"/>
                          <a:ext cx="1652651" cy="285293"/>
                        </a:xfrm>
                        <a:prstGeom prst="rect">
                          <a:avLst/>
                        </a:prstGeom>
                        <a:noFill/>
                      </wps:spPr>
                      <wps:txbx>
                        <w:txbxContent>
                          <w:p w:rsidR="00A63EC7" w:rsidRPr="00A63EC7" w:rsidRDefault="002E0007" w:rsidP="00A63EC7">
                            <w:pPr>
                              <w:pStyle w:val="Ttulo"/>
                              <w:spacing w:after="0" w:line="240" w:lineRule="auto"/>
                              <w:jc w:val="center"/>
                              <w:rPr>
                                <w:rFonts w:ascii="Colonna MT" w:hAnsi="Colonna MT"/>
                                <w:b/>
                                <w:bCs/>
                                <w:color w:val="1F4E79" w:themeColor="accent5" w:themeShade="80"/>
                                <w:sz w:val="20"/>
                                <w:szCs w:val="20"/>
                              </w:rPr>
                            </w:pPr>
                            <w:r w:rsidRPr="002E0007">
                              <w:rPr>
                                <w:rFonts w:ascii="Colonna MT" w:hAnsi="Colonna MT"/>
                                <w:b/>
                                <w:bCs/>
                                <w:color w:val="1F4E79" w:themeColor="accent5" w:themeShade="80"/>
                                <w:sz w:val="20"/>
                                <w:szCs w:val="20"/>
                              </w:rPr>
                              <w:t>XI CONGRESSO NACIONAL DE PESQUISA EM EDUCAÇÃO</w:t>
                            </w:r>
                          </w:p>
                        </w:txbxContent>
                      </wps:txbx>
                      <wps:bodyPr wrap="square" lIns="0" tIns="0" rIns="0" bIns="0" rtlCol="0">
                        <a:noAutofit/>
                      </wps:bodyPr>
                    </wps:wsp>
                    <wpg:grpSp>
                      <wpg:cNvPr id="41" name="Agrupar 41"/>
                      <wpg:cNvGrpSpPr>
                        <a:grpSpLocks noChangeAspect="1"/>
                      </wpg:cNvGrpSpPr>
                      <wpg:grpSpPr>
                        <a:xfrm>
                          <a:off x="5727801" y="168250"/>
                          <a:ext cx="1509505" cy="360000"/>
                          <a:chOff x="0" y="0"/>
                          <a:chExt cx="3050540" cy="727075"/>
                        </a:xfrm>
                      </wpg:grpSpPr>
                      <pic:pic xmlns:pic="http://schemas.openxmlformats.org/drawingml/2006/picture">
                        <pic:nvPicPr>
                          <pic:cNvPr id="42" name="Imagem 42" descr="Uma imagem contendo gráficos vetoriais&#10;&#10;Descrição gerada automaticamente"/>
                          <pic:cNvPicPr>
                            <a:picLocks noChangeAspect="1"/>
                          </pic:cNvPicPr>
                        </pic:nvPicPr>
                        <pic:blipFill rotWithShape="1">
                          <a:blip r:embed="rId1" cstate="print"/>
                          <a:srcRect l="11766" t="8494" r="12073" b="14500"/>
                          <a:stretch/>
                        </pic:blipFill>
                        <pic:spPr bwMode="auto">
                          <a:xfrm>
                            <a:off x="0" y="0"/>
                            <a:ext cx="623570" cy="719455"/>
                          </a:xfrm>
                          <a:prstGeom prst="rect">
                            <a:avLst/>
                          </a:prstGeom>
                          <a:ln>
                            <a:noFill/>
                          </a:ln>
                        </pic:spPr>
                      </pic:pic>
                      <pic:pic xmlns:pic="http://schemas.openxmlformats.org/drawingml/2006/picture">
                        <pic:nvPicPr>
                          <pic:cNvPr id="43" name="Imagem 43"/>
                          <pic:cNvPicPr>
                            <a:picLocks noChangeAspect="1"/>
                          </pic:cNvPicPr>
                        </pic:nvPicPr>
                        <pic:blipFill rotWithShape="1">
                          <a:blip r:embed="rId2" cstate="print"/>
                          <a:srcRect l="17990" t="9329" r="12376" b="10741"/>
                          <a:stretch/>
                        </pic:blipFill>
                        <pic:spPr bwMode="auto">
                          <a:xfrm>
                            <a:off x="1287780" y="7620"/>
                            <a:ext cx="562610" cy="719455"/>
                          </a:xfrm>
                          <a:prstGeom prst="rect">
                            <a:avLst/>
                          </a:prstGeom>
                          <a:ln>
                            <a:noFill/>
                          </a:ln>
                        </pic:spPr>
                      </pic:pic>
                      <pic:pic xmlns:pic="http://schemas.openxmlformats.org/drawingml/2006/picture">
                        <pic:nvPicPr>
                          <pic:cNvPr id="44" name="Imagem 44"/>
                          <pic:cNvPicPr>
                            <a:picLocks noChangeAspect="1"/>
                          </pic:cNvPicPr>
                        </pic:nvPicPr>
                        <pic:blipFill rotWithShape="1">
                          <a:blip r:embed="rId3" cstate="print"/>
                          <a:srcRect l="14064" t="8217" r="9366" b="7537"/>
                          <a:stretch/>
                        </pic:blipFill>
                        <pic:spPr bwMode="auto">
                          <a:xfrm>
                            <a:off x="2396490" y="3810"/>
                            <a:ext cx="654050" cy="719455"/>
                          </a:xfrm>
                          <a:prstGeom prst="rect">
                            <a:avLst/>
                          </a:prstGeom>
                          <a:ln>
                            <a:noFill/>
                          </a:ln>
                        </pic:spPr>
                      </pic:pic>
                      <pic:pic xmlns:pic="http://schemas.openxmlformats.org/drawingml/2006/picture">
                        <pic:nvPicPr>
                          <pic:cNvPr id="45" name="Imagem 45"/>
                          <pic:cNvPicPr>
                            <a:picLocks noChangeAspect="1"/>
                          </pic:cNvPicPr>
                        </pic:nvPicPr>
                        <pic:blipFill rotWithShape="1">
                          <a:blip r:embed="rId4" cstate="print"/>
                          <a:srcRect l="16153" t="9469" r="18187" b="8791"/>
                          <a:stretch/>
                        </pic:blipFill>
                        <pic:spPr bwMode="auto">
                          <a:xfrm>
                            <a:off x="1847850" y="3810"/>
                            <a:ext cx="537845" cy="719455"/>
                          </a:xfrm>
                          <a:prstGeom prst="rect">
                            <a:avLst/>
                          </a:prstGeom>
                          <a:noFill/>
                          <a:ln>
                            <a:noFill/>
                          </a:ln>
                        </pic:spPr>
                      </pic:pic>
                      <pic:pic xmlns:pic="http://schemas.openxmlformats.org/drawingml/2006/picture">
                        <pic:nvPicPr>
                          <pic:cNvPr id="46" name="Imagem 46" descr="Uma imagem contendo transporte&#10;&#10;Descrição gerada automaticamente"/>
                          <pic:cNvPicPr>
                            <a:picLocks noChangeAspect="1"/>
                          </pic:cNvPicPr>
                        </pic:nvPicPr>
                        <pic:blipFill rotWithShape="1">
                          <a:blip r:embed="rId5" cstate="print"/>
                          <a:srcRect l="6267" t="7659" r="9765" b="9209"/>
                          <a:stretch/>
                        </pic:blipFill>
                        <pic:spPr bwMode="auto">
                          <a:xfrm>
                            <a:off x="560070" y="3810"/>
                            <a:ext cx="727075" cy="719455"/>
                          </a:xfrm>
                          <a:prstGeom prst="rect">
                            <a:avLst/>
                          </a:prstGeom>
                          <a:ln>
                            <a:noFill/>
                          </a:ln>
                        </pic:spPr>
                      </pic:pic>
                    </wpg:grpSp>
                    <pic:pic xmlns:pic="http://schemas.openxmlformats.org/drawingml/2006/picture">
                      <pic:nvPicPr>
                        <pic:cNvPr id="1" name="Imagem 2241" descr="Uma imagem contendo texto&#10;&#10;Descrição gerada automaticamente"/>
                        <pic:cNvPicPr>
                          <a:picLocks noChangeAspect="1"/>
                        </pic:cNvPicPr>
                      </pic:nvPicPr>
                      <pic:blipFill rotWithShape="1">
                        <a:blip r:embed="rId6" cstate="print"/>
                        <a:srcRect l="8510" t="11295" r="8287" b="10619"/>
                        <a:stretch/>
                      </pic:blipFill>
                      <pic:spPr bwMode="auto">
                        <a:xfrm>
                          <a:off x="80467" y="175565"/>
                          <a:ext cx="777240" cy="387350"/>
                        </a:xfrm>
                        <a:prstGeom prst="rect">
                          <a:avLst/>
                        </a:prstGeom>
                        <a:ln>
                          <a:noFill/>
                        </a:ln>
                      </pic:spPr>
                    </pic:pic>
                  </wpg:wgp>
                </a:graphicData>
              </a:graphic>
              <wp14:sizeRelH relativeFrom="page">
                <wp14:pctWidth>0</wp14:pctWidth>
              </wp14:sizeRelH>
              <wp14:sizeRelV relativeFrom="page">
                <wp14:pctHeight>0</wp14:pctHeight>
              </wp14:sizeRelV>
            </wp:anchor>
          </w:drawing>
        </mc:Choice>
        <mc:Fallback>
          <w:pict>
            <v:group id="Agrupar 56" o:spid="_x0000_s1045" style="position:absolute;margin-left:-62.85pt;margin-top:-7.1pt;width:578.25pt;height:156.1pt;z-index:251685888" coordsize="73437,198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">
              <v:group id="Grupo 54" o:spid="_x0000_s1046" style="position:absolute;width:73437;height:19821;rotation:180" coordorigin="-7607" coordsize="77068,208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xxCycQAAADdAAAA&#10;DwAAAAAAAAAAAAAAAACqAgAAZHJzL2Rvd25yZXYueG1sUEsFBgAAAAAEAAQA+gAAAJsDAAAAAA==&#10;">
                <v:shape id="Forma Livre 5" o:spid="_x0000_s1047" style="position:absolute;left:36624;width:32837;height:20764;visibility:visible;mso-wrap-style:square;v-text-anchor:top" coordsize="1127,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jDgcYA&#10;AADdAAAADwAAAGRycy9kb3ducmV2LnhtbESPW2vCQBSE3wv+h+UIvtWNkQaJriJeWl9K8YLo2yF7&#10;TILZsyG7NfHfdwuFPg4z8w0zW3SmEg9qXGlZwWgYgSDOrC45V3A6bl8nIJxH1lhZJgVPcrCY915m&#10;mGrb8p4eB5+LAGGXooLC+zqV0mUFGXRDWxMH72Ybgz7IJpe6wTbATSXjKEqkwZLDQoE1rQrK7odv&#10;o2D7ye/X84dPvuqL5E2XHN9avVZq0O+WUxCeOv8f/mvvtII4Tsbw+yY8AT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3jDgcYAAADdAAAADwAAAAAAAAAAAAAAAACYAgAAZHJz&#10;L2Rvd25yZXYueG1sUEsFBgAAAAAEAAQA9QAAAIsDAAAAAA==&#10;" path="m315,769v812,,812,,812,c1127,,1127,,1127,,414,163,13,538,13,538,8,559,4,580,,602v105,31,210,66,313,108c313,710,314,731,315,769xe" fillcolor="#fce7d4 [663]" stroked="f">
                  <v:path arrowok="t" o:connecttype="custom" o:connectlocs="917806,2076451;3283705,2076451;3283705,0;37878,1452706;0,1625518;911978,1917139;917806,2076451" o:connectangles="0,0,0,0,0,0,0"/>
                </v:shape>
                <v:shape id="Forma livre 6" o:spid="_x0000_s1048" style="position:absolute;left:-7607;top:10352;width:44834;height:10418;visibility:visible;mso-wrap-style:square;v-text-anchor:top" coordsize="1327,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6fOccA&#10;AADdAAAADwAAAGRycy9kb3ducmV2LnhtbESPQWvCQBSE7wX/w/IEL0U3hlZKdJVSKFWLYLVQj4/s&#10;MxvMvg3Z1aT+erdQ8DjMzDfMbNHZSlyo8aVjBeNRAoI4d7rkQsH3/n34AsIHZI2VY1LwSx4W897D&#10;DDPtWv6iyy4UIkLYZ6jAhFBnUvrckEU/cjVx9I6usRiibAqpG2wj3FYyTZKJtFhyXDBY05uh/LQ7&#10;WwUtHjaPZsnj1WdYX3X987z9uK6UGvS71ymIQF24h//bS60gTSdP8PcmPgE5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8enznHAAAA3QAAAA8AAAAAAAAAAAAAAAAAmAIAAGRy&#10;cy9kb3ducmV2LnhtbFBLBQYAAAAABAAEAPUAAACMAwAAAAA=&#10;" path="m1327,167c829,25,316,,,2,,334,,334,,334v1308,,1308,,1308,c1311,276,1317,220,1327,167xe" fillcolor="#dfd8c8 [2886]" stroked="f">
                  <v:path arrowok="t" o:connecttype="custom" o:connectlocs="4483487,520942;0,6239;0,1041884;4419292,1041884;4483487,520942" o:connectangles="0,0,0,0,0"/>
                </v:shape>
                <v:shape id="Forma Livre 7" o:spid="_x0000_s1049" style="position:absolute;left:36238;top:15480;width:9870;height:5367;visibility:visible;mso-wrap-style:square;v-text-anchor:top" coordsize="334,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qGCMUA&#10;AADdAAAADwAAAGRycy9kb3ducmV2LnhtbESPQWvCQBSE7wX/w/KE3pqNS7UaXUNoETwVqjnU2yP7&#10;TILZtyG71fTfu0Khx2FmvmE2+Wg7caXBt441zJIUBHHlTMu1hvK4e1mC8AHZYOeYNPySh3w7edpg&#10;ZtyNv+h6CLWIEPYZamhC6DMpfdWQRZ+4njh6ZzdYDFEOtTQD3iLcdlKl6UJabDkuNNjTe0PV5fBj&#10;NXyWH67qlPoO/fx19XbiYr+b1Vo/T8diDSLQGP7Df+290aDUYg6PN/EJyO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yoYIxQAAAN0AAAAPAAAAAAAAAAAAAAAAAJgCAABkcnMv&#10;ZG93bnJldi54bWxQSwUGAAAAAAQABAD1AAAAigMAAAAA&#10;" path="m334,167v-1,-38,-2,-59,-2,-59c229,66,124,31,19,,9,53,3,109,,167r334,xe" fillcolor="#c5b89c [2406]" stroked="f">
                  <v:path arrowok="t" o:connecttype="custom" o:connectlocs="986962,536710;981052,347094;56145,0;0,536710;986962,536710" o:connectangles="0,0,0,0,0"/>
                </v:shape>
              </v:group>
              <v:shapetype id="_x0000_t202" coordsize="21600,21600" o:spt="202" path="m,l,21600r21600,l21600,xe">
                <v:stroke joinstyle="miter"/>
                <v:path gradientshapeok="t" o:connecttype="rect"/>
              </v:shapetype>
              <v:shape id="Caixa de Texto 13" o:spid="_x0000_s1050" type="#_x0000_t202" style="position:absolute;left:56619;top:5486;width:16527;height:28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A63EC7" w:rsidRPr="00A63EC7" w:rsidRDefault="002E0007" w:rsidP="00A63EC7">
                      <w:pPr>
                        <w:pStyle w:val="Ttulo"/>
                        <w:spacing w:after="0" w:line="240" w:lineRule="auto"/>
                        <w:jc w:val="center"/>
                        <w:rPr>
                          <w:rFonts w:ascii="Colonna MT" w:hAnsi="Colonna MT"/>
                          <w:b/>
                          <w:bCs/>
                          <w:color w:val="1F4E79" w:themeColor="accent5" w:themeShade="80"/>
                          <w:sz w:val="20"/>
                          <w:szCs w:val="20"/>
                        </w:rPr>
                      </w:pPr>
                      <w:r w:rsidRPr="002E0007">
                        <w:rPr>
                          <w:rFonts w:ascii="Colonna MT" w:hAnsi="Colonna MT"/>
                          <w:b/>
                          <w:bCs/>
                          <w:color w:val="1F4E79" w:themeColor="accent5" w:themeShade="80"/>
                          <w:sz w:val="20"/>
                          <w:szCs w:val="20"/>
                        </w:rPr>
                        <w:t>XI CONGRESSO NACIONAL DE PESQUISA EM EDUCAÇÃO</w:t>
                      </w:r>
                    </w:p>
                  </w:txbxContent>
                </v:textbox>
              </v:shape>
              <v:group id="Agrupar 41" o:spid="_x0000_s1051" style="position:absolute;left:57278;top:1682;width:15095;height:3600" coordsize="30505,7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2" o:spid="_x0000_s1052" type="#_x0000_t75" alt="Uma imagem contendo gráficos vetoriais&#10;&#10;Descrição gerada automaticamente" style="position:absolute;width:6235;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fhHLEAAAA2wAAAA8AAABkcnMvZG93bnJldi54bWxEj0+LwjAUxO/CfofwFrxpqsgqtamIsKx6&#10;Ef8dvD2at23X5qU0UdtvvxEEj8PM/IZJFq2pxJ0aV1pWMBpGIIgzq0vOFZyO34MZCOeRNVaWSUFH&#10;DhbpRy/BWNsH7+l+8LkIEHYxKii8r2MpXVaQQTe0NXHwfm1j0AfZ5FI3+AhwU8lxFH1JgyWHhQJr&#10;WhWUXQ83o4DP09NspPfdpVxtzj+7bltN/rZK9T/b5RyEp9a/w6/2WiuYjOH5JfwAmf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XfhHLEAAAA2wAAAA8AAAAAAAAAAAAAAAAA&#10;nwIAAGRycy9kb3ducmV2LnhtbFBLBQYAAAAABAAEAPcAAACQAwAAAAA=&#10;">
                  <v:imagedata r:id="rId7" o:title="Uma imagem contendo gráficos vetoriais&#10;&#10;Descrição gerada automaticamente" croptop="5567f" cropbottom="9503f" cropleft="7711f" cropright="7912f"/>
                  <v:path arrowok="t"/>
                </v:shape>
                <v:shape id="Imagem 43" o:spid="_x0000_s1053" type="#_x0000_t75" style="position:absolute;left:12877;top:76;width:5626;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alg3FAAAA2wAAAA8AAABkcnMvZG93bnJldi54bWxEj09rwkAUxO+FfoflFXprNrUa2tRVxD9Q&#10;j8YK9vbMPpNg9m3YXTX99t2C4HGYmd8w42lvWnEh5xvLCl6TFARxaXXDlYLv7erlHYQPyBpby6Tg&#10;lzxMJ48PY8y1vfKGLkWoRISwz1FBHUKXS+nLmgz6xHbE0TtaZzBE6SqpHV4j3LRykKaZNNhwXKix&#10;o3lN5ak4GwVrXS5Mtf742fFydDj0+3l21IVSz0/97BNEoD7cw7f2l1YwfIP/L/EHyMk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GpYNxQAAANsAAAAPAAAAAAAAAAAAAAAA&#10;AJ8CAABkcnMvZG93bnJldi54bWxQSwUGAAAAAAQABAD3AAAAkQMAAAAA&#10;">
                  <v:imagedata r:id="rId8" o:title="" croptop="6114f" cropbottom="7039f" cropleft="11790f" cropright="8111f"/>
                  <v:path arrowok="t"/>
                </v:shape>
                <v:shape id="Imagem 44" o:spid="_x0000_s1054" type="#_x0000_t75" style="position:absolute;left:23964;top:38;width:6541;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As1TFAAAA2wAAAA8AAABkcnMvZG93bnJldi54bWxEj1FrAjEQhN8L/oewQl9Ec4qtejWKCEUp&#10;ltLTH7Bc1rujyeZIUr3665uC0Mdhdr7ZWa47a8SFfGgcKxiPMhDEpdMNVwpOx9fhHESIyBqNY1Lw&#10;QwHWq97DEnPtrvxJlyJWIkE45KigjrHNpQxlTRbDyLXEyTs7bzEm6SupPV4T3Bo5ybJnabHh1FBj&#10;S9uayq/i26Y3PoodTbaHt93Tu7kNiuPMZAuv1GO/27yAiNTF/+N7eq8VTKfwtyUBQK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UwLNUxQAAANsAAAAPAAAAAAAAAAAAAAAA&#10;AJ8CAABkcnMvZG93bnJldi54bWxQSwUGAAAAAAQABAD3AAAAkQMAAAAA&#10;">
                  <v:imagedata r:id="rId9" o:title="" croptop="5385f" cropbottom="4939f" cropleft="9217f" cropright="6138f"/>
                  <v:path arrowok="t"/>
                </v:shape>
                <v:shape id="Imagem 45" o:spid="_x0000_s1055" type="#_x0000_t75" style="position:absolute;left:18478;top:38;width:5378;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G3MTGAAAA2wAAAA8AAABkcnMvZG93bnJldi54bWxEj0FrwkAUhO8F/8PyCr0U3VhqK9FVRLDE&#10;noz14u2RfU2C2bdJdpuk/npXKPQ4zMw3zHI9mEp01LrSsoLpJAJBnFldcq7g9LUbz0E4j6yxskwK&#10;fsnBejV6WGKsbc8pdUefiwBhF6OCwvs6ltJlBRl0E1sTB+/btgZ9kG0udYt9gJtKvkTRmzRYclgo&#10;sKZtQdnl+GMUXNL+Ofpsmo/zNZ8e6IT7KnmfKfX0OGwWIDwN/j/81060gtcZ3L+EHyBX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MbcxMYAAADbAAAADwAAAAAAAAAAAAAA&#10;AACfAgAAZHJzL2Rvd25yZXYueG1sUEsFBgAAAAAEAAQA9wAAAJIDAAAAAA==&#10;">
                  <v:imagedata r:id="rId10" o:title="" croptop="6206f" cropbottom="5761f" cropleft="10586f" cropright="11919f"/>
                  <v:path arrowok="t"/>
                </v:shape>
                <v:shape id="Imagem 46" o:spid="_x0000_s1056" type="#_x0000_t75" alt="Uma imagem contendo transporte&#10;&#10;Descrição gerada automaticamente" style="position:absolute;left:5600;top:38;width:7271;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hVyPCAAAA2wAAAA8AAABkcnMvZG93bnJldi54bWxEj0+LwjAUxO/CfofwFrxpuiKlVqPIgiKs&#10;F//g+dE822rzUpOo9dtvhIU9DjPzG2a26EwjHuR8bVnB1zABQVxYXXOp4HhYDTIQPiBrbCyTghd5&#10;WMw/ejPMtX3yjh77UIoIYZ+jgiqENpfSFxUZ9EPbEkfvbJ3BEKUrpXb4jHDTyFGSpNJgzXGhwpa+&#10;Kyqu+7tRsPpJS7076pe7WOdu60mW3U5bpfqf3XIKIlAX/sN/7Y1WME7h/SX+ADn/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1oVcjwgAAANsAAAAPAAAAAAAAAAAAAAAAAJ8C&#10;AABkcnMvZG93bnJldi54bWxQSwUGAAAAAAQABAD3AAAAjgMAAAAA&#10;">
                  <v:imagedata r:id="rId11" o:title="Uma imagem contendo transporte&#10;&#10;Descrição gerada automaticamente" croptop="5019f" cropbottom="6035f" cropleft="4107f" cropright="6400f"/>
                  <v:path arrowok="t"/>
                </v:shape>
              </v:group>
              <v:shape id="Imagem 2241" o:spid="_x0000_s1057" type="#_x0000_t75" alt="Uma imagem contendo texto&#10;&#10;Descrição gerada automaticamente" style="position:absolute;left:804;top:1755;width:7773;height:38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P3kXDAAAA2gAAAA8AAABkcnMvZG93bnJldi54bWxET01rwkAQvRf6H5Yp9NZsKlQkZpUqFGxF&#10;aKIHexuy0yQ1Oxuza4z/visInobH+5x0PphG9NS52rKC1ygGQVxYXXOpYLf9eJmAcB5ZY2OZFFzI&#10;wXz2+JBiou2ZM+pzX4oQwi5BBZX3bSKlKyoy6CLbEgfu13YGfYBdKXWH5xBuGjmK47E0WHNoqLCl&#10;ZUXFIT8ZBZv95G/5tlno0Wlts8vPsfz8om+lnp+G9ykIT4O/i2/ulQ7z4frK9crZ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E/eRcMAAADaAAAADwAAAAAAAAAAAAAAAACf&#10;AgAAZHJzL2Rvd25yZXYueG1sUEsFBgAAAAAEAAQA9wAAAI8DAAAAAA==&#10;">
                <v:imagedata r:id="rId12" o:title="Uma imagem contendo texto&#10;&#10;Descrição gerada automaticamente" croptop="7402f" cropbottom="6959f" cropleft="5577f" cropright="5431f"/>
                <v:path arrowok="t"/>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3CE" w:rsidRDefault="001A1A7D">
    <w:pPr>
      <w:pStyle w:val="Cabealho"/>
    </w:pPr>
    <w:r>
      <w:rPr>
        <w:noProof/>
        <w:lang w:val="pt-BR" w:eastAsia="pt-BR"/>
      </w:rPr>
      <mc:AlternateContent>
        <mc:Choice Requires="wps">
          <w:drawing>
            <wp:anchor distT="4294967295" distB="4294967295" distL="114300" distR="114300" simplePos="0" relativeHeight="251671552" behindDoc="0" locked="0" layoutInCell="1" allowOverlap="1">
              <wp:simplePos x="0" y="0"/>
              <wp:positionH relativeFrom="column">
                <wp:posOffset>156845</wp:posOffset>
              </wp:positionH>
              <wp:positionV relativeFrom="paragraph">
                <wp:posOffset>1535429</wp:posOffset>
              </wp:positionV>
              <wp:extent cx="3591560" cy="0"/>
              <wp:effectExtent l="0" t="0" r="27940" b="19050"/>
              <wp:wrapNone/>
              <wp:docPr id="30" name="Conector reto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156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68904C" id="Conector reto 30"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120.9pt" to="295.15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" strokecolor="white [3212]" strokeweight=".5pt">
              <v:stroke joinstyle="miter"/>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AAC48F6"/>
    <w:lvl w:ilvl="0">
      <w:start w:val="1"/>
      <w:numFmt w:val="bullet"/>
      <w:lvlText w:val=""/>
      <w:lvlJc w:val="left"/>
      <w:pPr>
        <w:tabs>
          <w:tab w:val="num" w:pos="360"/>
        </w:tabs>
        <w:ind w:left="360" w:hanging="360"/>
      </w:pPr>
      <w:rPr>
        <w:rFonts w:ascii="Symbol" w:hAnsi="Symbol" w:hint="default"/>
      </w:rPr>
    </w:lvl>
  </w:abstractNum>
  <w:abstractNum w:abstractNumId="1">
    <w:nsid w:val="030E5E95"/>
    <w:multiLevelType w:val="hybridMultilevel"/>
    <w:tmpl w:val="AE1CEC78"/>
    <w:lvl w:ilvl="0" w:tplc="2320E5C6">
      <w:start w:val="1"/>
      <w:numFmt w:val="bullet"/>
      <w:lvlText w:val=""/>
      <w:lvlJc w:val="left"/>
      <w:pPr>
        <w:ind w:left="720" w:hanging="360"/>
      </w:pPr>
      <w:rPr>
        <w:rFonts w:ascii="Wingdings" w:hAnsi="Wingdings" w:hint="default"/>
        <w:color w:val="BD1633" w:themeColor="accent1" w:themeShade="BF"/>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6854E62"/>
    <w:multiLevelType w:val="hybridMultilevel"/>
    <w:tmpl w:val="5ED4796A"/>
    <w:lvl w:ilvl="0" w:tplc="2320E5C6">
      <w:start w:val="1"/>
      <w:numFmt w:val="bullet"/>
      <w:lvlText w:val=""/>
      <w:lvlJc w:val="left"/>
      <w:pPr>
        <w:ind w:left="720" w:hanging="360"/>
      </w:pPr>
      <w:rPr>
        <w:rFonts w:ascii="Wingdings" w:hAnsi="Wingdings" w:hint="default"/>
        <w:color w:val="BD1633" w:themeColor="accent1" w:themeShade="BF"/>
      </w:rPr>
    </w:lvl>
    <w:lvl w:ilvl="1" w:tplc="7278E056">
      <w:start w:val="1"/>
      <w:numFmt w:val="bullet"/>
      <w:lvlText w:val="o"/>
      <w:lvlJc w:val="left"/>
      <w:pPr>
        <w:ind w:left="1440" w:hanging="360"/>
      </w:pPr>
      <w:rPr>
        <w:rFonts w:ascii="Courier New" w:hAnsi="Courier New" w:cs="Courier New" w:hint="default"/>
        <w:color w:val="BD1633" w:themeColor="accent1" w:themeShade="BF"/>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0011D56"/>
    <w:multiLevelType w:val="multilevel"/>
    <w:tmpl w:val="52620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014957"/>
    <w:multiLevelType w:val="hybridMultilevel"/>
    <w:tmpl w:val="BEA694C8"/>
    <w:lvl w:ilvl="0" w:tplc="E882785E">
      <w:start w:val="1"/>
      <w:numFmt w:val="bullet"/>
      <w:pStyle w:val="Sumrio2"/>
      <w:lvlText w:val=""/>
      <w:lvlJc w:val="left"/>
      <w:pPr>
        <w:ind w:left="720" w:hanging="360"/>
      </w:pPr>
      <w:rPr>
        <w:rFonts w:ascii="Wingdings 3" w:hAnsi="Wingdings 3" w:hint="default"/>
        <w:color w:val="BD1633" w:themeColor="accent1" w:themeShade="BF"/>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D2234"/>
    <w:multiLevelType w:val="multilevel"/>
    <w:tmpl w:val="488A2D90"/>
    <w:numStyleLink w:val="Listacommarcadores"/>
  </w:abstractNum>
  <w:abstractNum w:abstractNumId="6">
    <w:nsid w:val="272C01F2"/>
    <w:multiLevelType w:val="multilevel"/>
    <w:tmpl w:val="488A2D90"/>
    <w:numStyleLink w:val="Listacommarcadores"/>
  </w:abstractNum>
  <w:abstractNum w:abstractNumId="7">
    <w:nsid w:val="4D8E1091"/>
    <w:multiLevelType w:val="hybridMultilevel"/>
    <w:tmpl w:val="7DA473AA"/>
    <w:lvl w:ilvl="0" w:tplc="F4807792">
      <w:start w:val="1"/>
      <w:numFmt w:val="bullet"/>
      <w:pStyle w:val="Sumrio1"/>
      <w:lvlText w:val=""/>
      <w:lvlJc w:val="left"/>
      <w:pPr>
        <w:ind w:left="720" w:hanging="360"/>
      </w:pPr>
      <w:rPr>
        <w:rFonts w:ascii="Wingdings 3" w:hAnsi="Wingdings 3" w:hint="default"/>
        <w:color w:val="BD1633" w:themeColor="accent1" w:themeShade="BF"/>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DD6D19"/>
    <w:multiLevelType w:val="hybridMultilevel"/>
    <w:tmpl w:val="90A21790"/>
    <w:lvl w:ilvl="0" w:tplc="1B58897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nsid w:val="6B9C1654"/>
    <w:multiLevelType w:val="multilevel"/>
    <w:tmpl w:val="488A2D90"/>
    <w:styleLink w:val="Listacommarcadores"/>
    <w:lvl w:ilvl="0">
      <w:start w:val="1"/>
      <w:numFmt w:val="bullet"/>
      <w:pStyle w:val="Commarcadores"/>
      <w:lvlText w:val=""/>
      <w:lvlJc w:val="left"/>
      <w:pPr>
        <w:ind w:left="216" w:hanging="216"/>
      </w:pPr>
      <w:rPr>
        <w:rFonts w:ascii="Wingdings 3" w:hAnsi="Wingdings 3" w:hint="default"/>
        <w:color w:val="BD1633" w:themeColor="accent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FD4771C"/>
    <w:multiLevelType w:val="hybridMultilevel"/>
    <w:tmpl w:val="7DF8F262"/>
    <w:lvl w:ilvl="0" w:tplc="4AE83C06">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1">
    <w:nsid w:val="7ED03355"/>
    <w:multiLevelType w:val="hybridMultilevel"/>
    <w:tmpl w:val="27B2374C"/>
    <w:lvl w:ilvl="0" w:tplc="0416000D">
      <w:start w:val="1"/>
      <w:numFmt w:val="bullet"/>
      <w:lvlText w:val=""/>
      <w:lvlJc w:val="left"/>
      <w:pPr>
        <w:ind w:left="1070" w:hanging="360"/>
      </w:pPr>
      <w:rPr>
        <w:rFonts w:ascii="Wingdings" w:hAnsi="Wingdings" w:hint="default"/>
      </w:rPr>
    </w:lvl>
    <w:lvl w:ilvl="1" w:tplc="04160003" w:tentative="1">
      <w:start w:val="1"/>
      <w:numFmt w:val="bullet"/>
      <w:lvlText w:val="o"/>
      <w:lvlJc w:val="left"/>
      <w:pPr>
        <w:ind w:left="1790" w:hanging="360"/>
      </w:pPr>
      <w:rPr>
        <w:rFonts w:ascii="Courier New" w:hAnsi="Courier New" w:cs="Courier New" w:hint="default"/>
      </w:rPr>
    </w:lvl>
    <w:lvl w:ilvl="2" w:tplc="04160005" w:tentative="1">
      <w:start w:val="1"/>
      <w:numFmt w:val="bullet"/>
      <w:lvlText w:val=""/>
      <w:lvlJc w:val="left"/>
      <w:pPr>
        <w:ind w:left="2510" w:hanging="360"/>
      </w:pPr>
      <w:rPr>
        <w:rFonts w:ascii="Wingdings" w:hAnsi="Wingdings" w:hint="default"/>
      </w:rPr>
    </w:lvl>
    <w:lvl w:ilvl="3" w:tplc="04160001" w:tentative="1">
      <w:start w:val="1"/>
      <w:numFmt w:val="bullet"/>
      <w:lvlText w:val=""/>
      <w:lvlJc w:val="left"/>
      <w:pPr>
        <w:ind w:left="3230" w:hanging="360"/>
      </w:pPr>
      <w:rPr>
        <w:rFonts w:ascii="Symbol" w:hAnsi="Symbol" w:hint="default"/>
      </w:rPr>
    </w:lvl>
    <w:lvl w:ilvl="4" w:tplc="04160003" w:tentative="1">
      <w:start w:val="1"/>
      <w:numFmt w:val="bullet"/>
      <w:lvlText w:val="o"/>
      <w:lvlJc w:val="left"/>
      <w:pPr>
        <w:ind w:left="3950" w:hanging="360"/>
      </w:pPr>
      <w:rPr>
        <w:rFonts w:ascii="Courier New" w:hAnsi="Courier New" w:cs="Courier New" w:hint="default"/>
      </w:rPr>
    </w:lvl>
    <w:lvl w:ilvl="5" w:tplc="04160005" w:tentative="1">
      <w:start w:val="1"/>
      <w:numFmt w:val="bullet"/>
      <w:lvlText w:val=""/>
      <w:lvlJc w:val="left"/>
      <w:pPr>
        <w:ind w:left="4670" w:hanging="360"/>
      </w:pPr>
      <w:rPr>
        <w:rFonts w:ascii="Wingdings" w:hAnsi="Wingdings" w:hint="default"/>
      </w:rPr>
    </w:lvl>
    <w:lvl w:ilvl="6" w:tplc="04160001" w:tentative="1">
      <w:start w:val="1"/>
      <w:numFmt w:val="bullet"/>
      <w:lvlText w:val=""/>
      <w:lvlJc w:val="left"/>
      <w:pPr>
        <w:ind w:left="5390" w:hanging="360"/>
      </w:pPr>
      <w:rPr>
        <w:rFonts w:ascii="Symbol" w:hAnsi="Symbol" w:hint="default"/>
      </w:rPr>
    </w:lvl>
    <w:lvl w:ilvl="7" w:tplc="04160003" w:tentative="1">
      <w:start w:val="1"/>
      <w:numFmt w:val="bullet"/>
      <w:lvlText w:val="o"/>
      <w:lvlJc w:val="left"/>
      <w:pPr>
        <w:ind w:left="6110" w:hanging="360"/>
      </w:pPr>
      <w:rPr>
        <w:rFonts w:ascii="Courier New" w:hAnsi="Courier New" w:cs="Courier New" w:hint="default"/>
      </w:rPr>
    </w:lvl>
    <w:lvl w:ilvl="8" w:tplc="04160005" w:tentative="1">
      <w:start w:val="1"/>
      <w:numFmt w:val="bullet"/>
      <w:lvlText w:val=""/>
      <w:lvlJc w:val="left"/>
      <w:pPr>
        <w:ind w:left="6830" w:hanging="360"/>
      </w:pPr>
      <w:rPr>
        <w:rFonts w:ascii="Wingdings" w:hAnsi="Wingdings" w:hint="default"/>
      </w:rPr>
    </w:lvl>
  </w:abstractNum>
  <w:num w:numId="1">
    <w:abstractNumId w:val="0"/>
  </w:num>
  <w:num w:numId="2">
    <w:abstractNumId w:val="9"/>
  </w:num>
  <w:num w:numId="3">
    <w:abstractNumId w:val="6"/>
  </w:num>
  <w:num w:numId="4">
    <w:abstractNumId w:val="5"/>
  </w:num>
  <w:num w:numId="5">
    <w:abstractNumId w:val="7"/>
  </w:num>
  <w:num w:numId="6">
    <w:abstractNumId w:val="4"/>
  </w:num>
  <w:num w:numId="7">
    <w:abstractNumId w:val="3"/>
  </w:num>
  <w:num w:numId="8">
    <w:abstractNumId w:val="2"/>
  </w:num>
  <w:num w:numId="9">
    <w:abstractNumId w:val="8"/>
  </w:num>
  <w:num w:numId="10">
    <w:abstractNumId w:val="11"/>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attachedTemplate r:id="rId1"/>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931"/>
    <w:rsid w:val="000114DA"/>
    <w:rsid w:val="000448E3"/>
    <w:rsid w:val="00053497"/>
    <w:rsid w:val="00074293"/>
    <w:rsid w:val="00087910"/>
    <w:rsid w:val="000B56B2"/>
    <w:rsid w:val="000B6235"/>
    <w:rsid w:val="000B65A5"/>
    <w:rsid w:val="001147F9"/>
    <w:rsid w:val="001367E0"/>
    <w:rsid w:val="00171EBC"/>
    <w:rsid w:val="00180E8A"/>
    <w:rsid w:val="00194C61"/>
    <w:rsid w:val="001A1A7D"/>
    <w:rsid w:val="001A3E51"/>
    <w:rsid w:val="001E3D30"/>
    <w:rsid w:val="001F06C1"/>
    <w:rsid w:val="001F39B6"/>
    <w:rsid w:val="002068DC"/>
    <w:rsid w:val="00264870"/>
    <w:rsid w:val="002719C9"/>
    <w:rsid w:val="002763DD"/>
    <w:rsid w:val="002B2AFD"/>
    <w:rsid w:val="002E0007"/>
    <w:rsid w:val="002E22BA"/>
    <w:rsid w:val="002F1245"/>
    <w:rsid w:val="003535E2"/>
    <w:rsid w:val="00356916"/>
    <w:rsid w:val="00363753"/>
    <w:rsid w:val="00385736"/>
    <w:rsid w:val="00386F7C"/>
    <w:rsid w:val="00391645"/>
    <w:rsid w:val="0039699A"/>
    <w:rsid w:val="00397EDF"/>
    <w:rsid w:val="003B301A"/>
    <w:rsid w:val="003B6A7C"/>
    <w:rsid w:val="003C09C9"/>
    <w:rsid w:val="003D227C"/>
    <w:rsid w:val="003E304C"/>
    <w:rsid w:val="003E6C62"/>
    <w:rsid w:val="00401D51"/>
    <w:rsid w:val="004745CE"/>
    <w:rsid w:val="004842C7"/>
    <w:rsid w:val="00490C39"/>
    <w:rsid w:val="004C60D2"/>
    <w:rsid w:val="004E3C90"/>
    <w:rsid w:val="005075B6"/>
    <w:rsid w:val="005075CA"/>
    <w:rsid w:val="00523B33"/>
    <w:rsid w:val="00592F85"/>
    <w:rsid w:val="00647693"/>
    <w:rsid w:val="00654DFC"/>
    <w:rsid w:val="006614CD"/>
    <w:rsid w:val="00661587"/>
    <w:rsid w:val="00664C58"/>
    <w:rsid w:val="006A0F2F"/>
    <w:rsid w:val="006C7046"/>
    <w:rsid w:val="006F2DF7"/>
    <w:rsid w:val="006F76D3"/>
    <w:rsid w:val="007241DE"/>
    <w:rsid w:val="00727C5C"/>
    <w:rsid w:val="007321C2"/>
    <w:rsid w:val="00760737"/>
    <w:rsid w:val="00761D75"/>
    <w:rsid w:val="0077391A"/>
    <w:rsid w:val="0077463E"/>
    <w:rsid w:val="0077516E"/>
    <w:rsid w:val="00780475"/>
    <w:rsid w:val="007C0F8C"/>
    <w:rsid w:val="00831B70"/>
    <w:rsid w:val="00836E90"/>
    <w:rsid w:val="00845DE0"/>
    <w:rsid w:val="00870BE4"/>
    <w:rsid w:val="008D1681"/>
    <w:rsid w:val="009120C9"/>
    <w:rsid w:val="00924E18"/>
    <w:rsid w:val="00941E95"/>
    <w:rsid w:val="0094417E"/>
    <w:rsid w:val="00972C58"/>
    <w:rsid w:val="009741DB"/>
    <w:rsid w:val="00977931"/>
    <w:rsid w:val="0099281E"/>
    <w:rsid w:val="009A25FC"/>
    <w:rsid w:val="009B0B15"/>
    <w:rsid w:val="009F4527"/>
    <w:rsid w:val="00A34F31"/>
    <w:rsid w:val="00A46CEF"/>
    <w:rsid w:val="00A63EC7"/>
    <w:rsid w:val="00A96557"/>
    <w:rsid w:val="00AA4F39"/>
    <w:rsid w:val="00AA6B51"/>
    <w:rsid w:val="00AF50DA"/>
    <w:rsid w:val="00B102C6"/>
    <w:rsid w:val="00B13241"/>
    <w:rsid w:val="00B140FD"/>
    <w:rsid w:val="00B21F52"/>
    <w:rsid w:val="00B443CE"/>
    <w:rsid w:val="00B4778F"/>
    <w:rsid w:val="00B56737"/>
    <w:rsid w:val="00B95E3C"/>
    <w:rsid w:val="00BA46D7"/>
    <w:rsid w:val="00BC1D40"/>
    <w:rsid w:val="00BC2596"/>
    <w:rsid w:val="00BC330B"/>
    <w:rsid w:val="00BE3008"/>
    <w:rsid w:val="00C00BDC"/>
    <w:rsid w:val="00C3398E"/>
    <w:rsid w:val="00C3783B"/>
    <w:rsid w:val="00C647F5"/>
    <w:rsid w:val="00C773BB"/>
    <w:rsid w:val="00CA77FF"/>
    <w:rsid w:val="00CB5DFE"/>
    <w:rsid w:val="00CB7546"/>
    <w:rsid w:val="00CD52B7"/>
    <w:rsid w:val="00CD6505"/>
    <w:rsid w:val="00CE7258"/>
    <w:rsid w:val="00D15EF9"/>
    <w:rsid w:val="00D25A5A"/>
    <w:rsid w:val="00D27DCE"/>
    <w:rsid w:val="00D3561D"/>
    <w:rsid w:val="00D358F4"/>
    <w:rsid w:val="00D74159"/>
    <w:rsid w:val="00D824BB"/>
    <w:rsid w:val="00D96F87"/>
    <w:rsid w:val="00DB7274"/>
    <w:rsid w:val="00E35310"/>
    <w:rsid w:val="00E42571"/>
    <w:rsid w:val="00E57984"/>
    <w:rsid w:val="00E72650"/>
    <w:rsid w:val="00EB09CF"/>
    <w:rsid w:val="00EC33C0"/>
    <w:rsid w:val="00ED497A"/>
    <w:rsid w:val="00EE2FC4"/>
    <w:rsid w:val="00EF7408"/>
    <w:rsid w:val="00F24F82"/>
    <w:rsid w:val="00F34BE8"/>
    <w:rsid w:val="00F35827"/>
    <w:rsid w:val="00F40F58"/>
    <w:rsid w:val="00F4450A"/>
    <w:rsid w:val="00F60CBF"/>
    <w:rsid w:val="00F62C2F"/>
    <w:rsid w:val="00F81A6F"/>
    <w:rsid w:val="00F82CC0"/>
    <w:rsid w:val="00F9663A"/>
    <w:rsid w:val="00FB1AE9"/>
    <w:rsid w:val="00FB50A9"/>
    <w:rsid w:val="00FC077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212120" w:themeColor="text1"/>
        <w:sz w:val="18"/>
        <w:szCs w:val="18"/>
        <w:lang w:val="pt-PT"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7FF"/>
    <w:pPr>
      <w:spacing w:after="160" w:line="259" w:lineRule="auto"/>
    </w:pPr>
    <w:rPr>
      <w:color w:val="auto"/>
      <w:sz w:val="22"/>
      <w:szCs w:val="22"/>
    </w:rPr>
  </w:style>
  <w:style w:type="paragraph" w:styleId="Ttulo1">
    <w:name w:val="heading 1"/>
    <w:basedOn w:val="Normal"/>
    <w:next w:val="Normal"/>
    <w:link w:val="Ttulo1Char"/>
    <w:uiPriority w:val="9"/>
    <w:qFormat/>
    <w:rsid w:val="001E3D30"/>
    <w:pPr>
      <w:keepNext/>
      <w:keepLines/>
      <w:spacing w:before="240" w:after="200" w:line="240" w:lineRule="auto"/>
      <w:outlineLvl w:val="0"/>
    </w:pPr>
    <w:rPr>
      <w:rFonts w:asciiTheme="majorHAnsi" w:eastAsiaTheme="majorEastAsia" w:hAnsiTheme="majorHAnsi" w:cstheme="majorBidi"/>
      <w:color w:val="009DD5" w:themeColor="accent2"/>
      <w:sz w:val="66"/>
      <w:szCs w:val="32"/>
    </w:rPr>
  </w:style>
  <w:style w:type="paragraph" w:styleId="Ttulo2">
    <w:name w:val="heading 2"/>
    <w:basedOn w:val="Normal"/>
    <w:next w:val="Normal"/>
    <w:link w:val="Ttulo2Char"/>
    <w:uiPriority w:val="9"/>
    <w:unhideWhenUsed/>
    <w:qFormat/>
    <w:rsid w:val="006F76D3"/>
    <w:pPr>
      <w:keepNext/>
      <w:keepLines/>
      <w:spacing w:before="240" w:line="288" w:lineRule="auto"/>
      <w:outlineLvl w:val="1"/>
    </w:pPr>
    <w:rPr>
      <w:rFonts w:asciiTheme="majorHAnsi" w:eastAsiaTheme="majorEastAsia" w:hAnsiTheme="majorHAnsi" w:cstheme="majorBidi"/>
      <w:caps/>
      <w:color w:val="F28D2C" w:themeColor="accent4"/>
      <w:sz w:val="46"/>
      <w:szCs w:val="26"/>
    </w:rPr>
  </w:style>
  <w:style w:type="paragraph" w:styleId="Ttulo3">
    <w:name w:val="heading 3"/>
    <w:basedOn w:val="Normal"/>
    <w:next w:val="Normal"/>
    <w:link w:val="Ttulo3Char"/>
    <w:uiPriority w:val="9"/>
    <w:unhideWhenUsed/>
    <w:qFormat/>
    <w:rsid w:val="000B6235"/>
    <w:pPr>
      <w:keepNext/>
      <w:keepLines/>
      <w:spacing w:line="400" w:lineRule="exact"/>
      <w:jc w:val="center"/>
      <w:outlineLvl w:val="2"/>
    </w:pPr>
    <w:rPr>
      <w:rFonts w:asciiTheme="majorHAnsi" w:eastAsiaTheme="majorEastAsia" w:hAnsiTheme="majorHAnsi" w:cstheme="majorBidi"/>
      <w:b/>
      <w:caps/>
      <w:color w:val="C5B89C" w:themeColor="accent3" w:themeShade="BF"/>
      <w:sz w:val="26"/>
      <w:szCs w:val="24"/>
    </w:rPr>
  </w:style>
  <w:style w:type="paragraph" w:styleId="Ttulo4">
    <w:name w:val="heading 4"/>
    <w:basedOn w:val="Normal"/>
    <w:next w:val="Normal"/>
    <w:link w:val="Ttulo4Char"/>
    <w:uiPriority w:val="9"/>
    <w:unhideWhenUsed/>
    <w:qFormat/>
    <w:rsid w:val="000B6235"/>
    <w:pPr>
      <w:keepNext/>
      <w:keepLines/>
      <w:spacing w:line="400" w:lineRule="exact"/>
      <w:jc w:val="center"/>
      <w:outlineLvl w:val="3"/>
    </w:pPr>
    <w:rPr>
      <w:rFonts w:asciiTheme="majorHAnsi" w:eastAsiaTheme="majorEastAsia" w:hAnsiTheme="majorHAnsi" w:cstheme="majorBidi"/>
      <w:iCs/>
      <w:color w:val="FFFFFF" w:themeColor="background1"/>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B443CE"/>
    <w:pPr>
      <w:tabs>
        <w:tab w:val="center" w:pos="4680"/>
        <w:tab w:val="right" w:pos="9360"/>
      </w:tabs>
    </w:pPr>
  </w:style>
  <w:style w:type="character" w:customStyle="1" w:styleId="CabealhoChar">
    <w:name w:val="Cabeçalho Char"/>
    <w:basedOn w:val="Fontepargpadro"/>
    <w:link w:val="Cabealho"/>
    <w:uiPriority w:val="99"/>
    <w:semiHidden/>
    <w:rsid w:val="00F82CC0"/>
  </w:style>
  <w:style w:type="paragraph" w:styleId="Rodap">
    <w:name w:val="footer"/>
    <w:basedOn w:val="Normal"/>
    <w:link w:val="RodapChar"/>
    <w:uiPriority w:val="99"/>
    <w:semiHidden/>
    <w:rsid w:val="007241DE"/>
  </w:style>
  <w:style w:type="character" w:customStyle="1" w:styleId="RodapChar">
    <w:name w:val="Rodapé Char"/>
    <w:basedOn w:val="Fontepargpadro"/>
    <w:link w:val="Rodap"/>
    <w:uiPriority w:val="99"/>
    <w:semiHidden/>
    <w:rsid w:val="00F82CC0"/>
  </w:style>
  <w:style w:type="paragraph" w:styleId="Ttulo">
    <w:name w:val="Title"/>
    <w:basedOn w:val="Normal"/>
    <w:next w:val="Normal"/>
    <w:link w:val="TtuloChar"/>
    <w:uiPriority w:val="10"/>
    <w:qFormat/>
    <w:rsid w:val="003B6A7C"/>
    <w:pPr>
      <w:spacing w:line="2040" w:lineRule="exact"/>
      <w:contextualSpacing/>
      <w:jc w:val="right"/>
    </w:pPr>
    <w:rPr>
      <w:rFonts w:eastAsiaTheme="majorEastAsia" w:cstheme="majorBidi"/>
      <w:color w:val="FFFFFF" w:themeColor="background1"/>
      <w:sz w:val="200"/>
      <w:szCs w:val="56"/>
    </w:rPr>
  </w:style>
  <w:style w:type="character" w:customStyle="1" w:styleId="TtuloChar">
    <w:name w:val="Título Char"/>
    <w:basedOn w:val="Fontepargpadro"/>
    <w:link w:val="Ttulo"/>
    <w:uiPriority w:val="10"/>
    <w:rsid w:val="003B6A7C"/>
    <w:rPr>
      <w:rFonts w:eastAsiaTheme="majorEastAsia" w:cstheme="majorBidi"/>
      <w:color w:val="FFFFFF" w:themeColor="background1"/>
      <w:sz w:val="200"/>
      <w:szCs w:val="56"/>
    </w:rPr>
  </w:style>
  <w:style w:type="character" w:styleId="TextodoEspaoReservado">
    <w:name w:val="Placeholder Text"/>
    <w:basedOn w:val="Fontepargpadro"/>
    <w:uiPriority w:val="99"/>
    <w:semiHidden/>
    <w:rsid w:val="007241DE"/>
    <w:rPr>
      <w:color w:val="808080"/>
    </w:rPr>
  </w:style>
  <w:style w:type="paragraph" w:styleId="Subttulo">
    <w:name w:val="Subtitle"/>
    <w:basedOn w:val="Normal"/>
    <w:next w:val="Normal"/>
    <w:link w:val="SubttuloChar"/>
    <w:uiPriority w:val="11"/>
    <w:qFormat/>
    <w:rsid w:val="003B6A7C"/>
    <w:pPr>
      <w:numPr>
        <w:ilvl w:val="1"/>
      </w:numPr>
      <w:spacing w:line="1910" w:lineRule="exact"/>
      <w:jc w:val="right"/>
    </w:pPr>
    <w:rPr>
      <w:rFonts w:eastAsiaTheme="minorEastAsia"/>
      <w:i/>
      <w:color w:val="009DD5" w:themeColor="accent2"/>
      <w:sz w:val="169"/>
    </w:rPr>
  </w:style>
  <w:style w:type="character" w:customStyle="1" w:styleId="SubttuloChar">
    <w:name w:val="Subtítulo Char"/>
    <w:basedOn w:val="Fontepargpadro"/>
    <w:link w:val="Subttulo"/>
    <w:uiPriority w:val="11"/>
    <w:rsid w:val="003B6A7C"/>
    <w:rPr>
      <w:rFonts w:eastAsiaTheme="minorEastAsia"/>
      <w:i/>
      <w:color w:val="009DD5" w:themeColor="accent2"/>
      <w:sz w:val="169"/>
      <w:szCs w:val="22"/>
    </w:rPr>
  </w:style>
  <w:style w:type="table" w:styleId="Tabelacomgrade">
    <w:name w:val="Table Grid"/>
    <w:basedOn w:val="Tabelanormal"/>
    <w:uiPriority w:val="39"/>
    <w:rsid w:val="008D168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unhideWhenUsed/>
    <w:rsid w:val="00B95E3C"/>
    <w:pPr>
      <w:numPr>
        <w:numId w:val="4"/>
      </w:numPr>
      <w:spacing w:after="480"/>
    </w:pPr>
    <w:rPr>
      <w:rFonts w:asciiTheme="majorHAnsi" w:hAnsiTheme="majorHAnsi"/>
      <w:caps/>
      <w:sz w:val="15"/>
    </w:rPr>
  </w:style>
  <w:style w:type="numbering" w:customStyle="1" w:styleId="Listacommarcadores">
    <w:name w:val="Lista com marcadores"/>
    <w:uiPriority w:val="99"/>
    <w:rsid w:val="00180E8A"/>
    <w:pPr>
      <w:numPr>
        <w:numId w:val="2"/>
      </w:numPr>
    </w:pPr>
  </w:style>
  <w:style w:type="character" w:styleId="Nmerodepgina">
    <w:name w:val="page number"/>
    <w:basedOn w:val="Fontepargpadro"/>
    <w:uiPriority w:val="99"/>
    <w:semiHidden/>
    <w:rsid w:val="00EB09CF"/>
    <w:rPr>
      <w:rFonts w:asciiTheme="majorHAnsi" w:hAnsiTheme="majorHAnsi"/>
      <w:color w:val="BD1633" w:themeColor="accent1" w:themeShade="BF"/>
      <w:sz w:val="18"/>
    </w:rPr>
  </w:style>
  <w:style w:type="character" w:customStyle="1" w:styleId="Ttulo1Char">
    <w:name w:val="Título 1 Char"/>
    <w:basedOn w:val="Fontepargpadro"/>
    <w:link w:val="Ttulo1"/>
    <w:uiPriority w:val="9"/>
    <w:rsid w:val="001E3D30"/>
    <w:rPr>
      <w:rFonts w:asciiTheme="majorHAnsi" w:eastAsiaTheme="majorEastAsia" w:hAnsiTheme="majorHAnsi" w:cstheme="majorBidi"/>
      <w:color w:val="009DD5" w:themeColor="accent2"/>
      <w:sz w:val="66"/>
      <w:szCs w:val="32"/>
    </w:rPr>
  </w:style>
  <w:style w:type="paragraph" w:styleId="Sumrio1">
    <w:name w:val="toc 1"/>
    <w:basedOn w:val="Normal"/>
    <w:next w:val="Normal"/>
    <w:autoRedefine/>
    <w:uiPriority w:val="39"/>
    <w:unhideWhenUsed/>
    <w:rsid w:val="000B65A5"/>
    <w:pPr>
      <w:numPr>
        <w:numId w:val="5"/>
      </w:numPr>
      <w:tabs>
        <w:tab w:val="right" w:leader="dot" w:pos="2160"/>
      </w:tabs>
      <w:spacing w:after="480"/>
      <w:ind w:left="288" w:hanging="288"/>
    </w:pPr>
    <w:rPr>
      <w:rFonts w:asciiTheme="majorHAnsi" w:hAnsiTheme="majorHAnsi"/>
      <w:caps/>
    </w:rPr>
  </w:style>
  <w:style w:type="character" w:styleId="Hyperlink">
    <w:name w:val="Hyperlink"/>
    <w:basedOn w:val="Fontepargpadro"/>
    <w:rsid w:val="00EB09CF"/>
    <w:rPr>
      <w:color w:val="0563C1" w:themeColor="hyperlink"/>
      <w:u w:val="single"/>
    </w:rPr>
  </w:style>
  <w:style w:type="character" w:customStyle="1" w:styleId="Ttulo2Char">
    <w:name w:val="Título 2 Char"/>
    <w:basedOn w:val="Fontepargpadro"/>
    <w:link w:val="Ttulo2"/>
    <w:uiPriority w:val="9"/>
    <w:rsid w:val="006F76D3"/>
    <w:rPr>
      <w:rFonts w:asciiTheme="majorHAnsi" w:eastAsiaTheme="majorEastAsia" w:hAnsiTheme="majorHAnsi" w:cstheme="majorBidi"/>
      <w:caps/>
      <w:color w:val="F28D2C" w:themeColor="accent4"/>
      <w:sz w:val="46"/>
      <w:szCs w:val="26"/>
    </w:rPr>
  </w:style>
  <w:style w:type="paragraph" w:styleId="Sumrio2">
    <w:name w:val="toc 2"/>
    <w:basedOn w:val="Normal"/>
    <w:next w:val="Normal"/>
    <w:autoRedefine/>
    <w:uiPriority w:val="39"/>
    <w:unhideWhenUsed/>
    <w:rsid w:val="00D15EF9"/>
    <w:pPr>
      <w:numPr>
        <w:numId w:val="6"/>
      </w:numPr>
      <w:tabs>
        <w:tab w:val="right" w:leader="dot" w:pos="2160"/>
      </w:tabs>
      <w:spacing w:after="480"/>
      <w:ind w:left="288" w:hanging="288"/>
    </w:pPr>
    <w:rPr>
      <w:rFonts w:asciiTheme="majorHAnsi" w:hAnsiTheme="majorHAnsi"/>
      <w:caps/>
    </w:rPr>
  </w:style>
  <w:style w:type="paragraph" w:customStyle="1" w:styleId="Informaesdaedio">
    <w:name w:val="Informações da edição"/>
    <w:basedOn w:val="Normal"/>
    <w:link w:val="Caracteredeinformaesdaedio"/>
    <w:uiPriority w:val="12"/>
    <w:qFormat/>
    <w:rsid w:val="009B0B15"/>
    <w:pPr>
      <w:ind w:left="1296"/>
    </w:pPr>
    <w:rPr>
      <w:rFonts w:asciiTheme="majorHAnsi" w:hAnsiTheme="majorHAnsi"/>
      <w:b/>
      <w:color w:val="F28D2C" w:themeColor="accent4"/>
      <w:sz w:val="16"/>
    </w:rPr>
  </w:style>
  <w:style w:type="paragraph" w:customStyle="1" w:styleId="Slogan">
    <w:name w:val="Slogan"/>
    <w:basedOn w:val="Normal"/>
    <w:link w:val="Caracteredeslogan"/>
    <w:uiPriority w:val="13"/>
    <w:qFormat/>
    <w:rsid w:val="00AA4F39"/>
    <w:pPr>
      <w:spacing w:line="300" w:lineRule="exact"/>
    </w:pPr>
    <w:rPr>
      <w:rFonts w:asciiTheme="majorHAnsi" w:hAnsiTheme="majorHAnsi"/>
      <w:caps/>
      <w:color w:val="4A412B" w:themeColor="accent3" w:themeShade="40"/>
      <w:spacing w:val="20"/>
      <w:sz w:val="19"/>
    </w:rPr>
  </w:style>
  <w:style w:type="character" w:customStyle="1" w:styleId="Caracteredeinformaesdaedio">
    <w:name w:val="Caractere de informações da edição"/>
    <w:basedOn w:val="Fontepargpadro"/>
    <w:link w:val="Informaesdaedio"/>
    <w:uiPriority w:val="12"/>
    <w:rsid w:val="00F82CC0"/>
    <w:rPr>
      <w:rFonts w:asciiTheme="majorHAnsi" w:hAnsiTheme="majorHAnsi"/>
      <w:b/>
      <w:color w:val="F28D2C" w:themeColor="accent4"/>
      <w:sz w:val="16"/>
    </w:rPr>
  </w:style>
  <w:style w:type="paragraph" w:styleId="Citao">
    <w:name w:val="Quote"/>
    <w:basedOn w:val="Normal"/>
    <w:next w:val="Normal"/>
    <w:link w:val="CitaoChar"/>
    <w:uiPriority w:val="29"/>
    <w:qFormat/>
    <w:rsid w:val="001E3D30"/>
    <w:rPr>
      <w:rFonts w:asciiTheme="majorHAnsi" w:hAnsiTheme="majorHAnsi"/>
      <w:i/>
      <w:iCs/>
      <w:color w:val="538135" w:themeColor="accent6" w:themeShade="BF"/>
      <w:sz w:val="20"/>
    </w:rPr>
  </w:style>
  <w:style w:type="character" w:customStyle="1" w:styleId="Caracteredeslogan">
    <w:name w:val="Caractere de slogan"/>
    <w:basedOn w:val="Fontepargpadro"/>
    <w:link w:val="Slogan"/>
    <w:uiPriority w:val="13"/>
    <w:rsid w:val="00F82CC0"/>
    <w:rPr>
      <w:rFonts w:asciiTheme="majorHAnsi" w:hAnsiTheme="majorHAnsi"/>
      <w:caps/>
      <w:color w:val="4A412B" w:themeColor="accent3" w:themeShade="40"/>
      <w:spacing w:val="20"/>
      <w:sz w:val="19"/>
    </w:rPr>
  </w:style>
  <w:style w:type="character" w:customStyle="1" w:styleId="CitaoChar">
    <w:name w:val="Citação Char"/>
    <w:basedOn w:val="Fontepargpadro"/>
    <w:link w:val="Citao"/>
    <w:uiPriority w:val="29"/>
    <w:rsid w:val="001E3D30"/>
    <w:rPr>
      <w:rFonts w:asciiTheme="majorHAnsi" w:hAnsiTheme="majorHAnsi"/>
      <w:i/>
      <w:iCs/>
      <w:color w:val="538135" w:themeColor="accent6" w:themeShade="BF"/>
      <w:sz w:val="20"/>
    </w:rPr>
  </w:style>
  <w:style w:type="paragraph" w:styleId="Textodebalo">
    <w:name w:val="Balloon Text"/>
    <w:basedOn w:val="Normal"/>
    <w:link w:val="TextodebaloChar"/>
    <w:uiPriority w:val="99"/>
    <w:semiHidden/>
    <w:unhideWhenUsed/>
    <w:rsid w:val="006F76D3"/>
    <w:pPr>
      <w:spacing w:line="240" w:lineRule="auto"/>
    </w:pPr>
    <w:rPr>
      <w:rFonts w:ascii="Segoe UI" w:hAnsi="Segoe UI" w:cs="Segoe UI"/>
    </w:rPr>
  </w:style>
  <w:style w:type="character" w:customStyle="1" w:styleId="TextodebaloChar">
    <w:name w:val="Texto de balão Char"/>
    <w:basedOn w:val="Fontepargpadro"/>
    <w:link w:val="Textodebalo"/>
    <w:uiPriority w:val="99"/>
    <w:semiHidden/>
    <w:rsid w:val="006F76D3"/>
    <w:rPr>
      <w:rFonts w:ascii="Segoe UI" w:hAnsi="Segoe UI" w:cs="Segoe UI"/>
    </w:rPr>
  </w:style>
  <w:style w:type="paragraph" w:customStyle="1" w:styleId="Citao2">
    <w:name w:val="Citação2"/>
    <w:basedOn w:val="Normal"/>
    <w:link w:val="Caracteredecitao2"/>
    <w:uiPriority w:val="29"/>
    <w:qFormat/>
    <w:rsid w:val="00EF7408"/>
    <w:pPr>
      <w:spacing w:line="240" w:lineRule="exact"/>
      <w:ind w:left="144" w:right="288"/>
      <w:jc w:val="center"/>
    </w:pPr>
    <w:rPr>
      <w:rFonts w:asciiTheme="majorHAnsi" w:hAnsiTheme="majorHAnsi"/>
      <w:color w:val="BD1633" w:themeColor="accent1" w:themeShade="BF"/>
      <w:sz w:val="17"/>
    </w:rPr>
  </w:style>
  <w:style w:type="paragraph" w:customStyle="1" w:styleId="Nomedecitao">
    <w:name w:val="Nome de citação"/>
    <w:basedOn w:val="Normal"/>
    <w:next w:val="Normal"/>
    <w:link w:val="Caracteredenomedecitao"/>
    <w:uiPriority w:val="30"/>
    <w:qFormat/>
    <w:rsid w:val="006A0F2F"/>
    <w:pPr>
      <w:spacing w:line="280" w:lineRule="exact"/>
      <w:jc w:val="center"/>
    </w:pPr>
    <w:rPr>
      <w:rFonts w:asciiTheme="majorHAnsi" w:hAnsiTheme="majorHAnsi"/>
      <w:caps/>
      <w:sz w:val="13"/>
    </w:rPr>
  </w:style>
  <w:style w:type="character" w:customStyle="1" w:styleId="Caracteredecitao2">
    <w:name w:val="Caractere de citação2"/>
    <w:basedOn w:val="Fontepargpadro"/>
    <w:link w:val="Citao2"/>
    <w:uiPriority w:val="29"/>
    <w:rsid w:val="00F82CC0"/>
    <w:rPr>
      <w:rFonts w:asciiTheme="majorHAnsi" w:hAnsiTheme="majorHAnsi"/>
      <w:color w:val="BD1633" w:themeColor="accent1" w:themeShade="BF"/>
      <w:sz w:val="17"/>
    </w:rPr>
  </w:style>
  <w:style w:type="character" w:customStyle="1" w:styleId="Ttulo3Char">
    <w:name w:val="Título 3 Char"/>
    <w:basedOn w:val="Fontepargpadro"/>
    <w:link w:val="Ttulo3"/>
    <w:uiPriority w:val="9"/>
    <w:rsid w:val="000B6235"/>
    <w:rPr>
      <w:rFonts w:asciiTheme="majorHAnsi" w:eastAsiaTheme="majorEastAsia" w:hAnsiTheme="majorHAnsi" w:cstheme="majorBidi"/>
      <w:b/>
      <w:caps/>
      <w:color w:val="C5B89C" w:themeColor="accent3" w:themeShade="BF"/>
      <w:sz w:val="26"/>
      <w:szCs w:val="24"/>
      <w:lang w:val="pt-BR"/>
    </w:rPr>
  </w:style>
  <w:style w:type="character" w:customStyle="1" w:styleId="Caracteredenomedecitao">
    <w:name w:val="Caractere de nome de citação"/>
    <w:basedOn w:val="Fontepargpadro"/>
    <w:link w:val="Nomedecitao"/>
    <w:uiPriority w:val="30"/>
    <w:rsid w:val="00F82CC0"/>
    <w:rPr>
      <w:rFonts w:asciiTheme="majorHAnsi" w:hAnsiTheme="majorHAnsi"/>
      <w:caps/>
      <w:sz w:val="13"/>
    </w:rPr>
  </w:style>
  <w:style w:type="character" w:customStyle="1" w:styleId="Ttulo4Char">
    <w:name w:val="Título 4 Char"/>
    <w:basedOn w:val="Fontepargpadro"/>
    <w:link w:val="Ttulo4"/>
    <w:uiPriority w:val="9"/>
    <w:rsid w:val="000B6235"/>
    <w:rPr>
      <w:rFonts w:asciiTheme="majorHAnsi" w:eastAsiaTheme="majorEastAsia" w:hAnsiTheme="majorHAnsi" w:cstheme="majorBidi"/>
      <w:iCs/>
      <w:color w:val="FFFFFF" w:themeColor="background1"/>
      <w:sz w:val="28"/>
      <w:lang w:val="pt-BR"/>
    </w:rPr>
  </w:style>
  <w:style w:type="paragraph" w:customStyle="1" w:styleId="Citao3">
    <w:name w:val="Citação3"/>
    <w:basedOn w:val="Normal"/>
    <w:link w:val="Caracteredecitao3"/>
    <w:uiPriority w:val="29"/>
    <w:qFormat/>
    <w:rsid w:val="00D15EF9"/>
    <w:pPr>
      <w:spacing w:line="312" w:lineRule="auto"/>
      <w:jc w:val="center"/>
    </w:pPr>
    <w:rPr>
      <w:rFonts w:asciiTheme="majorHAnsi" w:hAnsiTheme="majorHAnsi"/>
      <w:color w:val="FFFFFF" w:themeColor="background1"/>
    </w:rPr>
  </w:style>
  <w:style w:type="paragraph" w:customStyle="1" w:styleId="Logotipo">
    <w:name w:val="Logotipo"/>
    <w:basedOn w:val="Normal"/>
    <w:link w:val="Caracteredelogotipo"/>
    <w:uiPriority w:val="31"/>
    <w:qFormat/>
    <w:rsid w:val="00401D51"/>
    <w:pPr>
      <w:jc w:val="center"/>
    </w:pPr>
    <w:rPr>
      <w:rFonts w:asciiTheme="majorHAnsi" w:hAnsiTheme="majorHAnsi"/>
      <w:color w:val="4A412B" w:themeColor="accent3" w:themeShade="40"/>
    </w:rPr>
  </w:style>
  <w:style w:type="character" w:customStyle="1" w:styleId="Caracteredecitao3">
    <w:name w:val="Caractere de citação3"/>
    <w:basedOn w:val="Fontepargpadro"/>
    <w:link w:val="Citao3"/>
    <w:uiPriority w:val="29"/>
    <w:rsid w:val="00F82CC0"/>
    <w:rPr>
      <w:rFonts w:asciiTheme="majorHAnsi" w:hAnsiTheme="majorHAnsi"/>
      <w:color w:val="FFFFFF" w:themeColor="background1"/>
    </w:rPr>
  </w:style>
  <w:style w:type="paragraph" w:customStyle="1" w:styleId="Contato">
    <w:name w:val="Contato"/>
    <w:basedOn w:val="Normal"/>
    <w:link w:val="Caracteredecontato"/>
    <w:uiPriority w:val="32"/>
    <w:qFormat/>
    <w:rsid w:val="00401D51"/>
    <w:pPr>
      <w:jc w:val="center"/>
    </w:pPr>
    <w:rPr>
      <w:rFonts w:asciiTheme="majorHAnsi" w:hAnsiTheme="majorHAnsi"/>
      <w:sz w:val="15"/>
    </w:rPr>
  </w:style>
  <w:style w:type="character" w:customStyle="1" w:styleId="Caracteredelogotipo">
    <w:name w:val="Caractere de logotipo"/>
    <w:basedOn w:val="Fontepargpadro"/>
    <w:link w:val="Logotipo"/>
    <w:uiPriority w:val="31"/>
    <w:rsid w:val="00F82CC0"/>
    <w:rPr>
      <w:rFonts w:asciiTheme="majorHAnsi" w:hAnsiTheme="majorHAnsi"/>
      <w:color w:val="4A412B" w:themeColor="accent3" w:themeShade="40"/>
      <w:sz w:val="22"/>
    </w:rPr>
  </w:style>
  <w:style w:type="character" w:customStyle="1" w:styleId="Caracteredecontato">
    <w:name w:val="Caractere de contato"/>
    <w:basedOn w:val="Fontepargpadro"/>
    <w:link w:val="Contato"/>
    <w:uiPriority w:val="32"/>
    <w:rsid w:val="00F82CC0"/>
    <w:rPr>
      <w:rFonts w:asciiTheme="majorHAnsi" w:hAnsiTheme="majorHAnsi"/>
      <w:sz w:val="15"/>
    </w:rPr>
  </w:style>
  <w:style w:type="paragraph" w:styleId="PargrafodaLista">
    <w:name w:val="List Paragraph"/>
    <w:basedOn w:val="Normal"/>
    <w:uiPriority w:val="34"/>
    <w:qFormat/>
    <w:rsid w:val="00356916"/>
    <w:pPr>
      <w:ind w:left="720"/>
      <w:contextualSpacing/>
    </w:pPr>
  </w:style>
  <w:style w:type="paragraph" w:customStyle="1" w:styleId="Default">
    <w:name w:val="Default"/>
    <w:rsid w:val="001A1A7D"/>
    <w:pPr>
      <w:autoSpaceDE w:val="0"/>
      <w:autoSpaceDN w:val="0"/>
      <w:adjustRightInd w:val="0"/>
      <w:spacing w:line="240" w:lineRule="auto"/>
    </w:pPr>
    <w:rPr>
      <w:rFonts w:ascii="Times New Roman" w:hAnsi="Times New Roman" w:cs="Times New Roman"/>
      <w:color w:val="000000"/>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3.png"/><Relationship Id="rId7" Type="http://schemas.openxmlformats.org/officeDocument/2006/relationships/image" Target="media/image9.png"/><Relationship Id="rId12" Type="http://schemas.openxmlformats.org/officeDocument/2006/relationships/image" Target="media/image18.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17.png"/><Relationship Id="rId11" Type="http://schemas.openxmlformats.org/officeDocument/2006/relationships/image" Target="media/image13.png"/><Relationship Id="rId5" Type="http://schemas.openxmlformats.org/officeDocument/2006/relationships/image" Target="media/image5.png"/><Relationship Id="rId10" Type="http://schemas.openxmlformats.org/officeDocument/2006/relationships/image" Target="media/image12.png"/><Relationship Id="rId4" Type="http://schemas.openxmlformats.org/officeDocument/2006/relationships/image" Target="media/image4.png"/><Relationship Id="rId9"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uario\AppData\Roaming\Microsoft\Templates\Boletim%20informativo%20corporativo%20financeiro%20(2%20p&#225;ginas).dotx" TargetMode="External"/></Relationships>
</file>

<file path=word/theme/theme1.xml><?xml version="1.0" encoding="utf-8"?>
<a:theme xmlns:a="http://schemas.openxmlformats.org/drawingml/2006/main" name="Office Theme">
  <a:themeElements>
    <a:clrScheme name="Financial Business Brochure">
      <a:dk1>
        <a:srgbClr val="212120"/>
      </a:dk1>
      <a:lt1>
        <a:sysClr val="window" lastClr="FFFFFF"/>
      </a:lt1>
      <a:dk2>
        <a:srgbClr val="000000"/>
      </a:dk2>
      <a:lt2>
        <a:srgbClr val="FFFFFF"/>
      </a:lt2>
      <a:accent1>
        <a:srgbClr val="E73454"/>
      </a:accent1>
      <a:accent2>
        <a:srgbClr val="009DD5"/>
      </a:accent2>
      <a:accent3>
        <a:srgbClr val="F1EEE7"/>
      </a:accent3>
      <a:accent4>
        <a:srgbClr val="F28D2C"/>
      </a:accent4>
      <a:accent5>
        <a:srgbClr val="5B9BD5"/>
      </a:accent5>
      <a:accent6>
        <a:srgbClr val="70AD47"/>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291512c1ee715ab617f4c07df79fc1">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256c27c40ca5c40ce1cf6c44f0205df"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8462A-20B9-461C-9747-BC82D12A1565}">
  <ds:schemaRefs>
    <ds:schemaRef ds:uri="http://schemas.microsoft.com/sharepoint/v3/contenttype/forms"/>
  </ds:schemaRefs>
</ds:datastoreItem>
</file>

<file path=customXml/itemProps2.xml><?xml version="1.0" encoding="utf-8"?>
<ds:datastoreItem xmlns:ds="http://schemas.openxmlformats.org/officeDocument/2006/customXml" ds:itemID="{02AA7A0A-4DBE-4C43-9B72-9351E188C5B3}">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93253BD9-3410-4D28-8723-5CF80F095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38793A-115E-4E66-A81E-D651DCF5D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Boletim informativo corporativo financeiro (2 páginas).dotx</Template>
  <TotalTime>0</TotalTime>
  <Pages>3</Pages>
  <Words>1139</Words>
  <Characters>6260</Characters>
  <Application>Microsoft Office Word</Application>
  <DocSecurity>0</DocSecurity>
  <Lines>121</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2020-03-16T00:32:00Z</dcterms:created>
  <dcterms:modified xsi:type="dcterms:W3CDTF">2020-03-16T01:46:00Z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