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64C58" w:rsidRPr="00550829" w:rsidRDefault="00EB3850" w:rsidP="000B56B2">
      <w:pPr>
        <w:spacing w:before="2280" w:after="0" w:line="240" w:lineRule="auto"/>
        <w:jc w:val="center"/>
        <w:rPr>
          <w:rFonts w:cstheme="minorHAnsi"/>
          <w:b/>
          <w:bCs/>
          <w:color w:val="BD1633" w:themeColor="accent1" w:themeShade="BF"/>
          <w:sz w:val="28"/>
          <w:szCs w:val="28"/>
        </w:rPr>
      </w:pPr>
      <w:r w:rsidRPr="00550829">
        <w:rPr>
          <w:rFonts w:cstheme="minorHAnsi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>
                            <a:grpSpLocks/>
                          </wpg:cNvGrpSpPr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>
                            <a:grpSpLocks/>
                          </wpg:cNvGrpSpPr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>
                              <a:spLocks/>
                            </wps:cNvSpPr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">
                <v:group id="Agrupar 2248" o:spid="_x0000_s1027" style="position:absolute;width:73384;height:22472" coordorigin="-397" coordsize="73384,2247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">
                  <v:group id="Grupo 28" o:spid="_x0000_s1028" style="position:absolute;left:-397;width:73383;height:22472" coordorigin="-899" coordsize="78361,2455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">
                    <v:rect id="Forma Livre 34" o:spid="_x0000_s1029" style="position:absolute;left:-899;width:40206;height:2455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" fillcolor="#deeaf6 [664]" stroked="f"/>
                    <v:shape id="Forma Livre 35" o:spid="_x0000_s1030" style="position:absolute;left:29671;width:47791;height:24558;visibility:visible;mso-wrap-style:square;v-text-anchor:top" coordsize="1686,9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">
                        <v:imagedata r:id="rId19" o:title="Uma imagem contendo gráficos vetoriais&#10;&#10;Descrição gerada automaticamente" croptop="5567f" cropbottom="9503f" cropleft="7711f" cropright="7912f"/>
                        <o:lock v:ext="edit" aspectratio="f"/>
                      </v:shape>
                      <v:shape id="Imagem 2244" o:spid="_x0000_s1038" type="#_x0000_t75" style="position:absolute;left:12877;top:76;width:5626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">
                        <v:imagedata r:id="rId20" o:title="" croptop="6114f" cropbottom="7039f" cropleft="11790f" cropright="8111f"/>
                        <o:lock v:ext="edit" aspectratio="f"/>
                      </v:shape>
                      <v:shape id="Imagem 2247" o:spid="_x0000_s1039" type="#_x0000_t75" style="position:absolute;left:23964;top:38;width:6541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">
                        <v:imagedata r:id="rId21" o:title="" croptop="5385f" cropbottom="4939f" cropleft="9217f" cropright="6138f"/>
                        <o:lock v:ext="edit" aspectratio="f"/>
                      </v:shape>
                      <v:shape id="Imagem 2240" o:spid="_x0000_s1040" type="#_x0000_t75" style="position:absolute;left:18478;top:38;width:5378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">
                        <v:imagedata r:id="rId22" o:title="" croptop="6206f" cropbottom="5761f" cropleft="10586f" cropright="11919f"/>
                        <o:lock v:ext="edit" aspectratio="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">
                        <v:imagedata r:id="rId23" o:title="Uma imagem contendo transporte&#10;&#10;Descrição gerada automaticamente" croptop="5019f" cropbottom="6035f" cropleft="4107f" cropright="6400f"/>
                        <o:lock v:ext="edit" aspectratio="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">
                  <v:imagedata r:id="rId24" o:title="Resultado de imagem para logo capes png"/>
                  <o:lock v:ext="edit" aspectratio="f"/>
                </v:shape>
                <v:shape id="Imagem 3" o:spid="_x0000_s1043" type="#_x0000_t75" style="position:absolute;left:43732;top:16538;width:8325;height:539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">
                  <v:imagedata r:id="rId25" o:title=""/>
                  <o:lock v:ext="edit" aspectratio="f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">
                  <v:imagedata r:id="rId26" o:title="Uma imagem contendo texto&#10;&#10;Descrição gerada automaticamente" croptop="9537f" cropbottom="9672f" cropleft="5322f" cropright="5447f"/>
                  <o:lock v:ext="edit" aspectratio="f"/>
                </v:shape>
              </v:group>
            </w:pict>
          </mc:Fallback>
        </mc:AlternateContent>
      </w:r>
      <w:r w:rsidR="00E81540" w:rsidRPr="00550829">
        <w:rPr>
          <w:rFonts w:cstheme="minorHAnsi"/>
          <w:b/>
          <w:bCs/>
          <w:color w:val="BD1633" w:themeColor="accent1" w:themeShade="BF"/>
          <w:sz w:val="28"/>
          <w:szCs w:val="28"/>
        </w:rPr>
        <w:t>P</w:t>
      </w:r>
      <w:r w:rsidR="00B07ED9" w:rsidRPr="00550829">
        <w:rPr>
          <w:rFonts w:cstheme="minorHAnsi"/>
          <w:b/>
          <w:bCs/>
          <w:color w:val="BD1633" w:themeColor="accent1" w:themeShade="BF"/>
          <w:sz w:val="28"/>
          <w:szCs w:val="28"/>
        </w:rPr>
        <w:t>RO DIA NASCER FELIZ: UMA REFLEXÃO SOBRE POLÍTICAS PÚBLICAS EDUCACIONAIS E SABERES CURRICULARES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E81540" w:rsidRPr="00A31E2F" w:rsidRDefault="00E81540" w:rsidP="001E116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31E2F">
        <w:rPr>
          <w:rFonts w:cstheme="minorHAnsi"/>
          <w:b/>
          <w:bCs/>
          <w:sz w:val="24"/>
          <w:szCs w:val="24"/>
        </w:rPr>
        <w:t>Vanessa Tamiris Rodrigues Rocha</w:t>
      </w:r>
    </w:p>
    <w:p w:rsidR="00E81540" w:rsidRPr="00A31E2F" w:rsidRDefault="00E81540" w:rsidP="005F138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 xml:space="preserve">Universidade Estadual de Montes Claros </w:t>
      </w:r>
    </w:p>
    <w:p w:rsidR="00477D1F" w:rsidRDefault="006F49C7" w:rsidP="005F1388">
      <w:pPr>
        <w:spacing w:after="0" w:line="240" w:lineRule="auto"/>
        <w:jc w:val="right"/>
        <w:rPr>
          <w:rStyle w:val="Hyperlink"/>
          <w:rFonts w:cstheme="minorHAnsi"/>
          <w:sz w:val="24"/>
          <w:szCs w:val="24"/>
        </w:rPr>
      </w:pPr>
      <w:hyperlink r:id="rId27" w:history="1">
        <w:r w:rsidR="00E81540" w:rsidRPr="00A31E2F">
          <w:rPr>
            <w:rStyle w:val="Hyperlink"/>
            <w:rFonts w:cstheme="minorHAnsi"/>
            <w:sz w:val="24"/>
            <w:szCs w:val="24"/>
          </w:rPr>
          <w:t>vanessatamiiris@gmail.com</w:t>
        </w:r>
      </w:hyperlink>
    </w:p>
    <w:p w:rsidR="00390B5E" w:rsidRDefault="00390B5E" w:rsidP="00DE3259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1E116A" w:rsidRPr="00A31E2F" w:rsidRDefault="001E116A" w:rsidP="00DE3259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Adalto Fiúza de Oliveira Silva Júnior</w:t>
      </w:r>
      <w:r w:rsidRPr="00A31E2F">
        <w:rPr>
          <w:rFonts w:cstheme="minorHAnsi"/>
          <w:b/>
          <w:bCs/>
          <w:sz w:val="24"/>
          <w:szCs w:val="24"/>
        </w:rPr>
        <w:t xml:space="preserve"> </w:t>
      </w:r>
    </w:p>
    <w:p w:rsidR="001E116A" w:rsidRPr="002007BB" w:rsidRDefault="002007BB" w:rsidP="005F1388">
      <w:pPr>
        <w:spacing w:after="0" w:line="240" w:lineRule="auto"/>
        <w:jc w:val="right"/>
        <w:rPr>
          <w:rStyle w:val="Hyperlink"/>
          <w:rFonts w:cstheme="minorHAnsi"/>
          <w:color w:val="000000" w:themeColor="text2"/>
          <w:sz w:val="24"/>
          <w:szCs w:val="24"/>
          <w:u w:val="none"/>
        </w:rPr>
      </w:pPr>
      <w:r>
        <w:rPr>
          <w:rStyle w:val="Hyperlink"/>
          <w:rFonts w:cstheme="minorHAnsi"/>
          <w:color w:val="000000" w:themeColor="text2"/>
          <w:sz w:val="24"/>
          <w:szCs w:val="24"/>
          <w:u w:val="none"/>
        </w:rPr>
        <w:t>Universidade Estadual de Montes Claros</w:t>
      </w:r>
    </w:p>
    <w:p w:rsidR="000B56B2" w:rsidRPr="00A31E2F" w:rsidRDefault="00477D1F" w:rsidP="005F1388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>adaltooliveira272@gmail.com</w:t>
      </w:r>
      <w:r w:rsidR="00E81540" w:rsidRPr="00A31E2F">
        <w:rPr>
          <w:rFonts w:cstheme="minorHAnsi"/>
          <w:sz w:val="24"/>
          <w:szCs w:val="24"/>
        </w:rPr>
        <w:t xml:space="preserve"> </w:t>
      </w:r>
    </w:p>
    <w:p w:rsidR="000B56B2" w:rsidRPr="00A31E2F" w:rsidRDefault="000B56B2" w:rsidP="005F138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34BE8" w:rsidRPr="00A31E2F" w:rsidRDefault="00E81540" w:rsidP="005F1388">
      <w:pPr>
        <w:spacing w:after="120" w:line="240" w:lineRule="auto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A31E2F">
        <w:rPr>
          <w:rFonts w:cstheme="minorHAnsi"/>
          <w:b/>
          <w:bCs/>
          <w:color w:val="BD1633" w:themeColor="accent1" w:themeShade="BF"/>
          <w:sz w:val="24"/>
          <w:szCs w:val="24"/>
        </w:rPr>
        <w:t xml:space="preserve">Resumo </w:t>
      </w:r>
    </w:p>
    <w:p w:rsidR="00A34F31" w:rsidRPr="00A31E2F" w:rsidRDefault="00E81540" w:rsidP="005F1388">
      <w:pPr>
        <w:spacing w:after="120" w:line="240" w:lineRule="auto"/>
        <w:ind w:firstLine="720"/>
        <w:jc w:val="both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A31E2F">
        <w:rPr>
          <w:rFonts w:eastAsia="Times New Roman" w:cstheme="minorHAnsi"/>
          <w:sz w:val="24"/>
          <w:szCs w:val="24"/>
        </w:rPr>
        <w:t>O presente trabalho trata sobre Políticas Públicas Educacionais, o seu papel na educaç</w:t>
      </w:r>
      <w:r w:rsidR="00767395" w:rsidRPr="00A31E2F">
        <w:rPr>
          <w:rFonts w:eastAsia="Times New Roman" w:cstheme="minorHAnsi"/>
          <w:sz w:val="24"/>
          <w:szCs w:val="24"/>
        </w:rPr>
        <w:t>ão brasileira;</w:t>
      </w:r>
      <w:r w:rsidRPr="00A31E2F">
        <w:rPr>
          <w:rFonts w:eastAsia="Times New Roman" w:cstheme="minorHAnsi"/>
          <w:sz w:val="24"/>
          <w:szCs w:val="24"/>
        </w:rPr>
        <w:t xml:space="preserve"> juntamente com os saberes curriculares</w:t>
      </w:r>
      <w:r w:rsidR="00220B80" w:rsidRPr="00A31E2F">
        <w:rPr>
          <w:rFonts w:eastAsia="Times New Roman" w:cstheme="minorHAnsi"/>
          <w:sz w:val="24"/>
          <w:szCs w:val="24"/>
        </w:rPr>
        <w:t xml:space="preserve">. </w:t>
      </w:r>
      <w:r w:rsidR="00835023" w:rsidRPr="00A31E2F">
        <w:rPr>
          <w:rFonts w:eastAsia="Times New Roman" w:cstheme="minorHAnsi"/>
          <w:sz w:val="24"/>
          <w:szCs w:val="24"/>
        </w:rPr>
        <w:t>São diversas as Políticas Educacionais</w:t>
      </w:r>
      <w:r w:rsidR="003C754E" w:rsidRPr="00A31E2F">
        <w:rPr>
          <w:rFonts w:eastAsia="Times New Roman" w:cstheme="minorHAnsi"/>
          <w:sz w:val="24"/>
          <w:szCs w:val="24"/>
        </w:rPr>
        <w:t xml:space="preserve">, que tem por objetivo proporcionar </w:t>
      </w:r>
      <w:r w:rsidR="00790810" w:rsidRPr="00A31E2F">
        <w:rPr>
          <w:rFonts w:eastAsia="Times New Roman" w:cstheme="minorHAnsi"/>
          <w:sz w:val="24"/>
          <w:szCs w:val="24"/>
        </w:rPr>
        <w:t>o pleno desenvolv</w:t>
      </w:r>
      <w:r w:rsidR="00FC063C" w:rsidRPr="00A31E2F">
        <w:rPr>
          <w:rFonts w:eastAsia="Times New Roman" w:cstheme="minorHAnsi"/>
          <w:sz w:val="24"/>
          <w:szCs w:val="24"/>
        </w:rPr>
        <w:t xml:space="preserve">imento do educando, gerando possibilidades de  melhorias para </w:t>
      </w:r>
      <w:r w:rsidR="00746247" w:rsidRPr="00A31E2F">
        <w:rPr>
          <w:rFonts w:eastAsia="Times New Roman" w:cstheme="minorHAnsi"/>
          <w:sz w:val="24"/>
          <w:szCs w:val="24"/>
        </w:rPr>
        <w:t>a aprendizagem</w:t>
      </w:r>
      <w:r w:rsidR="00F623BA" w:rsidRPr="00A31E2F">
        <w:rPr>
          <w:rFonts w:eastAsia="Times New Roman" w:cstheme="minorHAnsi"/>
          <w:sz w:val="24"/>
          <w:szCs w:val="24"/>
        </w:rPr>
        <w:t>.</w:t>
      </w:r>
      <w:r w:rsidR="00C86DD2" w:rsidRPr="00A31E2F">
        <w:rPr>
          <w:rFonts w:eastAsia="Times New Roman" w:cstheme="minorHAnsi"/>
          <w:sz w:val="24"/>
          <w:szCs w:val="24"/>
        </w:rPr>
        <w:t xml:space="preserve"> No entanto</w:t>
      </w:r>
      <w:r w:rsidR="00B06ADE" w:rsidRPr="00A31E2F">
        <w:rPr>
          <w:rFonts w:eastAsia="Times New Roman" w:cstheme="minorHAnsi"/>
          <w:sz w:val="24"/>
          <w:szCs w:val="24"/>
        </w:rPr>
        <w:t>,</w:t>
      </w:r>
      <w:r w:rsidR="00C86DD2" w:rsidRPr="00A31E2F">
        <w:rPr>
          <w:rFonts w:eastAsia="Times New Roman" w:cstheme="minorHAnsi"/>
          <w:sz w:val="24"/>
          <w:szCs w:val="24"/>
        </w:rPr>
        <w:t xml:space="preserve"> há brechas </w:t>
      </w:r>
      <w:r w:rsidR="007A7105" w:rsidRPr="00A31E2F">
        <w:rPr>
          <w:rFonts w:eastAsia="Times New Roman" w:cstheme="minorHAnsi"/>
          <w:sz w:val="24"/>
          <w:szCs w:val="24"/>
        </w:rPr>
        <w:t xml:space="preserve">que impedem </w:t>
      </w:r>
      <w:r w:rsidR="00024958" w:rsidRPr="00A31E2F">
        <w:rPr>
          <w:rFonts w:eastAsia="Times New Roman" w:cstheme="minorHAnsi"/>
          <w:sz w:val="24"/>
          <w:szCs w:val="24"/>
        </w:rPr>
        <w:t xml:space="preserve">a </w:t>
      </w:r>
      <w:r w:rsidR="00EB7081" w:rsidRPr="00A31E2F">
        <w:rPr>
          <w:rFonts w:eastAsia="Times New Roman" w:cstheme="minorHAnsi"/>
          <w:sz w:val="24"/>
          <w:szCs w:val="24"/>
        </w:rPr>
        <w:t xml:space="preserve">absoluta </w:t>
      </w:r>
      <w:r w:rsidR="00024958" w:rsidRPr="00A31E2F">
        <w:rPr>
          <w:rFonts w:eastAsia="Times New Roman" w:cstheme="minorHAnsi"/>
          <w:sz w:val="24"/>
          <w:szCs w:val="24"/>
        </w:rPr>
        <w:t>efetivação destas</w:t>
      </w:r>
      <w:r w:rsidR="008A62BD" w:rsidRPr="00A31E2F">
        <w:rPr>
          <w:rFonts w:eastAsia="Times New Roman" w:cstheme="minorHAnsi"/>
          <w:sz w:val="24"/>
          <w:szCs w:val="24"/>
        </w:rPr>
        <w:t xml:space="preserve">. </w:t>
      </w:r>
      <w:r w:rsidR="00A34CDA" w:rsidRPr="00A31E2F">
        <w:rPr>
          <w:rFonts w:eastAsia="Times New Roman" w:cstheme="minorHAnsi"/>
          <w:sz w:val="24"/>
          <w:szCs w:val="24"/>
        </w:rPr>
        <w:t>O currículo também é um importante fator para</w:t>
      </w:r>
      <w:r w:rsidR="008449EC" w:rsidRPr="00A31E2F">
        <w:rPr>
          <w:rFonts w:eastAsia="Times New Roman" w:cstheme="minorHAnsi"/>
          <w:sz w:val="24"/>
          <w:szCs w:val="24"/>
        </w:rPr>
        <w:t xml:space="preserve"> uma educação de qualidade, em razão disto</w:t>
      </w:r>
      <w:r w:rsidR="00F500E1" w:rsidRPr="00A31E2F">
        <w:rPr>
          <w:rFonts w:eastAsia="Times New Roman" w:cstheme="minorHAnsi"/>
          <w:sz w:val="24"/>
          <w:szCs w:val="24"/>
        </w:rPr>
        <w:t xml:space="preserve">, </w:t>
      </w:r>
      <w:r w:rsidR="008449EC" w:rsidRPr="00A31E2F">
        <w:rPr>
          <w:rFonts w:eastAsia="Times New Roman" w:cstheme="minorHAnsi"/>
          <w:sz w:val="24"/>
          <w:szCs w:val="24"/>
        </w:rPr>
        <w:t>n</w:t>
      </w:r>
      <w:r w:rsidR="0084532E" w:rsidRPr="00A31E2F">
        <w:rPr>
          <w:rFonts w:eastAsia="Times New Roman" w:cstheme="minorHAnsi"/>
          <w:sz w:val="24"/>
          <w:szCs w:val="24"/>
        </w:rPr>
        <w:t xml:space="preserve">ão deve ser algo </w:t>
      </w:r>
      <w:r w:rsidR="00793C9D" w:rsidRPr="00A31E2F">
        <w:rPr>
          <w:rFonts w:eastAsia="Times New Roman" w:cstheme="minorHAnsi"/>
          <w:sz w:val="24"/>
          <w:szCs w:val="24"/>
        </w:rPr>
        <w:t xml:space="preserve">desconecto </w:t>
      </w:r>
      <w:r w:rsidR="00C421A9" w:rsidRPr="00A31E2F">
        <w:rPr>
          <w:rFonts w:eastAsia="Times New Roman" w:cstheme="minorHAnsi"/>
          <w:sz w:val="24"/>
          <w:szCs w:val="24"/>
        </w:rPr>
        <w:t>à real</w:t>
      </w:r>
      <w:r w:rsidR="0044376D" w:rsidRPr="00A31E2F">
        <w:rPr>
          <w:rFonts w:eastAsia="Times New Roman" w:cstheme="minorHAnsi"/>
          <w:sz w:val="24"/>
          <w:szCs w:val="24"/>
        </w:rPr>
        <w:t>i</w:t>
      </w:r>
      <w:r w:rsidR="00C421A9" w:rsidRPr="00A31E2F">
        <w:rPr>
          <w:rFonts w:eastAsia="Times New Roman" w:cstheme="minorHAnsi"/>
          <w:sz w:val="24"/>
          <w:szCs w:val="24"/>
        </w:rPr>
        <w:t>dade do aluno.</w:t>
      </w:r>
      <w:r w:rsidR="00CA4094" w:rsidRPr="00A31E2F">
        <w:rPr>
          <w:rFonts w:eastAsia="Times New Roman" w:cstheme="minorHAnsi"/>
          <w:sz w:val="24"/>
          <w:szCs w:val="24"/>
        </w:rPr>
        <w:t xml:space="preserve"> Uma vez que, o mesmo </w:t>
      </w:r>
      <w:r w:rsidR="004702C2" w:rsidRPr="00A31E2F">
        <w:rPr>
          <w:rFonts w:eastAsia="Times New Roman" w:cstheme="minorHAnsi"/>
          <w:sz w:val="24"/>
          <w:szCs w:val="24"/>
        </w:rPr>
        <w:t>já possui conhecimentos, advindos de seu cotid</w:t>
      </w:r>
      <w:r w:rsidR="009F58C4" w:rsidRPr="00A31E2F">
        <w:rPr>
          <w:rFonts w:eastAsia="Times New Roman" w:cstheme="minorHAnsi"/>
          <w:sz w:val="24"/>
          <w:szCs w:val="24"/>
        </w:rPr>
        <w:t>iano</w:t>
      </w:r>
      <w:r w:rsidR="004702C2" w:rsidRPr="00A31E2F">
        <w:rPr>
          <w:rFonts w:eastAsia="Times New Roman" w:cstheme="minorHAnsi"/>
          <w:sz w:val="24"/>
          <w:szCs w:val="24"/>
        </w:rPr>
        <w:t>, do contexto social em que se encontra inserido.</w:t>
      </w:r>
      <w:r w:rsidR="00114788" w:rsidRPr="00A31E2F">
        <w:rPr>
          <w:rFonts w:eastAsia="Times New Roman" w:cstheme="minorHAnsi"/>
          <w:sz w:val="24"/>
          <w:szCs w:val="24"/>
        </w:rPr>
        <w:t xml:space="preserve"> </w:t>
      </w:r>
      <w:r w:rsidR="003A1FEF" w:rsidRPr="00A31E2F">
        <w:rPr>
          <w:rFonts w:eastAsia="Times New Roman" w:cstheme="minorHAnsi"/>
          <w:sz w:val="24"/>
          <w:szCs w:val="24"/>
        </w:rPr>
        <w:t>Assim, realizamos uma breve reflexão, tendo como ponto de partida a análise do filme, de gênero documentário “Pro Dia Nascer Feliz</w:t>
      </w:r>
      <w:r w:rsidR="00E22130" w:rsidRPr="00A31E2F">
        <w:rPr>
          <w:rFonts w:eastAsia="Times New Roman" w:cstheme="minorHAnsi"/>
          <w:sz w:val="24"/>
          <w:szCs w:val="24"/>
        </w:rPr>
        <w:t>”</w:t>
      </w:r>
      <w:r w:rsidR="00BE202F" w:rsidRPr="00A31E2F">
        <w:rPr>
          <w:rFonts w:eastAsia="Times New Roman" w:cstheme="minorHAnsi"/>
          <w:sz w:val="24"/>
          <w:szCs w:val="24"/>
        </w:rPr>
        <w:t>.</w:t>
      </w:r>
    </w:p>
    <w:p w:rsidR="003F79F1" w:rsidRPr="00A31E2F" w:rsidRDefault="003F79F1" w:rsidP="005F1388">
      <w:pPr>
        <w:spacing w:after="120"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 w:rsidRPr="00A31E2F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Palavras-c</w:t>
      </w:r>
      <w:r w:rsidR="00E81540" w:rsidRPr="00A31E2F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 xml:space="preserve">have </w:t>
      </w:r>
    </w:p>
    <w:p w:rsidR="00FB50A9" w:rsidRPr="00A31E2F" w:rsidRDefault="003F79F1" w:rsidP="005F1388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A31E2F">
        <w:rPr>
          <w:rFonts w:eastAsia="Times New Roman" w:cstheme="minorHAnsi"/>
          <w:sz w:val="24"/>
          <w:szCs w:val="24"/>
        </w:rPr>
        <w:t>Educação; Políticas</w:t>
      </w:r>
      <w:r w:rsidR="00FA19DA" w:rsidRPr="00A31E2F">
        <w:rPr>
          <w:rFonts w:eastAsia="Times New Roman" w:cstheme="minorHAnsi"/>
          <w:sz w:val="24"/>
          <w:szCs w:val="24"/>
        </w:rPr>
        <w:t xml:space="preserve"> Públicas</w:t>
      </w:r>
      <w:r w:rsidRPr="00A31E2F">
        <w:rPr>
          <w:rFonts w:eastAsia="Times New Roman" w:cstheme="minorHAnsi"/>
          <w:sz w:val="24"/>
          <w:szCs w:val="24"/>
        </w:rPr>
        <w:t xml:space="preserve"> Educacionais; Saberes Curriculares.</w:t>
      </w:r>
    </w:p>
    <w:p w:rsidR="003F79F1" w:rsidRPr="00A31E2F" w:rsidRDefault="003F79F1" w:rsidP="005F1388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A31E2F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 xml:space="preserve">Introdução </w:t>
      </w:r>
    </w:p>
    <w:p w:rsidR="003F79F1" w:rsidRPr="00A31E2F" w:rsidRDefault="003F79F1" w:rsidP="005F1388">
      <w:pPr>
        <w:spacing w:line="240" w:lineRule="auto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b/>
          <w:sz w:val="24"/>
          <w:szCs w:val="24"/>
        </w:rPr>
        <w:tab/>
      </w:r>
      <w:r w:rsidRPr="00A31E2F">
        <w:rPr>
          <w:rFonts w:cstheme="minorHAnsi"/>
          <w:sz w:val="24"/>
          <w:szCs w:val="24"/>
        </w:rPr>
        <w:t>As Políticas Públicas Educacionais são ações criadas pelo governo para garantir o acesso à educação para todos os cidadãos, juntamente com a função de proporcionar melhorias para a qualidade de ensino do país.</w:t>
      </w:r>
    </w:p>
    <w:p w:rsidR="003F79F1" w:rsidRPr="00A31E2F" w:rsidRDefault="003F79F1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O filme “Pro dia nascer feliz” deixa evidente que são inúmeros os problemas que levam à precariedade do ensino em diferentes regiões do Brasil, sendo estes: a baixa infra-estrutura das escolas; o despreparo dos docentes em relação às praticas educacionais; a ausência de assistência ao aluno; as dificuldades de acesso à escola e a falta de um currículo compatível com a realidade social do aluno. O mesmo foi gravado há 13 anos e a educação pública persiste de forma precária.</w:t>
      </w:r>
    </w:p>
    <w:p w:rsidR="003F79F1" w:rsidRPr="00A31E2F" w:rsidRDefault="00387C7A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Sacristán (2000</w:t>
      </w:r>
      <w:r w:rsidR="00767395" w:rsidRPr="00A31E2F">
        <w:rPr>
          <w:rFonts w:cstheme="minorHAnsi"/>
          <w:sz w:val="24"/>
          <w:szCs w:val="24"/>
        </w:rPr>
        <w:t xml:space="preserve">) defende a idéia de </w:t>
      </w:r>
      <w:r w:rsidR="003F79F1" w:rsidRPr="00A31E2F">
        <w:rPr>
          <w:rFonts w:cstheme="minorHAnsi"/>
          <w:sz w:val="24"/>
          <w:szCs w:val="24"/>
        </w:rPr>
        <w:t xml:space="preserve">que “quem não tem nenhum acesso à educação não é capaz de exigir e exercer direitos civis, políticos, econômicos e sociais, o que prejudica sua inclusão na sociedade moderna”. Esta colocação denota a importância da efetivação das políticas públicas, uma vez que, há brechas que impedem a plena eficácia de suas leis. </w:t>
      </w:r>
    </w:p>
    <w:p w:rsidR="003F79F1" w:rsidRPr="00A31E2F" w:rsidRDefault="003F79F1" w:rsidP="005F1388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A31E2F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 xml:space="preserve">Objetivo </w:t>
      </w:r>
    </w:p>
    <w:p w:rsidR="00A5615F" w:rsidRPr="00A31E2F" w:rsidRDefault="003F79F1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lastRenderedPageBreak/>
        <w:t>O objetivo neste momento é realizar uma análise reflexiva sobre o papel das políticas públicas para a educação, assim como o currículo, ou seja, as práticas pedagógicas aplicadas. Busca-se através deste, entender um pouco mais sobre a educação brasileira.</w:t>
      </w:r>
    </w:p>
    <w:p w:rsidR="003F79F1" w:rsidRPr="00A31E2F" w:rsidRDefault="003F79F1" w:rsidP="005F1388">
      <w:pPr>
        <w:spacing w:line="24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 w:rsidRPr="00A31E2F"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 xml:space="preserve">Material e Métodos 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Neste trabalho, os insumos utilizados foram disponibilizados pelo filme “Pro dia nascer feliz”, e por pesquisas desenvolvidas por renomados autores, sobre a temática Educação.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A obra fílmica adotada se caracteriza pelo gênero documentário, lançada em 2007, dirigida por João Jardim, com duração de 1 h 28 min. A mesma faz críticas à educação no Brasil, utilizando vídeos, imagens e depoimentos de professores e alunos de seis escolas de classes sociais distintas.</w:t>
      </w:r>
    </w:p>
    <w:p w:rsidR="00A5615F" w:rsidRPr="00A31E2F" w:rsidRDefault="00A5615F" w:rsidP="005F1388">
      <w:pPr>
        <w:spacing w:line="240" w:lineRule="auto"/>
        <w:jc w:val="both"/>
        <w:rPr>
          <w:rFonts w:eastAsia="Times New Roman" w:cstheme="minorHAnsi"/>
          <w:b/>
          <w:color w:val="BD1633" w:themeColor="accent1" w:themeShade="BF"/>
          <w:sz w:val="24"/>
          <w:szCs w:val="24"/>
        </w:rPr>
      </w:pPr>
      <w:r w:rsidRPr="00A31E2F">
        <w:rPr>
          <w:rFonts w:eastAsia="Times New Roman" w:cstheme="minorHAnsi"/>
          <w:b/>
          <w:color w:val="BD1633" w:themeColor="accent1" w:themeShade="BF"/>
          <w:sz w:val="24"/>
          <w:szCs w:val="24"/>
        </w:rPr>
        <w:t>Resultados e Discussão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A Constituição Federal de 1988, no art. 205, denota que a educação é um direito de todos, e que o Estado, a família e a sociedade possuem o dever de oferecê-la. Assim, cabe ao Estado proporcioná-la de maneira pública e gratuita, assegurando ainda a permanência dos discentes na escola. Na teoria parece ser fácil, no entanto, na prática, construir uma política p</w:t>
      </w:r>
      <w:r w:rsidR="00E22130" w:rsidRPr="00A31E2F">
        <w:rPr>
          <w:rFonts w:cstheme="minorHAnsi"/>
          <w:sz w:val="24"/>
          <w:szCs w:val="24"/>
        </w:rPr>
        <w:t>ú</w:t>
      </w:r>
      <w:r w:rsidRPr="00A31E2F">
        <w:rPr>
          <w:rFonts w:cstheme="minorHAnsi"/>
          <w:sz w:val="24"/>
          <w:szCs w:val="24"/>
        </w:rPr>
        <w:t>blica eficiente, principalmente se tratando do campo ed</w:t>
      </w:r>
      <w:r w:rsidR="0099223F">
        <w:rPr>
          <w:rFonts w:cstheme="minorHAnsi"/>
          <w:sz w:val="24"/>
          <w:szCs w:val="24"/>
        </w:rPr>
        <w:t>ucacional, torna-se extremamente complexo</w:t>
      </w:r>
      <w:r w:rsidRPr="00A31E2F">
        <w:rPr>
          <w:rFonts w:cstheme="minorHAnsi"/>
          <w:sz w:val="24"/>
          <w:szCs w:val="24"/>
        </w:rPr>
        <w:t>.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A universalização do acesso ao ensino básico obrigatório no país aumentou o número de estudantes matric</w:t>
      </w:r>
      <w:r w:rsidR="0099223F">
        <w:rPr>
          <w:rFonts w:cstheme="minorHAnsi"/>
          <w:sz w:val="24"/>
          <w:szCs w:val="24"/>
        </w:rPr>
        <w:t>ulados. N</w:t>
      </w:r>
      <w:r w:rsidRPr="00A31E2F">
        <w:rPr>
          <w:rFonts w:cstheme="minorHAnsi"/>
          <w:sz w:val="24"/>
          <w:szCs w:val="24"/>
        </w:rPr>
        <w:t>o entanto, não houve os investimentos necessários para atender a demanda. Sem dúvidas a infra-estrutura da escola diz muito sobr</w:t>
      </w:r>
      <w:r w:rsidR="0099223F">
        <w:rPr>
          <w:rFonts w:cstheme="minorHAnsi"/>
          <w:sz w:val="24"/>
          <w:szCs w:val="24"/>
        </w:rPr>
        <w:t>e a qualidade de ensino, já que</w:t>
      </w:r>
      <w:r w:rsidRPr="00A31E2F">
        <w:rPr>
          <w:rFonts w:cstheme="minorHAnsi"/>
          <w:sz w:val="24"/>
          <w:szCs w:val="24"/>
        </w:rPr>
        <w:t xml:space="preserve"> o aluno é capaz de aprender mais sob uma estrutura escolar adequada. Este cenário se faz presente no documentário, principalmente quando o mesmo expõe alguns números relacionados à quantidade de colégios sem banheiros no país (13,7 mil) e sem água (1,9 mil), os quais são bastante elevados para uma sociedade tão avançada.</w:t>
      </w:r>
    </w:p>
    <w:p w:rsidR="00A5615F" w:rsidRPr="00A31E2F" w:rsidRDefault="00A5615F" w:rsidP="005F1388">
      <w:pPr>
        <w:spacing w:line="240" w:lineRule="auto"/>
        <w:ind w:left="-15"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Iniciativas como o Programa Caminho da Escola visa auxiliar os alunos que residem longe dos ambientes educacionais, como em áreas rurais e ribeirin</w:t>
      </w:r>
      <w:r w:rsidR="0099223F">
        <w:rPr>
          <w:rFonts w:cstheme="minorHAnsi"/>
          <w:sz w:val="24"/>
          <w:szCs w:val="24"/>
        </w:rPr>
        <w:t>has; oferecendo meios de transporte</w:t>
      </w:r>
      <w:r w:rsidRPr="00A31E2F">
        <w:rPr>
          <w:rFonts w:cstheme="minorHAnsi"/>
          <w:sz w:val="24"/>
          <w:szCs w:val="24"/>
        </w:rPr>
        <w:t>. No documentário é evidente a ineficiência deste, pois mostra a dificuldade de acesso dos estudantes de Manari que dependem do transporte para chegarem</w:t>
      </w:r>
      <w:r w:rsidR="0099223F">
        <w:rPr>
          <w:rFonts w:cstheme="minorHAnsi"/>
          <w:sz w:val="24"/>
          <w:szCs w:val="24"/>
        </w:rPr>
        <w:t xml:space="preserve"> à escola de Inajá, uma vez que</w:t>
      </w:r>
      <w:r w:rsidRPr="00A31E2F">
        <w:rPr>
          <w:rFonts w:cstheme="minorHAnsi"/>
          <w:sz w:val="24"/>
          <w:szCs w:val="24"/>
        </w:rPr>
        <w:t xml:space="preserve"> este transporte se encontra em precárias condições e muitas vezes não funciona. Isto faz com que os alunos percam dias ou até mesmo semanas de aula. Assim, mesmo quando a lei diz que todos têm direito de acesso à educação como consta no inciso I, do artigo 3° da Lei de Diretrizes e Bases da Educação</w:t>
      </w:r>
      <w:r w:rsidR="00387C7A" w:rsidRPr="00A31E2F">
        <w:rPr>
          <w:rFonts w:cstheme="minorHAnsi"/>
          <w:sz w:val="24"/>
          <w:szCs w:val="24"/>
        </w:rPr>
        <w:t xml:space="preserve"> Nacional (</w:t>
      </w:r>
      <w:r w:rsidRPr="00A31E2F">
        <w:rPr>
          <w:rFonts w:cstheme="minorHAnsi"/>
          <w:sz w:val="24"/>
          <w:szCs w:val="24"/>
        </w:rPr>
        <w:t>LDB</w:t>
      </w:r>
      <w:r w:rsidR="00387C7A" w:rsidRPr="00A31E2F">
        <w:rPr>
          <w:rFonts w:cstheme="minorHAnsi"/>
          <w:sz w:val="24"/>
          <w:szCs w:val="24"/>
        </w:rPr>
        <w:t>)</w:t>
      </w:r>
      <w:r w:rsidRPr="00A31E2F">
        <w:rPr>
          <w:rFonts w:cstheme="minorHAnsi"/>
          <w:sz w:val="24"/>
          <w:szCs w:val="24"/>
        </w:rPr>
        <w:t xml:space="preserve"> 9394/96 sobre a igualdade de condições para o acesso e permanência na escola como um dos princípios do ensino (BRASIL, 1996), vemos que não é isso que ocorre efetivamente.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No entanto, não basta somente oferecer os espaços e as possibilidades para a aprendi</w:t>
      </w:r>
      <w:r w:rsidR="0099223F">
        <w:rPr>
          <w:rFonts w:cstheme="minorHAnsi"/>
          <w:sz w:val="24"/>
          <w:szCs w:val="24"/>
        </w:rPr>
        <w:t>zagem, se faz necessário também</w:t>
      </w:r>
      <w:r w:rsidRPr="00A31E2F">
        <w:rPr>
          <w:rFonts w:cstheme="minorHAnsi"/>
          <w:sz w:val="24"/>
          <w:szCs w:val="24"/>
        </w:rPr>
        <w:t xml:space="preserve"> uma educação de qualidade. A mesma torna-se possível com uma boa estrutura curricular, mas, infelizmente a maioria das instituições de ensino possuem práticas pedagógicas conservadoras. Os professores</w:t>
      </w:r>
      <w:r w:rsidR="0099223F">
        <w:rPr>
          <w:rFonts w:cstheme="minorHAnsi"/>
          <w:sz w:val="24"/>
          <w:szCs w:val="24"/>
        </w:rPr>
        <w:t xml:space="preserve"> repassam o conhecimento, recheiam</w:t>
      </w:r>
      <w:r w:rsidRPr="00A31E2F">
        <w:rPr>
          <w:rFonts w:cstheme="minorHAnsi"/>
          <w:sz w:val="24"/>
          <w:szCs w:val="24"/>
        </w:rPr>
        <w:t xml:space="preserve"> os quadros de conteúdos, e os alunos se sentem obrigados a decorá-los para passar de ano, assim, não colaboram para a formação de sujeitos críticos</w:t>
      </w:r>
      <w:r w:rsidR="0099223F">
        <w:rPr>
          <w:rFonts w:cstheme="minorHAnsi"/>
          <w:sz w:val="24"/>
          <w:szCs w:val="24"/>
        </w:rPr>
        <w:t xml:space="preserve"> e sim passivos</w:t>
      </w:r>
      <w:r w:rsidRPr="00A31E2F">
        <w:rPr>
          <w:rFonts w:cstheme="minorHAnsi"/>
          <w:sz w:val="24"/>
          <w:szCs w:val="24"/>
        </w:rPr>
        <w:t xml:space="preserve">. O docente muitas vezes não leva em consideração a realidade do seu aluno, o seu cotidiano, o conhecimento já adquirido. Freire (2002, p. 20) afirma que “ensinar não é transferir conhecimento e sim criar possibilidades para a sua produção ou a sua construção”, corroborando assim, com as colocações já expostas. 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É necessário propor um planejamento curricular que abarque os saberes diferenciados dos alunos e também dos professores, valorizando assim, a diversidade. Sacristán (200</w:t>
      </w:r>
      <w:r w:rsidR="00977EA2" w:rsidRPr="00A31E2F">
        <w:rPr>
          <w:rFonts w:cstheme="minorHAnsi"/>
          <w:sz w:val="24"/>
          <w:szCs w:val="24"/>
        </w:rPr>
        <w:t>0</w:t>
      </w:r>
      <w:r w:rsidRPr="00A31E2F">
        <w:rPr>
          <w:rFonts w:cstheme="minorHAnsi"/>
          <w:sz w:val="24"/>
          <w:szCs w:val="24"/>
        </w:rPr>
        <w:t xml:space="preserve">) aborda que a diversidade da experiência exige-nos currículos, métodos, capazes de captar as diferenças, </w:t>
      </w:r>
      <w:r w:rsidRPr="00A31E2F">
        <w:rPr>
          <w:rFonts w:cstheme="minorHAnsi"/>
          <w:sz w:val="24"/>
          <w:szCs w:val="24"/>
        </w:rPr>
        <w:lastRenderedPageBreak/>
        <w:t>pensando na especificidade de cada educando, tendo como base o contexto social o qual está inserido.</w:t>
      </w:r>
    </w:p>
    <w:p w:rsidR="00A5615F" w:rsidRPr="00A31E2F" w:rsidRDefault="00A5615F" w:rsidP="005F138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31E2F">
        <w:rPr>
          <w:rFonts w:cstheme="minorHAnsi"/>
          <w:b/>
          <w:bCs/>
          <w:color w:val="BD1633" w:themeColor="accent1" w:themeShade="BF"/>
          <w:sz w:val="24"/>
          <w:szCs w:val="24"/>
        </w:rPr>
        <w:t>Conclusão</w:t>
      </w:r>
    </w:p>
    <w:p w:rsidR="00A5615F" w:rsidRPr="00A31E2F" w:rsidRDefault="00A5615F" w:rsidP="005F138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A educação brasileira estaria muito diferente se os educadores compreendessem que unir os saberes curriculares à realidade do aluno é um ponto extremamente positivo para a mesma,</w:t>
      </w:r>
      <w:r w:rsidR="00381A0D" w:rsidRPr="00A31E2F">
        <w:rPr>
          <w:rFonts w:cstheme="minorHAnsi"/>
          <w:sz w:val="24"/>
          <w:szCs w:val="24"/>
        </w:rPr>
        <w:t xml:space="preserve"> visto qu</w:t>
      </w:r>
      <w:r w:rsidRPr="00A31E2F">
        <w:rPr>
          <w:rFonts w:cstheme="minorHAnsi"/>
          <w:sz w:val="24"/>
          <w:szCs w:val="24"/>
        </w:rPr>
        <w:t>e, teoria e prática estão correlacionadas. Ressaltando ainda que, são diversas as políticas educacionais, no entanto, na pluralidade há brechas, como a não punição, o que interfere na concretização dos benefícios.</w:t>
      </w:r>
    </w:p>
    <w:p w:rsidR="00A5615F" w:rsidRPr="00A31E2F" w:rsidRDefault="00A5615F" w:rsidP="005F1388">
      <w:pPr>
        <w:spacing w:line="240" w:lineRule="auto"/>
        <w:jc w:val="both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0A31E2F">
        <w:rPr>
          <w:rFonts w:cstheme="minorHAnsi"/>
          <w:b/>
          <w:bCs/>
          <w:color w:val="BD1633" w:themeColor="accent1" w:themeShade="BF"/>
          <w:sz w:val="24"/>
          <w:szCs w:val="24"/>
        </w:rPr>
        <w:t xml:space="preserve">Referências </w:t>
      </w:r>
    </w:p>
    <w:p w:rsidR="00A5615F" w:rsidRPr="00A31E2F" w:rsidRDefault="00A5615F" w:rsidP="005F1388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 xml:space="preserve">BRASIL. Lei N° 9394, de 20 de dezembro de 1996. </w:t>
      </w:r>
      <w:r w:rsidRPr="00A31E2F">
        <w:rPr>
          <w:rFonts w:cstheme="minorHAnsi"/>
          <w:i/>
          <w:sz w:val="24"/>
          <w:szCs w:val="24"/>
        </w:rPr>
        <w:t>Lei de Diretrizes e bases da Educação nacional Brasileira</w:t>
      </w:r>
      <w:r w:rsidRPr="00A31E2F">
        <w:rPr>
          <w:rFonts w:cstheme="minorHAnsi"/>
          <w:sz w:val="24"/>
          <w:szCs w:val="24"/>
        </w:rPr>
        <w:t>, 1996.</w:t>
      </w:r>
    </w:p>
    <w:p w:rsidR="00A5615F" w:rsidRPr="00A31E2F" w:rsidRDefault="00A5615F" w:rsidP="005F1388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>Documentário “</w:t>
      </w:r>
      <w:r w:rsidRPr="00A31E2F">
        <w:rPr>
          <w:rFonts w:cstheme="minorHAnsi"/>
          <w:i/>
          <w:sz w:val="24"/>
          <w:szCs w:val="24"/>
        </w:rPr>
        <w:t>Pro Dia Nascer Feliz</w:t>
      </w:r>
      <w:r w:rsidRPr="00A31E2F">
        <w:rPr>
          <w:rFonts w:cstheme="minorHAnsi"/>
          <w:sz w:val="24"/>
          <w:szCs w:val="24"/>
        </w:rPr>
        <w:t xml:space="preserve">”. Disponível em: </w:t>
      </w:r>
      <w:hyperlink r:id="rId28" w:history="1">
        <w:r w:rsidRPr="00A31E2F">
          <w:rPr>
            <w:rStyle w:val="Hyperlink"/>
            <w:rFonts w:cstheme="minorHAnsi"/>
            <w:sz w:val="24"/>
            <w:szCs w:val="24"/>
          </w:rPr>
          <w:t>https://canaldoensino.com.br/blog/assista-gratis-ao-documentario-pro-dia-nascer-feliz</w:t>
        </w:r>
      </w:hyperlink>
      <w:r w:rsidRPr="00A31E2F">
        <w:rPr>
          <w:rFonts w:cstheme="minorHAnsi"/>
          <w:sz w:val="24"/>
          <w:szCs w:val="24"/>
        </w:rPr>
        <w:t>. Acesso em: 24 de fev. 2020.</w:t>
      </w:r>
      <w:r w:rsidR="00767395" w:rsidRPr="00A31E2F">
        <w:rPr>
          <w:rFonts w:cstheme="minorHAnsi"/>
          <w:sz w:val="24"/>
          <w:szCs w:val="24"/>
        </w:rPr>
        <w:t xml:space="preserve"> Às 20h08.</w:t>
      </w:r>
    </w:p>
    <w:p w:rsidR="00A5615F" w:rsidRPr="00A31E2F" w:rsidRDefault="00A5615F" w:rsidP="005F1388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A31E2F">
        <w:rPr>
          <w:rFonts w:cstheme="minorHAnsi"/>
          <w:sz w:val="24"/>
          <w:szCs w:val="24"/>
        </w:rPr>
        <w:t xml:space="preserve">FREIRE, Paulo. </w:t>
      </w:r>
      <w:r w:rsidRPr="00A31E2F">
        <w:rPr>
          <w:rFonts w:cstheme="minorHAnsi"/>
          <w:i/>
          <w:sz w:val="24"/>
          <w:szCs w:val="24"/>
        </w:rPr>
        <w:t xml:space="preserve">Pedagogia da Autonomia: </w:t>
      </w:r>
      <w:r w:rsidRPr="00A31E2F">
        <w:rPr>
          <w:rFonts w:cstheme="minorHAnsi"/>
          <w:sz w:val="24"/>
          <w:szCs w:val="24"/>
        </w:rPr>
        <w:t>saberes necessários à prática educativa. São Paulo: Paz e Terra, 2002.</w:t>
      </w:r>
    </w:p>
    <w:p w:rsidR="00387C7A" w:rsidRPr="00A31E2F" w:rsidRDefault="00387C7A" w:rsidP="005F1388">
      <w:pPr>
        <w:spacing w:line="240" w:lineRule="auto"/>
        <w:ind w:left="1440"/>
        <w:jc w:val="both"/>
        <w:rPr>
          <w:rFonts w:cstheme="minorHAnsi"/>
          <w:bCs/>
          <w:sz w:val="24"/>
          <w:szCs w:val="24"/>
        </w:rPr>
      </w:pPr>
      <w:r w:rsidRPr="00A31E2F">
        <w:rPr>
          <w:rFonts w:cstheme="minorHAnsi"/>
          <w:sz w:val="24"/>
          <w:szCs w:val="24"/>
        </w:rPr>
        <w:t xml:space="preserve">SACRISTÁN, Jose Gimeno. </w:t>
      </w:r>
      <w:r w:rsidRPr="00A31E2F">
        <w:rPr>
          <w:rFonts w:cstheme="minorHAnsi"/>
          <w:i/>
          <w:sz w:val="24"/>
          <w:szCs w:val="24"/>
        </w:rPr>
        <w:t>O currículo</w:t>
      </w:r>
      <w:r w:rsidRPr="00A31E2F">
        <w:rPr>
          <w:rFonts w:cstheme="minorHAnsi"/>
          <w:sz w:val="24"/>
          <w:szCs w:val="24"/>
        </w:rPr>
        <w:t xml:space="preserve">: uma reflexão sobre a prática. 3. ed. Tradução: Ernani F. da Fonseca Rosa. </w:t>
      </w:r>
      <w:r w:rsidRPr="00A31E2F">
        <w:rPr>
          <w:rFonts w:cstheme="minorHAnsi"/>
          <w:sz w:val="24"/>
          <w:szCs w:val="24"/>
          <w:lang w:val="es-ES_tradnl"/>
        </w:rPr>
        <w:t>Porto Alegre: Artmed, 2000.</w:t>
      </w:r>
    </w:p>
    <w:p w:rsidR="003E6C62" w:rsidRPr="00A31E2F" w:rsidRDefault="003E6C62" w:rsidP="005F1388">
      <w:pPr>
        <w:pStyle w:val="PargrafodaLista"/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3E6C62" w:rsidRPr="00A31E2F" w:rsidSect="002406E7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CA2" w:rsidRDefault="00ED2CA2" w:rsidP="00B443CE">
      <w:pPr>
        <w:spacing w:line="240" w:lineRule="auto"/>
      </w:pPr>
      <w:r>
        <w:separator/>
      </w:r>
    </w:p>
  </w:endnote>
  <w:endnote w:type="continuationSeparator" w:id="0">
    <w:p w:rsidR="00ED2CA2" w:rsidRDefault="00ED2CA2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C58" w:rsidRDefault="00EB3850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8BF8B" id="Grupo 54" o:spid="_x0000_s1026" style="position:absolute;margin-left:-62.15pt;margin-top:-127.6pt;width:578.25pt;height:156.05pt;z-index:25168998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">
              <v:shape id="Forma Livre 5" o:spid="_x0000_s1027" style="position:absolute;left:36624;width:32837;height:20764;visibility:visible;mso-wrap-style:square;v-text-anchor:top" coordsize="1127,7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463484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7D1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" filled="f" stroked="f">
              <v:path arrowok="t"/>
              <v:textbox>
                <w:txbxContent>
                  <w:p w:rsidR="002E22BA" w:rsidRPr="00E42571" w:rsidRDefault="00463484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477D1F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31" w:rsidRDefault="00EB3850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28EE0" id="Grupo 54" o:spid="_x0000_s1026" style="position:absolute;margin-left:-63.1pt;margin-top:-123.7pt;width:578.25pt;height:156.1pt;z-index:-25164902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">
              <v:shape id="Forma Livre 5" o:spid="_x0000_s1027" style="position:absolute;left:36624;width:32837;height:20764;visibility:visible;mso-wrap-style:square;v-text-anchor:top" coordsize="1127,7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463484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" filled="f" stroked="f">
              <v:textbox>
                <w:txbxContent>
                  <w:p w:rsidR="00E42571" w:rsidRPr="00E42571" w:rsidRDefault="00463484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CA2" w:rsidRDefault="00ED2CA2" w:rsidP="00B443CE">
      <w:pPr>
        <w:spacing w:line="240" w:lineRule="auto"/>
      </w:pPr>
      <w:r>
        <w:separator/>
      </w:r>
    </w:p>
  </w:footnote>
  <w:footnote w:type="continuationSeparator" w:id="0">
    <w:p w:rsidR="00ED2CA2" w:rsidRDefault="00ED2CA2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82" w:rsidRDefault="00EB3850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>
                        <a:spLocks/>
                      </wps:cNvSpPr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">
              <v:group id="Grupo 54" o:spid="_x0000_s1046" style="position:absolute;width:73437;height:19821;rotation:180" coordorigin="-7607" coordsize="77068,2084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">
                <v:shape id="Forma Livre 5" o:spid="_x0000_s1047" style="position:absolute;left:36624;width:32837;height:20764;visibility:visible;mso-wrap-style:square;v-text-anchor:top" coordsize="1127,7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">
                  <v:imagedata r:id="rId7" o:title="Uma imagem contendo gráficos vetoriais&#10;&#10;Descrição gerada automaticamente" croptop="5567f" cropbottom="9503f" cropleft="7711f" cropright="7912f"/>
                  <o:lock v:ext="edit" aspectratio="f"/>
                </v:shape>
                <v:shape id="Imagem 43" o:spid="_x0000_s1053" type="#_x0000_t75" style="position:absolute;left:12877;top:76;width:5626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">
                  <v:imagedata r:id="rId8" o:title="" croptop="6114f" cropbottom="7039f" cropleft="11790f" cropright="8111f"/>
                  <o:lock v:ext="edit" aspectratio="f"/>
                </v:shape>
                <v:shape id="Imagem 44" o:spid="_x0000_s1054" type="#_x0000_t75" style="position:absolute;left:23964;top:38;width:6541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">
                  <v:imagedata r:id="rId9" o:title="" croptop="5385f" cropbottom="4939f" cropleft="9217f" cropright="6138f"/>
                  <o:lock v:ext="edit" aspectratio="f"/>
                </v:shape>
                <v:shape id="Imagem 45" o:spid="_x0000_s1055" type="#_x0000_t75" style="position:absolute;left:18478;top:38;width:5378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">
                  <v:imagedata r:id="rId10" o:title="" croptop="6206f" cropbottom="5761f" cropleft="10586f" cropright="11919f"/>
                  <o:lock v:ext="edit" aspectratio="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">
                  <v:imagedata r:id="rId11" o:title="Uma imagem contendo transporte&#10;&#10;Descrição gerada automaticamente" croptop="5019f" cropbottom="6035f" cropleft="4107f" cropright="6400f"/>
                  <o:lock v:ext="edit" aspectratio="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">
                <v:imagedata r:id="rId12" o:title="Uma imagem contendo texto&#10;&#10;Descrição gerada automaticamente" croptop="7402f" cropbottom="6959f" cropleft="5577f" cropright="5431f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CE" w:rsidRDefault="00EB385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3229B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removePersonalInformation/>
  <w:removeDateAndTime/>
  <w:displayBackgroundShap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31"/>
    <w:rsid w:val="000114DA"/>
    <w:rsid w:val="00024958"/>
    <w:rsid w:val="00053497"/>
    <w:rsid w:val="00074293"/>
    <w:rsid w:val="000B56B2"/>
    <w:rsid w:val="000B6235"/>
    <w:rsid w:val="000B65A5"/>
    <w:rsid w:val="00114788"/>
    <w:rsid w:val="00127554"/>
    <w:rsid w:val="001367E0"/>
    <w:rsid w:val="00171EBC"/>
    <w:rsid w:val="00180E8A"/>
    <w:rsid w:val="001821B1"/>
    <w:rsid w:val="00194C61"/>
    <w:rsid w:val="001E116A"/>
    <w:rsid w:val="001E3D30"/>
    <w:rsid w:val="001F06C1"/>
    <w:rsid w:val="001F39B6"/>
    <w:rsid w:val="001F7F34"/>
    <w:rsid w:val="002007BB"/>
    <w:rsid w:val="002068DC"/>
    <w:rsid w:val="00220B80"/>
    <w:rsid w:val="002406E7"/>
    <w:rsid w:val="00264870"/>
    <w:rsid w:val="002763DD"/>
    <w:rsid w:val="002E0007"/>
    <w:rsid w:val="002E22BA"/>
    <w:rsid w:val="003535E2"/>
    <w:rsid w:val="00356916"/>
    <w:rsid w:val="00363753"/>
    <w:rsid w:val="00381631"/>
    <w:rsid w:val="00381A0D"/>
    <w:rsid w:val="00385736"/>
    <w:rsid w:val="00387C7A"/>
    <w:rsid w:val="00390B5E"/>
    <w:rsid w:val="00391645"/>
    <w:rsid w:val="0039358A"/>
    <w:rsid w:val="0039699A"/>
    <w:rsid w:val="00397EDF"/>
    <w:rsid w:val="003A1815"/>
    <w:rsid w:val="003A1FEF"/>
    <w:rsid w:val="003A36E3"/>
    <w:rsid w:val="003B301A"/>
    <w:rsid w:val="003B6A7C"/>
    <w:rsid w:val="003C754E"/>
    <w:rsid w:val="003D227C"/>
    <w:rsid w:val="003E6C62"/>
    <w:rsid w:val="003F79F1"/>
    <w:rsid w:val="00401D51"/>
    <w:rsid w:val="0044376D"/>
    <w:rsid w:val="004437F0"/>
    <w:rsid w:val="00463484"/>
    <w:rsid w:val="004702C2"/>
    <w:rsid w:val="004745CE"/>
    <w:rsid w:val="00477D1F"/>
    <w:rsid w:val="004842C7"/>
    <w:rsid w:val="00490C39"/>
    <w:rsid w:val="004A0E33"/>
    <w:rsid w:val="004E3C90"/>
    <w:rsid w:val="005075B6"/>
    <w:rsid w:val="005075CA"/>
    <w:rsid w:val="00523B33"/>
    <w:rsid w:val="00550829"/>
    <w:rsid w:val="0056542C"/>
    <w:rsid w:val="00576E7A"/>
    <w:rsid w:val="00592F85"/>
    <w:rsid w:val="005E714D"/>
    <w:rsid w:val="005F1388"/>
    <w:rsid w:val="00647693"/>
    <w:rsid w:val="00654DFC"/>
    <w:rsid w:val="006614CD"/>
    <w:rsid w:val="00661587"/>
    <w:rsid w:val="00664C58"/>
    <w:rsid w:val="006A0F2F"/>
    <w:rsid w:val="006C7046"/>
    <w:rsid w:val="006F49C7"/>
    <w:rsid w:val="006F76D3"/>
    <w:rsid w:val="007241DE"/>
    <w:rsid w:val="00727C5C"/>
    <w:rsid w:val="00743A18"/>
    <w:rsid w:val="00746247"/>
    <w:rsid w:val="00760737"/>
    <w:rsid w:val="00761D75"/>
    <w:rsid w:val="00767395"/>
    <w:rsid w:val="0077391A"/>
    <w:rsid w:val="0077463E"/>
    <w:rsid w:val="0077516E"/>
    <w:rsid w:val="00780475"/>
    <w:rsid w:val="00780582"/>
    <w:rsid w:val="00790810"/>
    <w:rsid w:val="00793C9D"/>
    <w:rsid w:val="007A7105"/>
    <w:rsid w:val="007C0F8C"/>
    <w:rsid w:val="00831ADA"/>
    <w:rsid w:val="00831B70"/>
    <w:rsid w:val="00835023"/>
    <w:rsid w:val="00836E90"/>
    <w:rsid w:val="008449EC"/>
    <w:rsid w:val="0084532E"/>
    <w:rsid w:val="00845DE0"/>
    <w:rsid w:val="008A62BD"/>
    <w:rsid w:val="008D1681"/>
    <w:rsid w:val="009120C9"/>
    <w:rsid w:val="00924E18"/>
    <w:rsid w:val="00941E95"/>
    <w:rsid w:val="0094417E"/>
    <w:rsid w:val="00972C58"/>
    <w:rsid w:val="009741DB"/>
    <w:rsid w:val="00977931"/>
    <w:rsid w:val="00977EA2"/>
    <w:rsid w:val="00980B8F"/>
    <w:rsid w:val="0099223F"/>
    <w:rsid w:val="0099281E"/>
    <w:rsid w:val="0099412B"/>
    <w:rsid w:val="009A25FC"/>
    <w:rsid w:val="009B0B15"/>
    <w:rsid w:val="009F4527"/>
    <w:rsid w:val="009F58C4"/>
    <w:rsid w:val="00A31E2F"/>
    <w:rsid w:val="00A34CDA"/>
    <w:rsid w:val="00A34F31"/>
    <w:rsid w:val="00A46CEF"/>
    <w:rsid w:val="00A5615F"/>
    <w:rsid w:val="00A63EC7"/>
    <w:rsid w:val="00A96557"/>
    <w:rsid w:val="00AA4F39"/>
    <w:rsid w:val="00AF50DA"/>
    <w:rsid w:val="00B06ADE"/>
    <w:rsid w:val="00B07ED9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202F"/>
    <w:rsid w:val="00BE3008"/>
    <w:rsid w:val="00C00BDC"/>
    <w:rsid w:val="00C3398E"/>
    <w:rsid w:val="00C3783B"/>
    <w:rsid w:val="00C421A9"/>
    <w:rsid w:val="00C647F5"/>
    <w:rsid w:val="00C86DD2"/>
    <w:rsid w:val="00CA4094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22130"/>
    <w:rsid w:val="00E42571"/>
    <w:rsid w:val="00E57984"/>
    <w:rsid w:val="00E72650"/>
    <w:rsid w:val="00E81540"/>
    <w:rsid w:val="00EB09CF"/>
    <w:rsid w:val="00EB3850"/>
    <w:rsid w:val="00EB7081"/>
    <w:rsid w:val="00EC33C0"/>
    <w:rsid w:val="00ED2CA2"/>
    <w:rsid w:val="00EE2FC4"/>
    <w:rsid w:val="00EF7408"/>
    <w:rsid w:val="00F24F82"/>
    <w:rsid w:val="00F34BE8"/>
    <w:rsid w:val="00F35827"/>
    <w:rsid w:val="00F40F58"/>
    <w:rsid w:val="00F4450A"/>
    <w:rsid w:val="00F500E1"/>
    <w:rsid w:val="00F60CBF"/>
    <w:rsid w:val="00F623BA"/>
    <w:rsid w:val="00F62C2F"/>
    <w:rsid w:val="00F81A6F"/>
    <w:rsid w:val="00F82CC0"/>
    <w:rsid w:val="00F92915"/>
    <w:rsid w:val="00FA19DA"/>
    <w:rsid w:val="00FB50A9"/>
    <w:rsid w:val="00FC063C"/>
    <w:rsid w:val="00FC0774"/>
    <w:rsid w:val="00FC1D7D"/>
    <w:rsid w:val="00FD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image" Target="media/image8.png" /><Relationship Id="rId26" Type="http://schemas.openxmlformats.org/officeDocument/2006/relationships/image" Target="media/image16.png" /><Relationship Id="rId3" Type="http://schemas.openxmlformats.org/officeDocument/2006/relationships/customXml" Target="../customXml/item3.xml" /><Relationship Id="rId21" Type="http://schemas.openxmlformats.org/officeDocument/2006/relationships/image" Target="media/image11.png" /><Relationship Id="rId34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image" Target="media/image7.png" /><Relationship Id="rId25" Type="http://schemas.openxmlformats.org/officeDocument/2006/relationships/image" Target="media/image15.png" /><Relationship Id="rId33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6.png" /><Relationship Id="rId20" Type="http://schemas.openxmlformats.org/officeDocument/2006/relationships/image" Target="media/image10.png" /><Relationship Id="rId29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image" Target="media/image14.png" /><Relationship Id="rId32" Type="http://schemas.openxmlformats.org/officeDocument/2006/relationships/footer" Target="footer2.xml" /><Relationship Id="rId5" Type="http://schemas.openxmlformats.org/officeDocument/2006/relationships/numbering" Target="numbering.xml" /><Relationship Id="rId15" Type="http://schemas.openxmlformats.org/officeDocument/2006/relationships/image" Target="media/image5.png" /><Relationship Id="rId23" Type="http://schemas.openxmlformats.org/officeDocument/2006/relationships/image" Target="media/image13.png" /><Relationship Id="rId28" Type="http://schemas.openxmlformats.org/officeDocument/2006/relationships/hyperlink" Target="https://canaldoensino.com.br/blog/assista-gratis-ao-documentario-pro-dia-nascer-feliz" TargetMode="External" /><Relationship Id="rId10" Type="http://schemas.openxmlformats.org/officeDocument/2006/relationships/endnotes" Target="endnotes.xml" /><Relationship Id="rId19" Type="http://schemas.openxmlformats.org/officeDocument/2006/relationships/image" Target="media/image9.png" /><Relationship Id="rId31" Type="http://schemas.openxmlformats.org/officeDocument/2006/relationships/header" Target="header2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Relationship Id="rId22" Type="http://schemas.openxmlformats.org/officeDocument/2006/relationships/image" Target="media/image12.png" /><Relationship Id="rId27" Type="http://schemas.openxmlformats.org/officeDocument/2006/relationships/hyperlink" Target="mailto:vanessatamiiris@gmail.com" TargetMode="External" /><Relationship Id="rId30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3" Type="http://schemas.openxmlformats.org/officeDocument/2006/relationships/image" Target="media/image3.png" /><Relationship Id="rId7" Type="http://schemas.openxmlformats.org/officeDocument/2006/relationships/image" Target="media/image9.png" /><Relationship Id="rId12" Type="http://schemas.openxmlformats.org/officeDocument/2006/relationships/image" Target="media/image18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17.png" /><Relationship Id="rId11" Type="http://schemas.openxmlformats.org/officeDocument/2006/relationships/image" Target="media/image13.png" /><Relationship Id="rId5" Type="http://schemas.openxmlformats.org/officeDocument/2006/relationships/image" Target="media/image5.png" /><Relationship Id="rId10" Type="http://schemas.openxmlformats.org/officeDocument/2006/relationships/image" Target="media/image12.png" /><Relationship Id="rId4" Type="http://schemas.openxmlformats.org/officeDocument/2006/relationships/image" Target="media/image4.png" /><Relationship Id="rId9" Type="http://schemas.openxmlformats.org/officeDocument/2006/relationships/image" Target="media/image1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 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DA7EDB0A-EF79-3F47-8B74-6CC5B7C5FA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Boletim%20informativo%20corporativo%20financeiro%20(2%20páginas).dotx</Template>
  <TotalTime>0</TotalTime>
  <Pages>3</Pages>
  <Words>1128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2020-03-10T10:53:00Z</dcterms:created>
  <dcterms:modified xsi:type="dcterms:W3CDTF">2020-03-10T10:53:00Z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