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1D5CC89A" w:rsidR="006E2811" w:rsidRPr="00DC06A4" w:rsidRDefault="00DC06A4" w:rsidP="006E2811">
      <w:pPr>
        <w:spacing w:after="120"/>
        <w:ind w:left="709" w:right="665"/>
        <w:jc w:val="center"/>
        <w:rPr>
          <w:rFonts w:ascii="Arial" w:hAnsi="Arial" w:cs="Arial"/>
          <w:b/>
          <w:bCs/>
          <w:sz w:val="28"/>
        </w:rPr>
      </w:pPr>
      <w:r w:rsidRPr="00DC06A4">
        <w:rPr>
          <w:rFonts w:ascii="Arial" w:hAnsi="Arial" w:cs="Arial"/>
          <w:b/>
          <w:bCs/>
          <w:sz w:val="28"/>
        </w:rPr>
        <w:t>MONTAGEM E IMPORTÂNCIA DO KIT DE EMERGÊNCIA NO CONSULTÓRIO ODONTOLÓGICO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515E0D30" w:rsidR="00FB252A" w:rsidRDefault="00FB252A" w:rsidP="00FB252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634DF3">
        <w:rPr>
          <w:rFonts w:asciiTheme="minorHAnsi" w:hAnsiTheme="minorHAnsi" w:cstheme="minorHAnsi"/>
          <w:b/>
          <w:sz w:val="22"/>
          <w:szCs w:val="22"/>
        </w:rPr>
        <w:t>Pyêtra Victória da Silva Madeira</w:t>
      </w:r>
    </w:p>
    <w:p w14:paraId="38450769" w14:textId="4ABA5701" w:rsidR="00634DF3" w:rsidRDefault="00634DF3" w:rsidP="00FB252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Rosy Anny Barbosa Mesquita</w:t>
      </w:r>
    </w:p>
    <w:p w14:paraId="033A585F" w14:textId="3117E0D9" w:rsidR="00634DF3" w:rsidRDefault="00634DF3" w:rsidP="00FB252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Bianka Costa Coelho de Oliveira</w:t>
      </w:r>
    </w:p>
    <w:p w14:paraId="19401566" w14:textId="3F1C495C" w:rsidR="00FA331B" w:rsidRDefault="00634DF3" w:rsidP="009A68E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Sarah Araujo de Sousa</w:t>
      </w:r>
    </w:p>
    <w:p w14:paraId="69B619E1" w14:textId="2D09A524" w:rsidR="00FA331B" w:rsidRPr="00D134EF" w:rsidRDefault="00FA331B" w:rsidP="00634DF3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Profª Me. Giselle Maria Ferreira Lima Verde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4862E2A9" w14:textId="77777777" w:rsidR="009A68E5" w:rsidRDefault="00A93FE6" w:rsidP="00FB252A">
      <w:pPr>
        <w:spacing w:after="120"/>
        <w:ind w:right="665"/>
        <w:jc w:val="both"/>
        <w:rPr>
          <w:rFonts w:ascii="Arial" w:hAnsi="Arial" w:cs="Arial"/>
        </w:rPr>
      </w:pPr>
      <w:r w:rsidRPr="00FB252A">
        <w:rPr>
          <w:rFonts w:asciiTheme="minorHAnsi" w:hAnsiTheme="minorHAnsi" w:cstheme="minorHAnsi"/>
          <w:b/>
        </w:rPr>
        <w:t>INTRODUÇÃO</w:t>
      </w:r>
      <w:r w:rsidRPr="00FB252A">
        <w:rPr>
          <w:rFonts w:asciiTheme="minorHAnsi" w:hAnsiTheme="minorHAnsi" w:cstheme="minorHAnsi"/>
        </w:rPr>
        <w:t>:</w:t>
      </w:r>
      <w:r w:rsidR="00FA331B" w:rsidRPr="00FA331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A68E5" w:rsidRPr="009A68E5">
        <w:rPr>
          <w:rFonts w:ascii="Arial" w:hAnsi="Arial" w:cs="Arial"/>
        </w:rPr>
        <w:t xml:space="preserve">Situações </w:t>
      </w:r>
      <w:r w:rsidR="009A68E5">
        <w:rPr>
          <w:rFonts w:ascii="Arial" w:hAnsi="Arial" w:cs="Arial"/>
        </w:rPr>
        <w:t>emergenciais</w:t>
      </w:r>
      <w:r w:rsidR="009A68E5" w:rsidRPr="009A68E5">
        <w:rPr>
          <w:rFonts w:ascii="Arial" w:hAnsi="Arial" w:cs="Arial"/>
        </w:rPr>
        <w:t xml:space="preserve"> são frequentes em consultório odontológico e exigem intervenção do cirurgião-dentista. Síncope, hipoglicemia, hipertensão, convulsões e anafilaxia representam risco ao paciente. Intercorrências decorrentes da ansiedade ou condições sistêmicas exigem que o profissional siga protocolos e possua medicamentos e instrumentos</w:t>
      </w:r>
      <w:r w:rsidR="00DC06A4" w:rsidRPr="00FA331B">
        <w:rPr>
          <w:rFonts w:ascii="Arial" w:hAnsi="Arial" w:cs="Arial"/>
        </w:rPr>
        <w:t>.</w:t>
      </w:r>
      <w:r w:rsidR="00805757">
        <w:rPr>
          <w:rFonts w:ascii="Arial" w:hAnsi="Arial" w:cs="Arial"/>
        </w:rPr>
        <w:t xml:space="preserve"> </w:t>
      </w:r>
      <w:r w:rsidRPr="00FB252A">
        <w:rPr>
          <w:rFonts w:asciiTheme="minorHAnsi" w:hAnsiTheme="minorHAnsi" w:cstheme="minorHAnsi"/>
          <w:b/>
        </w:rPr>
        <w:t>OBJETIVO</w:t>
      </w:r>
      <w:r w:rsidRPr="00FB252A">
        <w:rPr>
          <w:rFonts w:asciiTheme="minorHAnsi" w:hAnsiTheme="minorHAnsi" w:cstheme="minorHAnsi"/>
        </w:rPr>
        <w:t>:</w:t>
      </w:r>
      <w:r w:rsidR="00CE3EDC" w:rsidRPr="00CE3EDC">
        <w:rPr>
          <w:rFonts w:ascii="Arial" w:hAnsi="Arial" w:cs="Arial"/>
          <w:color w:val="222222"/>
        </w:rPr>
        <w:t xml:space="preserve"> </w:t>
      </w:r>
      <w:r w:rsidR="00FA331B" w:rsidRPr="00FA331B">
        <w:rPr>
          <w:rFonts w:ascii="Arial" w:hAnsi="Arial" w:cs="Arial"/>
          <w:color w:val="222222"/>
        </w:rPr>
        <w:t>Apresentar a importância do kit de emergência no consultório odontológico, destacando sua função essencial na resposta a situações críticas e na garantia da segurança do paciente durante o atendimento.</w:t>
      </w:r>
      <w:r w:rsidR="00805757">
        <w:rPr>
          <w:rFonts w:ascii="Arial" w:hAnsi="Arial" w:cs="Arial"/>
        </w:rPr>
        <w:t xml:space="preserve"> </w:t>
      </w:r>
      <w:r w:rsidRPr="00FB252A">
        <w:rPr>
          <w:rFonts w:asciiTheme="minorHAnsi" w:hAnsiTheme="minorHAnsi" w:cstheme="minorHAnsi"/>
          <w:b/>
        </w:rPr>
        <w:t>METODOLOGIA</w:t>
      </w:r>
      <w:r w:rsidRPr="00FB252A">
        <w:rPr>
          <w:rFonts w:asciiTheme="minorHAnsi" w:hAnsiTheme="minorHAnsi" w:cstheme="minorHAnsi"/>
        </w:rPr>
        <w:t>:</w:t>
      </w:r>
      <w:r w:rsidR="00FA331B" w:rsidRPr="00FA331B">
        <w:rPr>
          <w:rFonts w:ascii="Arial" w:hAnsi="Arial" w:cs="Arial"/>
          <w:color w:val="222222"/>
        </w:rPr>
        <w:t xml:space="preserve"> </w:t>
      </w:r>
      <w:r w:rsidR="009A68E5" w:rsidRPr="009A68E5">
        <w:rPr>
          <w:rFonts w:ascii="Arial" w:hAnsi="Arial" w:cs="Arial"/>
        </w:rPr>
        <w:t>A metodologia empregada no estudo em referência</w:t>
      </w:r>
      <w:r w:rsidR="009A68E5">
        <w:rPr>
          <w:rFonts w:ascii="Arial" w:hAnsi="Arial" w:cs="Arial"/>
        </w:rPr>
        <w:t xml:space="preserve"> </w:t>
      </w:r>
      <w:r w:rsidR="009A68E5" w:rsidRPr="009A68E5">
        <w:rPr>
          <w:rFonts w:ascii="Arial" w:hAnsi="Arial" w:cs="Arial"/>
        </w:rPr>
        <w:t>baseia-se em documentação indireta, consistente em pesquisa bibliográfica e documental, baseada na literatura e análise</w:t>
      </w:r>
      <w:r w:rsidR="009A68E5">
        <w:rPr>
          <w:rFonts w:ascii="Arial" w:hAnsi="Arial" w:cs="Arial"/>
        </w:rPr>
        <w:t xml:space="preserve"> </w:t>
      </w:r>
      <w:r w:rsidR="009A68E5" w:rsidRPr="009A68E5">
        <w:rPr>
          <w:rFonts w:ascii="Arial" w:hAnsi="Arial" w:cs="Arial"/>
        </w:rPr>
        <w:t>de textos, documentos, periódicos e demais fontes disponíveis.</w:t>
      </w:r>
      <w:r w:rsidR="009A68E5">
        <w:rPr>
          <w:rFonts w:ascii="Arial" w:hAnsi="Arial" w:cs="Arial"/>
        </w:rPr>
        <w:t xml:space="preserve"> </w:t>
      </w:r>
      <w:r w:rsidRPr="00FB252A">
        <w:rPr>
          <w:rFonts w:asciiTheme="minorHAnsi" w:hAnsiTheme="minorHAnsi" w:cstheme="minorHAnsi"/>
          <w:b/>
        </w:rPr>
        <w:t>RESULTADOS</w:t>
      </w:r>
      <w:r w:rsidRPr="00FB252A">
        <w:rPr>
          <w:rFonts w:asciiTheme="minorHAnsi" w:hAnsiTheme="minorHAnsi" w:cstheme="minorHAnsi"/>
        </w:rPr>
        <w:t>:</w:t>
      </w:r>
      <w:r w:rsidR="00E80F91">
        <w:rPr>
          <w:rFonts w:ascii="Arial" w:hAnsi="Arial" w:cs="Arial"/>
          <w:color w:val="222222"/>
        </w:rPr>
        <w:t xml:space="preserve"> </w:t>
      </w:r>
      <w:r w:rsidR="009A68E5" w:rsidRPr="009A68E5">
        <w:rPr>
          <w:rFonts w:ascii="Arial" w:hAnsi="Arial" w:cs="Arial"/>
        </w:rPr>
        <w:t xml:space="preserve">Portanto, em vista do acima exposto, a presença de um kit de primeiros socorros é de </w:t>
      </w:r>
      <w:r w:rsidR="009A68E5" w:rsidRPr="009A68E5">
        <w:rPr>
          <w:rFonts w:ascii="Arial" w:hAnsi="Arial" w:cs="Arial"/>
        </w:rPr>
        <w:t>grande importância</w:t>
      </w:r>
      <w:r w:rsidR="009A68E5" w:rsidRPr="009A68E5">
        <w:rPr>
          <w:rFonts w:ascii="Arial" w:hAnsi="Arial" w:cs="Arial"/>
        </w:rPr>
        <w:t xml:space="preserve"> para a segurança e bem-estar dos </w:t>
      </w:r>
      <w:r w:rsidR="009A68E5" w:rsidRPr="009A68E5">
        <w:rPr>
          <w:rFonts w:ascii="Arial" w:hAnsi="Arial" w:cs="Arial"/>
        </w:rPr>
        <w:t>pacientes. Além</w:t>
      </w:r>
      <w:r w:rsidR="009A68E5" w:rsidRPr="009A68E5">
        <w:rPr>
          <w:rFonts w:ascii="Arial" w:hAnsi="Arial" w:cs="Arial"/>
        </w:rPr>
        <w:t xml:space="preserve"> das tecnologias essenciais, o local deve ser abastecido com medicamentos e materiais de emergência. A presença desses materiais permite que o especialista em odontologia atenda à emergência, como alergias ou síncope, por exemplo, até que o paciente possa ser encaminhado a um pronto socorro.</w:t>
      </w:r>
      <w:r w:rsidR="009A68E5">
        <w:rPr>
          <w:rFonts w:ascii="Arial" w:hAnsi="Arial" w:cs="Arial"/>
        </w:rPr>
        <w:t xml:space="preserve"> </w:t>
      </w:r>
      <w:r w:rsidR="004F4370" w:rsidRPr="00FB252A">
        <w:rPr>
          <w:rFonts w:asciiTheme="minorHAnsi" w:hAnsiTheme="minorHAnsi" w:cstheme="minorHAnsi"/>
          <w:b/>
        </w:rPr>
        <w:t>CONCLUSÃO</w:t>
      </w:r>
      <w:r w:rsidRPr="00FB252A">
        <w:rPr>
          <w:rFonts w:asciiTheme="minorHAnsi" w:hAnsiTheme="minorHAnsi" w:cstheme="minorHAnsi"/>
        </w:rPr>
        <w:t>:</w:t>
      </w:r>
      <w:r w:rsidR="00FA331B" w:rsidRPr="00FA331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A68E5" w:rsidRPr="009A68E5">
        <w:rPr>
          <w:rFonts w:ascii="Arial" w:hAnsi="Arial" w:cs="Arial"/>
        </w:rPr>
        <w:t>As emergências médicas podem acontecer a qualquer momento na odontologia, devendo o cirurgião-dentista estar apto para manejá-las de forma correta. A presença de um kit de emergência completo no consultório odontológico é indispensável para garantir a segurança do paciente e a responsabilidade do profissional. Além de atender às exigências éticas e legais, esse preparo reflete o compromisso com um atendimento seguro, eficaz e humanizado.</w:t>
      </w:r>
    </w:p>
    <w:p w14:paraId="3D9AA4B4" w14:textId="789006D4" w:rsidR="00A93FE6" w:rsidRPr="00FB252A" w:rsidRDefault="00A93FE6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FB252A">
        <w:rPr>
          <w:rFonts w:asciiTheme="minorHAnsi" w:hAnsiTheme="minorHAnsi" w:cstheme="minorHAnsi"/>
          <w:b/>
        </w:rPr>
        <w:t>Descritores</w:t>
      </w:r>
      <w:r w:rsidRPr="00FB252A">
        <w:rPr>
          <w:rFonts w:asciiTheme="minorHAnsi" w:hAnsiTheme="minorHAnsi" w:cstheme="minorHAnsi"/>
        </w:rPr>
        <w:t>:</w:t>
      </w:r>
      <w:r w:rsidR="00FA331B">
        <w:rPr>
          <w:rFonts w:asciiTheme="minorHAnsi" w:hAnsiTheme="minorHAnsi" w:cstheme="minorHAnsi"/>
        </w:rPr>
        <w:t xml:space="preserve"> </w:t>
      </w:r>
      <w:r w:rsidR="00FA331B" w:rsidRPr="0032663D">
        <w:rPr>
          <w:rFonts w:ascii="Arial" w:hAnsi="Arial" w:cs="Arial"/>
        </w:rPr>
        <w:t>Urgência e Emergência</w:t>
      </w:r>
      <w:r w:rsidRPr="0032663D">
        <w:rPr>
          <w:rFonts w:ascii="Arial" w:hAnsi="Arial" w:cs="Arial"/>
        </w:rPr>
        <w:t>.</w:t>
      </w:r>
      <w:r w:rsidR="00FA331B" w:rsidRPr="0032663D">
        <w:rPr>
          <w:rFonts w:ascii="Arial" w:hAnsi="Arial" w:cs="Arial"/>
        </w:rPr>
        <w:t xml:space="preserve"> Primeiros Socorros. </w:t>
      </w:r>
      <w:r w:rsidR="00544551" w:rsidRPr="0032663D">
        <w:rPr>
          <w:rFonts w:ascii="Arial" w:hAnsi="Arial" w:cs="Arial"/>
        </w:rPr>
        <w:t>Saúde. Prevenção. Odontologia.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C5E6" w14:textId="77777777" w:rsidR="00132372" w:rsidRDefault="00132372" w:rsidP="00D479CD">
      <w:r>
        <w:separator/>
      </w:r>
    </w:p>
  </w:endnote>
  <w:endnote w:type="continuationSeparator" w:id="0">
    <w:p w14:paraId="1895EC1C" w14:textId="77777777" w:rsidR="00132372" w:rsidRDefault="0013237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2921" w14:textId="77777777" w:rsidR="00132372" w:rsidRDefault="00132372" w:rsidP="00D479CD">
      <w:r>
        <w:separator/>
      </w:r>
    </w:p>
  </w:footnote>
  <w:footnote w:type="continuationSeparator" w:id="0">
    <w:p w14:paraId="53270A32" w14:textId="77777777" w:rsidR="00132372" w:rsidRDefault="00132372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177F"/>
    <w:rsid w:val="000B4D4F"/>
    <w:rsid w:val="000B7761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2372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06D8A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663D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34B4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4370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551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E036B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34DF3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3F8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5757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67255"/>
    <w:rsid w:val="0088473C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17E13"/>
    <w:rsid w:val="00925E48"/>
    <w:rsid w:val="009314DC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68E5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BEF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E3EDC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06A4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0F91"/>
    <w:rsid w:val="00E86721"/>
    <w:rsid w:val="00E87E0D"/>
    <w:rsid w:val="00EB70FE"/>
    <w:rsid w:val="00ED2314"/>
    <w:rsid w:val="00ED401D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331B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2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46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5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Derick José</cp:lastModifiedBy>
  <cp:revision>2</cp:revision>
  <cp:lastPrinted>2025-05-24T00:05:00Z</cp:lastPrinted>
  <dcterms:created xsi:type="dcterms:W3CDTF">2025-05-24T01:03:00Z</dcterms:created>
  <dcterms:modified xsi:type="dcterms:W3CDTF">2025-05-24T01:03:00Z</dcterms:modified>
</cp:coreProperties>
</file>