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09A4963A" w:rsidR="006E2811" w:rsidRPr="00FB252A" w:rsidRDefault="00827FCD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 w:rsidRPr="00827FCD">
        <w:rPr>
          <w:b/>
          <w:bCs/>
        </w:rPr>
        <w:t>ABORDAGEM CLÍNICA NA REABILITAÇÃO DO DENTE 25: RELATO DE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 CASO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009989AC" w:rsidR="00FB252A" w:rsidRPr="00D134EF" w:rsidRDefault="00827FCD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Paulo Henrique Vitório Miranda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FD4738" w14:textId="5EFF3B79" w:rsidR="00FB252A" w:rsidRPr="00D134EF" w:rsidRDefault="00827FCD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Joanderson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dos Santos Fernandes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73E665C4" w:rsidR="00FB252A" w:rsidRPr="00D134EF" w:rsidRDefault="004F2F4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Thais Cordeiro Oliveira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138945E9" w14:textId="2E965E10" w:rsidR="00827FCD" w:rsidRDefault="00A93FE6" w:rsidP="00FB252A">
      <w:pPr>
        <w:spacing w:after="120"/>
        <w:ind w:right="665"/>
        <w:jc w:val="both"/>
      </w:pPr>
      <w:r w:rsidRPr="00FB252A">
        <w:rPr>
          <w:rFonts w:asciiTheme="minorHAnsi" w:hAnsiTheme="minorHAnsi" w:cstheme="minorHAnsi"/>
          <w:b/>
        </w:rPr>
        <w:t>INTRODUÇÃO</w:t>
      </w:r>
      <w:r w:rsidRPr="00827FCD">
        <w:rPr>
          <w:rFonts w:asciiTheme="minorHAnsi" w:hAnsiTheme="minorHAnsi" w:cstheme="minorHAnsi"/>
          <w:sz w:val="22"/>
          <w:szCs w:val="22"/>
        </w:rPr>
        <w:t>:</w:t>
      </w:r>
      <w:r w:rsidR="00FB252A" w:rsidRPr="00827FCD">
        <w:rPr>
          <w:rFonts w:asciiTheme="minorHAnsi" w:hAnsiTheme="minorHAnsi" w:cstheme="minorHAnsi"/>
          <w:sz w:val="22"/>
          <w:szCs w:val="22"/>
        </w:rPr>
        <w:t xml:space="preserve"> </w:t>
      </w:r>
      <w:r w:rsidR="00827FCD" w:rsidRPr="00827FCD">
        <w:rPr>
          <w:sz w:val="22"/>
          <w:szCs w:val="22"/>
        </w:rPr>
        <w:t xml:space="preserve">A preservação de dentes comprometidos é um dos principais desafios da odontologia restauradora, exigindo planejamento criterioso e abordagem clínica individualizada. </w:t>
      </w:r>
      <w:r w:rsidR="00827FCD">
        <w:rPr>
          <w:sz w:val="22"/>
          <w:szCs w:val="22"/>
        </w:rPr>
        <w:t xml:space="preserve">Um </w:t>
      </w:r>
      <w:proofErr w:type="spellStart"/>
      <w:r w:rsidR="00827FCD">
        <w:rPr>
          <w:sz w:val="22"/>
          <w:szCs w:val="22"/>
        </w:rPr>
        <w:t>pré</w:t>
      </w:r>
      <w:proofErr w:type="spellEnd"/>
      <w:r w:rsidR="00827FCD">
        <w:rPr>
          <w:sz w:val="22"/>
          <w:szCs w:val="22"/>
        </w:rPr>
        <w:t xml:space="preserve"> molar superior</w:t>
      </w:r>
      <w:r w:rsidR="00827FCD" w:rsidRPr="00827FCD">
        <w:rPr>
          <w:sz w:val="22"/>
          <w:szCs w:val="22"/>
        </w:rPr>
        <w:t xml:space="preserve">, exerce função importante tanto na oclusão quanto na estética do sorriso. A reabilitação de elementos dentários nessa região deve considerar aspectos funcionais, biológicos e estéticos para alcançar um resultado satisfatório e duradouro. </w:t>
      </w:r>
      <w:r w:rsidRPr="00FB252A">
        <w:rPr>
          <w:rFonts w:asciiTheme="minorHAnsi" w:hAnsiTheme="minorHAnsi" w:cstheme="minorHAnsi"/>
          <w:b/>
        </w:rPr>
        <w:t>OBJETIVO</w:t>
      </w:r>
      <w:r w:rsidRPr="00FB252A">
        <w:rPr>
          <w:rFonts w:asciiTheme="minorHAnsi" w:hAnsiTheme="minorHAnsi" w:cstheme="minorHAnsi"/>
        </w:rPr>
        <w:t>:</w:t>
      </w:r>
      <w:r w:rsidR="00827FCD" w:rsidRPr="00827FCD">
        <w:t xml:space="preserve"> </w:t>
      </w:r>
      <w:r w:rsidR="00827FCD" w:rsidRPr="00827FCD">
        <w:rPr>
          <w:sz w:val="22"/>
          <w:szCs w:val="22"/>
        </w:rPr>
        <w:t>Relatar o caso clínico de reabilitação do dente 25, destacando a importância do planejamento integrado e da execução clínica cuidadosa para a restauração da função mastigatória, da saúde bucal e da estética do paciente</w:t>
      </w:r>
      <w:r w:rsidRPr="00FB252A">
        <w:rPr>
          <w:rFonts w:asciiTheme="minorHAnsi" w:hAnsiTheme="minorHAnsi" w:cstheme="minorHAnsi"/>
        </w:rPr>
        <w:t>.</w:t>
      </w:r>
      <w:r w:rsidR="00827FCD">
        <w:rPr>
          <w:rFonts w:asciiTheme="minorHAnsi" w:hAnsiTheme="minorHAnsi" w:cstheme="minorHAnsi"/>
        </w:rPr>
        <w:t xml:space="preserve"> </w:t>
      </w:r>
      <w:r w:rsidRPr="00FB252A">
        <w:rPr>
          <w:rFonts w:asciiTheme="minorHAnsi" w:hAnsiTheme="minorHAnsi" w:cstheme="minorHAnsi"/>
          <w:b/>
        </w:rPr>
        <w:t>METODOLOGIA</w:t>
      </w:r>
      <w:r w:rsidRPr="00827FCD">
        <w:rPr>
          <w:rFonts w:asciiTheme="minorHAnsi" w:hAnsiTheme="minorHAnsi" w:cstheme="minorHAnsi"/>
          <w:sz w:val="22"/>
          <w:szCs w:val="22"/>
        </w:rPr>
        <w:t>:</w:t>
      </w:r>
      <w:r w:rsidR="00827FCD" w:rsidRPr="00827FCD">
        <w:rPr>
          <w:sz w:val="22"/>
          <w:szCs w:val="22"/>
        </w:rPr>
        <w:t xml:space="preserve"> Foi realizado um relato de caso clínico com abordagem individualizada, baseado em avaliação clínica e radiográfica. O tratamento seguiu protocolos odontológicos vigentes, visando a reabilitação funcional e estética do dente 25 </w:t>
      </w:r>
      <w:r w:rsidRPr="00FB252A">
        <w:rPr>
          <w:rFonts w:asciiTheme="minorHAnsi" w:hAnsiTheme="minorHAnsi" w:cstheme="minorHAnsi"/>
        </w:rPr>
        <w:t>.</w:t>
      </w:r>
      <w:r w:rsidRPr="00FB252A">
        <w:rPr>
          <w:rFonts w:asciiTheme="minorHAnsi" w:hAnsiTheme="minorHAnsi" w:cstheme="minorHAnsi"/>
          <w:b/>
        </w:rPr>
        <w:t>RESULTADOS</w:t>
      </w:r>
      <w:r w:rsidRPr="00827FCD">
        <w:rPr>
          <w:rFonts w:asciiTheme="minorHAnsi" w:hAnsiTheme="minorHAnsi" w:cstheme="minorHAnsi"/>
          <w:sz w:val="22"/>
          <w:szCs w:val="22"/>
        </w:rPr>
        <w:t>:</w:t>
      </w:r>
      <w:r w:rsidR="00827FCD" w:rsidRPr="00827FCD">
        <w:rPr>
          <w:sz w:val="22"/>
          <w:szCs w:val="22"/>
        </w:rPr>
        <w:t xml:space="preserve"> A reabilitação resultou em restauração satisfatória da função mastigatória, integridade periodontal e harmonia estética com os dentes adjacentes. O paciente relatou melhora na mastigação e satisfação com o resultado final, sem sinais de complicações no acompanhamento pós-operatório</w:t>
      </w:r>
      <w:r w:rsidRPr="00FB252A">
        <w:rPr>
          <w:rFonts w:asciiTheme="minorHAnsi" w:hAnsiTheme="minorHAnsi" w:cstheme="minorHAnsi"/>
        </w:rPr>
        <w:t>.</w:t>
      </w:r>
      <w:r w:rsidR="00827FCD">
        <w:rPr>
          <w:rFonts w:asciiTheme="minorHAnsi" w:hAnsiTheme="minorHAnsi" w:cstheme="minorHAnsi"/>
        </w:rPr>
        <w:t xml:space="preserve"> </w:t>
      </w:r>
      <w:r w:rsidRPr="00FB252A">
        <w:rPr>
          <w:rFonts w:asciiTheme="minorHAnsi" w:hAnsiTheme="minorHAnsi" w:cstheme="minorHAnsi"/>
          <w:b/>
        </w:rPr>
        <w:t>CONCLUSÃO</w:t>
      </w:r>
      <w:r w:rsidRPr="00FB252A">
        <w:rPr>
          <w:rFonts w:asciiTheme="minorHAnsi" w:hAnsiTheme="minorHAnsi" w:cstheme="minorHAnsi"/>
        </w:rPr>
        <w:t>:</w:t>
      </w:r>
      <w:r w:rsidR="00827FCD" w:rsidRPr="00827FCD">
        <w:t xml:space="preserve"> </w:t>
      </w:r>
      <w:r w:rsidR="00827FCD" w:rsidRPr="00827FCD">
        <w:rPr>
          <w:sz w:val="22"/>
          <w:szCs w:val="22"/>
        </w:rPr>
        <w:t xml:space="preserve">A reabilitação </w:t>
      </w:r>
      <w:r w:rsidR="00827FCD">
        <w:rPr>
          <w:sz w:val="22"/>
          <w:szCs w:val="22"/>
        </w:rPr>
        <w:t>do pré-molar</w:t>
      </w:r>
      <w:r w:rsidR="00827FCD" w:rsidRPr="00827FCD">
        <w:rPr>
          <w:sz w:val="22"/>
          <w:szCs w:val="22"/>
        </w:rPr>
        <w:t xml:space="preserve"> demonstrou a importância do planejamento integrado e da execução precisa para alcançar resultados funcionais e estéticos satisfatórios. O sucesso do caso reforça a relevância da abordagem conservadora e personalizada na odontologia restauradora.</w:t>
      </w:r>
    </w:p>
    <w:p w14:paraId="53D40EF2" w14:textId="4499671D" w:rsidR="00A93FE6" w:rsidRPr="00827FCD" w:rsidRDefault="00A93FE6" w:rsidP="00827FCD">
      <w:pPr>
        <w:spacing w:after="120"/>
        <w:ind w:right="665"/>
        <w:jc w:val="both"/>
        <w:rPr>
          <w:color w:val="000000" w:themeColor="text1"/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 xml:space="preserve">: </w:t>
      </w:r>
      <w:r w:rsidR="00827FCD" w:rsidRPr="00827FCD">
        <w:rPr>
          <w:sz w:val="22"/>
          <w:szCs w:val="22"/>
        </w:rPr>
        <w:t>Próteses Dentárias Fixas</w:t>
      </w:r>
      <w:r w:rsidR="005C013E" w:rsidRPr="00827FCD">
        <w:rPr>
          <w:sz w:val="22"/>
          <w:szCs w:val="22"/>
        </w:rPr>
        <w:t>.</w:t>
      </w:r>
      <w:r w:rsidRPr="00827FCD">
        <w:rPr>
          <w:sz w:val="22"/>
          <w:szCs w:val="22"/>
        </w:rPr>
        <w:t xml:space="preserve"> </w:t>
      </w:r>
      <w:r w:rsidR="00827FCD" w:rsidRPr="00827FCD">
        <w:rPr>
          <w:sz w:val="22"/>
          <w:szCs w:val="22"/>
        </w:rPr>
        <w:t>Reabilitação Oral</w:t>
      </w:r>
      <w:r w:rsidR="005C013E" w:rsidRPr="00827FCD">
        <w:rPr>
          <w:sz w:val="22"/>
          <w:szCs w:val="22"/>
        </w:rPr>
        <w:t>.</w:t>
      </w:r>
      <w:r w:rsidRPr="00827FCD">
        <w:rPr>
          <w:sz w:val="22"/>
          <w:szCs w:val="22"/>
        </w:rPr>
        <w:t xml:space="preserve"> Saúde Bucal</w:t>
      </w:r>
      <w:r w:rsidR="00827FCD" w:rsidRPr="00827FCD">
        <w:rPr>
          <w:sz w:val="22"/>
          <w:szCs w:val="22"/>
        </w:rPr>
        <w:t>.</w:t>
      </w: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6AFD" w14:textId="77777777" w:rsidR="00A24C0C" w:rsidRDefault="00A24C0C" w:rsidP="00D479CD">
      <w:r>
        <w:separator/>
      </w:r>
    </w:p>
  </w:endnote>
  <w:endnote w:type="continuationSeparator" w:id="0">
    <w:p w14:paraId="0A0624CE" w14:textId="77777777" w:rsidR="00A24C0C" w:rsidRDefault="00A24C0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0BA4" w14:textId="77777777" w:rsidR="00A24C0C" w:rsidRDefault="00A24C0C" w:rsidP="00D479CD">
      <w:r>
        <w:separator/>
      </w:r>
    </w:p>
  </w:footnote>
  <w:footnote w:type="continuationSeparator" w:id="0">
    <w:p w14:paraId="687A23FE" w14:textId="77777777" w:rsidR="00A24C0C" w:rsidRDefault="00A24C0C" w:rsidP="00D479CD">
      <w:r>
        <w:continuationSeparator/>
      </w:r>
    </w:p>
  </w:footnote>
  <w:footnote w:id="1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2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3">
    <w:p w14:paraId="261A472C" w14:textId="035F1AE4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de Pernambuco (1998). Mestre Profissional em Odontologia na Área de Clínicas Odontológicas Integradas pela </w:t>
      </w:r>
      <w:r w:rsidRPr="00C707F3">
        <w:t xml:space="preserve">SLMandi - Campinas/SP (2012) e Doutora em Ciências Odontológias na Área de Clínicas Odontológicas pela em Ciências Odontológicas pela SLMandi - Campinas/SP (2016).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3248">
    <w:abstractNumId w:val="2"/>
  </w:num>
  <w:num w:numId="2" w16cid:durableId="563950062">
    <w:abstractNumId w:val="4"/>
  </w:num>
  <w:num w:numId="3" w16cid:durableId="688332332">
    <w:abstractNumId w:val="3"/>
  </w:num>
  <w:num w:numId="4" w16cid:durableId="982848526">
    <w:abstractNumId w:val="0"/>
  </w:num>
  <w:num w:numId="5" w16cid:durableId="99059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attachedTemplate r:id="rId1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5034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2F4A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27C7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27FCD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24C0C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Joanderson Fernandes</cp:lastModifiedBy>
  <cp:revision>2</cp:revision>
  <cp:lastPrinted>2019-06-27T19:23:00Z</cp:lastPrinted>
  <dcterms:created xsi:type="dcterms:W3CDTF">2025-05-19T12:41:00Z</dcterms:created>
  <dcterms:modified xsi:type="dcterms:W3CDTF">2025-05-19T12:41:00Z</dcterms:modified>
</cp:coreProperties>
</file>