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B3C" w:rsidRPr="009F3B3C" w:rsidRDefault="006244C5" w:rsidP="009F3B3C">
      <w:pPr>
        <w:spacing w:before="2280" w:after="0" w:line="240" w:lineRule="auto"/>
        <w:jc w:val="center"/>
        <w:rPr>
          <w:rFonts w:ascii="Times New Roman" w:eastAsia="Calibri" w:hAnsi="Times New Roman" w:cs="Times New Roman"/>
          <w:b/>
          <w:sz w:val="24"/>
          <w:szCs w:val="24"/>
        </w:rPr>
      </w:pPr>
      <w:r w:rsidRPr="00BD3A52">
        <w:rPr>
          <w:rFonts w:ascii="Times New Roman" w:hAnsi="Times New Roman" w:cs="Times New Roman"/>
          <w:b/>
          <w:bCs/>
          <w:noProof/>
          <w:color w:val="BD1633" w:themeColor="accent1" w:themeShade="BF"/>
          <w:sz w:val="24"/>
          <w:szCs w:val="24"/>
          <w:lang w:val="pt-BR" w:eastAsia="pt-BR"/>
        </w:rPr>
        <mc:AlternateContent>
          <mc:Choice Requires="wpg">
            <w:drawing>
              <wp:anchor distT="0" distB="0" distL="114300" distR="114300" simplePos="0" relativeHeight="251664384" behindDoc="0" locked="0" layoutInCell="1" allowOverlap="1">
                <wp:simplePos x="0" y="0"/>
                <wp:positionH relativeFrom="page">
                  <wp:align>right</wp:align>
                </wp:positionH>
                <wp:positionV relativeFrom="paragraph">
                  <wp:posOffset>-1074448</wp:posOffset>
                </wp:positionV>
                <wp:extent cx="7338695" cy="2247265"/>
                <wp:effectExtent l="0" t="0" r="0" b="635"/>
                <wp:wrapNone/>
                <wp:docPr id="2" name="Agrupar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8695" cy="2247265"/>
                          <a:chOff x="0" y="0"/>
                          <a:chExt cx="73384" cy="22472"/>
                        </a:xfrm>
                      </wpg:grpSpPr>
                      <wpg:grpSp>
                        <wpg:cNvPr id="3" name="Agrupar 2248"/>
                        <wpg:cNvGrpSpPr>
                          <a:grpSpLocks/>
                        </wpg:cNvGrpSpPr>
                        <wpg:grpSpPr bwMode="auto">
                          <a:xfrm>
                            <a:off x="0" y="0"/>
                            <a:ext cx="73384" cy="22472"/>
                            <a:chOff x="-397" y="0"/>
                            <a:chExt cx="73384" cy="22472"/>
                          </a:xfrm>
                        </wpg:grpSpPr>
                        <wpg:grpSp>
                          <wpg:cNvPr id="4" name="Grupo 28"/>
                          <wpg:cNvGrpSpPr>
                            <a:grpSpLocks/>
                          </wpg:cNvGrpSpPr>
                          <wpg:grpSpPr bwMode="auto">
                            <a:xfrm>
                              <a:off x="-397" y="0"/>
                              <a:ext cx="73383" cy="22472"/>
                              <a:chOff x="-899" y="0"/>
                              <a:chExt cx="78361" cy="24558"/>
                            </a:xfrm>
                          </wpg:grpSpPr>
                          <wps:wsp>
                            <wps:cNvPr id="5" name="Forma Livre 34"/>
                            <wps:cNvSpPr>
                              <a:spLocks/>
                            </wps:cNvSpPr>
                            <wps:spPr bwMode="auto">
                              <a:xfrm>
                                <a:off x="-899" y="0"/>
                                <a:ext cx="40206" cy="24558"/>
                              </a:xfrm>
                              <a:prstGeom prst="rect">
                                <a:avLst/>
                              </a:prstGeom>
                              <a:solidFill>
                                <a:schemeClr val="accent5">
                                  <a:lumMod val="20000"/>
                                  <a:lumOff val="8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 name="Forma Livre 35"/>
                            <wps:cNvSpPr>
                              <a:spLocks/>
                            </wps:cNvSpPr>
                            <wps:spPr bwMode="auto">
                              <a:xfrm>
                                <a:off x="29671" y="0"/>
                                <a:ext cx="47791" cy="24558"/>
                              </a:xfrm>
                              <a:custGeom>
                                <a:avLst/>
                                <a:gdLst>
                                  <a:gd name="T0" fmla="*/ 1754605 w 1686"/>
                                  <a:gd name="T1" fmla="*/ 0 h 969"/>
                                  <a:gd name="T2" fmla="*/ 0 w 1686"/>
                                  <a:gd name="T3" fmla="*/ 2455844 h 969"/>
                                  <a:gd name="T4" fmla="*/ 4776267 w 1686"/>
                                  <a:gd name="T5" fmla="*/ 2455844 h 969"/>
                                  <a:gd name="T6" fmla="*/ 4779102 w 1686"/>
                                  <a:gd name="T7" fmla="*/ 0 h 969"/>
                                  <a:gd name="T8" fmla="*/ 1754605 w 1686"/>
                                  <a:gd name="T9" fmla="*/ 0 h 9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86" h="969">
                                    <a:moveTo>
                                      <a:pt x="619" y="0"/>
                                    </a:moveTo>
                                    <a:cubicBezTo>
                                      <a:pt x="471" y="359"/>
                                      <a:pt x="222" y="699"/>
                                      <a:pt x="0" y="969"/>
                                    </a:cubicBezTo>
                                    <a:cubicBezTo>
                                      <a:pt x="1685" y="969"/>
                                      <a:pt x="1685" y="969"/>
                                      <a:pt x="1685" y="969"/>
                                    </a:cubicBezTo>
                                    <a:cubicBezTo>
                                      <a:pt x="1686" y="0"/>
                                      <a:pt x="1686" y="0"/>
                                      <a:pt x="1686" y="0"/>
                                    </a:cubicBezTo>
                                    <a:lnTo>
                                      <a:pt x="619" y="0"/>
                                    </a:lnTo>
                                    <a:close/>
                                  </a:path>
                                </a:pathLst>
                              </a:custGeom>
                              <a:solidFill>
                                <a:schemeClr val="accent3">
                                  <a:lumMod val="90000"/>
                                  <a:lumOff val="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7" name="Forma Livre 36"/>
                            <wps:cNvSpPr>
                              <a:spLocks/>
                            </wps:cNvSpPr>
                            <wps:spPr bwMode="auto">
                              <a:xfrm>
                                <a:off x="27802" y="0"/>
                                <a:ext cx="32145" cy="17413"/>
                              </a:xfrm>
                              <a:custGeom>
                                <a:avLst/>
                                <a:gdLst>
                                  <a:gd name="T0" fmla="*/ 2605032 w 1134"/>
                                  <a:gd name="T1" fmla="*/ 0 h 687"/>
                                  <a:gd name="T2" fmla="*/ 0 w 1134"/>
                                  <a:gd name="T3" fmla="*/ 0 h 687"/>
                                  <a:gd name="T4" fmla="*/ 1785822 w 1134"/>
                                  <a:gd name="T5" fmla="*/ 1741340 h 687"/>
                                  <a:gd name="T6" fmla="*/ 3214479 w 1134"/>
                                  <a:gd name="T7" fmla="*/ 1168497 h 687"/>
                                  <a:gd name="T8" fmla="*/ 2826134 w 1134"/>
                                  <a:gd name="T9" fmla="*/ 1087387 h 687"/>
                                  <a:gd name="T10" fmla="*/ 2605032 w 1134"/>
                                  <a:gd name="T11" fmla="*/ 0 h 68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134" h="687">
                                    <a:moveTo>
                                      <a:pt x="919" y="0"/>
                                    </a:moveTo>
                                    <a:cubicBezTo>
                                      <a:pt x="0" y="0"/>
                                      <a:pt x="0" y="0"/>
                                      <a:pt x="0" y="0"/>
                                    </a:cubicBezTo>
                                    <a:cubicBezTo>
                                      <a:pt x="340" y="472"/>
                                      <a:pt x="630" y="687"/>
                                      <a:pt x="630" y="687"/>
                                    </a:cubicBezTo>
                                    <a:cubicBezTo>
                                      <a:pt x="801" y="681"/>
                                      <a:pt x="989" y="570"/>
                                      <a:pt x="1134" y="461"/>
                                    </a:cubicBezTo>
                                    <a:cubicBezTo>
                                      <a:pt x="1088" y="452"/>
                                      <a:pt x="1042" y="441"/>
                                      <a:pt x="997" y="429"/>
                                    </a:cubicBezTo>
                                    <a:cubicBezTo>
                                      <a:pt x="997" y="429"/>
                                      <a:pt x="947" y="234"/>
                                      <a:pt x="919" y="0"/>
                                    </a:cubicBezTo>
                                    <a:close/>
                                  </a:path>
                                </a:pathLst>
                              </a:custGeom>
                              <a:solidFill>
                                <a:schemeClr val="accent1">
                                  <a:lumMod val="60000"/>
                                  <a:lumOff val="4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8" name="Forma livre 37"/>
                            <wps:cNvSpPr>
                              <a:spLocks/>
                            </wps:cNvSpPr>
                            <wps:spPr bwMode="auto">
                              <a:xfrm>
                                <a:off x="53847" y="0"/>
                                <a:ext cx="13095" cy="11684"/>
                              </a:xfrm>
                              <a:custGeom>
                                <a:avLst/>
                                <a:gdLst>
                                  <a:gd name="T0" fmla="*/ 1309495 w 462"/>
                                  <a:gd name="T1" fmla="*/ 618452 h 461"/>
                                  <a:gd name="T2" fmla="*/ 1113921 w 462"/>
                                  <a:gd name="T3" fmla="*/ 0 h 461"/>
                                  <a:gd name="T4" fmla="*/ 0 w 462"/>
                                  <a:gd name="T5" fmla="*/ 0 h 461"/>
                                  <a:gd name="T6" fmla="*/ 221084 w 462"/>
                                  <a:gd name="T7" fmla="*/ 1087360 h 461"/>
                                  <a:gd name="T8" fmla="*/ 609397 w 462"/>
                                  <a:gd name="T9" fmla="*/ 1168468 h 461"/>
                                  <a:gd name="T10" fmla="*/ 1309495 w 462"/>
                                  <a:gd name="T11" fmla="*/ 618452 h 46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62" h="461">
                                    <a:moveTo>
                                      <a:pt x="462" y="244"/>
                                    </a:moveTo>
                                    <a:cubicBezTo>
                                      <a:pt x="442" y="162"/>
                                      <a:pt x="419" y="81"/>
                                      <a:pt x="393" y="0"/>
                                    </a:cubicBezTo>
                                    <a:cubicBezTo>
                                      <a:pt x="0" y="0"/>
                                      <a:pt x="0" y="0"/>
                                      <a:pt x="0" y="0"/>
                                    </a:cubicBezTo>
                                    <a:cubicBezTo>
                                      <a:pt x="28" y="234"/>
                                      <a:pt x="78" y="429"/>
                                      <a:pt x="78" y="429"/>
                                    </a:cubicBezTo>
                                    <a:cubicBezTo>
                                      <a:pt x="123" y="441"/>
                                      <a:pt x="169" y="452"/>
                                      <a:pt x="215" y="461"/>
                                    </a:cubicBezTo>
                                    <a:cubicBezTo>
                                      <a:pt x="360" y="352"/>
                                      <a:pt x="462" y="244"/>
                                      <a:pt x="462" y="244"/>
                                    </a:cubicBezTo>
                                    <a:close/>
                                  </a:path>
                                </a:pathLst>
                              </a:custGeom>
                              <a:solidFill>
                                <a:srgbClr val="FF5050"/>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9" name="Forma Livre 38"/>
                            <wps:cNvSpPr>
                              <a:spLocks/>
                            </wps:cNvSpPr>
                            <wps:spPr bwMode="auto">
                              <a:xfrm>
                                <a:off x="59947" y="0"/>
                                <a:ext cx="17515" cy="12900"/>
                              </a:xfrm>
                              <a:custGeom>
                                <a:avLst/>
                                <a:gdLst>
                                  <a:gd name="T0" fmla="*/ 504461 w 618"/>
                                  <a:gd name="T1" fmla="*/ 0 h 509"/>
                                  <a:gd name="T2" fmla="*/ 700010 w 618"/>
                                  <a:gd name="T3" fmla="*/ 618398 h 509"/>
                                  <a:gd name="T4" fmla="*/ 0 w 618"/>
                                  <a:gd name="T5" fmla="*/ 1168366 h 509"/>
                                  <a:gd name="T6" fmla="*/ 1751442 w 618"/>
                                  <a:gd name="T7" fmla="*/ 1272277 h 509"/>
                                  <a:gd name="T8" fmla="*/ 1751442 w 618"/>
                                  <a:gd name="T9" fmla="*/ 0 h 509"/>
                                  <a:gd name="T10" fmla="*/ 504461 w 618"/>
                                  <a:gd name="T11" fmla="*/ 0 h 509"/>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18" h="509">
                                    <a:moveTo>
                                      <a:pt x="178" y="0"/>
                                    </a:moveTo>
                                    <a:cubicBezTo>
                                      <a:pt x="204" y="81"/>
                                      <a:pt x="227" y="162"/>
                                      <a:pt x="247" y="244"/>
                                    </a:cubicBezTo>
                                    <a:cubicBezTo>
                                      <a:pt x="247" y="244"/>
                                      <a:pt x="145" y="352"/>
                                      <a:pt x="0" y="461"/>
                                    </a:cubicBezTo>
                                    <a:cubicBezTo>
                                      <a:pt x="233" y="507"/>
                                      <a:pt x="464" y="509"/>
                                      <a:pt x="618" y="502"/>
                                    </a:cubicBezTo>
                                    <a:cubicBezTo>
                                      <a:pt x="618" y="0"/>
                                      <a:pt x="618" y="0"/>
                                      <a:pt x="618" y="0"/>
                                    </a:cubicBezTo>
                                    <a:lnTo>
                                      <a:pt x="178" y="0"/>
                                    </a:lnTo>
                                    <a:close/>
                                  </a:path>
                                </a:pathLst>
                              </a:custGeom>
                              <a:solidFill>
                                <a:srgbClr val="FFFF66"/>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grpSp>
                        <wpg:grpSp>
                          <wpg:cNvPr id="10" name="Agrupar 2243"/>
                          <wpg:cNvGrpSpPr>
                            <a:grpSpLocks/>
                          </wpg:cNvGrpSpPr>
                          <wpg:grpSpPr bwMode="auto">
                            <a:xfrm>
                              <a:off x="1316" y="3730"/>
                              <a:ext cx="45863" cy="16752"/>
                              <a:chOff x="0" y="0"/>
                              <a:chExt cx="45863" cy="16751"/>
                            </a:xfrm>
                          </wpg:grpSpPr>
                          <wps:wsp>
                            <wps:cNvPr id="11" name="Caixa de Texto 13"/>
                            <wps:cNvSpPr txBox="1">
                              <a:spLocks noChangeArrowheads="1"/>
                            </wps:cNvSpPr>
                            <wps:spPr bwMode="auto">
                              <a:xfrm>
                                <a:off x="73" y="6803"/>
                                <a:ext cx="45790" cy="9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F82" w:rsidRPr="00E42571" w:rsidRDefault="00F24F82" w:rsidP="00F24F82">
                                  <w:pPr>
                                    <w:pStyle w:val="Ttulo"/>
                                    <w:spacing w:after="0" w:line="240" w:lineRule="auto"/>
                                    <w:jc w:val="center"/>
                                    <w:rPr>
                                      <w:rFonts w:ascii="Colonna MT" w:hAnsi="Colonna MT"/>
                                      <w:b/>
                                      <w:bCs/>
                                      <w:color w:val="1F4E79" w:themeColor="accent5" w:themeShade="80"/>
                                      <w:sz w:val="28"/>
                                      <w:szCs w:val="28"/>
                                    </w:rPr>
                                  </w:pPr>
                                  <w:r w:rsidRPr="00E42571">
                                    <w:rPr>
                                      <w:rFonts w:ascii="Colonna MT" w:hAnsi="Colonna MT"/>
                                      <w:b/>
                                      <w:bCs/>
                                      <w:color w:val="1F4E79" w:themeColor="accent5" w:themeShade="80"/>
                                      <w:sz w:val="28"/>
                                      <w:szCs w:val="28"/>
                                    </w:rPr>
                                    <w:t>XI CONGRESSO NACIONAL DE PESQUISA EM EDUCAÇÃO</w:t>
                                  </w:r>
                                </w:p>
                                <w:p w:rsidR="00F24F82" w:rsidRDefault="00F24F82" w:rsidP="00F24F82">
                                  <w:pPr>
                                    <w:spacing w:after="0" w:line="240" w:lineRule="auto"/>
                                    <w:jc w:val="center"/>
                                    <w:rPr>
                                      <w:rFonts w:ascii="Colonna MT" w:hAnsi="Colonna MT"/>
                                      <w:b/>
                                      <w:bCs/>
                                      <w:color w:val="864508" w:themeColor="accent4" w:themeShade="80"/>
                                      <w:sz w:val="24"/>
                                      <w:szCs w:val="24"/>
                                      <w:lang w:val="pt-BR"/>
                                    </w:rPr>
                                  </w:pPr>
                                  <w:r w:rsidRPr="00E42571">
                                    <w:rPr>
                                      <w:rFonts w:ascii="Colonna MT" w:hAnsi="Colonna MT"/>
                                      <w:b/>
                                      <w:bCs/>
                                      <w:color w:val="864508" w:themeColor="accent4" w:themeShade="80"/>
                                      <w:sz w:val="24"/>
                                      <w:szCs w:val="24"/>
                                      <w:lang w:val="pt-BR"/>
                                    </w:rPr>
                                    <w:t xml:space="preserve">A </w:t>
                                  </w:r>
                                  <w:r>
                                    <w:rPr>
                                      <w:rFonts w:ascii="Colonna MT" w:hAnsi="Colonna MT"/>
                                      <w:b/>
                                      <w:bCs/>
                                      <w:color w:val="864508" w:themeColor="accent4" w:themeShade="80"/>
                                      <w:sz w:val="24"/>
                                      <w:szCs w:val="24"/>
                                      <w:lang w:val="pt-BR"/>
                                    </w:rPr>
                                    <w:t>p</w:t>
                                  </w:r>
                                  <w:r w:rsidRPr="00E42571">
                                    <w:rPr>
                                      <w:rFonts w:ascii="Colonna MT" w:hAnsi="Colonna MT"/>
                                      <w:b/>
                                      <w:bCs/>
                                      <w:color w:val="864508" w:themeColor="accent4" w:themeShade="80"/>
                                      <w:sz w:val="24"/>
                                      <w:szCs w:val="24"/>
                                      <w:lang w:val="pt-BR"/>
                                    </w:rPr>
                                    <w:t>esquisa em Educação: aprofundamento epistemológico e compromisso com as demandas sociais</w:t>
                                  </w:r>
                                </w:p>
                                <w:p w:rsidR="00F24F82" w:rsidRDefault="00F24F82" w:rsidP="00F24F82">
                                  <w:pPr>
                                    <w:spacing w:after="0" w:line="240" w:lineRule="auto"/>
                                    <w:jc w:val="center"/>
                                    <w:rPr>
                                      <w:rFonts w:ascii="Garamond" w:hAnsi="Garamond"/>
                                      <w:b/>
                                      <w:bCs/>
                                      <w:color w:val="385623" w:themeColor="accent6" w:themeShade="80"/>
                                      <w:sz w:val="20"/>
                                      <w:szCs w:val="20"/>
                                      <w:lang w:val="pt-BR"/>
                                    </w:rPr>
                                  </w:pPr>
                                </w:p>
                                <w:p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31 mar., 1 e 2 abr. 2020 – Montes Claros (MG)</w:t>
                                  </w:r>
                                </w:p>
                                <w:p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Universidade Estadual de Montes Claros (Unimontes)</w:t>
                                  </w:r>
                                </w:p>
                                <w:p w:rsidR="00F24F82" w:rsidRPr="00E42571" w:rsidRDefault="00F24F82" w:rsidP="00F24F82">
                                  <w:pPr>
                                    <w:spacing w:after="0" w:line="240" w:lineRule="auto"/>
                                    <w:jc w:val="center"/>
                                    <w:rPr>
                                      <w:rFonts w:ascii="Colonna MT" w:hAnsi="Colonna MT"/>
                                      <w:b/>
                                      <w:bCs/>
                                      <w:color w:val="864508" w:themeColor="accent4" w:themeShade="80"/>
                                      <w:sz w:val="24"/>
                                      <w:szCs w:val="24"/>
                                      <w:lang w:val="pt-BR"/>
                                    </w:rPr>
                                  </w:pPr>
                                </w:p>
                              </w:txbxContent>
                            </wps:txbx>
                            <wps:bodyPr rot="0" vert="horz" wrap="square" lIns="0" tIns="0" rIns="0" bIns="0" anchor="t" anchorCtr="0" upright="1">
                              <a:noAutofit/>
                            </wps:bodyPr>
                          </wps:wsp>
                          <wpg:grpSp>
                            <wpg:cNvPr id="12" name="Agrupar 23"/>
                            <wpg:cNvGrpSpPr>
                              <a:grpSpLocks noChangeAspect="1"/>
                            </wpg:cNvGrpSpPr>
                            <wpg:grpSpPr bwMode="auto">
                              <a:xfrm>
                                <a:off x="0" y="0"/>
                                <a:ext cx="25661" cy="6120"/>
                                <a:chOff x="0" y="0"/>
                                <a:chExt cx="30505" cy="7270"/>
                              </a:xfrm>
                            </wpg:grpSpPr>
                            <pic:pic xmlns:pic="http://schemas.openxmlformats.org/drawingml/2006/picture">
                              <pic:nvPicPr>
                                <pic:cNvPr id="16" name="Imagem 2245" descr="Uma imagem contendo gráficos vetoriais&#10;&#10;Descrição gerada automaticamente"/>
                                <pic:cNvPicPr>
                                  <a:picLocks noChangeAspect="1" noChangeArrowheads="1"/>
                                </pic:cNvPicPr>
                              </pic:nvPicPr>
                              <pic:blipFill>
                                <a:blip r:embed="rId11">
                                  <a:extLst>
                                    <a:ext uri="{28A0092B-C50C-407E-A947-70E740481C1C}">
                                      <a14:useLocalDpi xmlns:a14="http://schemas.microsoft.com/office/drawing/2010/main" val="0"/>
                                    </a:ext>
                                  </a:extLst>
                                </a:blip>
                                <a:srcRect l="11766" t="8495" r="12073" b="14500"/>
                                <a:stretch>
                                  <a:fillRect/>
                                </a:stretch>
                              </pic:blipFill>
                              <pic:spPr bwMode="auto">
                                <a:xfrm>
                                  <a:off x="0" y="0"/>
                                  <a:ext cx="6235" cy="71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Imagem 2244"/>
                                <pic:cNvPicPr>
                                  <a:picLocks noChangeAspect="1" noChangeArrowheads="1"/>
                                </pic:cNvPicPr>
                              </pic:nvPicPr>
                              <pic:blipFill>
                                <a:blip r:embed="rId12">
                                  <a:extLst>
                                    <a:ext uri="{28A0092B-C50C-407E-A947-70E740481C1C}">
                                      <a14:useLocalDpi xmlns:a14="http://schemas.microsoft.com/office/drawing/2010/main" val="0"/>
                                    </a:ext>
                                  </a:extLst>
                                </a:blip>
                                <a:srcRect l="17990" t="9329" r="12376" b="10741"/>
                                <a:stretch>
                                  <a:fillRect/>
                                </a:stretch>
                              </pic:blipFill>
                              <pic:spPr bwMode="auto">
                                <a:xfrm>
                                  <a:off x="12877" y="76"/>
                                  <a:ext cx="5626" cy="71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Imagem 2247"/>
                                <pic:cNvPicPr>
                                  <a:picLocks noChangeAspect="1" noChangeArrowheads="1"/>
                                </pic:cNvPicPr>
                              </pic:nvPicPr>
                              <pic:blipFill>
                                <a:blip r:embed="rId13" cstate="print">
                                  <a:extLst>
                                    <a:ext uri="{28A0092B-C50C-407E-A947-70E740481C1C}">
                                      <a14:useLocalDpi xmlns:a14="http://schemas.microsoft.com/office/drawing/2010/main" val="0"/>
                                    </a:ext>
                                  </a:extLst>
                                </a:blip>
                                <a:srcRect l="14064" t="8217" r="9366" b="7536"/>
                                <a:stretch>
                                  <a:fillRect/>
                                </a:stretch>
                              </pic:blipFill>
                              <pic:spPr bwMode="auto">
                                <a:xfrm>
                                  <a:off x="23964" y="38"/>
                                  <a:ext cx="6541" cy="71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Imagem 2240"/>
                                <pic:cNvPicPr>
                                  <a:picLocks noChangeAspect="1" noChangeArrowheads="1"/>
                                </pic:cNvPicPr>
                              </pic:nvPicPr>
                              <pic:blipFill>
                                <a:blip r:embed="rId14">
                                  <a:extLst>
                                    <a:ext uri="{28A0092B-C50C-407E-A947-70E740481C1C}">
                                      <a14:useLocalDpi xmlns:a14="http://schemas.microsoft.com/office/drawing/2010/main" val="0"/>
                                    </a:ext>
                                  </a:extLst>
                                </a:blip>
                                <a:srcRect l="16153" t="9470" r="18187" b="8791"/>
                                <a:stretch>
                                  <a:fillRect/>
                                </a:stretch>
                              </pic:blipFill>
                              <pic:spPr bwMode="auto">
                                <a:xfrm>
                                  <a:off x="18478" y="38"/>
                                  <a:ext cx="5378" cy="71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Imagem 2246" descr="Uma imagem contendo transporte&#10;&#10;Descrição gerada automaticamente"/>
                                <pic:cNvPicPr>
                                  <a:picLocks noChangeAspect="1" noChangeArrowheads="1"/>
                                </pic:cNvPicPr>
                              </pic:nvPicPr>
                              <pic:blipFill>
                                <a:blip r:embed="rId15">
                                  <a:extLst>
                                    <a:ext uri="{28A0092B-C50C-407E-A947-70E740481C1C}">
                                      <a14:useLocalDpi xmlns:a14="http://schemas.microsoft.com/office/drawing/2010/main" val="0"/>
                                    </a:ext>
                                  </a:extLst>
                                </a:blip>
                                <a:srcRect l="6267" t="7658" r="9766" b="9209"/>
                                <a:stretch>
                                  <a:fillRect/>
                                </a:stretch>
                              </pic:blipFill>
                              <pic:spPr bwMode="auto">
                                <a:xfrm>
                                  <a:off x="5600" y="38"/>
                                  <a:ext cx="7271" cy="7194"/>
                                </a:xfrm>
                                <a:prstGeom prst="rect">
                                  <a:avLst/>
                                </a:prstGeom>
                                <a:noFill/>
                                <a:extLst>
                                  <a:ext uri="{909E8E84-426E-40DD-AFC4-6F175D3DCCD1}">
                                    <a14:hiddenFill xmlns:a14="http://schemas.microsoft.com/office/drawing/2010/main">
                                      <a:solidFill>
                                        <a:srgbClr val="FFFFFF"/>
                                      </a:solidFill>
                                    </a14:hiddenFill>
                                  </a:ext>
                                </a:extLst>
                              </pic:spPr>
                            </pic:pic>
                          </wpg:grpSp>
                        </wpg:grpSp>
                      </wpg:grpSp>
                      <pic:pic xmlns:pic="http://schemas.openxmlformats.org/drawingml/2006/picture">
                        <pic:nvPicPr>
                          <pic:cNvPr id="21" name="Imagem 4" descr="Resultado de imagem para logo capes 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4148" y="16379"/>
                            <a:ext cx="5829" cy="53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Imagem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43732" y="16538"/>
                            <a:ext cx="8325" cy="53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Imagem 6" descr="Uma imagem contendo texto&#10;&#10;Descrição gerada automaticamente"/>
                          <pic:cNvPicPr>
                            <a:picLocks noChangeAspect="1" noChangeArrowheads="1"/>
                          </pic:cNvPicPr>
                        </pic:nvPicPr>
                        <pic:blipFill>
                          <a:blip r:embed="rId18" cstate="print">
                            <a:extLst>
                              <a:ext uri="{28A0092B-C50C-407E-A947-70E740481C1C}">
                                <a14:useLocalDpi xmlns:a14="http://schemas.microsoft.com/office/drawing/2010/main" val="0"/>
                              </a:ext>
                            </a:extLst>
                          </a:blip>
                          <a:srcRect l="8121" t="14552" r="8311" b="14758"/>
                          <a:stretch>
                            <a:fillRect/>
                          </a:stretch>
                        </pic:blipFill>
                        <pic:spPr bwMode="auto">
                          <a:xfrm>
                            <a:off x="61861" y="17095"/>
                            <a:ext cx="10414" cy="468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Agrupar 11" o:spid="_x0000_s1026" style="position:absolute;left:0;text-align:left;margin-left:526.65pt;margin-top:-84.6pt;width:577.85pt;height:176.95pt;z-index:251664384;mso-position-horizontal:right;mso-position-horizontal-relative:page" coordsize="73384,224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">
                <v:group id="Agrupar 2248" o:spid="_x0000_s1027" style="position:absolute;width:73384;height:22472" coordorigin="-397" coordsize="73384,22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upo 28" o:spid="_x0000_s1028" style="position:absolute;left:-397;width:73383;height:22472" coordorigin="-899" coordsize="78361,245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Forma Livre 34" o:spid="_x0000_s1029" style="position:absolute;left:-899;width:40206;height:24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4H1cEA&#10;AADaAAAADwAAAGRycy9kb3ducmV2LnhtbESPT2sCMRTE70K/Q3iF3txsBUW2RilFwYM9+Afx+Ehe&#10;d5duXpZNjOm3bwTB4zAzv2EWq2Q7EWnwrWMF70UJglg703Kt4HTcjOcgfEA22DkmBX/kYbV8GS2w&#10;Mu7Ge4qHUIsMYV+hgiaEvpLS64Ys+sL1xNn7cYPFkOVQSzPgLcNtJydlOZMWW84LDfb01ZD+PVyt&#10;gponaXdZx1ZPtT5/63SdxUhKvb2mzw8QgVJ4hh/trVEwhfuVfAP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eB9XBAAAA2gAAAA8AAAAAAAAAAAAAAAAAmAIAAGRycy9kb3du&#10;cmV2LnhtbFBLBQYAAAAABAAEAPUAAACGAwAAAAA=&#10;" fillcolor="#deeaf6 [664]" stroked="f" strokecolor="#212120">
                      <v:stroke joinstyle="round"/>
                      <v:shadow color="#8c8682"/>
                      <v:path arrowok="t"/>
                    </v:rect>
                    <v:shape id="Forma Livre 35" o:spid="_x0000_s1030" style="position:absolute;left:29671;width:47791;height:24558;visibility:visible;mso-wrap-style:square;v-text-anchor:top" coordsize="168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KcOMIA&#10;AADaAAAADwAAAGRycy9kb3ducmV2LnhtbESPQYvCMBSE74L/ITzBm6buQZZqFFGEFYVl1YO9PZpn&#10;G21eahO1++83C4LHYWa+Yabz1lbiQY03jhWMhgkI4txpw4WC42E9+AThA7LGyjEp+CUP81m3M8VU&#10;uyf/0GMfChEh7FNUUIZQp1L6vCSLfuhq4uidXWMxRNkUUjf4jHBbyY8kGUuLhuNCiTUtS8qv+7tV&#10;sMscXqpt9n3OWrpsNitzO3mjVL/XLiYgArXhHX61v7SCMfxfiTd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kpw4wgAAANoAAAAPAAAAAAAAAAAAAAAAAJgCAABkcnMvZG93&#10;bnJldi54bWxQSwUGAAAAAAQABAD1AAAAhwMAAAAA&#10;" path="m619,c471,359,222,699,,969v1685,,1685,,1685,c1686,,1686,,1686,l619,xe" fillcolor="#dfd8c8 [2886]" stroked="f" strokecolor="#212120">
                      <v:shadow color="#8c8682"/>
                      <v:path arrowok="t" o:connecttype="custom" o:connectlocs="49735663,0;0,62240059;135387056,62240059;135467416,0;49735663,0" o:connectangles="0,0,0,0,0"/>
                    </v:shape>
                    <v:shape id="Forma Livre 36" o:spid="_x0000_s1031" style="position:absolute;left:27802;width:32145;height:17413;visibility:visible;mso-wrap-style:square;v-text-anchor:top" coordsize="1134,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Fp2cMA&#10;AADaAAAADwAAAGRycy9kb3ducmV2LnhtbESPzWrDMBCE74G+g9hCb7FcU5LiRgmltJBLIXF86HGx&#10;NpaxtTKW6p+3rwqBHIeZ+YbZHWbbiZEG3zhW8JykIIgrpxuuFZSXr/UrCB+QNXaOScFCHg77h9UO&#10;c+0mPtNYhFpECPscFZgQ+lxKXxmy6BPXE0fv6gaLIcqhlnrAKcJtJ7M03UiLDccFgz19GKra4tcq&#10;GNvPbOwX89MuxzL9Lq7N6cUXSj09zu9vIALN4R6+tY9awRb+r8Qb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Fp2cMAAADaAAAADwAAAAAAAAAAAAAAAACYAgAAZHJzL2Rv&#10;d25yZXYueG1sUEsFBgAAAAAEAAQA9QAAAIgDAAAAAA==&#10;" path="m919,c,,,,,,340,472,630,687,630,687,801,681,989,570,1134,461v-46,-9,-92,-20,-137,-32c997,429,947,234,919,xe" fillcolor="#f08598 [1940]" stroked="f" strokecolor="#212120">
                      <v:shadow color="#8c8682"/>
                      <v:path arrowok="t" o:connecttype="custom" o:connectlocs="73843698,0;0,0;50621912,44136759;91119425,29617232;80111179,27561383;73843698,0" o:connectangles="0,0,0,0,0,0"/>
                    </v:shape>
                    <v:shape id="Forma livre 37" o:spid="_x0000_s1032" style="position:absolute;left:53847;width:13095;height:11684;visibility:visible;mso-wrap-style:square;v-text-anchor:top" coordsize="462,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xywcEA&#10;AADaAAAADwAAAGRycy9kb3ducmV2LnhtbERPz2vCMBS+D/wfwhN2m6lOZHRGmcLQk2Ln2I6P5tmU&#10;NS81yWr9781B8Pjx/Z4ve9uIjnyoHSsYjzIQxKXTNVcKjl+fL28gQkTW2DgmBVcKsFwMnuaYa3fh&#10;A3VFrEQK4ZCjAhNjm0sZSkMWw8i1xIk7OW8xJugrqT1eUrht5CTLZtJizanBYEtrQ+Vf8W8VrIrr&#10;5ttMz8fd7PW83/x0p1/t90o9D/uPdxCR+vgQ391brSBtTVfSDZC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7McsHBAAAA2gAAAA8AAAAAAAAAAAAAAAAAmAIAAGRycy9kb3du&#10;cmV2LnhtbFBLBQYAAAAABAAEAPUAAACGAwAAAAA=&#10;" path="m462,244c442,162,419,81,393,,,,,,,,28,234,78,429,78,429v45,12,91,23,137,32c360,352,462,244,462,244xe" fillcolor="#ff5050" stroked="f" strokecolor="#212120">
                      <v:shadow color="#8c8682"/>
                      <v:path arrowok="t" o:connecttype="custom" o:connectlocs="37116530,15674606;31573150,0;0,0;6266439,27559033;17272844,29614707;37116530,15674606" o:connectangles="0,0,0,0,0,0"/>
                    </v:shape>
                    <v:shape id="Forma Livre 38" o:spid="_x0000_s1033" style="position:absolute;left:59947;width:17515;height:12900;visibility:visible;mso-wrap-style:square;v-text-anchor:top" coordsize="618,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Wiq8EA&#10;AADaAAAADwAAAGRycy9kb3ducmV2LnhtbESPQWvCQBSE74X+h+UJ3upGLVJTN6EIgnirDT0/ss8k&#10;Nvs27K5J9Ne7gtDjMDPfMJt8NK3oyfnGsoL5LAFBXFrdcKWg+Nm9fYDwAVlja5kUXMlDnr2+bDDV&#10;duBv6o+hEhHCPkUFdQhdKqUvazLoZ7Yjjt7JOoMhSldJ7XCIcNPKRZKspMGG40KNHW1rKv+OF6Ng&#10;dMvD9X2tz23xW+Henm67FZ+Vmk7Gr08QgcbwH36291rBGh5X4g2Q2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FoqvBAAAA2gAAAA8AAAAAAAAAAAAAAAAAmAIAAGRycy9kb3du&#10;cmV2LnhtbFBLBQYAAAAABAAEAPUAAACGAwAAAAA=&#10;" path="m178,v26,81,49,162,69,244c247,244,145,352,,461v233,46,464,48,618,41c618,,618,,618,l178,xe" fillcolor="#ff6" stroked="f" strokecolor="#212120">
                      <v:shadow color="#8c8682"/>
                      <v:path arrowok="t" o:connecttype="custom" o:connectlocs="14297143,0;19839280,15672562;0,29610848;49638360,32244348;49638360,0;14297143,0" o:connectangles="0,0,0,0,0,0"/>
                    </v:shape>
                  </v:group>
                  <v:group id="Agrupar 2243" o:spid="_x0000_s1034" style="position:absolute;left:1316;top:3730;width:45863;height:16752" coordsize="45863,16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202" coordsize="21600,21600" o:spt="202" path="m,l,21600r21600,l21600,xe">
                      <v:stroke joinstyle="miter"/>
                      <v:path gradientshapeok="t" o:connecttype="rect"/>
                    </v:shapetype>
                    <v:shape id="Caixa de Texto 13" o:spid="_x0000_s1035" type="#_x0000_t202" style="position:absolute;left:73;top:6803;width:45790;height:9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F24F82" w:rsidRPr="00E42571" w:rsidRDefault="00F24F82" w:rsidP="00F24F82">
                            <w:pPr>
                              <w:pStyle w:val="Ttulo"/>
                              <w:spacing w:after="0" w:line="240" w:lineRule="auto"/>
                              <w:jc w:val="center"/>
                              <w:rPr>
                                <w:rFonts w:ascii="Colonna MT" w:hAnsi="Colonna MT"/>
                                <w:b/>
                                <w:bCs/>
                                <w:color w:val="1F4E79" w:themeColor="accent5" w:themeShade="80"/>
                                <w:sz w:val="28"/>
                                <w:szCs w:val="28"/>
                              </w:rPr>
                            </w:pPr>
                            <w:r w:rsidRPr="00E42571">
                              <w:rPr>
                                <w:rFonts w:ascii="Colonna MT" w:hAnsi="Colonna MT"/>
                                <w:b/>
                                <w:bCs/>
                                <w:color w:val="1F4E79" w:themeColor="accent5" w:themeShade="80"/>
                                <w:sz w:val="28"/>
                                <w:szCs w:val="28"/>
                              </w:rPr>
                              <w:t>XI CONGRESSO NACIONAL DE PESQUISA EM EDUCAÇÃO</w:t>
                            </w:r>
                          </w:p>
                          <w:p w:rsidR="00F24F82" w:rsidRDefault="00F24F82" w:rsidP="00F24F82">
                            <w:pPr>
                              <w:spacing w:after="0" w:line="240" w:lineRule="auto"/>
                              <w:jc w:val="center"/>
                              <w:rPr>
                                <w:rFonts w:ascii="Colonna MT" w:hAnsi="Colonna MT"/>
                                <w:b/>
                                <w:bCs/>
                                <w:color w:val="864508" w:themeColor="accent4" w:themeShade="80"/>
                                <w:sz w:val="24"/>
                                <w:szCs w:val="24"/>
                                <w:lang w:val="pt-BR"/>
                              </w:rPr>
                            </w:pPr>
                            <w:r w:rsidRPr="00E42571">
                              <w:rPr>
                                <w:rFonts w:ascii="Colonna MT" w:hAnsi="Colonna MT"/>
                                <w:b/>
                                <w:bCs/>
                                <w:color w:val="864508" w:themeColor="accent4" w:themeShade="80"/>
                                <w:sz w:val="24"/>
                                <w:szCs w:val="24"/>
                                <w:lang w:val="pt-BR"/>
                              </w:rPr>
                              <w:t xml:space="preserve">A </w:t>
                            </w:r>
                            <w:r>
                              <w:rPr>
                                <w:rFonts w:ascii="Colonna MT" w:hAnsi="Colonna MT"/>
                                <w:b/>
                                <w:bCs/>
                                <w:color w:val="864508" w:themeColor="accent4" w:themeShade="80"/>
                                <w:sz w:val="24"/>
                                <w:szCs w:val="24"/>
                                <w:lang w:val="pt-BR"/>
                              </w:rPr>
                              <w:t>p</w:t>
                            </w:r>
                            <w:r w:rsidRPr="00E42571">
                              <w:rPr>
                                <w:rFonts w:ascii="Colonna MT" w:hAnsi="Colonna MT"/>
                                <w:b/>
                                <w:bCs/>
                                <w:color w:val="864508" w:themeColor="accent4" w:themeShade="80"/>
                                <w:sz w:val="24"/>
                                <w:szCs w:val="24"/>
                                <w:lang w:val="pt-BR"/>
                              </w:rPr>
                              <w:t>esquisa em Educação: aprofundamento epistemológico e compromisso com as demandas sociais</w:t>
                            </w:r>
                          </w:p>
                          <w:p w:rsidR="00F24F82" w:rsidRDefault="00F24F82" w:rsidP="00F24F82">
                            <w:pPr>
                              <w:spacing w:after="0" w:line="240" w:lineRule="auto"/>
                              <w:jc w:val="center"/>
                              <w:rPr>
                                <w:rFonts w:ascii="Garamond" w:hAnsi="Garamond"/>
                                <w:b/>
                                <w:bCs/>
                                <w:color w:val="385623" w:themeColor="accent6" w:themeShade="80"/>
                                <w:sz w:val="20"/>
                                <w:szCs w:val="20"/>
                                <w:lang w:val="pt-BR"/>
                              </w:rPr>
                            </w:pPr>
                          </w:p>
                          <w:p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 xml:space="preserve">31 </w:t>
                            </w:r>
                            <w:proofErr w:type="gramStart"/>
                            <w:r w:rsidRPr="00E42571">
                              <w:rPr>
                                <w:rFonts w:ascii="Garamond" w:hAnsi="Garamond"/>
                                <w:b/>
                                <w:bCs/>
                                <w:color w:val="385623" w:themeColor="accent6" w:themeShade="80"/>
                                <w:sz w:val="20"/>
                                <w:szCs w:val="20"/>
                                <w:lang w:val="pt-BR"/>
                              </w:rPr>
                              <w:t>mar.,</w:t>
                            </w:r>
                            <w:proofErr w:type="gramEnd"/>
                            <w:r w:rsidRPr="00E42571">
                              <w:rPr>
                                <w:rFonts w:ascii="Garamond" w:hAnsi="Garamond"/>
                                <w:b/>
                                <w:bCs/>
                                <w:color w:val="385623" w:themeColor="accent6" w:themeShade="80"/>
                                <w:sz w:val="20"/>
                                <w:szCs w:val="20"/>
                                <w:lang w:val="pt-BR"/>
                              </w:rPr>
                              <w:t xml:space="preserve"> 1 e 2 abr. 2020 – Montes Claros (MG)</w:t>
                            </w:r>
                          </w:p>
                          <w:p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Universidade Estadual de Montes Claros (</w:t>
                            </w:r>
                            <w:proofErr w:type="spellStart"/>
                            <w:r w:rsidRPr="00E42571">
                              <w:rPr>
                                <w:rFonts w:ascii="Garamond" w:hAnsi="Garamond"/>
                                <w:b/>
                                <w:bCs/>
                                <w:color w:val="385623" w:themeColor="accent6" w:themeShade="80"/>
                                <w:sz w:val="20"/>
                                <w:szCs w:val="20"/>
                                <w:lang w:val="pt-BR"/>
                              </w:rPr>
                              <w:t>Unimontes</w:t>
                            </w:r>
                            <w:proofErr w:type="spellEnd"/>
                            <w:r w:rsidRPr="00E42571">
                              <w:rPr>
                                <w:rFonts w:ascii="Garamond" w:hAnsi="Garamond"/>
                                <w:b/>
                                <w:bCs/>
                                <w:color w:val="385623" w:themeColor="accent6" w:themeShade="80"/>
                                <w:sz w:val="20"/>
                                <w:szCs w:val="20"/>
                                <w:lang w:val="pt-BR"/>
                              </w:rPr>
                              <w:t>)</w:t>
                            </w:r>
                          </w:p>
                          <w:p w:rsidR="00F24F82" w:rsidRPr="00E42571" w:rsidRDefault="00F24F82" w:rsidP="00F24F82">
                            <w:pPr>
                              <w:spacing w:after="0" w:line="240" w:lineRule="auto"/>
                              <w:jc w:val="center"/>
                              <w:rPr>
                                <w:rFonts w:ascii="Colonna MT" w:hAnsi="Colonna MT"/>
                                <w:b/>
                                <w:bCs/>
                                <w:color w:val="864508" w:themeColor="accent4" w:themeShade="80"/>
                                <w:sz w:val="24"/>
                                <w:szCs w:val="24"/>
                                <w:lang w:val="pt-BR"/>
                              </w:rPr>
                            </w:pPr>
                          </w:p>
                        </w:txbxContent>
                      </v:textbox>
                    </v:shape>
                    <v:group id="Agrupar 23" o:spid="_x0000_s1036" style="position:absolute;width:25661;height:6120" coordsize="30505,7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245" o:spid="_x0000_s1037" type="#_x0000_t75" alt="Uma imagem contendo gráficos vetoriais&#10;&#10;Descrição gerada automaticamente" style="position:absolute;width:6235;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PeXPAAAAA2wAAAA8AAABkcnMvZG93bnJldi54bWxET02LwjAQvS/4H8II3tZUcUWrUURRPOzF&#10;uiweh2Zsi82kJNHWf28WFrzN433Oct2ZWjzI+cqygtEwAUGcW11xoeDnvP+cgfABWWNtmRQ8ycN6&#10;1ftYYqptyyd6ZKEQMYR9igrKEJpUSp+XZNAPbUMcuat1BkOErpDaYRvDTS3HSTKVBiuODSU2tC0p&#10;v2V3o+Did5ew3bTzr/r3vHffFR5mE1Rq0O82CxCBuvAW/7uPOs6fwt8v8QC5e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3Y95c8AAAADbAAAADwAAAAAAAAAAAAAAAACfAgAA&#10;ZHJzL2Rvd25yZXYueG1sUEsFBgAAAAAEAAQA9wAAAIwDAAAAAA==&#10;">
                        <v:imagedata r:id="rId19" o:title="Uma imagem contendo gráficos vetoriais&#10;&#10;Descrição gerada automaticamente" croptop="5567f" cropbottom="9503f" cropleft="7711f" cropright="7912f"/>
                      </v:shape>
                      <v:shape id="Imagem 2244" o:spid="_x0000_s1038" type="#_x0000_t75" style="position:absolute;left:12877;top:76;width:5626;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OPh7BAAAA2wAAAA8AAABkcnMvZG93bnJldi54bWxET01rg0AQvQfyH5YJ9BbXSDHFuAklUFoa&#10;EGItvQ7uRKXurLjbaP59N1DobR7vc/LDbHpxpdF1lhVsohgEcW11x42C6uNl/QTCeWSNvWVScCMH&#10;h/1ykWOm7cRnupa+ESGEXYYKWu+HTEpXt2TQRXYgDtzFjgZ9gGMj9YhTCDe9TOI4lQY7Dg0tDnRs&#10;qf4uf4yC9PE0FNP8WlSl7b+8e08+b5Qo9bCan3cgPM3+X/znftNh/hbuv4QD5P4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zOPh7BAAAA2wAAAA8AAAAAAAAAAAAAAAAAnwIA&#10;AGRycy9kb3ducmV2LnhtbFBLBQYAAAAABAAEAPcAAACNAwAAAAA=&#10;">
                        <v:imagedata r:id="rId20" o:title="" croptop="6114f" cropbottom="7039f" cropleft="11790f" cropright="8111f"/>
                      </v:shape>
                      <v:shape id="Imagem 2247" o:spid="_x0000_s1039" type="#_x0000_t75" style="position:absolute;left:23964;top:38;width:6541;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7c4nDAAAA2wAAAA8AAABkcnMvZG93bnJldi54bWxEj0FvwjAMhe+T9h8iT9ptpNthgkJACDQJ&#10;cZkG+wFeYtpC41RJVrr++vmAxM3We37v82I1+Fb1FFMT2MDrpABFbINruDLwffx4mYJKGdlhG5gM&#10;/FGC1fLxYYGlC1f+ov6QKyUhnEo0UOfclVonW5PHNAkdsWinED1mWWOlXcSrhPtWvxXFu/bYsDTU&#10;2NGmJns5/HoDn/sfu8XzdrZz+7GL4zg62x+NeX4a1nNQmYZ8N9+ud07wBVZ+kQH08h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HtzicMAAADbAAAADwAAAAAAAAAAAAAAAACf&#10;AgAAZHJzL2Rvd25yZXYueG1sUEsFBgAAAAAEAAQA9wAAAI8DAAAAAA==&#10;">
                        <v:imagedata r:id="rId21" o:title="" croptop="5385f" cropbottom="4939f" cropleft="9217f" cropright="6138f"/>
                      </v:shape>
                      <v:shape id="Imagem 2240" o:spid="_x0000_s1040" type="#_x0000_t75" style="position:absolute;left:18478;top:38;width:5378;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hkGy/AAAA2wAAAA8AAABkcnMvZG93bnJldi54bWxET0uLwjAQvgv+hzAL3jRdH8tajaILgh59&#10;4XVoxqbaTEqTrfXfm4UFb/PxPWe+bG0pGqp94VjB5yABQZw5XXCu4HTc9L9B+ICssXRMCp7kYbno&#10;duaYavfgPTWHkIsYwj5FBSaEKpXSZ4Ys+oGriCN3dbXFEGGdS13jI4bbUg6T5EtaLDg2GKzox1B2&#10;P/xaBefrbm2osafJcHS5rc/ZeNoGp1Tvo13NQARqw1v8797qOH8Kf7/EA+Ti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koZBsvwAAANsAAAAPAAAAAAAAAAAAAAAAAJ8CAABk&#10;cnMvZG93bnJldi54bWxQSwUGAAAAAAQABAD3AAAAiwMAAAAA&#10;">
                        <v:imagedata r:id="rId22" o:title="" croptop="6206f" cropbottom="5761f" cropleft="10586f" cropright="11919f"/>
                      </v:shape>
                      <v:shape id="Imagem 2246" o:spid="_x0000_s1041" type="#_x0000_t75" alt="Uma imagem contendo transporte&#10;&#10;Descrição gerada automaticamente" style="position:absolute;left:5600;top:38;width:7271;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FhIzAAAAA2wAAAA8AAABkcnMvZG93bnJldi54bWxET89rwjAUvg/8H8ITvM1UkeGqUbRM3GnQ&#10;TvT6aJ5tsHkJTab1v18Ogx0/vt/r7WA7cac+GMcKZtMMBHHttOFGwen78LoEESKyxs4xKXhSgO1m&#10;9LLGXLsHl3SvYiNSCIccFbQx+lzKULdkMUydJ07c1fUWY4J9I3WPjxRuOznPsjdp0XBqaNFT0VJ9&#10;q36sgmLhy315Xn752fvRfBTmeQlUKTUZD7sViEhD/Bf/uT+1gnlan76kHyA3v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8WEjMAAAADbAAAADwAAAAAAAAAAAAAAAACfAgAA&#10;ZHJzL2Rvd25yZXYueG1sUEsFBgAAAAAEAAQA9wAAAIwDAAAAAA==&#10;">
                        <v:imagedata r:id="rId23" o:title="Uma imagem contendo transporte&#10;&#10;Descrição gerada automaticamente" croptop="5019f" cropbottom="6035f" cropleft="4107f" cropright="6400f"/>
                      </v:shape>
                    </v:group>
                  </v:group>
                </v:group>
                <v:shape id="Imagem 4" o:spid="_x0000_s1042" type="#_x0000_t75" alt="Resultado de imagem para logo capes png" style="position:absolute;left:54148;top:16379;width:5829;height:53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VUQXCAAAA2wAAAA8AAABkcnMvZG93bnJldi54bWxEj0FrAjEUhO8F/0N4Qm81qxSrq1FEEIRi&#10;oSqeH5vnZjF5WZOo239vCoUeh5n5hpkvO2fFnUJsPCsYDgoQxJXXDdcKjofN2wRETMgarWdS8EMR&#10;loveyxxL7R/8Tfd9qkWGcCxRgUmpLaWMlSGHceBb4uydfXCYsgy11AEfGe6sHBXFWDpsOC8YbGlt&#10;qLrsb07BadpOwlccX8PHpzla63bTd6OVeu13qxmIRF36D/+1t1rBaAi/X/IPkIs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0FVEFwgAAANsAAAAPAAAAAAAAAAAAAAAAAJ8C&#10;AABkcnMvZG93bnJldi54bWxQSwUGAAAAAAQABAD3AAAAjgMAAAAA&#10;">
                  <v:imagedata r:id="rId24" o:title="Resultado de imagem para logo capes png"/>
                </v:shape>
                <v:shape id="Imagem 3" o:spid="_x0000_s1043" type="#_x0000_t75" style="position:absolute;left:43732;top:16538;width:8325;height:53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6Cd6rDAAAA2wAAAA8AAABkcnMvZG93bnJldi54bWxEj09rAjEUxO+FfofwCl5KTVzLIqtRiiAI&#10;guCfQ4/Pzetm6eZlu4m6fnsjCD0OM/MbZrboXSMu1IXas4bRUIEgLr2pudJwPKw+JiBCRDbYeCYN&#10;NwqwmL++zLAw/so7uuxjJRKEQ4EabIxtIWUoLTkMQ98SJ+/Hdw5jkl0lTYfXBHeNzJTKpcOa04LF&#10;lpaWyt/92WnozUTZT7cZ09+JvnlJ72qcb7UevPVfUxCR+vgffrbXRkOWweNL+gFyf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oJ3qsMAAADbAAAADwAAAAAAAAAAAAAAAACf&#10;AgAAZHJzL2Rvd25yZXYueG1sUEsFBgAAAAAEAAQA9wAAAI8DAAAAAA==&#10;">
                  <v:imagedata r:id="rId25" o:title=""/>
                </v:shape>
                <v:shape id="Imagem 6" o:spid="_x0000_s1044" type="#_x0000_t75" alt="Uma imagem contendo texto&#10;&#10;Descrição gerada automaticamente" style="position:absolute;left:61861;top:17095;width:10414;height:46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KExHDAAAA2wAAAA8AAABkcnMvZG93bnJldi54bWxEj0FrAjEUhO8F/0N4Qm81q7VFtkYRsVTo&#10;qa7S62PzulmavKxJ1PXfN4LQ4zDzzTDzZe+sOFOIrWcF41EBgrj2uuVGwb56f5qBiAlZo/VMCq4U&#10;YbkYPMyx1P7CX3TepUbkEo4lKjApdaWUsTbkMI58R5y9Hx8cpixDI3XASy53Vk6K4lU6bDkvGOxo&#10;baj+3Z2cgsn36hqmn6Y+Vs5+hJfNeG+rg1KPw371BiJRn/7Dd3qrM/cMty/5B8jF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MoTEcMAAADbAAAADwAAAAAAAAAAAAAAAACf&#10;AgAAZHJzL2Rvd25yZXYueG1sUEsFBgAAAAAEAAQA9wAAAI8DAAAAAA==&#10;">
                  <v:imagedata r:id="rId26" o:title="Uma imagem contendo texto&#10;&#10;Descrição gerada automaticamente" croptop="9537f" cropbottom="9672f" cropleft="5322f" cropright="5447f"/>
                </v:shape>
                <w10:wrap anchorx="page"/>
              </v:group>
            </w:pict>
          </mc:Fallback>
        </mc:AlternateContent>
      </w:r>
      <w:r w:rsidR="009F3B3C" w:rsidRPr="009C7EFC">
        <w:rPr>
          <w:rFonts w:ascii="Times New Roman" w:eastAsia="Calibri" w:hAnsi="Times New Roman" w:cs="Times New Roman"/>
          <w:b/>
          <w:sz w:val="24"/>
          <w:szCs w:val="24"/>
        </w:rPr>
        <w:t>COLONIALIDADE, DOMINAÇÃO E PODER: CONTRIBUIÇÕES DO ENSINO DE HISTÓRIA NA EDUCAÇÃO PROFISSIONAL E TECNOLÓGICA</w:t>
      </w:r>
    </w:p>
    <w:p w:rsidR="00BD3A52" w:rsidRPr="001562E0" w:rsidRDefault="00BD3A52" w:rsidP="001562E0">
      <w:pPr>
        <w:spacing w:before="240" w:after="0" w:line="240" w:lineRule="auto"/>
        <w:jc w:val="right"/>
        <w:rPr>
          <w:rFonts w:cstheme="minorHAnsi"/>
          <w:b/>
          <w:sz w:val="24"/>
          <w:szCs w:val="24"/>
        </w:rPr>
      </w:pPr>
      <w:r w:rsidRPr="001562E0">
        <w:rPr>
          <w:rFonts w:cstheme="minorHAnsi"/>
          <w:b/>
          <w:sz w:val="24"/>
          <w:szCs w:val="24"/>
        </w:rPr>
        <w:t>Fabrícia Pereira Nascimento</w:t>
      </w:r>
    </w:p>
    <w:p w:rsidR="00BD3A52" w:rsidRPr="00BD3A52" w:rsidRDefault="00BD3A52" w:rsidP="001562E0">
      <w:pPr>
        <w:spacing w:after="0" w:line="240" w:lineRule="auto"/>
        <w:jc w:val="right"/>
        <w:rPr>
          <w:rFonts w:cstheme="minorHAnsi"/>
          <w:sz w:val="24"/>
          <w:szCs w:val="24"/>
        </w:rPr>
      </w:pPr>
      <w:r w:rsidRPr="00BD3A52">
        <w:rPr>
          <w:rFonts w:cstheme="minorHAnsi"/>
          <w:sz w:val="24"/>
          <w:szCs w:val="24"/>
        </w:rPr>
        <w:t xml:space="preserve">Mestranda </w:t>
      </w:r>
      <w:r w:rsidR="00C65D82">
        <w:rPr>
          <w:rFonts w:cstheme="minorHAnsi"/>
          <w:sz w:val="24"/>
          <w:szCs w:val="24"/>
        </w:rPr>
        <w:t>ProfEPT</w:t>
      </w:r>
      <w:r w:rsidR="00C65D82" w:rsidRPr="00BD3A52">
        <w:rPr>
          <w:rFonts w:cstheme="minorHAnsi"/>
          <w:sz w:val="24"/>
          <w:szCs w:val="24"/>
        </w:rPr>
        <w:t xml:space="preserve"> </w:t>
      </w:r>
      <w:r w:rsidRPr="00BD3A52">
        <w:rPr>
          <w:rFonts w:cstheme="minorHAnsi"/>
          <w:sz w:val="24"/>
          <w:szCs w:val="24"/>
        </w:rPr>
        <w:t>– IFNMG</w:t>
      </w:r>
    </w:p>
    <w:p w:rsidR="00BD3A52" w:rsidRDefault="00D71311" w:rsidP="00BD3A52">
      <w:pPr>
        <w:spacing w:line="240" w:lineRule="auto"/>
        <w:jc w:val="right"/>
        <w:rPr>
          <w:rStyle w:val="Hyperlink"/>
          <w:rFonts w:eastAsia="Calibri" w:cstheme="minorHAnsi"/>
          <w:sz w:val="24"/>
          <w:szCs w:val="24"/>
        </w:rPr>
      </w:pPr>
      <w:hyperlink r:id="rId27" w:history="1">
        <w:r w:rsidR="00BD3A52" w:rsidRPr="001562E0">
          <w:rPr>
            <w:rStyle w:val="Hyperlink"/>
            <w:rFonts w:eastAsia="Calibri" w:cstheme="minorHAnsi"/>
            <w:sz w:val="24"/>
            <w:szCs w:val="24"/>
          </w:rPr>
          <w:t>bricianasc@hotmail.com</w:t>
        </w:r>
      </w:hyperlink>
    </w:p>
    <w:p w:rsidR="009F3B3C" w:rsidRPr="00BD3A52" w:rsidRDefault="009F3B3C" w:rsidP="009F3B3C">
      <w:pPr>
        <w:spacing w:before="240" w:after="0" w:line="240" w:lineRule="auto"/>
        <w:jc w:val="right"/>
        <w:rPr>
          <w:rFonts w:cstheme="minorHAnsi"/>
          <w:b/>
          <w:bCs/>
          <w:sz w:val="24"/>
          <w:szCs w:val="24"/>
        </w:rPr>
      </w:pPr>
      <w:r w:rsidRPr="00BD3A52">
        <w:rPr>
          <w:rFonts w:cstheme="minorHAnsi"/>
          <w:b/>
          <w:bCs/>
          <w:sz w:val="24"/>
          <w:szCs w:val="24"/>
        </w:rPr>
        <w:t>Alisson Costa Martins</w:t>
      </w:r>
    </w:p>
    <w:p w:rsidR="009F3B3C" w:rsidRPr="00BD3A52" w:rsidRDefault="009F3B3C" w:rsidP="009F3B3C">
      <w:pPr>
        <w:spacing w:after="0" w:line="240" w:lineRule="auto"/>
        <w:jc w:val="right"/>
        <w:rPr>
          <w:rFonts w:cstheme="minorHAnsi"/>
          <w:sz w:val="24"/>
          <w:szCs w:val="24"/>
        </w:rPr>
      </w:pPr>
      <w:r w:rsidRPr="00BD3A52">
        <w:rPr>
          <w:rFonts w:cstheme="minorHAnsi"/>
          <w:sz w:val="24"/>
          <w:szCs w:val="24"/>
        </w:rPr>
        <w:t xml:space="preserve">Mestrando </w:t>
      </w:r>
      <w:r>
        <w:rPr>
          <w:rFonts w:cstheme="minorHAnsi"/>
          <w:sz w:val="24"/>
          <w:szCs w:val="24"/>
        </w:rPr>
        <w:t>ProfEPT</w:t>
      </w:r>
      <w:r w:rsidRPr="00BD3A52">
        <w:rPr>
          <w:rFonts w:cstheme="minorHAnsi"/>
          <w:sz w:val="24"/>
          <w:szCs w:val="24"/>
        </w:rPr>
        <w:t xml:space="preserve"> – IFNMG</w:t>
      </w:r>
    </w:p>
    <w:p w:rsidR="009F3B3C" w:rsidRPr="009F3B3C" w:rsidRDefault="00D71311" w:rsidP="009F3B3C">
      <w:pPr>
        <w:spacing w:after="0" w:line="240" w:lineRule="auto"/>
        <w:jc w:val="right"/>
        <w:rPr>
          <w:rFonts w:eastAsia="Calibri" w:cstheme="minorHAnsi"/>
          <w:sz w:val="24"/>
          <w:szCs w:val="24"/>
          <w:u w:val="single"/>
        </w:rPr>
      </w:pPr>
      <w:hyperlink r:id="rId28" w:history="1">
        <w:r w:rsidR="009F3B3C" w:rsidRPr="001562E0">
          <w:rPr>
            <w:rStyle w:val="Hyperlink"/>
            <w:rFonts w:eastAsia="Calibri" w:cstheme="minorHAnsi"/>
            <w:sz w:val="24"/>
            <w:szCs w:val="24"/>
          </w:rPr>
          <w:t>alisson.martins@ifnmg.edu.br</w:t>
        </w:r>
      </w:hyperlink>
    </w:p>
    <w:p w:rsidR="009F3B3C" w:rsidRPr="00BD3A52" w:rsidRDefault="009F3B3C" w:rsidP="009F3B3C">
      <w:pPr>
        <w:spacing w:before="240" w:after="0" w:line="240" w:lineRule="auto"/>
        <w:jc w:val="right"/>
        <w:rPr>
          <w:rFonts w:cstheme="minorHAnsi"/>
          <w:b/>
          <w:bCs/>
          <w:sz w:val="24"/>
          <w:szCs w:val="24"/>
        </w:rPr>
      </w:pPr>
      <w:r w:rsidRPr="00BD3A52">
        <w:rPr>
          <w:rFonts w:cstheme="minorHAnsi"/>
          <w:b/>
          <w:bCs/>
          <w:sz w:val="24"/>
          <w:szCs w:val="24"/>
        </w:rPr>
        <w:t>Carolina Machado e Andrade</w:t>
      </w:r>
    </w:p>
    <w:p w:rsidR="009F3B3C" w:rsidRPr="00BD3A52" w:rsidRDefault="009F3B3C" w:rsidP="009F3B3C">
      <w:pPr>
        <w:spacing w:after="0" w:line="240" w:lineRule="auto"/>
        <w:jc w:val="right"/>
        <w:rPr>
          <w:rFonts w:cstheme="minorHAnsi"/>
          <w:sz w:val="24"/>
          <w:szCs w:val="24"/>
        </w:rPr>
      </w:pPr>
      <w:r w:rsidRPr="00BD3A52">
        <w:rPr>
          <w:rFonts w:cstheme="minorHAnsi"/>
          <w:sz w:val="24"/>
          <w:szCs w:val="24"/>
        </w:rPr>
        <w:t xml:space="preserve">Mestranda </w:t>
      </w:r>
      <w:r>
        <w:rPr>
          <w:rFonts w:cstheme="minorHAnsi"/>
          <w:sz w:val="24"/>
          <w:szCs w:val="24"/>
        </w:rPr>
        <w:t>ProfEPT</w:t>
      </w:r>
      <w:r w:rsidRPr="00BD3A52">
        <w:rPr>
          <w:rFonts w:cstheme="minorHAnsi"/>
          <w:sz w:val="24"/>
          <w:szCs w:val="24"/>
        </w:rPr>
        <w:t xml:space="preserve"> – IFNMG</w:t>
      </w:r>
    </w:p>
    <w:p w:rsidR="009F3B3C" w:rsidRPr="00BD3A52" w:rsidRDefault="00D71311" w:rsidP="009F3B3C">
      <w:pPr>
        <w:spacing w:after="0" w:line="240" w:lineRule="auto"/>
        <w:jc w:val="right"/>
        <w:rPr>
          <w:rFonts w:cstheme="minorHAnsi"/>
          <w:sz w:val="24"/>
          <w:szCs w:val="24"/>
        </w:rPr>
      </w:pPr>
      <w:hyperlink r:id="rId29" w:history="1">
        <w:r w:rsidR="009F3B3C" w:rsidRPr="001562E0">
          <w:rPr>
            <w:rStyle w:val="Hyperlink"/>
            <w:rFonts w:eastAsia="Calibri" w:cstheme="minorHAnsi"/>
            <w:sz w:val="24"/>
            <w:szCs w:val="24"/>
          </w:rPr>
          <w:t>carolmeandrade@gmail.co</w:t>
        </w:r>
        <w:r w:rsidR="009F3B3C" w:rsidRPr="001562E0">
          <w:rPr>
            <w:rStyle w:val="Hyperlink"/>
            <w:rFonts w:cstheme="minorHAnsi"/>
            <w:sz w:val="24"/>
            <w:szCs w:val="24"/>
          </w:rPr>
          <w:t>m</w:t>
        </w:r>
      </w:hyperlink>
    </w:p>
    <w:p w:rsidR="009F3B3C" w:rsidRPr="001562E0" w:rsidRDefault="009F3B3C" w:rsidP="00BD3A52">
      <w:pPr>
        <w:spacing w:line="240" w:lineRule="auto"/>
        <w:jc w:val="right"/>
        <w:rPr>
          <w:rStyle w:val="Hyperlink"/>
        </w:rPr>
      </w:pPr>
    </w:p>
    <w:p w:rsidR="009F3B3C" w:rsidRPr="005D1EBB" w:rsidRDefault="00BD3A52" w:rsidP="005D1EBB">
      <w:pPr>
        <w:pStyle w:val="Ttulo1"/>
        <w:spacing w:before="0"/>
        <w:jc w:val="both"/>
        <w:rPr>
          <w:rFonts w:asciiTheme="minorHAnsi" w:hAnsiTheme="minorHAnsi" w:cstheme="minorHAnsi"/>
          <w:b/>
          <w:color w:val="auto"/>
          <w:sz w:val="24"/>
          <w:szCs w:val="24"/>
        </w:rPr>
      </w:pPr>
      <w:r w:rsidRPr="00BD3A52">
        <w:rPr>
          <w:rFonts w:asciiTheme="minorHAnsi" w:hAnsiTheme="minorHAnsi" w:cstheme="minorHAnsi"/>
          <w:b/>
          <w:color w:val="auto"/>
          <w:sz w:val="24"/>
          <w:szCs w:val="24"/>
        </w:rPr>
        <w:t>R</w:t>
      </w:r>
      <w:r w:rsidR="005D1EBB">
        <w:rPr>
          <w:rFonts w:asciiTheme="minorHAnsi" w:hAnsiTheme="minorHAnsi" w:cstheme="minorHAnsi"/>
          <w:b/>
          <w:color w:val="auto"/>
          <w:sz w:val="24"/>
          <w:szCs w:val="24"/>
        </w:rPr>
        <w:t>esumo</w:t>
      </w:r>
    </w:p>
    <w:p w:rsidR="009F3B3C" w:rsidRDefault="009F3B3C" w:rsidP="005D1EBB">
      <w:pPr>
        <w:spacing w:after="20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Este trabalho é parte constituinte</w:t>
      </w:r>
      <w:r w:rsidRPr="009C7EFC">
        <w:rPr>
          <w:rFonts w:ascii="Times New Roman" w:eastAsia="Calibri" w:hAnsi="Times New Roman" w:cs="Times New Roman"/>
          <w:sz w:val="24"/>
          <w:szCs w:val="24"/>
        </w:rPr>
        <w:t xml:space="preserve"> do projeto de pesquisa em ensino no âmbito do Programa de Pós-Graduação em Educação Profissional e Tecnológica (PROFEPT) do Instituto Federal do Norte de Minas Gerais (IFNMG) e, em consonância com os saberes inerentes ao mundo do trabalho, articula as análises de pesquisa acerca da Educação Profissional no Brasil e o ensino de História. </w:t>
      </w:r>
      <w:r>
        <w:rPr>
          <w:rFonts w:ascii="Times New Roman" w:eastAsia="Calibri" w:hAnsi="Times New Roman" w:cs="Times New Roman"/>
          <w:sz w:val="24"/>
          <w:szCs w:val="24"/>
        </w:rPr>
        <w:t xml:space="preserve">Assim, tem como </w:t>
      </w:r>
      <w:r w:rsidRPr="009C7EFC">
        <w:rPr>
          <w:rFonts w:ascii="Times New Roman" w:eastAsia="Calibri" w:hAnsi="Times New Roman" w:cs="Times New Roman"/>
          <w:b/>
          <w:sz w:val="24"/>
          <w:szCs w:val="24"/>
        </w:rPr>
        <w:t>objetivo</w:t>
      </w:r>
      <w:r>
        <w:rPr>
          <w:rFonts w:ascii="Times New Roman" w:eastAsia="Calibri" w:hAnsi="Times New Roman" w:cs="Times New Roman"/>
          <w:sz w:val="24"/>
          <w:szCs w:val="24"/>
        </w:rPr>
        <w:t xml:space="preserve"> </w:t>
      </w:r>
      <w:r w:rsidRPr="009C7EFC">
        <w:rPr>
          <w:rFonts w:ascii="Times New Roman" w:eastAsia="Calibri" w:hAnsi="Times New Roman" w:cs="Times New Roman"/>
          <w:sz w:val="24"/>
          <w:szCs w:val="24"/>
        </w:rPr>
        <w:t xml:space="preserve">analisar como a disciplina de História pode contribuir para a formação integral e </w:t>
      </w:r>
      <w:r w:rsidRPr="009C7EFC">
        <w:rPr>
          <w:rFonts w:ascii="Times New Roman" w:eastAsia="Calibri" w:hAnsi="Times New Roman" w:cs="Times New Roman"/>
          <w:i/>
          <w:sz w:val="24"/>
          <w:szCs w:val="24"/>
        </w:rPr>
        <w:t>politécnica</w:t>
      </w:r>
      <w:r w:rsidRPr="009C7EFC">
        <w:rPr>
          <w:rFonts w:ascii="Times New Roman" w:eastAsia="Calibri" w:hAnsi="Times New Roman" w:cs="Times New Roman"/>
          <w:sz w:val="24"/>
          <w:szCs w:val="24"/>
        </w:rPr>
        <w:t xml:space="preserve"> dos alunos do ensino médio e, consequentemente, favorecer a democratização do saber e da universalização da escola pública de qualidade. Para tanto, dialoga com a categoria </w:t>
      </w:r>
      <w:r w:rsidRPr="009C7EFC">
        <w:rPr>
          <w:rFonts w:ascii="Times New Roman" w:eastAsia="Calibri" w:hAnsi="Times New Roman" w:cs="Times New Roman"/>
          <w:i/>
          <w:sz w:val="24"/>
          <w:szCs w:val="24"/>
        </w:rPr>
        <w:t>decolonial</w:t>
      </w:r>
      <w:r w:rsidRPr="009C7EFC">
        <w:rPr>
          <w:rFonts w:ascii="Times New Roman" w:eastAsia="Calibri" w:hAnsi="Times New Roman" w:cs="Times New Roman"/>
          <w:sz w:val="24"/>
          <w:szCs w:val="24"/>
        </w:rPr>
        <w:t xml:space="preserve"> com o intuito de problematizar as incursões do pensamento eurocêntrico e as imposições da modernidade capitalista. </w:t>
      </w:r>
    </w:p>
    <w:p w:rsidR="009F3B3C" w:rsidRDefault="009F3B3C" w:rsidP="005D1EBB">
      <w:pPr>
        <w:spacing w:after="200" w:line="240" w:lineRule="auto"/>
        <w:jc w:val="both"/>
        <w:rPr>
          <w:rFonts w:ascii="Times New Roman" w:eastAsia="Calibri" w:hAnsi="Times New Roman" w:cs="Times New Roman"/>
          <w:sz w:val="24"/>
          <w:szCs w:val="24"/>
        </w:rPr>
      </w:pPr>
      <w:r w:rsidRPr="009C7EFC">
        <w:rPr>
          <w:rFonts w:ascii="Times New Roman" w:eastAsia="Times New Roman" w:hAnsi="Times New Roman" w:cs="Times New Roman"/>
          <w:b/>
          <w:bCs/>
          <w:sz w:val="24"/>
          <w:szCs w:val="24"/>
        </w:rPr>
        <w:t>Palavras-chave</w:t>
      </w:r>
      <w:r w:rsidR="005D1EBB">
        <w:rPr>
          <w:rFonts w:ascii="Times New Roman" w:eastAsia="Times New Roman" w:hAnsi="Times New Roman" w:cs="Times New Roman"/>
          <w:b/>
          <w:bCs/>
          <w:sz w:val="24"/>
          <w:szCs w:val="24"/>
        </w:rPr>
        <w:t xml:space="preserve">: </w:t>
      </w:r>
      <w:r w:rsidRPr="009C7EFC">
        <w:rPr>
          <w:rFonts w:ascii="Times New Roman" w:eastAsia="Calibri" w:hAnsi="Times New Roman" w:cs="Times New Roman"/>
          <w:sz w:val="24"/>
          <w:szCs w:val="24"/>
        </w:rPr>
        <w:t>Ensino de História; Colonialidade; Educação Profissional e Tecnológica; Ensino Médio</w:t>
      </w:r>
      <w:r>
        <w:rPr>
          <w:rFonts w:ascii="Times New Roman" w:eastAsia="Calibri" w:hAnsi="Times New Roman" w:cs="Times New Roman"/>
          <w:sz w:val="24"/>
          <w:szCs w:val="24"/>
        </w:rPr>
        <w:t xml:space="preserve"> Integrado.</w:t>
      </w:r>
    </w:p>
    <w:p w:rsidR="009F3B3C" w:rsidRDefault="009F3B3C" w:rsidP="005D1EBB">
      <w:pPr>
        <w:spacing w:after="200" w:line="240" w:lineRule="auto"/>
        <w:jc w:val="both"/>
        <w:rPr>
          <w:rFonts w:ascii="Times New Roman" w:eastAsia="Times New Roman" w:hAnsi="Times New Roman" w:cs="Times New Roman"/>
          <w:b/>
          <w:bCs/>
          <w:sz w:val="24"/>
          <w:szCs w:val="24"/>
        </w:rPr>
      </w:pPr>
      <w:r w:rsidRPr="009C7EFC">
        <w:rPr>
          <w:rFonts w:ascii="Times New Roman" w:eastAsia="Times New Roman" w:hAnsi="Times New Roman" w:cs="Times New Roman"/>
          <w:b/>
          <w:bCs/>
          <w:sz w:val="24"/>
          <w:szCs w:val="24"/>
        </w:rPr>
        <w:t>Introdução</w:t>
      </w:r>
    </w:p>
    <w:p w:rsidR="005D1EBB" w:rsidRDefault="009F3B3C" w:rsidP="005D1EBB">
      <w:pPr>
        <w:spacing w:after="0" w:line="240" w:lineRule="auto"/>
        <w:ind w:firstLine="851"/>
        <w:jc w:val="both"/>
        <w:rPr>
          <w:rFonts w:ascii="Times New Roman" w:eastAsia="Calibri" w:hAnsi="Times New Roman" w:cs="Times New Roman"/>
          <w:sz w:val="24"/>
          <w:szCs w:val="24"/>
        </w:rPr>
      </w:pPr>
      <w:r w:rsidRPr="00CB7A1E">
        <w:rPr>
          <w:rFonts w:ascii="Times New Roman" w:eastAsia="Calibri" w:hAnsi="Times New Roman" w:cs="Times New Roman"/>
          <w:sz w:val="24"/>
          <w:szCs w:val="24"/>
        </w:rPr>
        <w:t>As questões relativas à educação no Brasil se encontram inseridas em uma arena de crises, violências e exclusões, resultados imediatos do nosso modelo econômico hegemônico e dos seus movimentos de reprodução. Em uma sociedade cindida em classes sociais, a desigualdade estrutural torna-se um elemento intrínseco em contraposição aos preceitos de igualdade e liberdade fomentados na nossa Constituição Federal de 1988.  No entanto, os estudos de Educação Profissional e Tecnológica assinalam para uma concepção educativa que promova a superação da dualidade histórica que, insistentemente, tem separado o ensino básico do ensino profissionalizante, estabelecendo, assim, as classes que terão acesso às diferentes modalidades de ensino. Será ancorado nesse ambiente de contradições que este estudo</w:t>
      </w:r>
      <w:r>
        <w:rPr>
          <w:rFonts w:ascii="Times New Roman" w:eastAsia="Calibri" w:hAnsi="Times New Roman" w:cs="Times New Roman"/>
          <w:sz w:val="24"/>
          <w:szCs w:val="24"/>
        </w:rPr>
        <w:t xml:space="preserve"> tem como </w:t>
      </w:r>
      <w:r w:rsidRPr="0023079D">
        <w:rPr>
          <w:rFonts w:ascii="Times New Roman" w:eastAsia="Calibri" w:hAnsi="Times New Roman" w:cs="Times New Roman"/>
          <w:b/>
          <w:sz w:val="24"/>
          <w:szCs w:val="24"/>
        </w:rPr>
        <w:t>problema de pesquisa</w:t>
      </w:r>
      <w:r>
        <w:rPr>
          <w:rFonts w:ascii="Times New Roman" w:eastAsia="Calibri" w:hAnsi="Times New Roman" w:cs="Times New Roman"/>
          <w:sz w:val="24"/>
          <w:szCs w:val="24"/>
        </w:rPr>
        <w:t xml:space="preserve"> os instigantes questionamentos inerentes aos</w:t>
      </w:r>
      <w:r w:rsidRPr="0023079D">
        <w:rPr>
          <w:rFonts w:ascii="Times New Roman" w:eastAsia="Calibri" w:hAnsi="Times New Roman" w:cs="Times New Roman"/>
          <w:sz w:val="24"/>
          <w:szCs w:val="24"/>
        </w:rPr>
        <w:t xml:space="preserve"> a</w:t>
      </w:r>
      <w:r>
        <w:rPr>
          <w:rFonts w:ascii="Times New Roman" w:eastAsia="Calibri" w:hAnsi="Times New Roman" w:cs="Times New Roman"/>
          <w:sz w:val="24"/>
          <w:szCs w:val="24"/>
        </w:rPr>
        <w:t xml:space="preserve">contecimentos históricos </w:t>
      </w:r>
      <w:r w:rsidRPr="0023079D">
        <w:rPr>
          <w:rFonts w:ascii="Times New Roman" w:eastAsia="Calibri" w:hAnsi="Times New Roman" w:cs="Times New Roman"/>
          <w:sz w:val="24"/>
          <w:szCs w:val="24"/>
        </w:rPr>
        <w:t xml:space="preserve">que nos delegam a condição de país dependente e subdesenvolvido. Portanto, </w:t>
      </w:r>
      <w:r w:rsidRPr="0023079D">
        <w:rPr>
          <w:rFonts w:ascii="Times New Roman" w:eastAsia="Calibri" w:hAnsi="Times New Roman" w:cs="Times New Roman"/>
          <w:sz w:val="24"/>
          <w:szCs w:val="24"/>
        </w:rPr>
        <w:lastRenderedPageBreak/>
        <w:t>interpolamos sobre como o discurso histórico tem sido construído pela cientificidade moderna? Ademais, como a disciplina de História tem contribuído para formação crítica dos alunos do ensino médio integrado?</w:t>
      </w:r>
    </w:p>
    <w:p w:rsidR="009F3B3C" w:rsidRDefault="009F3B3C" w:rsidP="005D1EBB">
      <w:pPr>
        <w:spacing w:after="0" w:line="240" w:lineRule="auto"/>
        <w:ind w:firstLine="851"/>
        <w:jc w:val="both"/>
        <w:rPr>
          <w:rFonts w:ascii="Times New Roman" w:eastAsia="Calibri" w:hAnsi="Times New Roman" w:cs="Times New Roman"/>
          <w:sz w:val="24"/>
          <w:szCs w:val="24"/>
        </w:rPr>
      </w:pPr>
      <w:r w:rsidRPr="0023079D">
        <w:rPr>
          <w:rFonts w:ascii="Times New Roman" w:eastAsia="Calibri" w:hAnsi="Times New Roman" w:cs="Times New Roman"/>
          <w:sz w:val="24"/>
          <w:szCs w:val="24"/>
        </w:rPr>
        <w:t>Os pressupostos para a oferta de um ensino médio unitário e politécnico se delineiam em um cenário de aspirações sociais pautadas no direito de igualdades das oportunidades na vida econômico-produtiva. É justamente em tor</w:t>
      </w:r>
      <w:r>
        <w:rPr>
          <w:rFonts w:ascii="Times New Roman" w:eastAsia="Calibri" w:hAnsi="Times New Roman" w:cs="Times New Roman"/>
          <w:sz w:val="24"/>
          <w:szCs w:val="24"/>
        </w:rPr>
        <w:t xml:space="preserve">no dessa questão que este trabalho se estrutura na </w:t>
      </w:r>
      <w:r w:rsidRPr="0023079D">
        <w:rPr>
          <w:rFonts w:ascii="Times New Roman" w:eastAsia="Calibri" w:hAnsi="Times New Roman" w:cs="Times New Roman"/>
          <w:b/>
          <w:sz w:val="24"/>
          <w:szCs w:val="24"/>
        </w:rPr>
        <w:t>justificativa</w:t>
      </w:r>
      <w:r>
        <w:rPr>
          <w:rFonts w:ascii="Times New Roman" w:eastAsia="Calibri" w:hAnsi="Times New Roman" w:cs="Times New Roman"/>
          <w:sz w:val="24"/>
          <w:szCs w:val="24"/>
        </w:rPr>
        <w:t xml:space="preserve"> de </w:t>
      </w:r>
      <w:r w:rsidRPr="0023079D">
        <w:rPr>
          <w:rFonts w:ascii="Times New Roman" w:eastAsia="Calibri" w:hAnsi="Times New Roman" w:cs="Times New Roman"/>
          <w:sz w:val="24"/>
          <w:szCs w:val="24"/>
        </w:rPr>
        <w:t>suscita</w:t>
      </w:r>
      <w:r>
        <w:rPr>
          <w:rFonts w:ascii="Times New Roman" w:eastAsia="Calibri" w:hAnsi="Times New Roman" w:cs="Times New Roman"/>
          <w:sz w:val="24"/>
          <w:szCs w:val="24"/>
        </w:rPr>
        <w:t>r</w:t>
      </w:r>
      <w:r w:rsidRPr="0023079D">
        <w:rPr>
          <w:rFonts w:ascii="Times New Roman" w:eastAsia="Calibri" w:hAnsi="Times New Roman" w:cs="Times New Roman"/>
          <w:sz w:val="24"/>
          <w:szCs w:val="24"/>
        </w:rPr>
        <w:t xml:space="preserve"> ampliação do debate acerca da formação </w:t>
      </w:r>
      <w:r w:rsidRPr="0023079D">
        <w:rPr>
          <w:rFonts w:ascii="Times New Roman" w:eastAsia="Calibri" w:hAnsi="Times New Roman" w:cs="Times New Roman"/>
          <w:i/>
          <w:sz w:val="24"/>
          <w:szCs w:val="24"/>
        </w:rPr>
        <w:t xml:space="preserve">omnilateral </w:t>
      </w:r>
      <w:r w:rsidRPr="0023079D">
        <w:rPr>
          <w:rFonts w:ascii="Times New Roman" w:eastAsia="Calibri" w:hAnsi="Times New Roman" w:cs="Times New Roman"/>
          <w:sz w:val="24"/>
          <w:szCs w:val="24"/>
        </w:rPr>
        <w:t>do sujeito, trazendo à baila importantes categorias de análise dos processos de dominação capital.  Com tudo, torna-se importante para compreensão da realidade h</w:t>
      </w:r>
      <w:r w:rsidR="005D1EBB">
        <w:rPr>
          <w:rFonts w:ascii="Times New Roman" w:eastAsia="Calibri" w:hAnsi="Times New Roman" w:cs="Times New Roman"/>
          <w:sz w:val="24"/>
          <w:szCs w:val="24"/>
        </w:rPr>
        <w:t xml:space="preserve">umana e social, entendendo que </w:t>
      </w:r>
      <w:r w:rsidRPr="0023079D">
        <w:rPr>
          <w:rFonts w:ascii="Times New Roman" w:eastAsia="Calibri" w:hAnsi="Times New Roman" w:cs="Times New Roman"/>
          <w:sz w:val="24"/>
          <w:szCs w:val="24"/>
        </w:rPr>
        <w:t xml:space="preserve">o </w:t>
      </w:r>
      <w:r w:rsidR="005D1EBB">
        <w:rPr>
          <w:rFonts w:ascii="Times New Roman" w:eastAsia="Calibri" w:hAnsi="Times New Roman" w:cs="Times New Roman"/>
          <w:sz w:val="24"/>
          <w:szCs w:val="24"/>
        </w:rPr>
        <w:t>“</w:t>
      </w:r>
      <w:r w:rsidRPr="0023079D">
        <w:rPr>
          <w:rFonts w:ascii="Times New Roman" w:eastAsia="Calibri" w:hAnsi="Times New Roman" w:cs="Times New Roman"/>
          <w:sz w:val="24"/>
          <w:szCs w:val="24"/>
        </w:rPr>
        <w:t xml:space="preserve">conhecimento da realidade histórica é um processo de apropriação teórica, isto é, de crítica, interpretação e avaliação dos fatos – processo em que a atividade do homem, do cientista é condição necessária ao conhecimento objetivo dos fatos” (KOSIK, 1976, p. 54). Destacamos ainda que esta oportuna discussão apresenta especial relevância pelo momento político em que estamos atravessando e, sobretudo, pela necessidade do comprometimento com </w:t>
      </w:r>
      <w:r>
        <w:rPr>
          <w:rFonts w:ascii="Times New Roman" w:eastAsia="Calibri" w:hAnsi="Times New Roman" w:cs="Times New Roman"/>
          <w:sz w:val="24"/>
          <w:szCs w:val="24"/>
        </w:rPr>
        <w:t xml:space="preserve">as </w:t>
      </w:r>
      <w:r w:rsidRPr="0023079D">
        <w:rPr>
          <w:rFonts w:ascii="Times New Roman" w:eastAsia="Calibri" w:hAnsi="Times New Roman" w:cs="Times New Roman"/>
          <w:sz w:val="24"/>
          <w:szCs w:val="24"/>
        </w:rPr>
        <w:t>demandas da nossa sociedade.</w:t>
      </w:r>
    </w:p>
    <w:p w:rsidR="009F3B3C" w:rsidRPr="00EC6039" w:rsidRDefault="009F3B3C" w:rsidP="00733BD1">
      <w:pPr>
        <w:ind w:firstLine="720"/>
        <w:jc w:val="both"/>
        <w:rPr>
          <w:rFonts w:ascii="Times New Roman" w:eastAsia="Calibri" w:hAnsi="Times New Roman" w:cs="Times New Roman"/>
          <w:sz w:val="24"/>
          <w:szCs w:val="24"/>
        </w:rPr>
      </w:pPr>
      <w:r w:rsidRPr="00EC6039">
        <w:rPr>
          <w:rFonts w:ascii="Times New Roman" w:eastAsia="Calibri" w:hAnsi="Times New Roman" w:cs="Times New Roman"/>
          <w:sz w:val="24"/>
          <w:szCs w:val="24"/>
        </w:rPr>
        <w:t>Dessa maneira, ressaltamos que a disciplina de História se torna um ponto de inflexão, no qual se estudam os movimentos e transformações sociais, propiciando emergir a conciliação e o conflito, a integração e a dualidade. Entendemos que o conjunto das determinações que moldam as estruturas sociais e condicionam os conteúdos, os métodos, as formas de gestão e organização da escola é responsável por fomentar a fragmentação no trabalho pedagógico. Portanto, faz-se lícito propormos um novo olhar sobre o ensino de História, apresentando criticamente uma proposta humana, inclusiva e democrática.</w:t>
      </w:r>
    </w:p>
    <w:p w:rsidR="009F3B3C" w:rsidRPr="005D1EBB" w:rsidRDefault="009F3B3C" w:rsidP="009F3B3C">
      <w:pPr>
        <w:rPr>
          <w:rFonts w:ascii="Times New Roman" w:eastAsia="Times New Roman" w:hAnsi="Times New Roman" w:cs="Times New Roman"/>
          <w:b/>
          <w:sz w:val="24"/>
          <w:szCs w:val="24"/>
        </w:rPr>
      </w:pPr>
      <w:r w:rsidRPr="00EC6039">
        <w:rPr>
          <w:rFonts w:ascii="Times New Roman" w:eastAsia="Times New Roman" w:hAnsi="Times New Roman" w:cs="Times New Roman"/>
          <w:b/>
          <w:sz w:val="24"/>
          <w:szCs w:val="24"/>
        </w:rPr>
        <w:t>Procedimentos Metodológicos</w:t>
      </w:r>
    </w:p>
    <w:p w:rsidR="009F3B3C" w:rsidRDefault="009F3B3C" w:rsidP="00733BD1">
      <w:pPr>
        <w:jc w:val="both"/>
        <w:rPr>
          <w:rFonts w:ascii="Times New Roman" w:hAnsi="Times New Roman" w:cs="Times New Roman"/>
          <w:sz w:val="24"/>
          <w:szCs w:val="24"/>
        </w:rPr>
      </w:pPr>
      <w:r>
        <w:rPr>
          <w:rFonts w:ascii="Times New Roman" w:eastAsia="Calibri" w:hAnsi="Times New Roman" w:cs="Times New Roman"/>
          <w:sz w:val="24"/>
          <w:szCs w:val="24"/>
        </w:rPr>
        <w:t>A</w:t>
      </w:r>
      <w:r w:rsidRPr="00EC6039">
        <w:rPr>
          <w:rFonts w:ascii="Times New Roman" w:eastAsia="Calibri" w:hAnsi="Times New Roman" w:cs="Times New Roman"/>
          <w:sz w:val="24"/>
          <w:szCs w:val="24"/>
        </w:rPr>
        <w:t xml:space="preserve"> abordagem </w:t>
      </w:r>
      <w:r>
        <w:rPr>
          <w:rFonts w:ascii="Times New Roman" w:eastAsia="Calibri" w:hAnsi="Times New Roman" w:cs="Times New Roman"/>
          <w:sz w:val="24"/>
          <w:szCs w:val="24"/>
        </w:rPr>
        <w:t>metodológica deste estudo</w:t>
      </w:r>
      <w:r w:rsidRPr="00EC6039">
        <w:rPr>
          <w:rFonts w:ascii="Times New Roman" w:eastAsia="Calibri" w:hAnsi="Times New Roman" w:cs="Times New Roman"/>
          <w:sz w:val="24"/>
          <w:szCs w:val="24"/>
        </w:rPr>
        <w:t xml:space="preserve"> caracteriza-se como qualitativa explicativa</w:t>
      </w:r>
      <w:r>
        <w:rPr>
          <w:rFonts w:ascii="Times New Roman" w:eastAsia="Calibri" w:hAnsi="Times New Roman" w:cs="Times New Roman"/>
          <w:sz w:val="24"/>
          <w:szCs w:val="24"/>
        </w:rPr>
        <w:t xml:space="preserve"> e fundamenta-se em </w:t>
      </w:r>
      <w:r w:rsidRPr="0077273B">
        <w:rPr>
          <w:rFonts w:ascii="Times New Roman" w:eastAsia="Calibri" w:hAnsi="Times New Roman" w:cs="Times New Roman"/>
          <w:sz w:val="24"/>
          <w:szCs w:val="24"/>
        </w:rPr>
        <w:t>revisão</w:t>
      </w:r>
      <w:r>
        <w:rPr>
          <w:rFonts w:ascii="Times New Roman" w:hAnsi="Times New Roman" w:cs="Times New Roman"/>
          <w:sz w:val="24"/>
          <w:szCs w:val="24"/>
        </w:rPr>
        <w:t xml:space="preserve"> bibliográfica e documental, contemplando</w:t>
      </w:r>
      <w:r w:rsidRPr="0077273B">
        <w:rPr>
          <w:rFonts w:ascii="Times New Roman" w:hAnsi="Times New Roman" w:cs="Times New Roman"/>
          <w:sz w:val="24"/>
          <w:szCs w:val="24"/>
        </w:rPr>
        <w:t xml:space="preserve"> a Análise do Discurso para refletir acerca da montagem discursiva do ensino de História. </w:t>
      </w:r>
    </w:p>
    <w:p w:rsidR="009F3B3C" w:rsidRDefault="009F3B3C" w:rsidP="005D1EBB">
      <w:pPr>
        <w:rPr>
          <w:rFonts w:ascii="Times New Roman" w:hAnsi="Times New Roman" w:cs="Times New Roman"/>
          <w:b/>
          <w:sz w:val="24"/>
          <w:szCs w:val="24"/>
        </w:rPr>
      </w:pPr>
      <w:r w:rsidRPr="0086190A">
        <w:rPr>
          <w:rFonts w:ascii="Times New Roman" w:hAnsi="Times New Roman" w:cs="Times New Roman"/>
          <w:b/>
          <w:sz w:val="24"/>
          <w:szCs w:val="24"/>
        </w:rPr>
        <w:t>Referencial Teórico</w:t>
      </w:r>
    </w:p>
    <w:p w:rsidR="009F3B3C" w:rsidRPr="0086190A" w:rsidRDefault="009F3B3C" w:rsidP="00733BD1">
      <w:pPr>
        <w:spacing w:after="0"/>
        <w:ind w:firstLine="851"/>
        <w:jc w:val="both"/>
        <w:rPr>
          <w:rFonts w:ascii="Times New Roman" w:eastAsia="Calibri" w:hAnsi="Times New Roman" w:cs="Times New Roman"/>
          <w:sz w:val="24"/>
          <w:szCs w:val="24"/>
        </w:rPr>
      </w:pPr>
      <w:r w:rsidRPr="0086190A">
        <w:rPr>
          <w:rFonts w:ascii="Times New Roman" w:eastAsia="Calibri" w:hAnsi="Times New Roman" w:cs="Times New Roman"/>
          <w:sz w:val="24"/>
          <w:szCs w:val="24"/>
        </w:rPr>
        <w:t>As diferentes concepções que a categoria trabalho assume em tempos e espaços diversos estão ligadas, em grande medida, às formas históricas de produção e reprodução científica do conhecimento. O trabalho, como bem conceitua Marx</w:t>
      </w:r>
      <w:r w:rsidR="00733BD1">
        <w:rPr>
          <w:rFonts w:ascii="Times New Roman" w:eastAsia="Calibri" w:hAnsi="Times New Roman" w:cs="Times New Roman"/>
          <w:sz w:val="24"/>
          <w:szCs w:val="24"/>
        </w:rPr>
        <w:t xml:space="preserve"> </w:t>
      </w:r>
      <w:r w:rsidR="00733BD1" w:rsidRPr="0086190A">
        <w:rPr>
          <w:rFonts w:ascii="Times New Roman" w:eastAsia="Calibri" w:hAnsi="Times New Roman" w:cs="Times New Roman"/>
          <w:sz w:val="24"/>
          <w:szCs w:val="24"/>
        </w:rPr>
        <w:t>(1983, p.149)</w:t>
      </w:r>
      <w:r w:rsidRPr="0086190A">
        <w:rPr>
          <w:rFonts w:ascii="Times New Roman" w:eastAsia="Calibri" w:hAnsi="Times New Roman" w:cs="Times New Roman"/>
          <w:sz w:val="24"/>
          <w:szCs w:val="24"/>
        </w:rPr>
        <w:t xml:space="preserve">, “é um processo entre o homem e a natureza, um processo em que o homem, por sua própria ação, medeia, regula e controla seu metabolismo com a Natureza. Ele mesmo se defronta com a matéria natural como uma força natural”. Por essa concepção, o trabalho se define como a própria essência da vida humana e sua principal centralidade, sendo, portanto, a </w:t>
      </w:r>
      <w:r w:rsidRPr="0086190A">
        <w:rPr>
          <w:rFonts w:ascii="Times New Roman" w:eastAsia="Calibri" w:hAnsi="Times New Roman" w:cs="Times New Roman"/>
          <w:i/>
          <w:sz w:val="24"/>
          <w:szCs w:val="24"/>
        </w:rPr>
        <w:t>práxis</w:t>
      </w:r>
      <w:r w:rsidRPr="0086190A">
        <w:rPr>
          <w:rFonts w:ascii="Times New Roman" w:eastAsia="Calibri" w:hAnsi="Times New Roman" w:cs="Times New Roman"/>
          <w:sz w:val="24"/>
          <w:szCs w:val="24"/>
        </w:rPr>
        <w:t xml:space="preserve"> “que possibilita criar, recriar, não apenas no plano econômico, mas no âmbito da arte e da cultura, linguagem e símbolos, o mundo humano como resposta às suas múltiplas e históricas necessidades” (FRIGOTTO, 2012, p.60).</w:t>
      </w:r>
    </w:p>
    <w:p w:rsidR="00733BD1" w:rsidRDefault="009F3B3C" w:rsidP="00733BD1">
      <w:pPr>
        <w:spacing w:after="0"/>
        <w:ind w:firstLine="851"/>
        <w:jc w:val="both"/>
        <w:rPr>
          <w:rFonts w:ascii="Times New Roman" w:eastAsia="Calibri" w:hAnsi="Times New Roman" w:cs="Times New Roman"/>
          <w:sz w:val="24"/>
          <w:szCs w:val="24"/>
        </w:rPr>
      </w:pPr>
      <w:r w:rsidRPr="0086190A">
        <w:rPr>
          <w:rFonts w:ascii="Times New Roman" w:eastAsia="Calibri" w:hAnsi="Times New Roman" w:cs="Times New Roman"/>
          <w:sz w:val="24"/>
          <w:szCs w:val="24"/>
        </w:rPr>
        <w:t>As pesquisas inerentes à categoria trabalho possibilitam mediações necessárias para compreensão crítica acerca da teoria da dependência e as imposições da “modernidade hegemonizada pela Europa como centro” (DUSSEL, 2005, p. 30). Essa perspectiva é importante para ampliar os estudos da disciplina de História e suscitar alternativas à ordem liberal e tem se tornado, cada vez mais, espaços de resistências e emancipações. Os desdobramentos dessa linha de pesquisa têm recebido contribuições de autores Latino Americanos como DUSSEL</w:t>
      </w:r>
      <w:r>
        <w:rPr>
          <w:rFonts w:ascii="Times New Roman" w:eastAsia="Calibri" w:hAnsi="Times New Roman" w:cs="Times New Roman"/>
          <w:sz w:val="24"/>
          <w:szCs w:val="24"/>
        </w:rPr>
        <w:t xml:space="preserve"> (1977, 2005)</w:t>
      </w:r>
      <w:r w:rsidRPr="0086190A">
        <w:rPr>
          <w:rFonts w:ascii="Times New Roman" w:eastAsia="Calibri" w:hAnsi="Times New Roman" w:cs="Times New Roman"/>
          <w:sz w:val="24"/>
          <w:szCs w:val="24"/>
        </w:rPr>
        <w:t>; QUIJANO</w:t>
      </w:r>
      <w:r>
        <w:rPr>
          <w:rFonts w:ascii="Times New Roman" w:eastAsia="Calibri" w:hAnsi="Times New Roman" w:cs="Times New Roman"/>
          <w:sz w:val="24"/>
          <w:szCs w:val="24"/>
        </w:rPr>
        <w:t xml:space="preserve"> (2005)</w:t>
      </w:r>
      <w:r w:rsidRPr="0086190A">
        <w:rPr>
          <w:rFonts w:ascii="Times New Roman" w:eastAsia="Calibri" w:hAnsi="Times New Roman" w:cs="Times New Roman"/>
          <w:sz w:val="24"/>
          <w:szCs w:val="24"/>
        </w:rPr>
        <w:t>; MIGNOLO</w:t>
      </w:r>
      <w:r>
        <w:rPr>
          <w:rFonts w:ascii="Times New Roman" w:eastAsia="Calibri" w:hAnsi="Times New Roman" w:cs="Times New Roman"/>
          <w:sz w:val="24"/>
          <w:szCs w:val="24"/>
        </w:rPr>
        <w:t xml:space="preserve"> (2008)</w:t>
      </w:r>
      <w:r w:rsidRPr="0086190A">
        <w:rPr>
          <w:rFonts w:ascii="Times New Roman" w:eastAsia="Calibri" w:hAnsi="Times New Roman" w:cs="Times New Roman"/>
          <w:sz w:val="24"/>
          <w:szCs w:val="24"/>
        </w:rPr>
        <w:t xml:space="preserve">; </w:t>
      </w:r>
      <w:r w:rsidRPr="004B2D73">
        <w:rPr>
          <w:rFonts w:ascii="Times New Roman" w:hAnsi="Times New Roman" w:cs="Times New Roman"/>
          <w:sz w:val="24"/>
          <w:szCs w:val="24"/>
        </w:rPr>
        <w:t>WALLERSTEIN</w:t>
      </w:r>
      <w:r>
        <w:rPr>
          <w:rFonts w:ascii="Times New Roman" w:eastAsia="Calibri" w:hAnsi="Times New Roman" w:cs="Times New Roman"/>
          <w:sz w:val="24"/>
          <w:szCs w:val="24"/>
        </w:rPr>
        <w:t xml:space="preserve"> (1990), </w:t>
      </w:r>
      <w:r w:rsidRPr="0086190A">
        <w:rPr>
          <w:rFonts w:ascii="Times New Roman" w:eastAsia="Calibri" w:hAnsi="Times New Roman" w:cs="Times New Roman"/>
          <w:sz w:val="24"/>
          <w:szCs w:val="24"/>
        </w:rPr>
        <w:t xml:space="preserve">dentre outros que, competentemente, apontam para especificidade do </w:t>
      </w:r>
      <w:r w:rsidRPr="0086190A">
        <w:rPr>
          <w:rFonts w:ascii="Times New Roman" w:eastAsia="Calibri" w:hAnsi="Times New Roman" w:cs="Times New Roman"/>
          <w:sz w:val="24"/>
          <w:szCs w:val="24"/>
        </w:rPr>
        <w:lastRenderedPageBreak/>
        <w:t>processo de exploração político-econômica das colônias americanas nos avanços da dominação capitalista e, nesta pesquisa, se fazem referências obrigatóri</w:t>
      </w:r>
      <w:r w:rsidR="00733BD1">
        <w:rPr>
          <w:rFonts w:ascii="Times New Roman" w:eastAsia="Calibri" w:hAnsi="Times New Roman" w:cs="Times New Roman"/>
          <w:sz w:val="24"/>
          <w:szCs w:val="24"/>
        </w:rPr>
        <w:t>as e recorrentes.</w:t>
      </w:r>
    </w:p>
    <w:p w:rsidR="009F3B3C" w:rsidRDefault="009F3B3C" w:rsidP="00733BD1">
      <w:pPr>
        <w:ind w:firstLine="851"/>
        <w:jc w:val="both"/>
        <w:rPr>
          <w:rFonts w:ascii="Times New Roman" w:hAnsi="Times New Roman" w:cs="Times New Roman"/>
          <w:sz w:val="24"/>
          <w:szCs w:val="24"/>
        </w:rPr>
      </w:pPr>
      <w:r w:rsidRPr="0086190A">
        <w:rPr>
          <w:rFonts w:ascii="Times New Roman" w:eastAsia="Calibri" w:hAnsi="Times New Roman" w:cs="Times New Roman"/>
          <w:sz w:val="24"/>
          <w:szCs w:val="24"/>
        </w:rPr>
        <w:t xml:space="preserve">O filósofo Húngaro István Mészáros militou por uma educação que pudesse “ir além do capital” e, consequentemente, fosse capaz de concretizar a universalização do trabalho e da educação. Para tanto, foi enfático ao afirmar que as “determinações fundamentais do capital são irreformáveis” (MÉSZÁROS, 2008, p.27). Isso porque, as condições que são dadas, sobretudo do trabalho alienante, não permitem a transformação do ideário educacional, ao contrário, perpetuam o “domínio do capital como modo de reprodução social metabólica” (MÉSZÁROS, 2008, p. 26). </w:t>
      </w:r>
      <w:r>
        <w:rPr>
          <w:rFonts w:ascii="Times New Roman" w:eastAsia="Calibri" w:hAnsi="Times New Roman" w:cs="Times New Roman"/>
          <w:sz w:val="24"/>
          <w:szCs w:val="24"/>
        </w:rPr>
        <w:t xml:space="preserve">Com base nessas fundamentações, este trabalho se alinha aos escritos dos principais autores que </w:t>
      </w:r>
      <w:r w:rsidRPr="0086190A">
        <w:rPr>
          <w:rFonts w:ascii="Times New Roman" w:eastAsia="Calibri" w:hAnsi="Times New Roman" w:cs="Times New Roman"/>
        </w:rPr>
        <w:t xml:space="preserve">defendem </w:t>
      </w:r>
      <w:r w:rsidRPr="0086190A">
        <w:rPr>
          <w:rFonts w:ascii="Times New Roman" w:eastAsia="Calibri" w:hAnsi="Times New Roman" w:cs="Times New Roman"/>
          <w:sz w:val="24"/>
          <w:szCs w:val="24"/>
        </w:rPr>
        <w:t xml:space="preserve">a articulação entre escola básica e mundo do trabalho, </w:t>
      </w:r>
      <w:r>
        <w:rPr>
          <w:rFonts w:ascii="Times New Roman" w:eastAsia="Calibri" w:hAnsi="Times New Roman" w:cs="Times New Roman"/>
          <w:sz w:val="24"/>
          <w:szCs w:val="24"/>
        </w:rPr>
        <w:t xml:space="preserve">a exemplo de SAVIANI (2007); RAMOS (2010); FRIGOTTO (2012); KUENZER (1991), buscando compreender </w:t>
      </w:r>
      <w:r w:rsidRPr="00F84370">
        <w:rPr>
          <w:rFonts w:ascii="Times New Roman" w:hAnsi="Times New Roman" w:cs="Times New Roman"/>
          <w:sz w:val="24"/>
          <w:szCs w:val="24"/>
        </w:rPr>
        <w:t>como o ensino de História tem sido trabalhado em sala de aula e, principalmente, se ele tem contribuído</w:t>
      </w:r>
      <w:r>
        <w:rPr>
          <w:rFonts w:ascii="Times New Roman" w:hAnsi="Times New Roman" w:cs="Times New Roman"/>
          <w:sz w:val="24"/>
          <w:szCs w:val="24"/>
        </w:rPr>
        <w:t xml:space="preserve"> para a formação integral dos</w:t>
      </w:r>
      <w:r w:rsidRPr="00F84370">
        <w:rPr>
          <w:rFonts w:ascii="Times New Roman" w:hAnsi="Times New Roman" w:cs="Times New Roman"/>
          <w:sz w:val="24"/>
          <w:szCs w:val="24"/>
        </w:rPr>
        <w:t xml:space="preserve"> alunos</w:t>
      </w:r>
      <w:r>
        <w:rPr>
          <w:rFonts w:ascii="Times New Roman" w:hAnsi="Times New Roman" w:cs="Times New Roman"/>
          <w:sz w:val="24"/>
          <w:szCs w:val="24"/>
        </w:rPr>
        <w:t>.</w:t>
      </w:r>
    </w:p>
    <w:p w:rsidR="009F3B3C" w:rsidRPr="00C25208" w:rsidRDefault="009F3B3C" w:rsidP="009F3B3C">
      <w:pPr>
        <w:rPr>
          <w:rFonts w:ascii="Times New Roman" w:hAnsi="Times New Roman" w:cs="Times New Roman"/>
          <w:b/>
          <w:sz w:val="24"/>
          <w:szCs w:val="24"/>
        </w:rPr>
      </w:pPr>
      <w:r w:rsidRPr="00F84370">
        <w:rPr>
          <w:rFonts w:ascii="Times New Roman" w:hAnsi="Times New Roman" w:cs="Times New Roman"/>
          <w:b/>
          <w:sz w:val="24"/>
          <w:szCs w:val="24"/>
        </w:rPr>
        <w:t>Res</w:t>
      </w:r>
      <w:r>
        <w:rPr>
          <w:rFonts w:ascii="Times New Roman" w:hAnsi="Times New Roman" w:cs="Times New Roman"/>
          <w:b/>
          <w:sz w:val="24"/>
          <w:szCs w:val="24"/>
        </w:rPr>
        <w:t>ultados e Considerações</w:t>
      </w:r>
    </w:p>
    <w:p w:rsidR="009F3B3C" w:rsidRDefault="009F3B3C" w:rsidP="00733BD1">
      <w:pPr>
        <w:ind w:firstLine="851"/>
        <w:jc w:val="both"/>
        <w:rPr>
          <w:rFonts w:ascii="Times New Roman" w:eastAsia="Calibri" w:hAnsi="Times New Roman" w:cs="Times New Roman"/>
          <w:sz w:val="24"/>
          <w:szCs w:val="24"/>
        </w:rPr>
      </w:pPr>
      <w:r w:rsidRPr="00C25208">
        <w:rPr>
          <w:rFonts w:ascii="Times New Roman" w:eastAsia="Calibri" w:hAnsi="Times New Roman" w:cs="Times New Roman"/>
          <w:sz w:val="24"/>
          <w:szCs w:val="24"/>
        </w:rPr>
        <w:t>Estamos tão acostumados a estudar História a partir de uma periodização bem delimitada (antiga, moderna e contemporânea) que, dificilmente, nos damos conta de que tais marcações são frutos de uma invenção iluminista.</w:t>
      </w:r>
      <w:r w:rsidRPr="001A2C2C">
        <w:rPr>
          <w:rFonts w:ascii="Times New Roman" w:hAnsi="Times New Roman" w:cs="Times New Roman"/>
          <w:sz w:val="24"/>
          <w:szCs w:val="24"/>
        </w:rPr>
        <w:t xml:space="preserve"> </w:t>
      </w:r>
      <w:r w:rsidRPr="00B8088E">
        <w:rPr>
          <w:rFonts w:ascii="Times New Roman" w:hAnsi="Times New Roman" w:cs="Times New Roman"/>
          <w:sz w:val="24"/>
          <w:szCs w:val="24"/>
        </w:rPr>
        <w:t>No nosso caso particular, o período da colonização americana torna-se um divisor da modernidade europeia e instaura a dualidade estrutural que, incisivamente, no</w:t>
      </w:r>
      <w:r>
        <w:rPr>
          <w:rFonts w:ascii="Times New Roman" w:hAnsi="Times New Roman" w:cs="Times New Roman"/>
          <w:sz w:val="24"/>
          <w:szCs w:val="24"/>
        </w:rPr>
        <w:t>s</w:t>
      </w:r>
      <w:r w:rsidRPr="00B8088E">
        <w:rPr>
          <w:rFonts w:ascii="Times New Roman" w:hAnsi="Times New Roman" w:cs="Times New Roman"/>
          <w:sz w:val="24"/>
          <w:szCs w:val="24"/>
        </w:rPr>
        <w:t xml:space="preserve"> concebe como “primitivos” e “atrasados”</w:t>
      </w:r>
      <w:r>
        <w:rPr>
          <w:rFonts w:ascii="Times New Roman" w:hAnsi="Times New Roman" w:cs="Times New Roman"/>
          <w:sz w:val="24"/>
          <w:szCs w:val="24"/>
        </w:rPr>
        <w:t>.</w:t>
      </w:r>
      <w:r>
        <w:rPr>
          <w:rFonts w:ascii="Times New Roman" w:eastAsia="Calibri" w:hAnsi="Times New Roman" w:cs="Times New Roman"/>
          <w:sz w:val="24"/>
          <w:szCs w:val="24"/>
        </w:rPr>
        <w:t xml:space="preserve"> </w:t>
      </w:r>
      <w:r w:rsidRPr="00C25208">
        <w:rPr>
          <w:rFonts w:ascii="Times New Roman" w:eastAsia="Calibri" w:hAnsi="Times New Roman" w:cs="Times New Roman"/>
          <w:sz w:val="24"/>
          <w:szCs w:val="24"/>
        </w:rPr>
        <w:t xml:space="preserve"> As concepções eurocêntricas subsidiam os discursos capitalistas, justificando a apropriação privada dos recursos naturais e naturalizando a degradante exploração do trabalho humano. O ensino de História, a partir da verdade da </w:t>
      </w:r>
      <w:r w:rsidRPr="00C25208">
        <w:rPr>
          <w:rFonts w:ascii="Times New Roman" w:eastAsia="Calibri" w:hAnsi="Times New Roman" w:cs="Times New Roman"/>
          <w:i/>
          <w:sz w:val="24"/>
          <w:szCs w:val="24"/>
        </w:rPr>
        <w:t>decolonialidade,</w:t>
      </w:r>
      <w:r w:rsidRPr="00C25208">
        <w:rPr>
          <w:rFonts w:ascii="Times New Roman" w:eastAsia="Calibri" w:hAnsi="Times New Roman" w:cs="Times New Roman"/>
          <w:sz w:val="24"/>
          <w:szCs w:val="24"/>
        </w:rPr>
        <w:t xml:space="preserve"> torna-se um ato ético e político diante dos acontecimentos e dos sujeitos históricos, contribuindo para despertar o sentimento identitário, a condição ontológica do ser e, principalmente, a consci</w:t>
      </w:r>
      <w:r>
        <w:rPr>
          <w:rFonts w:ascii="Times New Roman" w:eastAsia="Calibri" w:hAnsi="Times New Roman" w:cs="Times New Roman"/>
          <w:sz w:val="24"/>
          <w:szCs w:val="24"/>
        </w:rPr>
        <w:t>ência de classe revolucionária.</w:t>
      </w:r>
    </w:p>
    <w:p w:rsidR="009F3B3C" w:rsidRPr="009F3B3C" w:rsidRDefault="009F3B3C" w:rsidP="009F3B3C">
      <w:pPr>
        <w:rPr>
          <w:rFonts w:ascii="Times New Roman" w:eastAsia="Calibri" w:hAnsi="Times New Roman" w:cs="Times New Roman"/>
          <w:b/>
          <w:sz w:val="24"/>
          <w:szCs w:val="24"/>
        </w:rPr>
      </w:pPr>
      <w:r w:rsidRPr="00C05EDB">
        <w:rPr>
          <w:rFonts w:ascii="Times New Roman" w:eastAsia="Calibri" w:hAnsi="Times New Roman" w:cs="Times New Roman"/>
          <w:b/>
          <w:sz w:val="24"/>
          <w:szCs w:val="24"/>
        </w:rPr>
        <w:t>Referências</w:t>
      </w:r>
      <w:bookmarkStart w:id="0" w:name="_GoBack"/>
      <w:bookmarkEnd w:id="0"/>
    </w:p>
    <w:p w:rsidR="009F3B3C" w:rsidRPr="004C6439" w:rsidRDefault="00733BD1" w:rsidP="00733BD1">
      <w:pPr>
        <w:spacing w:line="240" w:lineRule="auto"/>
        <w:rPr>
          <w:rFonts w:ascii="Times New Roman" w:hAnsi="Times New Roman" w:cs="Times New Roman"/>
          <w:sz w:val="24"/>
          <w:szCs w:val="24"/>
        </w:rPr>
      </w:pPr>
      <w:r w:rsidRPr="004C6439">
        <w:rPr>
          <w:rFonts w:ascii="Times New Roman" w:hAnsi="Times New Roman" w:cs="Times New Roman"/>
          <w:sz w:val="24"/>
          <w:szCs w:val="24"/>
        </w:rPr>
        <w:t>DUSSEL, Enrique</w:t>
      </w:r>
      <w:r>
        <w:rPr>
          <w:rFonts w:ascii="Times New Roman" w:hAnsi="Times New Roman" w:cs="Times New Roman"/>
          <w:i/>
          <w:sz w:val="24"/>
          <w:szCs w:val="24"/>
        </w:rPr>
        <w:t xml:space="preserve">. </w:t>
      </w:r>
      <w:r w:rsidR="009F3B3C" w:rsidRPr="004C6439">
        <w:rPr>
          <w:rFonts w:ascii="Times New Roman" w:hAnsi="Times New Roman" w:cs="Times New Roman"/>
          <w:i/>
          <w:sz w:val="24"/>
          <w:szCs w:val="24"/>
        </w:rPr>
        <w:t>Filosofia da libertação</w:t>
      </w:r>
      <w:r w:rsidR="009F3B3C" w:rsidRPr="004C6439">
        <w:rPr>
          <w:rFonts w:ascii="Times New Roman" w:hAnsi="Times New Roman" w:cs="Times New Roman"/>
          <w:sz w:val="24"/>
          <w:szCs w:val="24"/>
        </w:rPr>
        <w:t>. Tradução Luiz João Gaio. São Paulo: Loyola, 1977.</w:t>
      </w:r>
    </w:p>
    <w:p w:rsidR="009F3B3C" w:rsidRPr="004C6439" w:rsidRDefault="00733BD1" w:rsidP="00733BD1">
      <w:pPr>
        <w:spacing w:line="240" w:lineRule="auto"/>
        <w:rPr>
          <w:rFonts w:ascii="Times New Roman" w:hAnsi="Times New Roman" w:cs="Times New Roman"/>
          <w:sz w:val="24"/>
          <w:szCs w:val="24"/>
        </w:rPr>
      </w:pPr>
      <w:r>
        <w:rPr>
          <w:rFonts w:ascii="Times New Roman" w:hAnsi="Times New Roman" w:cs="Times New Roman"/>
          <w:sz w:val="24"/>
          <w:szCs w:val="24"/>
        </w:rPr>
        <w:t>_______________</w:t>
      </w:r>
      <w:r w:rsidR="009F3B3C" w:rsidRPr="004C6439">
        <w:rPr>
          <w:rFonts w:ascii="Times New Roman" w:hAnsi="Times New Roman" w:cs="Times New Roman"/>
          <w:sz w:val="24"/>
          <w:szCs w:val="24"/>
        </w:rPr>
        <w:t xml:space="preserve">. Europa, modernidade e Eurocentrismo. </w:t>
      </w:r>
      <w:r w:rsidR="009F3B3C" w:rsidRPr="004C6439">
        <w:rPr>
          <w:rFonts w:ascii="Times New Roman" w:hAnsi="Times New Roman" w:cs="Times New Roman"/>
          <w:i/>
          <w:sz w:val="24"/>
          <w:szCs w:val="24"/>
        </w:rPr>
        <w:t xml:space="preserve">In: </w:t>
      </w:r>
      <w:r w:rsidR="009F3B3C" w:rsidRPr="004C6439">
        <w:rPr>
          <w:rFonts w:ascii="Times New Roman" w:hAnsi="Times New Roman" w:cs="Times New Roman"/>
          <w:sz w:val="24"/>
          <w:szCs w:val="24"/>
        </w:rPr>
        <w:t xml:space="preserve"> LANDER, E. (org.) </w:t>
      </w:r>
      <w:r w:rsidR="009F3B3C" w:rsidRPr="004C6439">
        <w:rPr>
          <w:rFonts w:ascii="Times New Roman" w:hAnsi="Times New Roman" w:cs="Times New Roman"/>
          <w:i/>
          <w:sz w:val="24"/>
          <w:szCs w:val="24"/>
        </w:rPr>
        <w:t>A colonialidade do saber:</w:t>
      </w:r>
      <w:r w:rsidR="009F3B3C" w:rsidRPr="004C6439">
        <w:rPr>
          <w:rFonts w:ascii="Times New Roman" w:hAnsi="Times New Roman" w:cs="Times New Roman"/>
          <w:sz w:val="24"/>
          <w:szCs w:val="24"/>
        </w:rPr>
        <w:t xml:space="preserve"> eurocentrismo e ciências sociais perspectivas latino-americanas. Buenos Aires: CLACSO, 2005.</w:t>
      </w:r>
    </w:p>
    <w:p w:rsidR="009F3B3C" w:rsidRPr="004C6439" w:rsidRDefault="009F3B3C" w:rsidP="00733BD1">
      <w:pPr>
        <w:spacing w:line="240" w:lineRule="auto"/>
        <w:rPr>
          <w:rFonts w:ascii="Times New Roman" w:hAnsi="Times New Roman" w:cs="Times New Roman"/>
          <w:sz w:val="24"/>
          <w:szCs w:val="24"/>
        </w:rPr>
      </w:pPr>
      <w:r w:rsidRPr="004C6439">
        <w:rPr>
          <w:rFonts w:ascii="Times New Roman" w:hAnsi="Times New Roman" w:cs="Times New Roman"/>
          <w:sz w:val="24"/>
          <w:szCs w:val="24"/>
        </w:rPr>
        <w:t xml:space="preserve">FRIGOTTO, Gaudêncio. </w:t>
      </w:r>
      <w:r w:rsidRPr="004C6439">
        <w:rPr>
          <w:rFonts w:ascii="Times New Roman" w:hAnsi="Times New Roman" w:cs="Times New Roman"/>
          <w:i/>
          <w:sz w:val="24"/>
          <w:szCs w:val="24"/>
        </w:rPr>
        <w:t>Concepções e mudanças no mundo do trabalho e ensino médio.</w:t>
      </w:r>
      <w:r w:rsidRPr="004C6439">
        <w:rPr>
          <w:rFonts w:ascii="Times New Roman" w:hAnsi="Times New Roman" w:cs="Times New Roman"/>
          <w:sz w:val="24"/>
          <w:szCs w:val="24"/>
        </w:rPr>
        <w:t xml:space="preserve"> </w:t>
      </w:r>
      <w:r w:rsidRPr="004C6439">
        <w:rPr>
          <w:rFonts w:ascii="Times New Roman" w:hAnsi="Times New Roman" w:cs="Times New Roman"/>
          <w:i/>
          <w:sz w:val="24"/>
          <w:szCs w:val="24"/>
        </w:rPr>
        <w:t>In</w:t>
      </w:r>
      <w:r w:rsidRPr="004C6439">
        <w:rPr>
          <w:rFonts w:ascii="Times New Roman" w:hAnsi="Times New Roman" w:cs="Times New Roman"/>
          <w:sz w:val="24"/>
          <w:szCs w:val="24"/>
        </w:rPr>
        <w:t xml:space="preserve">: CIAVATA, Maria; FRIGOTTO, </w:t>
      </w:r>
      <w:r w:rsidRPr="004C6439">
        <w:rPr>
          <w:rFonts w:ascii="Times New Roman" w:hAnsi="Times New Roman" w:cs="Times New Roman"/>
          <w:sz w:val="24"/>
          <w:szCs w:val="24"/>
        </w:rPr>
        <w:tab/>
        <w:t xml:space="preserve">Gaudêncio; RAMOS, Marise (Orgs.) </w:t>
      </w:r>
      <w:r w:rsidRPr="004C6439">
        <w:rPr>
          <w:rFonts w:ascii="Times New Roman" w:hAnsi="Times New Roman" w:cs="Times New Roman"/>
          <w:i/>
          <w:sz w:val="24"/>
          <w:szCs w:val="24"/>
        </w:rPr>
        <w:t>Ensino médio integrado:</w:t>
      </w:r>
      <w:r w:rsidRPr="004C6439">
        <w:rPr>
          <w:rFonts w:ascii="Times New Roman" w:hAnsi="Times New Roman" w:cs="Times New Roman"/>
          <w:sz w:val="24"/>
          <w:szCs w:val="24"/>
        </w:rPr>
        <w:t xml:space="preserve"> concepções e contradições. São Paulo: Cortez, 2012. </w:t>
      </w:r>
    </w:p>
    <w:p w:rsidR="009F3B3C" w:rsidRDefault="009F3B3C" w:rsidP="00733BD1">
      <w:pPr>
        <w:spacing w:line="240" w:lineRule="auto"/>
        <w:rPr>
          <w:rFonts w:ascii="Times New Roman" w:eastAsia="Calibri" w:hAnsi="Times New Roman" w:cs="Times New Roman"/>
          <w:sz w:val="24"/>
          <w:szCs w:val="24"/>
        </w:rPr>
      </w:pPr>
      <w:r w:rsidRPr="004C6439">
        <w:rPr>
          <w:rFonts w:ascii="Times New Roman" w:eastAsia="Calibri" w:hAnsi="Times New Roman" w:cs="Times New Roman"/>
          <w:sz w:val="24"/>
          <w:szCs w:val="24"/>
        </w:rPr>
        <w:t xml:space="preserve">KOSIK, K. </w:t>
      </w:r>
      <w:r w:rsidRPr="004C6439">
        <w:rPr>
          <w:rFonts w:ascii="Times New Roman" w:eastAsia="Calibri" w:hAnsi="Times New Roman" w:cs="Times New Roman"/>
          <w:i/>
          <w:sz w:val="24"/>
          <w:szCs w:val="24"/>
        </w:rPr>
        <w:t>Dialética do concreto</w:t>
      </w:r>
      <w:r w:rsidRPr="004C6439">
        <w:rPr>
          <w:rFonts w:ascii="Times New Roman" w:eastAsia="Calibri" w:hAnsi="Times New Roman" w:cs="Times New Roman"/>
          <w:sz w:val="24"/>
          <w:szCs w:val="24"/>
        </w:rPr>
        <w:t>.</w:t>
      </w:r>
      <w:r w:rsidRPr="004C6439">
        <w:rPr>
          <w:rFonts w:ascii="Times New Roman" w:eastAsia="Calibri" w:hAnsi="Times New Roman" w:cs="Times New Roman"/>
          <w:b/>
          <w:sz w:val="24"/>
          <w:szCs w:val="24"/>
        </w:rPr>
        <w:t xml:space="preserve"> </w:t>
      </w:r>
      <w:r w:rsidRPr="004C6439">
        <w:rPr>
          <w:rFonts w:ascii="Times New Roman" w:eastAsia="Calibri" w:hAnsi="Times New Roman" w:cs="Times New Roman"/>
          <w:sz w:val="24"/>
          <w:szCs w:val="24"/>
        </w:rPr>
        <w:t xml:space="preserve">Tradução Célia Neves e Alderico Toríbio, 2. ed. Rio de Janeiro: Paz e Terra, 1976. </w:t>
      </w:r>
    </w:p>
    <w:p w:rsidR="009F3B3C" w:rsidRPr="004C6439" w:rsidRDefault="009F3B3C" w:rsidP="00733BD1">
      <w:pPr>
        <w:spacing w:line="240" w:lineRule="auto"/>
        <w:rPr>
          <w:rFonts w:ascii="Times New Roman" w:eastAsia="Calibri" w:hAnsi="Times New Roman" w:cs="Times New Roman"/>
          <w:sz w:val="24"/>
          <w:szCs w:val="24"/>
        </w:rPr>
      </w:pPr>
      <w:r w:rsidRPr="004C6439">
        <w:rPr>
          <w:rFonts w:ascii="Times New Roman" w:eastAsia="Calibri" w:hAnsi="Times New Roman" w:cs="Times New Roman"/>
          <w:sz w:val="24"/>
          <w:szCs w:val="24"/>
        </w:rPr>
        <w:t xml:space="preserve">KUENZER, Acácia Zeneida. </w:t>
      </w:r>
      <w:r w:rsidRPr="004C6439">
        <w:rPr>
          <w:rFonts w:ascii="Times New Roman" w:eastAsia="Calibri" w:hAnsi="Times New Roman" w:cs="Times New Roman"/>
          <w:i/>
          <w:sz w:val="24"/>
          <w:szCs w:val="24"/>
        </w:rPr>
        <w:t>Educação e Trabalho no Brasil:</w:t>
      </w:r>
      <w:r w:rsidRPr="004C6439">
        <w:rPr>
          <w:rFonts w:ascii="Times New Roman" w:eastAsia="Calibri" w:hAnsi="Times New Roman" w:cs="Times New Roman"/>
          <w:sz w:val="24"/>
          <w:szCs w:val="24"/>
        </w:rPr>
        <w:t xml:space="preserve"> o estado da questão. Brasília: INEP, 1991.</w:t>
      </w:r>
    </w:p>
    <w:p w:rsidR="009F3B3C" w:rsidRPr="004C6439" w:rsidRDefault="009F3B3C" w:rsidP="00733BD1">
      <w:pPr>
        <w:spacing w:line="240" w:lineRule="auto"/>
        <w:rPr>
          <w:rFonts w:ascii="Times New Roman" w:hAnsi="Times New Roman" w:cs="Times New Roman"/>
          <w:sz w:val="24"/>
          <w:szCs w:val="24"/>
        </w:rPr>
      </w:pPr>
      <w:r w:rsidRPr="004C6439">
        <w:rPr>
          <w:rFonts w:ascii="Times New Roman" w:hAnsi="Times New Roman" w:cs="Times New Roman"/>
          <w:sz w:val="24"/>
          <w:szCs w:val="24"/>
        </w:rPr>
        <w:t xml:space="preserve">MARX, K. </w:t>
      </w:r>
      <w:r w:rsidRPr="004C6439">
        <w:rPr>
          <w:rFonts w:ascii="Times New Roman" w:hAnsi="Times New Roman" w:cs="Times New Roman"/>
          <w:i/>
          <w:sz w:val="24"/>
          <w:szCs w:val="24"/>
        </w:rPr>
        <w:t>O capital</w:t>
      </w:r>
      <w:r w:rsidRPr="004C6439">
        <w:rPr>
          <w:rFonts w:ascii="Times New Roman" w:hAnsi="Times New Roman" w:cs="Times New Roman"/>
          <w:sz w:val="24"/>
          <w:szCs w:val="24"/>
        </w:rPr>
        <w:t>. São Paulo: Abril, v.I, 1983.</w:t>
      </w:r>
    </w:p>
    <w:p w:rsidR="009F3B3C" w:rsidRPr="004C6439" w:rsidRDefault="009F3B3C" w:rsidP="00733BD1">
      <w:pPr>
        <w:spacing w:line="240" w:lineRule="auto"/>
        <w:rPr>
          <w:rFonts w:ascii="Times New Roman" w:hAnsi="Times New Roman" w:cs="Times New Roman"/>
          <w:sz w:val="24"/>
          <w:szCs w:val="24"/>
        </w:rPr>
      </w:pPr>
      <w:r w:rsidRPr="004C6439">
        <w:rPr>
          <w:rFonts w:ascii="Times New Roman" w:hAnsi="Times New Roman" w:cs="Times New Roman"/>
          <w:sz w:val="24"/>
          <w:szCs w:val="24"/>
        </w:rPr>
        <w:t xml:space="preserve">MÉSZÁROS, I. </w:t>
      </w:r>
      <w:r w:rsidRPr="004C6439">
        <w:rPr>
          <w:rFonts w:ascii="Times New Roman" w:hAnsi="Times New Roman" w:cs="Times New Roman"/>
          <w:i/>
          <w:sz w:val="24"/>
          <w:szCs w:val="24"/>
        </w:rPr>
        <w:t>A educação para além do capital.</w:t>
      </w:r>
      <w:r w:rsidRPr="004C6439">
        <w:rPr>
          <w:rFonts w:ascii="Times New Roman" w:hAnsi="Times New Roman" w:cs="Times New Roman"/>
          <w:b/>
          <w:sz w:val="24"/>
          <w:szCs w:val="24"/>
        </w:rPr>
        <w:t xml:space="preserve"> </w:t>
      </w:r>
      <w:r w:rsidRPr="004C6439">
        <w:rPr>
          <w:rFonts w:ascii="Times New Roman" w:hAnsi="Times New Roman" w:cs="Times New Roman"/>
          <w:sz w:val="24"/>
          <w:szCs w:val="24"/>
        </w:rPr>
        <w:t xml:space="preserve">Tradução Isa Tavares. 2. ed. São Paulo: Boitempo, 2008. </w:t>
      </w:r>
    </w:p>
    <w:p w:rsidR="009F3B3C" w:rsidRDefault="009F3B3C" w:rsidP="00733BD1">
      <w:pPr>
        <w:spacing w:line="240" w:lineRule="auto"/>
        <w:rPr>
          <w:rFonts w:ascii="Times New Roman" w:hAnsi="Times New Roman" w:cs="Times New Roman"/>
          <w:sz w:val="24"/>
          <w:szCs w:val="24"/>
        </w:rPr>
      </w:pPr>
      <w:r w:rsidRPr="004C6439">
        <w:rPr>
          <w:rFonts w:ascii="Times New Roman" w:hAnsi="Times New Roman" w:cs="Times New Roman"/>
          <w:sz w:val="24"/>
          <w:szCs w:val="24"/>
        </w:rPr>
        <w:lastRenderedPageBreak/>
        <w:t xml:space="preserve">MIGNOLO, Walter D. </w:t>
      </w:r>
      <w:r w:rsidRPr="004C6439">
        <w:rPr>
          <w:rFonts w:ascii="Times New Roman" w:hAnsi="Times New Roman" w:cs="Times New Roman"/>
          <w:i/>
          <w:sz w:val="24"/>
          <w:szCs w:val="24"/>
        </w:rPr>
        <w:t>Desobediência epistêmica:</w:t>
      </w:r>
      <w:r w:rsidRPr="004C6439">
        <w:rPr>
          <w:rFonts w:ascii="Times New Roman" w:hAnsi="Times New Roman" w:cs="Times New Roman"/>
          <w:sz w:val="24"/>
          <w:szCs w:val="24"/>
        </w:rPr>
        <w:t xml:space="preserve"> a opção descolonial e o significado de identidade em política. Dossiê:</w:t>
      </w:r>
      <w:r w:rsidRPr="004C6439">
        <w:rPr>
          <w:rFonts w:ascii="Times New Roman" w:hAnsi="Times New Roman" w:cs="Times New Roman"/>
          <w:i/>
          <w:sz w:val="24"/>
          <w:szCs w:val="24"/>
        </w:rPr>
        <w:t xml:space="preserve"> Literatura, língua e identidade</w:t>
      </w:r>
      <w:r w:rsidRPr="004C6439">
        <w:rPr>
          <w:rFonts w:ascii="Times New Roman" w:hAnsi="Times New Roman" w:cs="Times New Roman"/>
          <w:sz w:val="24"/>
          <w:szCs w:val="24"/>
        </w:rPr>
        <w:t xml:space="preserve">. Rio de Janeiro: Caderno de letras da UFF, n.34, p. 287-324, 2008. </w:t>
      </w:r>
    </w:p>
    <w:p w:rsidR="009F3B3C" w:rsidRDefault="009F3B3C" w:rsidP="00733BD1">
      <w:pPr>
        <w:spacing w:line="240" w:lineRule="auto"/>
        <w:rPr>
          <w:rFonts w:ascii="Times New Roman" w:eastAsia="Calibri" w:hAnsi="Times New Roman" w:cs="Times New Roman"/>
          <w:sz w:val="24"/>
          <w:szCs w:val="24"/>
        </w:rPr>
      </w:pPr>
      <w:r w:rsidRPr="00125D45">
        <w:rPr>
          <w:rFonts w:ascii="Times New Roman" w:eastAsia="Calibri" w:hAnsi="Times New Roman" w:cs="Times New Roman"/>
          <w:sz w:val="24"/>
          <w:szCs w:val="24"/>
        </w:rPr>
        <w:t xml:space="preserve">QUIJANO, Aníbal. </w:t>
      </w:r>
      <w:r w:rsidRPr="00125D45">
        <w:rPr>
          <w:rFonts w:ascii="Times New Roman" w:eastAsia="Calibri" w:hAnsi="Times New Roman" w:cs="Times New Roman"/>
          <w:i/>
          <w:sz w:val="24"/>
          <w:szCs w:val="24"/>
        </w:rPr>
        <w:t>Colonialidade do poder, eurocentrismo e América Latina</w:t>
      </w:r>
      <w:r w:rsidRPr="00125D45">
        <w:rPr>
          <w:rFonts w:ascii="Times New Roman" w:eastAsia="Calibri" w:hAnsi="Times New Roman" w:cs="Times New Roman"/>
          <w:sz w:val="24"/>
          <w:szCs w:val="24"/>
        </w:rPr>
        <w:t xml:space="preserve">. </w:t>
      </w:r>
      <w:r w:rsidRPr="00125D45">
        <w:rPr>
          <w:rFonts w:ascii="Times New Roman" w:eastAsia="Calibri" w:hAnsi="Times New Roman" w:cs="Times New Roman"/>
          <w:i/>
          <w:sz w:val="24"/>
          <w:szCs w:val="24"/>
        </w:rPr>
        <w:t>In</w:t>
      </w:r>
      <w:r w:rsidRPr="00125D45">
        <w:rPr>
          <w:rFonts w:ascii="Times New Roman" w:eastAsia="Calibri" w:hAnsi="Times New Roman" w:cs="Times New Roman"/>
          <w:sz w:val="24"/>
          <w:szCs w:val="24"/>
        </w:rPr>
        <w:t xml:space="preserve">: LANDER, E. (org.) </w:t>
      </w:r>
      <w:r w:rsidRPr="00125D45">
        <w:rPr>
          <w:rFonts w:ascii="Times New Roman" w:eastAsia="Calibri" w:hAnsi="Times New Roman" w:cs="Times New Roman"/>
          <w:i/>
          <w:sz w:val="24"/>
          <w:szCs w:val="24"/>
        </w:rPr>
        <w:t>A colonialidade do saber:</w:t>
      </w:r>
      <w:r w:rsidRPr="00125D45">
        <w:rPr>
          <w:rFonts w:ascii="Times New Roman" w:eastAsia="Calibri" w:hAnsi="Times New Roman" w:cs="Times New Roman"/>
          <w:sz w:val="24"/>
          <w:szCs w:val="24"/>
        </w:rPr>
        <w:t xml:space="preserve"> eurocentrismo e ciências sociais perspectivas latino-americanas. Buenos Aires: CLACSO, 2005. </w:t>
      </w:r>
    </w:p>
    <w:p w:rsidR="009F3B3C" w:rsidRPr="004C6439" w:rsidRDefault="009F3B3C" w:rsidP="00733BD1">
      <w:pPr>
        <w:spacing w:line="240" w:lineRule="auto"/>
        <w:rPr>
          <w:rFonts w:ascii="Times New Roman" w:hAnsi="Times New Roman" w:cs="Times New Roman"/>
          <w:sz w:val="24"/>
          <w:szCs w:val="24"/>
        </w:rPr>
      </w:pPr>
      <w:r w:rsidRPr="004C6439">
        <w:rPr>
          <w:rFonts w:ascii="Times New Roman" w:hAnsi="Times New Roman" w:cs="Times New Roman"/>
          <w:sz w:val="24"/>
          <w:szCs w:val="24"/>
        </w:rPr>
        <w:t xml:space="preserve">RAMOS, Marise Nogueira. </w:t>
      </w:r>
      <w:r w:rsidRPr="004C6439">
        <w:rPr>
          <w:rFonts w:ascii="Times New Roman" w:hAnsi="Times New Roman" w:cs="Times New Roman"/>
          <w:i/>
          <w:sz w:val="24"/>
          <w:szCs w:val="24"/>
        </w:rPr>
        <w:t>Ensino médio integrado:</w:t>
      </w:r>
      <w:r w:rsidRPr="004C6439">
        <w:rPr>
          <w:rFonts w:ascii="Times New Roman" w:hAnsi="Times New Roman" w:cs="Times New Roman"/>
          <w:b/>
          <w:sz w:val="24"/>
          <w:szCs w:val="24"/>
        </w:rPr>
        <w:t xml:space="preserve"> </w:t>
      </w:r>
      <w:r w:rsidRPr="004C6439">
        <w:rPr>
          <w:rFonts w:ascii="Times New Roman" w:hAnsi="Times New Roman" w:cs="Times New Roman"/>
          <w:sz w:val="24"/>
          <w:szCs w:val="24"/>
        </w:rPr>
        <w:t xml:space="preserve">ciências, trabalho e cultura na relação entre educação profissional e educação básica. </w:t>
      </w:r>
      <w:r w:rsidRPr="004C6439">
        <w:rPr>
          <w:rFonts w:ascii="Times New Roman" w:hAnsi="Times New Roman" w:cs="Times New Roman"/>
          <w:i/>
          <w:sz w:val="24"/>
          <w:szCs w:val="24"/>
        </w:rPr>
        <w:t xml:space="preserve">In: </w:t>
      </w:r>
      <w:r w:rsidRPr="004C6439">
        <w:rPr>
          <w:rFonts w:ascii="Times New Roman" w:hAnsi="Times New Roman" w:cs="Times New Roman"/>
          <w:sz w:val="24"/>
          <w:szCs w:val="24"/>
        </w:rPr>
        <w:t xml:space="preserve">MOLL, Jaqueline (org.) </w:t>
      </w:r>
      <w:r w:rsidRPr="004C6439">
        <w:rPr>
          <w:rFonts w:ascii="Times New Roman" w:hAnsi="Times New Roman" w:cs="Times New Roman"/>
          <w:i/>
          <w:sz w:val="24"/>
          <w:szCs w:val="24"/>
        </w:rPr>
        <w:t>Educação profissional e tecnológica no Brasil contemporâneo:</w:t>
      </w:r>
      <w:r w:rsidRPr="004C6439">
        <w:rPr>
          <w:rFonts w:ascii="Times New Roman" w:hAnsi="Times New Roman" w:cs="Times New Roman"/>
          <w:b/>
          <w:sz w:val="24"/>
          <w:szCs w:val="24"/>
        </w:rPr>
        <w:t xml:space="preserve"> </w:t>
      </w:r>
      <w:r w:rsidRPr="004C6439">
        <w:rPr>
          <w:rFonts w:ascii="Times New Roman" w:hAnsi="Times New Roman" w:cs="Times New Roman"/>
          <w:sz w:val="24"/>
          <w:szCs w:val="24"/>
        </w:rPr>
        <w:t xml:space="preserve">desafios, tensões e possibilidades. Porto Alegre: Artmed, 2010. </w:t>
      </w:r>
    </w:p>
    <w:p w:rsidR="009F3B3C" w:rsidRPr="004C6439" w:rsidRDefault="009F3B3C" w:rsidP="00733BD1">
      <w:pPr>
        <w:spacing w:line="240" w:lineRule="auto"/>
        <w:rPr>
          <w:rFonts w:ascii="Times New Roman" w:hAnsi="Times New Roman" w:cs="Times New Roman"/>
          <w:sz w:val="24"/>
          <w:szCs w:val="24"/>
        </w:rPr>
      </w:pPr>
      <w:r w:rsidRPr="004C6439">
        <w:rPr>
          <w:rFonts w:ascii="Times New Roman" w:hAnsi="Times New Roman" w:cs="Times New Roman"/>
          <w:sz w:val="24"/>
          <w:szCs w:val="24"/>
        </w:rPr>
        <w:t xml:space="preserve">SAVIANI, Dermeval. </w:t>
      </w:r>
      <w:r w:rsidRPr="004C6439">
        <w:rPr>
          <w:rFonts w:ascii="Times New Roman" w:hAnsi="Times New Roman" w:cs="Times New Roman"/>
          <w:i/>
          <w:sz w:val="24"/>
          <w:szCs w:val="24"/>
        </w:rPr>
        <w:t>Trabalho e educação:</w:t>
      </w:r>
      <w:r w:rsidRPr="004C6439">
        <w:rPr>
          <w:rFonts w:ascii="Times New Roman" w:hAnsi="Times New Roman" w:cs="Times New Roman"/>
          <w:sz w:val="24"/>
          <w:szCs w:val="24"/>
        </w:rPr>
        <w:t xml:space="preserve"> fundamentos ontológicos e históricos. Revista Brasileira de educação, v. 12, n. 34, jan. /abr. 2007. </w:t>
      </w:r>
    </w:p>
    <w:p w:rsidR="003E6C62" w:rsidRPr="00BD3A52" w:rsidRDefault="009F3B3C" w:rsidP="00733BD1">
      <w:pPr>
        <w:spacing w:line="240" w:lineRule="auto"/>
        <w:rPr>
          <w:rFonts w:cstheme="minorHAnsi"/>
          <w:sz w:val="24"/>
          <w:szCs w:val="24"/>
        </w:rPr>
      </w:pPr>
      <w:r w:rsidRPr="00125D45">
        <w:rPr>
          <w:rFonts w:ascii="Times New Roman" w:eastAsia="Calibri" w:hAnsi="Times New Roman" w:cs="Times New Roman"/>
          <w:sz w:val="24"/>
          <w:szCs w:val="24"/>
        </w:rPr>
        <w:t xml:space="preserve">WALLERSTEIN, I. </w:t>
      </w:r>
      <w:r w:rsidRPr="00125D45">
        <w:rPr>
          <w:rFonts w:ascii="Times New Roman" w:eastAsia="Calibri" w:hAnsi="Times New Roman" w:cs="Times New Roman"/>
          <w:i/>
          <w:sz w:val="24"/>
          <w:szCs w:val="24"/>
        </w:rPr>
        <w:t>O sistema mundial moderno:</w:t>
      </w:r>
      <w:r w:rsidRPr="00125D45">
        <w:rPr>
          <w:rFonts w:ascii="Times New Roman" w:eastAsia="Calibri" w:hAnsi="Times New Roman" w:cs="Times New Roman"/>
          <w:sz w:val="24"/>
          <w:szCs w:val="24"/>
        </w:rPr>
        <w:t xml:space="preserve"> a agricultura capitalista e as origens da economia-mundo europeia no século XVI. Porto: Afrontamento. v. I, 1990.</w:t>
      </w:r>
    </w:p>
    <w:sectPr w:rsidR="003E6C62" w:rsidRPr="00BD3A52" w:rsidSect="005D49E8">
      <w:headerReference w:type="default" r:id="rId30"/>
      <w:footerReference w:type="default" r:id="rId31"/>
      <w:headerReference w:type="first" r:id="rId32"/>
      <w:footerReference w:type="first" r:id="rId33"/>
      <w:pgSz w:w="11906" w:h="16838" w:code="9"/>
      <w:pgMar w:top="1701" w:right="1134" w:bottom="1134" w:left="1701" w:header="142" w:footer="14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311" w:rsidRDefault="00D71311" w:rsidP="00B443CE">
      <w:pPr>
        <w:spacing w:line="240" w:lineRule="auto"/>
      </w:pPr>
      <w:r>
        <w:separator/>
      </w:r>
    </w:p>
  </w:endnote>
  <w:endnote w:type="continuationSeparator" w:id="0">
    <w:p w:rsidR="00D71311" w:rsidRDefault="00D71311" w:rsidP="00B443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F">
    <w:altName w:val="Times New Roman"/>
    <w:charset w:val="00"/>
    <w:family w:val="auto"/>
    <w:pitch w:val="variable"/>
  </w:font>
  <w:font w:name="Calibri">
    <w:panose1 w:val="020F0502020204030204"/>
    <w:charset w:val="00"/>
    <w:family w:val="swiss"/>
    <w:pitch w:val="variable"/>
    <w:sig w:usb0="E00002FF" w:usb1="4000ACFF" w:usb2="00000001" w:usb3="00000000" w:csb0="0000019F" w:csb1="00000000"/>
  </w:font>
  <w:font w:name="Colonna MT">
    <w:altName w:val="Gabriola"/>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C58" w:rsidRDefault="006244C5">
    <w:pPr>
      <w:pStyle w:val="Rodap"/>
    </w:pPr>
    <w:r>
      <w:rPr>
        <w:noProof/>
        <w:lang w:val="pt-BR" w:eastAsia="pt-BR"/>
      </w:rPr>
      <mc:AlternateContent>
        <mc:Choice Requires="wpg">
          <w:drawing>
            <wp:anchor distT="0" distB="0" distL="114300" distR="114300" simplePos="0" relativeHeight="251689984" behindDoc="0" locked="0" layoutInCell="1" allowOverlap="1">
              <wp:simplePos x="0" y="0"/>
              <wp:positionH relativeFrom="column">
                <wp:posOffset>-789305</wp:posOffset>
              </wp:positionH>
              <wp:positionV relativeFrom="paragraph">
                <wp:posOffset>-1620520</wp:posOffset>
              </wp:positionV>
              <wp:extent cx="7343775" cy="1981835"/>
              <wp:effectExtent l="0" t="0" r="0" b="0"/>
              <wp:wrapNone/>
              <wp:docPr id="2256" name="Grupo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43775" cy="1981835"/>
                        <a:chOff x="-760704" y="0"/>
                        <a:chExt cx="7706888" cy="2084783"/>
                      </a:xfrm>
                    </wpg:grpSpPr>
                    <wps:wsp>
                      <wps:cNvPr id="2257" name="Forma Livre 5"/>
                      <wps:cNvSpPr>
                        <a:spLocks/>
                      </wps:cNvSpPr>
                      <wps:spPr bwMode="auto">
                        <a:xfrm>
                          <a:off x="3662479" y="0"/>
                          <a:ext cx="3283705" cy="2076451"/>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chemeClr val="accent4">
                            <a:lumMod val="20000"/>
                            <a:lumOff val="80000"/>
                          </a:schemeClr>
                        </a:solidFill>
                        <a:ln>
                          <a:noFill/>
                        </a:ln>
                        <a:effectLst/>
                      </wps:spPr>
                      <wps:bodyPr rot="0" vert="horz" wrap="square" lIns="91440" tIns="45720" rIns="91440" bIns="45720" anchor="t" anchorCtr="0" upright="1">
                        <a:noAutofit/>
                      </wps:bodyPr>
                    </wps:wsp>
                    <wps:wsp>
                      <wps:cNvPr id="2258" name="Forma livre 6"/>
                      <wps:cNvSpPr>
                        <a:spLocks/>
                      </wps:cNvSpPr>
                      <wps:spPr bwMode="auto">
                        <a:xfrm>
                          <a:off x="-760704" y="1035206"/>
                          <a:ext cx="4483487" cy="1041884"/>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chemeClr val="accent3">
                            <a:lumMod val="90000"/>
                          </a:schemeClr>
                        </a:solidFill>
                        <a:ln>
                          <a:noFill/>
                        </a:ln>
                        <a:effectLst/>
                      </wps:spPr>
                      <wps:bodyPr rot="0" vert="horz" wrap="square" lIns="91440" tIns="45720" rIns="91440" bIns="45720" anchor="t" anchorCtr="0" upright="1">
                        <a:noAutofit/>
                      </wps:bodyPr>
                    </wps:wsp>
                    <wps:wsp>
                      <wps:cNvPr id="2259" name="Forma Livre 7"/>
                      <wps:cNvSpPr>
                        <a:spLocks/>
                      </wps:cNvSpPr>
                      <wps:spPr bwMode="auto">
                        <a:xfrm>
                          <a:off x="3623869" y="1548073"/>
                          <a:ext cx="986962" cy="53671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chemeClr val="accent3">
                            <a:lumMod val="75000"/>
                          </a:schemeClr>
                        </a:solidFill>
                        <a:ln>
                          <a:noFill/>
                        </a:ln>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0A506A0A" id="Grupo 54" o:spid="_x0000_s1026" style="position:absolute;margin-left:-62.15pt;margin-top:-127.6pt;width:578.25pt;height:156.05pt;z-index:251689984" coordorigin="-7607" coordsize="77068,20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">
              <v:shape id="Forma Livre 5" o:spid="_x0000_s1027" style="position:absolute;left:36624;width:32837;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" path="m315,769v812,,812,,812,c1127,,1127,,1127,,414,163,13,538,13,538,8,559,4,580,,602v105,31,210,66,313,108c313,710,314,731,315,769xe" fillcolor="#fce7d4 [663]" stroked="f">
                <v:path arrowok="t" o:connecttype="custom" o:connectlocs="917806,2076451;3283705,2076451;3283705,0;37878,1452706;0,1625518;911978,1917139;917806,2076451" o:connectangles="0,0,0,0,0,0,0"/>
              </v:shape>
              <v:shape id="Forma livre 6" o:spid="_x0000_s1028" style="position:absolute;left:-7607;top:10352;width:44834;height:10418;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" path="m1327,167c829,25,316,,,2,,334,,334,,334v1308,,1308,,1308,c1311,276,1317,220,1327,167xe" fillcolor="#dfd8c8 [2886]" stroked="f">
                <v:path arrowok="t" o:connecttype="custom" o:connectlocs="4483487,520942;0,6239;0,1041884;4419292,1041884;4483487,520942" o:connectangles="0,0,0,0,0"/>
              </v:shape>
              <v:shape id="Forma Livre 7" o:spid="_x0000_s1029" style="position:absolute;left:36238;top:15480;width:9870;height:5367;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" path="m334,167v-1,-38,-2,-59,-2,-59c229,66,124,31,19,,9,53,3,109,,167r334,xe" fillcolor="#c5b89c [2406]" stroked="f">
                <v:path arrowok="t" o:connecttype="custom" o:connectlocs="986962,536710;981052,347094;56145,0;0,536710;986962,536710" o:connectangles="0,0,0,0,0"/>
              </v:shape>
            </v:group>
          </w:pict>
        </mc:Fallback>
      </mc:AlternateContent>
    </w:r>
    <w:r>
      <w:rPr>
        <w:noProof/>
        <w:lang w:val="pt-BR" w:eastAsia="pt-BR"/>
      </w:rPr>
      <mc:AlternateContent>
        <mc:Choice Requires="wps">
          <w:drawing>
            <wp:anchor distT="0" distB="0" distL="114300" distR="114300" simplePos="0" relativeHeight="251692032" behindDoc="0" locked="0" layoutInCell="1" allowOverlap="1">
              <wp:simplePos x="0" y="0"/>
              <wp:positionH relativeFrom="column">
                <wp:posOffset>3417570</wp:posOffset>
              </wp:positionH>
              <wp:positionV relativeFrom="paragraph">
                <wp:posOffset>-37465</wp:posOffset>
              </wp:positionV>
              <wp:extent cx="350520" cy="329565"/>
              <wp:effectExtent l="0" t="0" r="0" b="0"/>
              <wp:wrapNone/>
              <wp:docPr id="2261" name="Retângulo 2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29565"/>
                      </a:xfrm>
                      <a:prstGeom prst="rect">
                        <a:avLst/>
                      </a:prstGeom>
                      <a:noFill/>
                      <a:ln w="9525">
                        <a:noFill/>
                        <a:miter lim="800000"/>
                        <a:headEnd/>
                        <a:tailEnd/>
                      </a:ln>
                    </wps:spPr>
                    <wps:txbx>
                      <w:txbxContent>
                        <w:p w:rsidR="002E22BA" w:rsidRPr="00E42571" w:rsidRDefault="00087910" w:rsidP="002E22BA">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002E22BA"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00385C50">
                            <w:rPr>
                              <w:rFonts w:ascii="Garamond" w:hAnsi="Garamond"/>
                              <w:b/>
                              <w:bCs/>
                              <w:noProof/>
                              <w:color w:val="6F6F6C" w:themeColor="text1" w:themeTint="A6"/>
                              <w:sz w:val="24"/>
                              <w:szCs w:val="24"/>
                            </w:rPr>
                            <w:t>3</w:t>
                          </w:r>
                          <w:r w:rsidRPr="00E42571">
                            <w:rPr>
                              <w:rFonts w:ascii="Garamond" w:hAnsi="Garamond"/>
                              <w:b/>
                              <w:bCs/>
                              <w:color w:val="6F6F6C" w:themeColor="text1" w:themeTint="A6"/>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261" o:spid="_x0000_s1058" style="position:absolute;margin-left:269.1pt;margin-top:-2.95pt;width:27.6pt;height:25.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" filled="f" stroked="f">
              <v:textbox>
                <w:txbxContent>
                  <w:p w:rsidR="002E22BA" w:rsidRPr="00E42571" w:rsidRDefault="00087910" w:rsidP="002E22BA">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002E22BA"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00385C50">
                      <w:rPr>
                        <w:rFonts w:ascii="Garamond" w:hAnsi="Garamond"/>
                        <w:b/>
                        <w:bCs/>
                        <w:noProof/>
                        <w:color w:val="6F6F6C" w:themeColor="text1" w:themeTint="A6"/>
                        <w:sz w:val="24"/>
                        <w:szCs w:val="24"/>
                      </w:rPr>
                      <w:t>3</w:t>
                    </w:r>
                    <w:r w:rsidRPr="00E42571">
                      <w:rPr>
                        <w:rFonts w:ascii="Garamond" w:hAnsi="Garamond"/>
                        <w:b/>
                        <w:bCs/>
                        <w:color w:val="6F6F6C" w:themeColor="text1" w:themeTint="A6"/>
                        <w:sz w:val="24"/>
                        <w:szCs w:val="24"/>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931" w:rsidRDefault="006244C5">
    <w:pPr>
      <w:pStyle w:val="Rodap"/>
    </w:pPr>
    <w:r>
      <w:rPr>
        <w:noProof/>
        <w:lang w:val="pt-BR" w:eastAsia="pt-BR"/>
      </w:rPr>
      <mc:AlternateContent>
        <mc:Choice Requires="wpg">
          <w:drawing>
            <wp:anchor distT="0" distB="0" distL="114300" distR="114300" simplePos="0" relativeHeight="251667456" behindDoc="1" locked="0" layoutInCell="1" allowOverlap="1">
              <wp:simplePos x="0" y="0"/>
              <wp:positionH relativeFrom="column">
                <wp:posOffset>-801370</wp:posOffset>
              </wp:positionH>
              <wp:positionV relativeFrom="paragraph">
                <wp:posOffset>-1570990</wp:posOffset>
              </wp:positionV>
              <wp:extent cx="7343775" cy="1982470"/>
              <wp:effectExtent l="0" t="0" r="0" b="0"/>
              <wp:wrapNone/>
              <wp:docPr id="54" name="Grupo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43775" cy="1982470"/>
                        <a:chOff x="-760704" y="0"/>
                        <a:chExt cx="7706888" cy="2084783"/>
                      </a:xfrm>
                    </wpg:grpSpPr>
                    <wps:wsp>
                      <wps:cNvPr id="13" name="Forma Livre 5"/>
                      <wps:cNvSpPr>
                        <a:spLocks/>
                      </wps:cNvSpPr>
                      <wps:spPr bwMode="auto">
                        <a:xfrm>
                          <a:off x="3662479" y="0"/>
                          <a:ext cx="3283705" cy="2076451"/>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chemeClr val="accent3"/>
                        </a:solidFill>
                        <a:ln>
                          <a:noFill/>
                        </a:ln>
                        <a:effectLst/>
                      </wps:spPr>
                      <wps:bodyPr rot="0" vert="horz" wrap="square" lIns="91440" tIns="45720" rIns="91440" bIns="45720" anchor="t" anchorCtr="0" upright="1">
                        <a:noAutofit/>
                      </wps:bodyPr>
                    </wps:wsp>
                    <wps:wsp>
                      <wps:cNvPr id="14" name="Forma livre 6"/>
                      <wps:cNvSpPr>
                        <a:spLocks/>
                      </wps:cNvSpPr>
                      <wps:spPr bwMode="auto">
                        <a:xfrm>
                          <a:off x="-760704" y="1035206"/>
                          <a:ext cx="4483487" cy="1041884"/>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chemeClr val="accent3">
                            <a:lumMod val="90000"/>
                          </a:schemeClr>
                        </a:solidFill>
                        <a:ln>
                          <a:noFill/>
                        </a:ln>
                        <a:effectLst/>
                      </wps:spPr>
                      <wps:bodyPr rot="0" vert="horz" wrap="square" lIns="91440" tIns="45720" rIns="91440" bIns="45720" anchor="t" anchorCtr="0" upright="1">
                        <a:noAutofit/>
                      </wps:bodyPr>
                    </wps:wsp>
                    <wps:wsp>
                      <wps:cNvPr id="15" name="Forma Livre 7"/>
                      <wps:cNvSpPr>
                        <a:spLocks/>
                      </wps:cNvSpPr>
                      <wps:spPr bwMode="auto">
                        <a:xfrm>
                          <a:off x="3623869" y="1548073"/>
                          <a:ext cx="986962" cy="53671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chemeClr val="accent3">
                            <a:lumMod val="75000"/>
                          </a:schemeClr>
                        </a:solidFill>
                        <a:ln>
                          <a:noFill/>
                        </a:ln>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7442C090" id="Grupo 54" o:spid="_x0000_s1026" style="position:absolute;margin-left:-63.1pt;margin-top:-123.7pt;width:578.25pt;height:156.1pt;z-index:-251649024" coordorigin="-7607" coordsize="77068,20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">
              <v:shape id="Forma Livre 5" o:spid="_x0000_s1027" style="position:absolute;left:36624;width:32837;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" path="m315,769v812,,812,,812,c1127,,1127,,1127,,414,163,13,538,13,538,8,559,4,580,,602v105,31,210,66,313,108c313,710,314,731,315,769xe" fillcolor="#f1eee7 [3206]" stroked="f">
                <v:path arrowok="t" o:connecttype="custom" o:connectlocs="917806,2076451;3283705,2076451;3283705,0;37878,1452706;0,1625518;911978,1917139;917806,2076451" o:connectangles="0,0,0,0,0,0,0"/>
              </v:shape>
              <v:shape id="Forma livre 6" o:spid="_x0000_s1028" style="position:absolute;left:-7607;top:10352;width:44834;height:10418;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" path="m1327,167c829,25,316,,,2,,334,,334,,334v1308,,1308,,1308,c1311,276,1317,220,1327,167xe" fillcolor="#dfd8c8 [2886]" stroked="f">
                <v:path arrowok="t" o:connecttype="custom" o:connectlocs="4483487,520942;0,6239;0,1041884;4419292,1041884;4483487,520942" o:connectangles="0,0,0,0,0"/>
              </v:shape>
              <v:shape id="Forma Livre 7" o:spid="_x0000_s1029" style="position:absolute;left:36238;top:15480;width:9870;height:5367;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" path="m334,167v-1,-38,-2,-59,-2,-59c229,66,124,31,19,,9,53,3,109,,167r334,xe" fillcolor="#c5b89c [2406]" stroked="f">
                <v:path arrowok="t" o:connecttype="custom" o:connectlocs="986962,536710;981052,347094;56145,0;0,536710;986962,536710" o:connectangles="0,0,0,0,0"/>
              </v:shape>
            </v:group>
          </w:pict>
        </mc:Fallback>
      </mc:AlternateContent>
    </w:r>
    <w:r>
      <w:rPr>
        <w:noProof/>
        <w:lang w:val="pt-BR" w:eastAsia="pt-BR"/>
      </w:rPr>
      <mc:AlternateContent>
        <mc:Choice Requires="wps">
          <w:drawing>
            <wp:anchor distT="0" distB="0" distL="114300" distR="114300" simplePos="0" relativeHeight="251668480" behindDoc="1" locked="0" layoutInCell="1" allowOverlap="1">
              <wp:simplePos x="0" y="0"/>
              <wp:positionH relativeFrom="column">
                <wp:posOffset>3515360</wp:posOffset>
              </wp:positionH>
              <wp:positionV relativeFrom="paragraph">
                <wp:posOffset>16510</wp:posOffset>
              </wp:positionV>
              <wp:extent cx="350520" cy="329565"/>
              <wp:effectExtent l="0" t="0" r="0" b="0"/>
              <wp:wrapNone/>
              <wp:docPr id="2260" name="Retângulo 2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29565"/>
                      </a:xfrm>
                      <a:prstGeom prst="rect">
                        <a:avLst/>
                      </a:prstGeom>
                      <a:noFill/>
                      <a:ln w="9525">
                        <a:noFill/>
                        <a:miter lim="800000"/>
                        <a:headEnd/>
                        <a:tailEnd/>
                      </a:ln>
                    </wps:spPr>
                    <wps:txbx>
                      <w:txbxContent>
                        <w:p w:rsidR="00E42571" w:rsidRPr="00E42571" w:rsidRDefault="00087910" w:rsidP="00E42571">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00E42571"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00E42571" w:rsidRPr="00E42571">
                            <w:rPr>
                              <w:rFonts w:ascii="Garamond" w:hAnsi="Garamond"/>
                              <w:b/>
                              <w:bCs/>
                              <w:color w:val="6F6F6C" w:themeColor="text1" w:themeTint="A6"/>
                              <w:sz w:val="24"/>
                              <w:szCs w:val="24"/>
                            </w:rPr>
                            <w:t>2</w:t>
                          </w:r>
                          <w:r w:rsidRPr="00E42571">
                            <w:rPr>
                              <w:rFonts w:ascii="Garamond" w:hAnsi="Garamond"/>
                              <w:b/>
                              <w:bCs/>
                              <w:color w:val="6F6F6C" w:themeColor="text1" w:themeTint="A6"/>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260" o:spid="_x0000_s1059" style="position:absolute;margin-left:276.8pt;margin-top:1.3pt;width:27.6pt;height:25.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" filled="f" stroked="f">
              <v:textbox>
                <w:txbxContent>
                  <w:p w:rsidR="00E42571" w:rsidRPr="00E42571" w:rsidRDefault="00087910" w:rsidP="00E42571">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00E42571"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00E42571" w:rsidRPr="00E42571">
                      <w:rPr>
                        <w:rFonts w:ascii="Garamond" w:hAnsi="Garamond"/>
                        <w:b/>
                        <w:bCs/>
                        <w:color w:val="6F6F6C" w:themeColor="text1" w:themeTint="A6"/>
                        <w:sz w:val="24"/>
                        <w:szCs w:val="24"/>
                      </w:rPr>
                      <w:t>2</w:t>
                    </w:r>
                    <w:r w:rsidRPr="00E42571">
                      <w:rPr>
                        <w:rFonts w:ascii="Garamond" w:hAnsi="Garamond"/>
                        <w:b/>
                        <w:bCs/>
                        <w:color w:val="6F6F6C" w:themeColor="text1" w:themeTint="A6"/>
                        <w:sz w:val="24"/>
                        <w:szCs w:val="24"/>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311" w:rsidRDefault="00D71311" w:rsidP="00B443CE">
      <w:pPr>
        <w:spacing w:line="240" w:lineRule="auto"/>
      </w:pPr>
      <w:r>
        <w:separator/>
      </w:r>
    </w:p>
  </w:footnote>
  <w:footnote w:type="continuationSeparator" w:id="0">
    <w:p w:rsidR="00D71311" w:rsidRDefault="00D71311" w:rsidP="00B443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F82" w:rsidRDefault="006244C5">
    <w:pPr>
      <w:pStyle w:val="Cabealho"/>
    </w:pPr>
    <w:r>
      <w:rPr>
        <w:noProof/>
        <w:lang w:val="pt-BR" w:eastAsia="pt-BR"/>
      </w:rPr>
      <mc:AlternateContent>
        <mc:Choice Requires="wpg">
          <w:drawing>
            <wp:anchor distT="0" distB="0" distL="114300" distR="114300" simplePos="0" relativeHeight="251685888" behindDoc="0" locked="0" layoutInCell="1" allowOverlap="1">
              <wp:simplePos x="0" y="0"/>
              <wp:positionH relativeFrom="column">
                <wp:posOffset>-798195</wp:posOffset>
              </wp:positionH>
              <wp:positionV relativeFrom="paragraph">
                <wp:posOffset>-90170</wp:posOffset>
              </wp:positionV>
              <wp:extent cx="7343775" cy="1982470"/>
              <wp:effectExtent l="0" t="0" r="0" b="0"/>
              <wp:wrapNone/>
              <wp:docPr id="56" name="Agrupar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43775" cy="1982470"/>
                        <a:chOff x="0" y="0"/>
                        <a:chExt cx="7343775" cy="1982164"/>
                      </a:xfrm>
                    </wpg:grpSpPr>
                    <wpg:grpSp>
                      <wpg:cNvPr id="2262" name="Grupo 54"/>
                      <wpg:cNvGrpSpPr/>
                      <wpg:grpSpPr>
                        <a:xfrm rot="10800000">
                          <a:off x="0" y="0"/>
                          <a:ext cx="7343775" cy="1982164"/>
                          <a:chOff x="-760704" y="0"/>
                          <a:chExt cx="7706888" cy="2084783"/>
                        </a:xfrm>
                      </wpg:grpSpPr>
                      <wps:wsp>
                        <wps:cNvPr id="2263" name="Forma Livre 5"/>
                        <wps:cNvSpPr>
                          <a:spLocks/>
                        </wps:cNvSpPr>
                        <wps:spPr bwMode="auto">
                          <a:xfrm>
                            <a:off x="3662479" y="0"/>
                            <a:ext cx="3283705" cy="2076451"/>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chemeClr val="accent4">
                              <a:lumMod val="20000"/>
                              <a:lumOff val="80000"/>
                            </a:schemeClr>
                          </a:solidFill>
                          <a:ln>
                            <a:noFill/>
                          </a:ln>
                          <a:effectLst/>
                        </wps:spPr>
                        <wps:bodyPr rot="0" vert="horz" wrap="square" lIns="91440" tIns="45720" rIns="91440" bIns="45720" anchor="t" anchorCtr="0" upright="1">
                          <a:noAutofit/>
                        </wps:bodyPr>
                      </wps:wsp>
                      <wps:wsp>
                        <wps:cNvPr id="2264" name="Forma livre 6"/>
                        <wps:cNvSpPr>
                          <a:spLocks/>
                        </wps:cNvSpPr>
                        <wps:spPr bwMode="auto">
                          <a:xfrm>
                            <a:off x="-760704" y="1035206"/>
                            <a:ext cx="4483487" cy="1041884"/>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chemeClr val="accent3">
                              <a:lumMod val="90000"/>
                            </a:schemeClr>
                          </a:solidFill>
                          <a:ln>
                            <a:noFill/>
                          </a:ln>
                          <a:effectLst/>
                        </wps:spPr>
                        <wps:bodyPr rot="0" vert="horz" wrap="square" lIns="91440" tIns="45720" rIns="91440" bIns="45720" anchor="t" anchorCtr="0" upright="1">
                          <a:noAutofit/>
                        </wps:bodyPr>
                      </wps:wsp>
                      <wps:wsp>
                        <wps:cNvPr id="2265" name="Forma Livre 7"/>
                        <wps:cNvSpPr>
                          <a:spLocks/>
                        </wps:cNvSpPr>
                        <wps:spPr bwMode="auto">
                          <a:xfrm>
                            <a:off x="3623869" y="1548073"/>
                            <a:ext cx="986962" cy="53671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chemeClr val="accent3">
                              <a:lumMod val="75000"/>
                            </a:schemeClr>
                          </a:solidFill>
                          <a:ln>
                            <a:noFill/>
                          </a:ln>
                          <a:effectLst/>
                        </wps:spPr>
                        <wps:bodyPr rot="0" vert="horz" wrap="square" lIns="91440" tIns="45720" rIns="91440" bIns="45720" anchor="t" anchorCtr="0" upright="1">
                          <a:noAutofit/>
                        </wps:bodyPr>
                      </wps:wsp>
                    </wpg:grpSp>
                    <wps:wsp>
                      <wps:cNvPr id="40" name="Caixa de Texto 13"/>
                      <wps:cNvSpPr txBox="1"/>
                      <wps:spPr>
                        <a:xfrm>
                          <a:off x="5661965" y="548640"/>
                          <a:ext cx="1652651" cy="285293"/>
                        </a:xfrm>
                        <a:prstGeom prst="rect">
                          <a:avLst/>
                        </a:prstGeom>
                        <a:noFill/>
                      </wps:spPr>
                      <wps:txbx>
                        <w:txbxContent>
                          <w:p w:rsidR="00A63EC7" w:rsidRPr="00A63EC7" w:rsidRDefault="002E0007" w:rsidP="00A63EC7">
                            <w:pPr>
                              <w:pStyle w:val="Ttulo"/>
                              <w:spacing w:after="0" w:line="240" w:lineRule="auto"/>
                              <w:jc w:val="center"/>
                              <w:rPr>
                                <w:rFonts w:ascii="Colonna MT" w:hAnsi="Colonna MT"/>
                                <w:b/>
                                <w:bCs/>
                                <w:color w:val="1F4E79" w:themeColor="accent5" w:themeShade="80"/>
                                <w:sz w:val="20"/>
                                <w:szCs w:val="20"/>
                              </w:rPr>
                            </w:pPr>
                            <w:r w:rsidRPr="002E0007">
                              <w:rPr>
                                <w:rFonts w:ascii="Colonna MT" w:hAnsi="Colonna MT"/>
                                <w:b/>
                                <w:bCs/>
                                <w:color w:val="1F4E79" w:themeColor="accent5" w:themeShade="80"/>
                                <w:sz w:val="20"/>
                                <w:szCs w:val="20"/>
                              </w:rPr>
                              <w:t>XI CONGRESSO NACIONAL DE PESQUISA EM EDUCAÇÃO</w:t>
                            </w:r>
                          </w:p>
                        </w:txbxContent>
                      </wps:txbx>
                      <wps:bodyPr wrap="square" lIns="0" tIns="0" rIns="0" bIns="0" rtlCol="0">
                        <a:noAutofit/>
                      </wps:bodyPr>
                    </wps:wsp>
                    <wpg:grpSp>
                      <wpg:cNvPr id="41" name="Agrupar 41"/>
                      <wpg:cNvGrpSpPr>
                        <a:grpSpLocks noChangeAspect="1"/>
                      </wpg:cNvGrpSpPr>
                      <wpg:grpSpPr>
                        <a:xfrm>
                          <a:off x="5727801" y="168250"/>
                          <a:ext cx="1509505" cy="360000"/>
                          <a:chOff x="0" y="0"/>
                          <a:chExt cx="3050540" cy="727075"/>
                        </a:xfrm>
                      </wpg:grpSpPr>
                      <pic:pic xmlns:pic="http://schemas.openxmlformats.org/drawingml/2006/picture">
                        <pic:nvPicPr>
                          <pic:cNvPr id="42" name="Imagem 42" descr="Uma imagem contendo gráficos vetoriais&#10;&#10;Descrição gerada automaticamente"/>
                          <pic:cNvPicPr>
                            <a:picLocks noChangeAspect="1"/>
                          </pic:cNvPicPr>
                        </pic:nvPicPr>
                        <pic:blipFill rotWithShape="1">
                          <a:blip r:embed="rId1" cstate="print"/>
                          <a:srcRect l="11766" t="8494" r="12073" b="14500"/>
                          <a:stretch/>
                        </pic:blipFill>
                        <pic:spPr bwMode="auto">
                          <a:xfrm>
                            <a:off x="0" y="0"/>
                            <a:ext cx="623570" cy="719455"/>
                          </a:xfrm>
                          <a:prstGeom prst="rect">
                            <a:avLst/>
                          </a:prstGeom>
                          <a:ln>
                            <a:noFill/>
                          </a:ln>
                        </pic:spPr>
                      </pic:pic>
                      <pic:pic xmlns:pic="http://schemas.openxmlformats.org/drawingml/2006/picture">
                        <pic:nvPicPr>
                          <pic:cNvPr id="43" name="Imagem 43"/>
                          <pic:cNvPicPr>
                            <a:picLocks noChangeAspect="1"/>
                          </pic:cNvPicPr>
                        </pic:nvPicPr>
                        <pic:blipFill rotWithShape="1">
                          <a:blip r:embed="rId2" cstate="print"/>
                          <a:srcRect l="17990" t="9329" r="12376" b="10741"/>
                          <a:stretch/>
                        </pic:blipFill>
                        <pic:spPr bwMode="auto">
                          <a:xfrm>
                            <a:off x="1287780" y="7620"/>
                            <a:ext cx="562610" cy="719455"/>
                          </a:xfrm>
                          <a:prstGeom prst="rect">
                            <a:avLst/>
                          </a:prstGeom>
                          <a:ln>
                            <a:noFill/>
                          </a:ln>
                        </pic:spPr>
                      </pic:pic>
                      <pic:pic xmlns:pic="http://schemas.openxmlformats.org/drawingml/2006/picture">
                        <pic:nvPicPr>
                          <pic:cNvPr id="44" name="Imagem 44"/>
                          <pic:cNvPicPr>
                            <a:picLocks noChangeAspect="1"/>
                          </pic:cNvPicPr>
                        </pic:nvPicPr>
                        <pic:blipFill rotWithShape="1">
                          <a:blip r:embed="rId3" cstate="print"/>
                          <a:srcRect l="14064" t="8217" r="9366" b="7537"/>
                          <a:stretch/>
                        </pic:blipFill>
                        <pic:spPr bwMode="auto">
                          <a:xfrm>
                            <a:off x="2396490" y="3810"/>
                            <a:ext cx="654050" cy="719455"/>
                          </a:xfrm>
                          <a:prstGeom prst="rect">
                            <a:avLst/>
                          </a:prstGeom>
                          <a:ln>
                            <a:noFill/>
                          </a:ln>
                        </pic:spPr>
                      </pic:pic>
                      <pic:pic xmlns:pic="http://schemas.openxmlformats.org/drawingml/2006/picture">
                        <pic:nvPicPr>
                          <pic:cNvPr id="45" name="Imagem 45"/>
                          <pic:cNvPicPr>
                            <a:picLocks noChangeAspect="1"/>
                          </pic:cNvPicPr>
                        </pic:nvPicPr>
                        <pic:blipFill rotWithShape="1">
                          <a:blip r:embed="rId4" cstate="print"/>
                          <a:srcRect l="16153" t="9469" r="18187" b="8791"/>
                          <a:stretch/>
                        </pic:blipFill>
                        <pic:spPr bwMode="auto">
                          <a:xfrm>
                            <a:off x="1847850" y="3810"/>
                            <a:ext cx="537845" cy="719455"/>
                          </a:xfrm>
                          <a:prstGeom prst="rect">
                            <a:avLst/>
                          </a:prstGeom>
                          <a:noFill/>
                          <a:ln>
                            <a:noFill/>
                          </a:ln>
                        </pic:spPr>
                      </pic:pic>
                      <pic:pic xmlns:pic="http://schemas.openxmlformats.org/drawingml/2006/picture">
                        <pic:nvPicPr>
                          <pic:cNvPr id="46" name="Imagem 46" descr="Uma imagem contendo transporte&#10;&#10;Descrição gerada automaticamente"/>
                          <pic:cNvPicPr>
                            <a:picLocks noChangeAspect="1"/>
                          </pic:cNvPicPr>
                        </pic:nvPicPr>
                        <pic:blipFill rotWithShape="1">
                          <a:blip r:embed="rId5" cstate="print"/>
                          <a:srcRect l="6267" t="7659" r="9765" b="9209"/>
                          <a:stretch/>
                        </pic:blipFill>
                        <pic:spPr bwMode="auto">
                          <a:xfrm>
                            <a:off x="560070" y="3810"/>
                            <a:ext cx="727075" cy="719455"/>
                          </a:xfrm>
                          <a:prstGeom prst="rect">
                            <a:avLst/>
                          </a:prstGeom>
                          <a:ln>
                            <a:noFill/>
                          </a:ln>
                        </pic:spPr>
                      </pic:pic>
                    </wpg:grpSp>
                    <pic:pic xmlns:pic="http://schemas.openxmlformats.org/drawingml/2006/picture">
                      <pic:nvPicPr>
                        <pic:cNvPr id="1" name="Imagem 2241" descr="Uma imagem contendo texto&#10;&#10;Descrição gerada automaticamente"/>
                        <pic:cNvPicPr>
                          <a:picLocks noChangeAspect="1"/>
                        </pic:cNvPicPr>
                      </pic:nvPicPr>
                      <pic:blipFill rotWithShape="1">
                        <a:blip r:embed="rId6" cstate="print"/>
                        <a:srcRect l="8510" t="11295" r="8287" b="10619"/>
                        <a:stretch/>
                      </pic:blipFill>
                      <pic:spPr bwMode="auto">
                        <a:xfrm>
                          <a:off x="80467" y="175565"/>
                          <a:ext cx="777240" cy="387350"/>
                        </a:xfrm>
                        <a:prstGeom prst="rect">
                          <a:avLst/>
                        </a:prstGeom>
                        <a:ln>
                          <a:noFill/>
                        </a:ln>
                      </pic:spPr>
                    </pic:pic>
                  </wpg:wgp>
                </a:graphicData>
              </a:graphic>
              <wp14:sizeRelH relativeFrom="page">
                <wp14:pctWidth>0</wp14:pctWidth>
              </wp14:sizeRelH>
              <wp14:sizeRelV relativeFrom="page">
                <wp14:pctHeight>0</wp14:pctHeight>
              </wp14:sizeRelV>
            </wp:anchor>
          </w:drawing>
        </mc:Choice>
        <mc:Fallback>
          <w:pict>
            <v:group id="Agrupar 56" o:spid="_x0000_s1045" style="position:absolute;margin-left:-62.85pt;margin-top:-7.1pt;width:578.25pt;height:156.1pt;z-index:251685888" coordsize="73437,198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">
              <v:group id="Grupo 54" o:spid="_x0000_s1046" style="position:absolute;width:73437;height:19821;rotation:180" coordorigin="-7607" coordsize="77068,208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xxCycQAAADdAAAA&#10;DwAAAAAAAAAAAAAAAACqAgAAZHJzL2Rvd25yZXYueG1sUEsFBgAAAAAEAAQA+gAAAJsDAAAAAA==&#10;">
                <v:shape id="Forma Livre 5" o:spid="_x0000_s1047" style="position:absolute;left:36624;width:32837;height:20764;visibility:visible;mso-wrap-style:square;v-text-anchor:top" coordsize="1127,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jDgcYA&#10;AADdAAAADwAAAGRycy9kb3ducmV2LnhtbESPW2vCQBSE3wv+h+UIvtWNkQaJriJeWl9K8YLo2yF7&#10;TILZsyG7NfHfdwuFPg4z8w0zW3SmEg9qXGlZwWgYgSDOrC45V3A6bl8nIJxH1lhZJgVPcrCY915m&#10;mGrb8p4eB5+LAGGXooLC+zqV0mUFGXRDWxMH72Ybgz7IJpe6wTbATSXjKEqkwZLDQoE1rQrK7odv&#10;o2D7ye/X84dPvuqL5E2XHN9avVZq0O+WUxCeOv8f/mvvtII4Tsbw+yY8AT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3jDgcYAAADdAAAADwAAAAAAAAAAAAAAAACYAgAAZHJz&#10;L2Rvd25yZXYueG1sUEsFBgAAAAAEAAQA9QAAAIsDAAAAAA==&#10;" path="m315,769v812,,812,,812,c1127,,1127,,1127,,414,163,13,538,13,538,8,559,4,580,,602v105,31,210,66,313,108c313,710,314,731,315,769xe" fillcolor="#fce7d4 [663]" stroked="f">
                  <v:path arrowok="t" o:connecttype="custom" o:connectlocs="917806,2076451;3283705,2076451;3283705,0;37878,1452706;0,1625518;911978,1917139;917806,2076451" o:connectangles="0,0,0,0,0,0,0"/>
                </v:shape>
                <v:shape id="Forma livre 6" o:spid="_x0000_s1048" style="position:absolute;left:-7607;top:10352;width:44834;height:10418;visibility:visible;mso-wrap-style:square;v-text-anchor:top" coordsize="1327,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6fOccA&#10;AADdAAAADwAAAGRycy9kb3ducmV2LnhtbESPQWvCQBSE7wX/w/IEL0U3hlZKdJVSKFWLYLVQj4/s&#10;MxvMvg3Z1aT+erdQ8DjMzDfMbNHZSlyo8aVjBeNRAoI4d7rkQsH3/n34AsIHZI2VY1LwSx4W897D&#10;DDPtWv6iyy4UIkLYZ6jAhFBnUvrckEU/cjVx9I6usRiibAqpG2wj3FYyTZKJtFhyXDBY05uh/LQ7&#10;WwUtHjaPZsnj1WdYX3X987z9uK6UGvS71ymIQF24h//bS60gTSdP8PcmPgE5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8enznHAAAA3QAAAA8AAAAAAAAAAAAAAAAAmAIAAGRy&#10;cy9kb3ducmV2LnhtbFBLBQYAAAAABAAEAPUAAACMAwAAAAA=&#10;" path="m1327,167c829,25,316,,,2,,334,,334,,334v1308,,1308,,1308,c1311,276,1317,220,1327,167xe" fillcolor="#dfd8c8 [2886]" stroked="f">
                  <v:path arrowok="t" o:connecttype="custom" o:connectlocs="4483487,520942;0,6239;0,1041884;4419292,1041884;4483487,520942" o:connectangles="0,0,0,0,0"/>
                </v:shape>
                <v:shape id="Forma Livre 7" o:spid="_x0000_s1049" style="position:absolute;left:36238;top:15480;width:9870;height:5367;visibility:visible;mso-wrap-style:square;v-text-anchor:top" coordsize="334,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qGCMUA&#10;AADdAAAADwAAAGRycy9kb3ducmV2LnhtbESPQWvCQBSE7wX/w/KE3pqNS7UaXUNoETwVqjnU2yP7&#10;TILZtyG71fTfu0Khx2FmvmE2+Wg7caXBt441zJIUBHHlTMu1hvK4e1mC8AHZYOeYNPySh3w7edpg&#10;ZtyNv+h6CLWIEPYZamhC6DMpfdWQRZ+4njh6ZzdYDFEOtTQD3iLcdlKl6UJabDkuNNjTe0PV5fBj&#10;NXyWH67qlPoO/fx19XbiYr+b1Vo/T8diDSLQGP7Df+290aDUYg6PN/EJyO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yoYIxQAAAN0AAAAPAAAAAAAAAAAAAAAAAJgCAABkcnMv&#10;ZG93bnJldi54bWxQSwUGAAAAAAQABAD1AAAAigMAAAAA&#10;" path="m334,167v-1,-38,-2,-59,-2,-59c229,66,124,31,19,,9,53,3,109,,167r334,xe" fillcolor="#c5b89c [2406]" stroked="f">
                  <v:path arrowok="t" o:connecttype="custom" o:connectlocs="986962,536710;981052,347094;56145,0;0,536710;986962,536710" o:connectangles="0,0,0,0,0"/>
                </v:shape>
              </v:group>
              <v:shapetype id="_x0000_t202" coordsize="21600,21600" o:spt="202" path="m,l,21600r21600,l21600,xe">
                <v:stroke joinstyle="miter"/>
                <v:path gradientshapeok="t" o:connecttype="rect"/>
              </v:shapetype>
              <v:shape id="Caixa de Texto 13" o:spid="_x0000_s1050" type="#_x0000_t202" style="position:absolute;left:56619;top:5486;width:16527;height:28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A63EC7" w:rsidRPr="00A63EC7" w:rsidRDefault="002E0007" w:rsidP="00A63EC7">
                      <w:pPr>
                        <w:pStyle w:val="Ttulo"/>
                        <w:spacing w:after="0" w:line="240" w:lineRule="auto"/>
                        <w:jc w:val="center"/>
                        <w:rPr>
                          <w:rFonts w:ascii="Colonna MT" w:hAnsi="Colonna MT"/>
                          <w:b/>
                          <w:bCs/>
                          <w:color w:val="1F4E79" w:themeColor="accent5" w:themeShade="80"/>
                          <w:sz w:val="20"/>
                          <w:szCs w:val="20"/>
                        </w:rPr>
                      </w:pPr>
                      <w:r w:rsidRPr="002E0007">
                        <w:rPr>
                          <w:rFonts w:ascii="Colonna MT" w:hAnsi="Colonna MT"/>
                          <w:b/>
                          <w:bCs/>
                          <w:color w:val="1F4E79" w:themeColor="accent5" w:themeShade="80"/>
                          <w:sz w:val="20"/>
                          <w:szCs w:val="20"/>
                        </w:rPr>
                        <w:t>XI CONGRESSO NACIONAL DE PESQUISA EM EDUCAÇÃO</w:t>
                      </w:r>
                    </w:p>
                  </w:txbxContent>
                </v:textbox>
              </v:shape>
              <v:group id="Agrupar 41" o:spid="_x0000_s1051" style="position:absolute;left:57278;top:1682;width:15095;height:3600" coordsize="30505,7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2" o:spid="_x0000_s1052" type="#_x0000_t75" alt="Uma imagem contendo gráficos vetoriais&#10;&#10;Descrição gerada automaticamente" style="position:absolute;width:6235;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fhHLEAAAA2wAAAA8AAABkcnMvZG93bnJldi54bWxEj0+LwjAUxO/CfofwFrxpqsgqtamIsKx6&#10;Ef8dvD2at23X5qU0UdtvvxEEj8PM/IZJFq2pxJ0aV1pWMBpGIIgzq0vOFZyO34MZCOeRNVaWSUFH&#10;DhbpRy/BWNsH7+l+8LkIEHYxKii8r2MpXVaQQTe0NXHwfm1j0AfZ5FI3+AhwU8lxFH1JgyWHhQJr&#10;WhWUXQ83o4DP09NspPfdpVxtzj+7bltN/rZK9T/b5RyEp9a/w6/2WiuYjOH5JfwAmf4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XfhHLEAAAA2wAAAA8AAAAAAAAAAAAAAAAA&#10;nwIAAGRycy9kb3ducmV2LnhtbFBLBQYAAAAABAAEAPcAAACQAwAAAAA=&#10;">
                  <v:imagedata r:id="rId7" o:title="Uma imagem contendo gráficos vetoriais&#10;&#10;Descrição gerada automaticamente" croptop="5567f" cropbottom="9503f" cropleft="7711f" cropright="7912f"/>
                  <v:path arrowok="t"/>
                </v:shape>
                <v:shape id="Imagem 43" o:spid="_x0000_s1053" type="#_x0000_t75" style="position:absolute;left:12877;top:76;width:5626;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alg3FAAAA2wAAAA8AAABkcnMvZG93bnJldi54bWxEj09rwkAUxO+FfoflFXprNrUa2tRVxD9Q&#10;j8YK9vbMPpNg9m3YXTX99t2C4HGYmd8w42lvWnEh5xvLCl6TFARxaXXDlYLv7erlHYQPyBpby6Tg&#10;lzxMJ48PY8y1vfKGLkWoRISwz1FBHUKXS+nLmgz6xHbE0TtaZzBE6SqpHV4j3LRykKaZNNhwXKix&#10;o3lN5ak4GwVrXS5Mtf742fFydDj0+3l21IVSz0/97BNEoD7cw7f2l1YwfIP/L/EHyMk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yGpYNxQAAANsAAAAPAAAAAAAAAAAAAAAA&#10;AJ8CAABkcnMvZG93bnJldi54bWxQSwUGAAAAAAQABAD3AAAAkQMAAAAA&#10;">
                  <v:imagedata r:id="rId8" o:title="" croptop="6114f" cropbottom="7039f" cropleft="11790f" cropright="8111f"/>
                  <v:path arrowok="t"/>
                </v:shape>
                <v:shape id="Imagem 44" o:spid="_x0000_s1054" type="#_x0000_t75" style="position:absolute;left:23964;top:38;width:6541;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As1TFAAAA2wAAAA8AAABkcnMvZG93bnJldi54bWxEj1FrAjEQhN8L/oewQl9Ec4qtejWKCEUp&#10;ltLTH7Bc1rujyeZIUr3665uC0Mdhdr7ZWa47a8SFfGgcKxiPMhDEpdMNVwpOx9fhHESIyBqNY1Lw&#10;QwHWq97DEnPtrvxJlyJWIkE45KigjrHNpQxlTRbDyLXEyTs7bzEm6SupPV4T3Bo5ybJnabHh1FBj&#10;S9uayq/i26Y3PoodTbaHt93Tu7kNiuPMZAuv1GO/27yAiNTF/+N7eq8VTKfwtyUBQK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UwLNUxQAAANsAAAAPAAAAAAAAAAAAAAAA&#10;AJ8CAABkcnMvZG93bnJldi54bWxQSwUGAAAAAAQABAD3AAAAkQMAAAAA&#10;">
                  <v:imagedata r:id="rId9" o:title="" croptop="5385f" cropbottom="4939f" cropleft="9217f" cropright="6138f"/>
                  <v:path arrowok="t"/>
                </v:shape>
                <v:shape id="Imagem 45" o:spid="_x0000_s1055" type="#_x0000_t75" style="position:absolute;left:18478;top:38;width:5378;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G3MTGAAAA2wAAAA8AAABkcnMvZG93bnJldi54bWxEj0FrwkAUhO8F/8PyCr0U3VhqK9FVRLDE&#10;noz14u2RfU2C2bdJdpuk/npXKPQ4zMw3zHI9mEp01LrSsoLpJAJBnFldcq7g9LUbz0E4j6yxskwK&#10;fsnBejV6WGKsbc8pdUefiwBhF6OCwvs6ltJlBRl0E1sTB+/btgZ9kG0udYt9gJtKvkTRmzRYclgo&#10;sKZtQdnl+GMUXNL+Ofpsmo/zNZ8e6IT7KnmfKfX0OGwWIDwN/j/81060gtcZ3L+EHyBX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MbcxMYAAADbAAAADwAAAAAAAAAAAAAA&#10;AACfAgAAZHJzL2Rvd25yZXYueG1sUEsFBgAAAAAEAAQA9wAAAJIDAAAAAA==&#10;">
                  <v:imagedata r:id="rId10" o:title="" croptop="6206f" cropbottom="5761f" cropleft="10586f" cropright="11919f"/>
                  <v:path arrowok="t"/>
                </v:shape>
                <v:shape id="Imagem 46" o:spid="_x0000_s1056" type="#_x0000_t75" alt="Uma imagem contendo transporte&#10;&#10;Descrição gerada automaticamente" style="position:absolute;left:5600;top:38;width:7271;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hVyPCAAAA2wAAAA8AAABkcnMvZG93bnJldi54bWxEj0+LwjAUxO/CfofwFrxpuiKlVqPIgiKs&#10;F//g+dE822rzUpOo9dtvhIU9DjPzG2a26EwjHuR8bVnB1zABQVxYXXOp4HhYDTIQPiBrbCyTghd5&#10;WMw/ejPMtX3yjh77UIoIYZ+jgiqENpfSFxUZ9EPbEkfvbJ3BEKUrpXb4jHDTyFGSpNJgzXGhwpa+&#10;Kyqu+7tRsPpJS7076pe7WOdu60mW3U5bpfqf3XIKIlAX/sN/7Y1WME7h/SX+ADn/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1oVcjwgAAANsAAAAPAAAAAAAAAAAAAAAAAJ8C&#10;AABkcnMvZG93bnJldi54bWxQSwUGAAAAAAQABAD3AAAAjgMAAAAA&#10;">
                  <v:imagedata r:id="rId11" o:title="Uma imagem contendo transporte&#10;&#10;Descrição gerada automaticamente" croptop="5019f" cropbottom="6035f" cropleft="4107f" cropright="6400f"/>
                  <v:path arrowok="t"/>
                </v:shape>
              </v:group>
              <v:shape id="Imagem 2241" o:spid="_x0000_s1057" type="#_x0000_t75" alt="Uma imagem contendo texto&#10;&#10;Descrição gerada automaticamente" style="position:absolute;left:804;top:1755;width:7773;height:38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P3kXDAAAA2gAAAA8AAABkcnMvZG93bnJldi54bWxET01rwkAQvRf6H5Yp9NZsKlQkZpUqFGxF&#10;aKIHexuy0yQ1Oxuza4z/visInobH+5x0PphG9NS52rKC1ygGQVxYXXOpYLf9eJmAcB5ZY2OZFFzI&#10;wXz2+JBiou2ZM+pzX4oQwi5BBZX3bSKlKyoy6CLbEgfu13YGfYBdKXWH5xBuGjmK47E0WHNoqLCl&#10;ZUXFIT8ZBZv95G/5tlno0Wlts8vPsfz8om+lnp+G9ykIT4O/i2/ulQ7z4frK9crZ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E/eRcMAAADaAAAADwAAAAAAAAAAAAAAAACf&#10;AgAAZHJzL2Rvd25yZXYueG1sUEsFBgAAAAAEAAQA9wAAAI8DAAAAAA==&#10;">
                <v:imagedata r:id="rId12" o:title="Uma imagem contendo texto&#10;&#10;Descrição gerada automaticamente" croptop="7402f" cropbottom="6959f" cropleft="5577f" cropright="5431f"/>
                <v:path arrowok="t"/>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3CE" w:rsidRDefault="006244C5">
    <w:pPr>
      <w:pStyle w:val="Cabealho"/>
    </w:pPr>
    <w:r>
      <w:rPr>
        <w:noProof/>
        <w:lang w:val="pt-BR" w:eastAsia="pt-BR"/>
      </w:rPr>
      <mc:AlternateContent>
        <mc:Choice Requires="wps">
          <w:drawing>
            <wp:anchor distT="4294967295" distB="4294967295" distL="114300" distR="114300" simplePos="0" relativeHeight="251671552" behindDoc="0" locked="0" layoutInCell="1" allowOverlap="1">
              <wp:simplePos x="0" y="0"/>
              <wp:positionH relativeFrom="column">
                <wp:posOffset>156845</wp:posOffset>
              </wp:positionH>
              <wp:positionV relativeFrom="paragraph">
                <wp:posOffset>1535429</wp:posOffset>
              </wp:positionV>
              <wp:extent cx="3591560" cy="0"/>
              <wp:effectExtent l="0" t="0" r="8890" b="0"/>
              <wp:wrapNone/>
              <wp:docPr id="30" name="Conector reto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156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153B37CD" id="Conector reto 30"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120.9pt" to="295.15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" strokecolor="white [3212]" strokeweight=".5pt">
              <v:stroke joinstyle="miter"/>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AAC48F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0E5E95"/>
    <w:multiLevelType w:val="hybridMultilevel"/>
    <w:tmpl w:val="AE1CEC78"/>
    <w:lvl w:ilvl="0" w:tplc="2320E5C6">
      <w:start w:val="1"/>
      <w:numFmt w:val="bullet"/>
      <w:lvlText w:val=""/>
      <w:lvlJc w:val="left"/>
      <w:pPr>
        <w:ind w:left="720" w:hanging="360"/>
      </w:pPr>
      <w:rPr>
        <w:rFonts w:ascii="Wingdings" w:hAnsi="Wingdings" w:hint="default"/>
        <w:color w:val="BD1633" w:themeColor="accent1" w:themeShade="BF"/>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6854E62"/>
    <w:multiLevelType w:val="hybridMultilevel"/>
    <w:tmpl w:val="5ED4796A"/>
    <w:lvl w:ilvl="0" w:tplc="2320E5C6">
      <w:start w:val="1"/>
      <w:numFmt w:val="bullet"/>
      <w:lvlText w:val=""/>
      <w:lvlJc w:val="left"/>
      <w:pPr>
        <w:ind w:left="720" w:hanging="360"/>
      </w:pPr>
      <w:rPr>
        <w:rFonts w:ascii="Wingdings" w:hAnsi="Wingdings" w:hint="default"/>
        <w:color w:val="BD1633" w:themeColor="accent1" w:themeShade="BF"/>
      </w:rPr>
    </w:lvl>
    <w:lvl w:ilvl="1" w:tplc="7278E056">
      <w:start w:val="1"/>
      <w:numFmt w:val="bullet"/>
      <w:lvlText w:val="o"/>
      <w:lvlJc w:val="left"/>
      <w:pPr>
        <w:ind w:left="1440" w:hanging="360"/>
      </w:pPr>
      <w:rPr>
        <w:rFonts w:ascii="Courier New" w:hAnsi="Courier New" w:cs="Courier New" w:hint="default"/>
        <w:color w:val="BD1633" w:themeColor="accent1" w:themeShade="BF"/>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0011D56"/>
    <w:multiLevelType w:val="multilevel"/>
    <w:tmpl w:val="52620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014957"/>
    <w:multiLevelType w:val="hybridMultilevel"/>
    <w:tmpl w:val="BEA694C8"/>
    <w:lvl w:ilvl="0" w:tplc="E882785E">
      <w:start w:val="1"/>
      <w:numFmt w:val="bullet"/>
      <w:pStyle w:val="Sumrio2"/>
      <w:lvlText w:val=""/>
      <w:lvlJc w:val="left"/>
      <w:pPr>
        <w:ind w:left="720" w:hanging="360"/>
      </w:pPr>
      <w:rPr>
        <w:rFonts w:ascii="Wingdings 3" w:hAnsi="Wingdings 3" w:hint="default"/>
        <w:color w:val="BD1633" w:themeColor="accent1" w:themeShade="BF"/>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D2234"/>
    <w:multiLevelType w:val="multilevel"/>
    <w:tmpl w:val="488A2D90"/>
    <w:numStyleLink w:val="Listacommarcadores"/>
  </w:abstractNum>
  <w:abstractNum w:abstractNumId="6" w15:restartNumberingAfterBreak="0">
    <w:nsid w:val="272C01F2"/>
    <w:multiLevelType w:val="multilevel"/>
    <w:tmpl w:val="488A2D90"/>
    <w:numStyleLink w:val="Listacommarcadores"/>
  </w:abstractNum>
  <w:abstractNum w:abstractNumId="7" w15:restartNumberingAfterBreak="0">
    <w:nsid w:val="4D8E1091"/>
    <w:multiLevelType w:val="hybridMultilevel"/>
    <w:tmpl w:val="7DA473AA"/>
    <w:lvl w:ilvl="0" w:tplc="F4807792">
      <w:start w:val="1"/>
      <w:numFmt w:val="bullet"/>
      <w:pStyle w:val="Sumrio1"/>
      <w:lvlText w:val=""/>
      <w:lvlJc w:val="left"/>
      <w:pPr>
        <w:ind w:left="720" w:hanging="360"/>
      </w:pPr>
      <w:rPr>
        <w:rFonts w:ascii="Wingdings 3" w:hAnsi="Wingdings 3" w:hint="default"/>
        <w:color w:val="BD1633" w:themeColor="accent1" w:themeShade="BF"/>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DD6D19"/>
    <w:multiLevelType w:val="hybridMultilevel"/>
    <w:tmpl w:val="90A21790"/>
    <w:lvl w:ilvl="0" w:tplc="1B58897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6B9C1654"/>
    <w:multiLevelType w:val="multilevel"/>
    <w:tmpl w:val="488A2D90"/>
    <w:styleLink w:val="Listacommarcadores"/>
    <w:lvl w:ilvl="0">
      <w:start w:val="1"/>
      <w:numFmt w:val="bullet"/>
      <w:pStyle w:val="Commarcadores"/>
      <w:lvlText w:val=""/>
      <w:lvlJc w:val="left"/>
      <w:pPr>
        <w:ind w:left="216" w:hanging="216"/>
      </w:pPr>
      <w:rPr>
        <w:rFonts w:ascii="Wingdings 3" w:hAnsi="Wingdings 3" w:hint="default"/>
        <w:color w:val="BD1633" w:themeColor="accent1"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FD4771C"/>
    <w:multiLevelType w:val="hybridMultilevel"/>
    <w:tmpl w:val="7DF8F262"/>
    <w:lvl w:ilvl="0" w:tplc="4AE83C06">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1" w15:restartNumberingAfterBreak="0">
    <w:nsid w:val="7ED03355"/>
    <w:multiLevelType w:val="hybridMultilevel"/>
    <w:tmpl w:val="27B2374C"/>
    <w:lvl w:ilvl="0" w:tplc="0416000D">
      <w:start w:val="1"/>
      <w:numFmt w:val="bullet"/>
      <w:lvlText w:val=""/>
      <w:lvlJc w:val="left"/>
      <w:pPr>
        <w:ind w:left="1070" w:hanging="360"/>
      </w:pPr>
      <w:rPr>
        <w:rFonts w:ascii="Wingdings" w:hAnsi="Wingdings" w:hint="default"/>
      </w:rPr>
    </w:lvl>
    <w:lvl w:ilvl="1" w:tplc="04160003" w:tentative="1">
      <w:start w:val="1"/>
      <w:numFmt w:val="bullet"/>
      <w:lvlText w:val="o"/>
      <w:lvlJc w:val="left"/>
      <w:pPr>
        <w:ind w:left="1790" w:hanging="360"/>
      </w:pPr>
      <w:rPr>
        <w:rFonts w:ascii="Courier New" w:hAnsi="Courier New" w:cs="Courier New" w:hint="default"/>
      </w:rPr>
    </w:lvl>
    <w:lvl w:ilvl="2" w:tplc="04160005" w:tentative="1">
      <w:start w:val="1"/>
      <w:numFmt w:val="bullet"/>
      <w:lvlText w:val=""/>
      <w:lvlJc w:val="left"/>
      <w:pPr>
        <w:ind w:left="2510" w:hanging="360"/>
      </w:pPr>
      <w:rPr>
        <w:rFonts w:ascii="Wingdings" w:hAnsi="Wingdings" w:hint="default"/>
      </w:rPr>
    </w:lvl>
    <w:lvl w:ilvl="3" w:tplc="04160001" w:tentative="1">
      <w:start w:val="1"/>
      <w:numFmt w:val="bullet"/>
      <w:lvlText w:val=""/>
      <w:lvlJc w:val="left"/>
      <w:pPr>
        <w:ind w:left="3230" w:hanging="360"/>
      </w:pPr>
      <w:rPr>
        <w:rFonts w:ascii="Symbol" w:hAnsi="Symbol" w:hint="default"/>
      </w:rPr>
    </w:lvl>
    <w:lvl w:ilvl="4" w:tplc="04160003" w:tentative="1">
      <w:start w:val="1"/>
      <w:numFmt w:val="bullet"/>
      <w:lvlText w:val="o"/>
      <w:lvlJc w:val="left"/>
      <w:pPr>
        <w:ind w:left="3950" w:hanging="360"/>
      </w:pPr>
      <w:rPr>
        <w:rFonts w:ascii="Courier New" w:hAnsi="Courier New" w:cs="Courier New" w:hint="default"/>
      </w:rPr>
    </w:lvl>
    <w:lvl w:ilvl="5" w:tplc="04160005" w:tentative="1">
      <w:start w:val="1"/>
      <w:numFmt w:val="bullet"/>
      <w:lvlText w:val=""/>
      <w:lvlJc w:val="left"/>
      <w:pPr>
        <w:ind w:left="4670" w:hanging="360"/>
      </w:pPr>
      <w:rPr>
        <w:rFonts w:ascii="Wingdings" w:hAnsi="Wingdings" w:hint="default"/>
      </w:rPr>
    </w:lvl>
    <w:lvl w:ilvl="6" w:tplc="04160001" w:tentative="1">
      <w:start w:val="1"/>
      <w:numFmt w:val="bullet"/>
      <w:lvlText w:val=""/>
      <w:lvlJc w:val="left"/>
      <w:pPr>
        <w:ind w:left="5390" w:hanging="360"/>
      </w:pPr>
      <w:rPr>
        <w:rFonts w:ascii="Symbol" w:hAnsi="Symbol" w:hint="default"/>
      </w:rPr>
    </w:lvl>
    <w:lvl w:ilvl="7" w:tplc="04160003" w:tentative="1">
      <w:start w:val="1"/>
      <w:numFmt w:val="bullet"/>
      <w:lvlText w:val="o"/>
      <w:lvlJc w:val="left"/>
      <w:pPr>
        <w:ind w:left="6110" w:hanging="360"/>
      </w:pPr>
      <w:rPr>
        <w:rFonts w:ascii="Courier New" w:hAnsi="Courier New" w:cs="Courier New" w:hint="default"/>
      </w:rPr>
    </w:lvl>
    <w:lvl w:ilvl="8" w:tplc="04160005" w:tentative="1">
      <w:start w:val="1"/>
      <w:numFmt w:val="bullet"/>
      <w:lvlText w:val=""/>
      <w:lvlJc w:val="left"/>
      <w:pPr>
        <w:ind w:left="6830" w:hanging="360"/>
      </w:pPr>
      <w:rPr>
        <w:rFonts w:ascii="Wingdings" w:hAnsi="Wingdings" w:hint="default"/>
      </w:rPr>
    </w:lvl>
  </w:abstractNum>
  <w:num w:numId="1">
    <w:abstractNumId w:val="0"/>
  </w:num>
  <w:num w:numId="2">
    <w:abstractNumId w:val="9"/>
  </w:num>
  <w:num w:numId="3">
    <w:abstractNumId w:val="6"/>
  </w:num>
  <w:num w:numId="4">
    <w:abstractNumId w:val="5"/>
  </w:num>
  <w:num w:numId="5">
    <w:abstractNumId w:val="7"/>
  </w:num>
  <w:num w:numId="6">
    <w:abstractNumId w:val="4"/>
  </w:num>
  <w:num w:numId="7">
    <w:abstractNumId w:val="3"/>
  </w:num>
  <w:num w:numId="8">
    <w:abstractNumId w:val="2"/>
  </w:num>
  <w:num w:numId="9">
    <w:abstractNumId w:val="8"/>
  </w:num>
  <w:num w:numId="10">
    <w:abstractNumId w:val="11"/>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attachedTemplate r:id="rId1"/>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931"/>
    <w:rsid w:val="000114DA"/>
    <w:rsid w:val="00053497"/>
    <w:rsid w:val="00074293"/>
    <w:rsid w:val="00087910"/>
    <w:rsid w:val="000B56B2"/>
    <w:rsid w:val="000B6235"/>
    <w:rsid w:val="000B65A5"/>
    <w:rsid w:val="001147F9"/>
    <w:rsid w:val="001367E0"/>
    <w:rsid w:val="001562E0"/>
    <w:rsid w:val="00171EBC"/>
    <w:rsid w:val="00180E8A"/>
    <w:rsid w:val="00194C61"/>
    <w:rsid w:val="001A3E51"/>
    <w:rsid w:val="001E3D30"/>
    <w:rsid w:val="001F06C1"/>
    <w:rsid w:val="001F39B6"/>
    <w:rsid w:val="002068DC"/>
    <w:rsid w:val="00264870"/>
    <w:rsid w:val="002763DD"/>
    <w:rsid w:val="002B2AFD"/>
    <w:rsid w:val="002E0007"/>
    <w:rsid w:val="002E22BA"/>
    <w:rsid w:val="002F357E"/>
    <w:rsid w:val="00317F12"/>
    <w:rsid w:val="00332DB8"/>
    <w:rsid w:val="003535E2"/>
    <w:rsid w:val="00356916"/>
    <w:rsid w:val="00363753"/>
    <w:rsid w:val="00385736"/>
    <w:rsid w:val="00385C50"/>
    <w:rsid w:val="00391645"/>
    <w:rsid w:val="0039699A"/>
    <w:rsid w:val="00397EDF"/>
    <w:rsid w:val="003B301A"/>
    <w:rsid w:val="003B6A7C"/>
    <w:rsid w:val="003C09C9"/>
    <w:rsid w:val="003D227C"/>
    <w:rsid w:val="003E6C62"/>
    <w:rsid w:val="00401D51"/>
    <w:rsid w:val="004745CE"/>
    <w:rsid w:val="004842C7"/>
    <w:rsid w:val="00490C39"/>
    <w:rsid w:val="004E3C90"/>
    <w:rsid w:val="005075B6"/>
    <w:rsid w:val="005075CA"/>
    <w:rsid w:val="00523B33"/>
    <w:rsid w:val="00560994"/>
    <w:rsid w:val="00592F85"/>
    <w:rsid w:val="005D1EBB"/>
    <w:rsid w:val="005D49E8"/>
    <w:rsid w:val="00607585"/>
    <w:rsid w:val="006244C5"/>
    <w:rsid w:val="00647693"/>
    <w:rsid w:val="00654DFC"/>
    <w:rsid w:val="006614CD"/>
    <w:rsid w:val="00661587"/>
    <w:rsid w:val="00664C58"/>
    <w:rsid w:val="006A0F2F"/>
    <w:rsid w:val="006C7046"/>
    <w:rsid w:val="006F76D3"/>
    <w:rsid w:val="007241DE"/>
    <w:rsid w:val="00727C5C"/>
    <w:rsid w:val="007321C2"/>
    <w:rsid w:val="00733BD1"/>
    <w:rsid w:val="00760737"/>
    <w:rsid w:val="00761D75"/>
    <w:rsid w:val="0077391A"/>
    <w:rsid w:val="0077463E"/>
    <w:rsid w:val="0077516E"/>
    <w:rsid w:val="00780475"/>
    <w:rsid w:val="007C0F8C"/>
    <w:rsid w:val="00831B70"/>
    <w:rsid w:val="00836E90"/>
    <w:rsid w:val="00845DE0"/>
    <w:rsid w:val="008563E7"/>
    <w:rsid w:val="008D1681"/>
    <w:rsid w:val="009120C9"/>
    <w:rsid w:val="00924E18"/>
    <w:rsid w:val="00941E95"/>
    <w:rsid w:val="0094417E"/>
    <w:rsid w:val="00972C58"/>
    <w:rsid w:val="009741DB"/>
    <w:rsid w:val="00977931"/>
    <w:rsid w:val="0099281E"/>
    <w:rsid w:val="009A25FC"/>
    <w:rsid w:val="009B0B15"/>
    <w:rsid w:val="009F3B3C"/>
    <w:rsid w:val="009F4527"/>
    <w:rsid w:val="00A34F31"/>
    <w:rsid w:val="00A46CEF"/>
    <w:rsid w:val="00A63EC7"/>
    <w:rsid w:val="00A96557"/>
    <w:rsid w:val="00AA4F39"/>
    <w:rsid w:val="00AF50DA"/>
    <w:rsid w:val="00B102C6"/>
    <w:rsid w:val="00B13241"/>
    <w:rsid w:val="00B140FD"/>
    <w:rsid w:val="00B21F52"/>
    <w:rsid w:val="00B443CE"/>
    <w:rsid w:val="00B4778F"/>
    <w:rsid w:val="00B95E3C"/>
    <w:rsid w:val="00BA46D7"/>
    <w:rsid w:val="00BC1D40"/>
    <w:rsid w:val="00BC2596"/>
    <w:rsid w:val="00BC330B"/>
    <w:rsid w:val="00BD3A52"/>
    <w:rsid w:val="00BE3008"/>
    <w:rsid w:val="00C00BDC"/>
    <w:rsid w:val="00C3398E"/>
    <w:rsid w:val="00C3783B"/>
    <w:rsid w:val="00C647F5"/>
    <w:rsid w:val="00C65D82"/>
    <w:rsid w:val="00CA77FF"/>
    <w:rsid w:val="00CB5DFE"/>
    <w:rsid w:val="00CD52B7"/>
    <w:rsid w:val="00CD6505"/>
    <w:rsid w:val="00CE7258"/>
    <w:rsid w:val="00D15EF9"/>
    <w:rsid w:val="00D27DCE"/>
    <w:rsid w:val="00D3561D"/>
    <w:rsid w:val="00D358F4"/>
    <w:rsid w:val="00D71311"/>
    <w:rsid w:val="00D74159"/>
    <w:rsid w:val="00D824BB"/>
    <w:rsid w:val="00D96F87"/>
    <w:rsid w:val="00E35310"/>
    <w:rsid w:val="00E42571"/>
    <w:rsid w:val="00E57984"/>
    <w:rsid w:val="00E72650"/>
    <w:rsid w:val="00EB09CF"/>
    <w:rsid w:val="00EC33C0"/>
    <w:rsid w:val="00EE2FC4"/>
    <w:rsid w:val="00EF7408"/>
    <w:rsid w:val="00F11B5D"/>
    <w:rsid w:val="00F24F82"/>
    <w:rsid w:val="00F34BE8"/>
    <w:rsid w:val="00F35827"/>
    <w:rsid w:val="00F40F58"/>
    <w:rsid w:val="00F4450A"/>
    <w:rsid w:val="00F60CBF"/>
    <w:rsid w:val="00F62C2F"/>
    <w:rsid w:val="00F81A6F"/>
    <w:rsid w:val="00F82CC0"/>
    <w:rsid w:val="00FB50A9"/>
    <w:rsid w:val="00FC077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212120" w:themeColor="text1"/>
        <w:sz w:val="18"/>
        <w:szCs w:val="18"/>
        <w:lang w:val="pt-PT"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7FF"/>
    <w:pPr>
      <w:spacing w:after="160" w:line="259" w:lineRule="auto"/>
    </w:pPr>
    <w:rPr>
      <w:color w:val="auto"/>
      <w:sz w:val="22"/>
      <w:szCs w:val="22"/>
    </w:rPr>
  </w:style>
  <w:style w:type="paragraph" w:styleId="Ttulo1">
    <w:name w:val="heading 1"/>
    <w:basedOn w:val="Normal"/>
    <w:next w:val="Normal"/>
    <w:link w:val="Ttulo1Char"/>
    <w:uiPriority w:val="9"/>
    <w:qFormat/>
    <w:rsid w:val="001E3D30"/>
    <w:pPr>
      <w:keepNext/>
      <w:keepLines/>
      <w:spacing w:before="240" w:after="200" w:line="240" w:lineRule="auto"/>
      <w:outlineLvl w:val="0"/>
    </w:pPr>
    <w:rPr>
      <w:rFonts w:asciiTheme="majorHAnsi" w:eastAsiaTheme="majorEastAsia" w:hAnsiTheme="majorHAnsi" w:cstheme="majorBidi"/>
      <w:color w:val="009DD5" w:themeColor="accent2"/>
      <w:sz w:val="66"/>
      <w:szCs w:val="32"/>
    </w:rPr>
  </w:style>
  <w:style w:type="paragraph" w:styleId="Ttulo2">
    <w:name w:val="heading 2"/>
    <w:basedOn w:val="Normal"/>
    <w:next w:val="Normal"/>
    <w:link w:val="Ttulo2Char"/>
    <w:uiPriority w:val="9"/>
    <w:unhideWhenUsed/>
    <w:qFormat/>
    <w:rsid w:val="006F76D3"/>
    <w:pPr>
      <w:keepNext/>
      <w:keepLines/>
      <w:spacing w:before="240" w:line="288" w:lineRule="auto"/>
      <w:outlineLvl w:val="1"/>
    </w:pPr>
    <w:rPr>
      <w:rFonts w:asciiTheme="majorHAnsi" w:eastAsiaTheme="majorEastAsia" w:hAnsiTheme="majorHAnsi" w:cstheme="majorBidi"/>
      <w:caps/>
      <w:color w:val="F28D2C" w:themeColor="accent4"/>
      <w:sz w:val="46"/>
      <w:szCs w:val="26"/>
    </w:rPr>
  </w:style>
  <w:style w:type="paragraph" w:styleId="Ttulo3">
    <w:name w:val="heading 3"/>
    <w:basedOn w:val="Normal"/>
    <w:next w:val="Normal"/>
    <w:link w:val="Ttulo3Char"/>
    <w:uiPriority w:val="9"/>
    <w:unhideWhenUsed/>
    <w:qFormat/>
    <w:rsid w:val="000B6235"/>
    <w:pPr>
      <w:keepNext/>
      <w:keepLines/>
      <w:spacing w:line="400" w:lineRule="exact"/>
      <w:jc w:val="center"/>
      <w:outlineLvl w:val="2"/>
    </w:pPr>
    <w:rPr>
      <w:rFonts w:asciiTheme="majorHAnsi" w:eastAsiaTheme="majorEastAsia" w:hAnsiTheme="majorHAnsi" w:cstheme="majorBidi"/>
      <w:b/>
      <w:caps/>
      <w:color w:val="C5B89C" w:themeColor="accent3" w:themeShade="BF"/>
      <w:sz w:val="26"/>
      <w:szCs w:val="24"/>
    </w:rPr>
  </w:style>
  <w:style w:type="paragraph" w:styleId="Ttulo4">
    <w:name w:val="heading 4"/>
    <w:basedOn w:val="Normal"/>
    <w:next w:val="Normal"/>
    <w:link w:val="Ttulo4Char"/>
    <w:uiPriority w:val="9"/>
    <w:unhideWhenUsed/>
    <w:qFormat/>
    <w:rsid w:val="000B6235"/>
    <w:pPr>
      <w:keepNext/>
      <w:keepLines/>
      <w:spacing w:line="400" w:lineRule="exact"/>
      <w:jc w:val="center"/>
      <w:outlineLvl w:val="3"/>
    </w:pPr>
    <w:rPr>
      <w:rFonts w:asciiTheme="majorHAnsi" w:eastAsiaTheme="majorEastAsia" w:hAnsiTheme="majorHAnsi" w:cstheme="majorBidi"/>
      <w:iCs/>
      <w:color w:val="FFFFFF" w:themeColor="background1"/>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B443CE"/>
    <w:pPr>
      <w:tabs>
        <w:tab w:val="center" w:pos="4680"/>
        <w:tab w:val="right" w:pos="9360"/>
      </w:tabs>
    </w:pPr>
  </w:style>
  <w:style w:type="character" w:customStyle="1" w:styleId="CabealhoChar">
    <w:name w:val="Cabeçalho Char"/>
    <w:basedOn w:val="Fontepargpadro"/>
    <w:link w:val="Cabealho"/>
    <w:uiPriority w:val="99"/>
    <w:semiHidden/>
    <w:rsid w:val="00F82CC0"/>
  </w:style>
  <w:style w:type="paragraph" w:styleId="Rodap">
    <w:name w:val="footer"/>
    <w:basedOn w:val="Normal"/>
    <w:link w:val="RodapChar"/>
    <w:uiPriority w:val="99"/>
    <w:semiHidden/>
    <w:rsid w:val="007241DE"/>
  </w:style>
  <w:style w:type="character" w:customStyle="1" w:styleId="RodapChar">
    <w:name w:val="Rodapé Char"/>
    <w:basedOn w:val="Fontepargpadro"/>
    <w:link w:val="Rodap"/>
    <w:uiPriority w:val="99"/>
    <w:semiHidden/>
    <w:rsid w:val="00F82CC0"/>
  </w:style>
  <w:style w:type="paragraph" w:styleId="Ttulo">
    <w:name w:val="Title"/>
    <w:basedOn w:val="Normal"/>
    <w:next w:val="Normal"/>
    <w:link w:val="TtuloChar"/>
    <w:uiPriority w:val="10"/>
    <w:qFormat/>
    <w:rsid w:val="003B6A7C"/>
    <w:pPr>
      <w:spacing w:line="2040" w:lineRule="exact"/>
      <w:contextualSpacing/>
      <w:jc w:val="right"/>
    </w:pPr>
    <w:rPr>
      <w:rFonts w:eastAsiaTheme="majorEastAsia" w:cstheme="majorBidi"/>
      <w:color w:val="FFFFFF" w:themeColor="background1"/>
      <w:sz w:val="200"/>
      <w:szCs w:val="56"/>
    </w:rPr>
  </w:style>
  <w:style w:type="character" w:customStyle="1" w:styleId="TtuloChar">
    <w:name w:val="Título Char"/>
    <w:basedOn w:val="Fontepargpadro"/>
    <w:link w:val="Ttulo"/>
    <w:uiPriority w:val="10"/>
    <w:rsid w:val="003B6A7C"/>
    <w:rPr>
      <w:rFonts w:eastAsiaTheme="majorEastAsia" w:cstheme="majorBidi"/>
      <w:color w:val="FFFFFF" w:themeColor="background1"/>
      <w:sz w:val="200"/>
      <w:szCs w:val="56"/>
    </w:rPr>
  </w:style>
  <w:style w:type="character" w:styleId="TextodoEspaoReservado">
    <w:name w:val="Placeholder Text"/>
    <w:basedOn w:val="Fontepargpadro"/>
    <w:uiPriority w:val="99"/>
    <w:semiHidden/>
    <w:rsid w:val="007241DE"/>
    <w:rPr>
      <w:color w:val="808080"/>
    </w:rPr>
  </w:style>
  <w:style w:type="paragraph" w:styleId="Subttulo">
    <w:name w:val="Subtitle"/>
    <w:basedOn w:val="Normal"/>
    <w:next w:val="Normal"/>
    <w:link w:val="SubttuloChar"/>
    <w:uiPriority w:val="11"/>
    <w:qFormat/>
    <w:rsid w:val="003B6A7C"/>
    <w:pPr>
      <w:numPr>
        <w:ilvl w:val="1"/>
      </w:numPr>
      <w:spacing w:line="1910" w:lineRule="exact"/>
      <w:jc w:val="right"/>
    </w:pPr>
    <w:rPr>
      <w:rFonts w:eastAsiaTheme="minorEastAsia"/>
      <w:i/>
      <w:color w:val="009DD5" w:themeColor="accent2"/>
      <w:sz w:val="169"/>
    </w:rPr>
  </w:style>
  <w:style w:type="character" w:customStyle="1" w:styleId="SubttuloChar">
    <w:name w:val="Subtítulo Char"/>
    <w:basedOn w:val="Fontepargpadro"/>
    <w:link w:val="Subttulo"/>
    <w:uiPriority w:val="11"/>
    <w:rsid w:val="003B6A7C"/>
    <w:rPr>
      <w:rFonts w:eastAsiaTheme="minorEastAsia"/>
      <w:i/>
      <w:color w:val="009DD5" w:themeColor="accent2"/>
      <w:sz w:val="169"/>
      <w:szCs w:val="22"/>
    </w:rPr>
  </w:style>
  <w:style w:type="table" w:styleId="Tabelacomgrade">
    <w:name w:val="Table Grid"/>
    <w:basedOn w:val="Tabelanormal"/>
    <w:uiPriority w:val="39"/>
    <w:rsid w:val="008D168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B95E3C"/>
    <w:pPr>
      <w:numPr>
        <w:numId w:val="4"/>
      </w:numPr>
      <w:spacing w:after="480"/>
    </w:pPr>
    <w:rPr>
      <w:rFonts w:asciiTheme="majorHAnsi" w:hAnsiTheme="majorHAnsi"/>
      <w:caps/>
      <w:sz w:val="15"/>
    </w:rPr>
  </w:style>
  <w:style w:type="numbering" w:customStyle="1" w:styleId="Listacommarcadores">
    <w:name w:val="Lista com marcadores"/>
    <w:uiPriority w:val="99"/>
    <w:rsid w:val="00180E8A"/>
    <w:pPr>
      <w:numPr>
        <w:numId w:val="2"/>
      </w:numPr>
    </w:pPr>
  </w:style>
  <w:style w:type="character" w:styleId="Nmerodepgina">
    <w:name w:val="page number"/>
    <w:basedOn w:val="Fontepargpadro"/>
    <w:uiPriority w:val="99"/>
    <w:semiHidden/>
    <w:rsid w:val="00EB09CF"/>
    <w:rPr>
      <w:rFonts w:asciiTheme="majorHAnsi" w:hAnsiTheme="majorHAnsi"/>
      <w:color w:val="BD1633" w:themeColor="accent1" w:themeShade="BF"/>
      <w:sz w:val="18"/>
    </w:rPr>
  </w:style>
  <w:style w:type="character" w:customStyle="1" w:styleId="Ttulo1Char">
    <w:name w:val="Título 1 Char"/>
    <w:basedOn w:val="Fontepargpadro"/>
    <w:link w:val="Ttulo1"/>
    <w:uiPriority w:val="9"/>
    <w:rsid w:val="001E3D30"/>
    <w:rPr>
      <w:rFonts w:asciiTheme="majorHAnsi" w:eastAsiaTheme="majorEastAsia" w:hAnsiTheme="majorHAnsi" w:cstheme="majorBidi"/>
      <w:color w:val="009DD5" w:themeColor="accent2"/>
      <w:sz w:val="66"/>
      <w:szCs w:val="32"/>
    </w:rPr>
  </w:style>
  <w:style w:type="paragraph" w:styleId="Sumrio1">
    <w:name w:val="toc 1"/>
    <w:basedOn w:val="Normal"/>
    <w:next w:val="Normal"/>
    <w:autoRedefine/>
    <w:uiPriority w:val="39"/>
    <w:unhideWhenUsed/>
    <w:rsid w:val="000B65A5"/>
    <w:pPr>
      <w:numPr>
        <w:numId w:val="5"/>
      </w:numPr>
      <w:tabs>
        <w:tab w:val="right" w:leader="dot" w:pos="2160"/>
      </w:tabs>
      <w:spacing w:after="480"/>
      <w:ind w:left="288" w:hanging="288"/>
    </w:pPr>
    <w:rPr>
      <w:rFonts w:asciiTheme="majorHAnsi" w:hAnsiTheme="majorHAnsi"/>
      <w:caps/>
    </w:rPr>
  </w:style>
  <w:style w:type="character" w:styleId="Hyperlink">
    <w:name w:val="Hyperlink"/>
    <w:basedOn w:val="Fontepargpadro"/>
    <w:uiPriority w:val="99"/>
    <w:rsid w:val="00EB09CF"/>
    <w:rPr>
      <w:color w:val="0563C1" w:themeColor="hyperlink"/>
      <w:u w:val="single"/>
    </w:rPr>
  </w:style>
  <w:style w:type="character" w:customStyle="1" w:styleId="Ttulo2Char">
    <w:name w:val="Título 2 Char"/>
    <w:basedOn w:val="Fontepargpadro"/>
    <w:link w:val="Ttulo2"/>
    <w:uiPriority w:val="9"/>
    <w:rsid w:val="006F76D3"/>
    <w:rPr>
      <w:rFonts w:asciiTheme="majorHAnsi" w:eastAsiaTheme="majorEastAsia" w:hAnsiTheme="majorHAnsi" w:cstheme="majorBidi"/>
      <w:caps/>
      <w:color w:val="F28D2C" w:themeColor="accent4"/>
      <w:sz w:val="46"/>
      <w:szCs w:val="26"/>
    </w:rPr>
  </w:style>
  <w:style w:type="paragraph" w:styleId="Sumrio2">
    <w:name w:val="toc 2"/>
    <w:basedOn w:val="Normal"/>
    <w:next w:val="Normal"/>
    <w:autoRedefine/>
    <w:uiPriority w:val="39"/>
    <w:unhideWhenUsed/>
    <w:rsid w:val="00D15EF9"/>
    <w:pPr>
      <w:numPr>
        <w:numId w:val="6"/>
      </w:numPr>
      <w:tabs>
        <w:tab w:val="right" w:leader="dot" w:pos="2160"/>
      </w:tabs>
      <w:spacing w:after="480"/>
      <w:ind w:left="288" w:hanging="288"/>
    </w:pPr>
    <w:rPr>
      <w:rFonts w:asciiTheme="majorHAnsi" w:hAnsiTheme="majorHAnsi"/>
      <w:caps/>
    </w:rPr>
  </w:style>
  <w:style w:type="paragraph" w:customStyle="1" w:styleId="Informaesdaedio">
    <w:name w:val="Informações da edição"/>
    <w:basedOn w:val="Normal"/>
    <w:link w:val="Caracteredeinformaesdaedio"/>
    <w:uiPriority w:val="12"/>
    <w:qFormat/>
    <w:rsid w:val="009B0B15"/>
    <w:pPr>
      <w:ind w:left="1296"/>
    </w:pPr>
    <w:rPr>
      <w:rFonts w:asciiTheme="majorHAnsi" w:hAnsiTheme="majorHAnsi"/>
      <w:b/>
      <w:color w:val="F28D2C" w:themeColor="accent4"/>
      <w:sz w:val="16"/>
    </w:rPr>
  </w:style>
  <w:style w:type="paragraph" w:customStyle="1" w:styleId="Slogan">
    <w:name w:val="Slogan"/>
    <w:basedOn w:val="Normal"/>
    <w:link w:val="Caracteredeslogan"/>
    <w:uiPriority w:val="13"/>
    <w:qFormat/>
    <w:rsid w:val="00AA4F39"/>
    <w:pPr>
      <w:spacing w:line="300" w:lineRule="exact"/>
    </w:pPr>
    <w:rPr>
      <w:rFonts w:asciiTheme="majorHAnsi" w:hAnsiTheme="majorHAnsi"/>
      <w:caps/>
      <w:color w:val="4A412B" w:themeColor="accent3" w:themeShade="40"/>
      <w:spacing w:val="20"/>
      <w:sz w:val="19"/>
    </w:rPr>
  </w:style>
  <w:style w:type="character" w:customStyle="1" w:styleId="Caracteredeinformaesdaedio">
    <w:name w:val="Caractere de informações da edição"/>
    <w:basedOn w:val="Fontepargpadro"/>
    <w:link w:val="Informaesdaedio"/>
    <w:uiPriority w:val="12"/>
    <w:rsid w:val="00F82CC0"/>
    <w:rPr>
      <w:rFonts w:asciiTheme="majorHAnsi" w:hAnsiTheme="majorHAnsi"/>
      <w:b/>
      <w:color w:val="F28D2C" w:themeColor="accent4"/>
      <w:sz w:val="16"/>
    </w:rPr>
  </w:style>
  <w:style w:type="paragraph" w:styleId="Citao">
    <w:name w:val="Quote"/>
    <w:basedOn w:val="Normal"/>
    <w:next w:val="Normal"/>
    <w:link w:val="CitaoChar"/>
    <w:uiPriority w:val="29"/>
    <w:qFormat/>
    <w:rsid w:val="001E3D30"/>
    <w:rPr>
      <w:rFonts w:asciiTheme="majorHAnsi" w:hAnsiTheme="majorHAnsi"/>
      <w:i/>
      <w:iCs/>
      <w:color w:val="538135" w:themeColor="accent6" w:themeShade="BF"/>
      <w:sz w:val="20"/>
    </w:rPr>
  </w:style>
  <w:style w:type="character" w:customStyle="1" w:styleId="Caracteredeslogan">
    <w:name w:val="Caractere de slogan"/>
    <w:basedOn w:val="Fontepargpadro"/>
    <w:link w:val="Slogan"/>
    <w:uiPriority w:val="13"/>
    <w:rsid w:val="00F82CC0"/>
    <w:rPr>
      <w:rFonts w:asciiTheme="majorHAnsi" w:hAnsiTheme="majorHAnsi"/>
      <w:caps/>
      <w:color w:val="4A412B" w:themeColor="accent3" w:themeShade="40"/>
      <w:spacing w:val="20"/>
      <w:sz w:val="19"/>
    </w:rPr>
  </w:style>
  <w:style w:type="character" w:customStyle="1" w:styleId="CitaoChar">
    <w:name w:val="Citação Char"/>
    <w:basedOn w:val="Fontepargpadro"/>
    <w:link w:val="Citao"/>
    <w:uiPriority w:val="29"/>
    <w:rsid w:val="001E3D30"/>
    <w:rPr>
      <w:rFonts w:asciiTheme="majorHAnsi" w:hAnsiTheme="majorHAnsi"/>
      <w:i/>
      <w:iCs/>
      <w:color w:val="538135" w:themeColor="accent6" w:themeShade="BF"/>
      <w:sz w:val="20"/>
    </w:rPr>
  </w:style>
  <w:style w:type="paragraph" w:styleId="Textodebalo">
    <w:name w:val="Balloon Text"/>
    <w:basedOn w:val="Normal"/>
    <w:link w:val="TextodebaloChar"/>
    <w:uiPriority w:val="99"/>
    <w:semiHidden/>
    <w:unhideWhenUsed/>
    <w:rsid w:val="006F76D3"/>
    <w:pPr>
      <w:spacing w:line="240" w:lineRule="auto"/>
    </w:pPr>
    <w:rPr>
      <w:rFonts w:ascii="Segoe UI" w:hAnsi="Segoe UI" w:cs="Segoe UI"/>
    </w:rPr>
  </w:style>
  <w:style w:type="character" w:customStyle="1" w:styleId="TextodebaloChar">
    <w:name w:val="Texto de balão Char"/>
    <w:basedOn w:val="Fontepargpadro"/>
    <w:link w:val="Textodebalo"/>
    <w:uiPriority w:val="99"/>
    <w:semiHidden/>
    <w:rsid w:val="006F76D3"/>
    <w:rPr>
      <w:rFonts w:ascii="Segoe UI" w:hAnsi="Segoe UI" w:cs="Segoe UI"/>
    </w:rPr>
  </w:style>
  <w:style w:type="paragraph" w:customStyle="1" w:styleId="Citao2">
    <w:name w:val="Citação2"/>
    <w:basedOn w:val="Normal"/>
    <w:link w:val="Caracteredecitao2"/>
    <w:uiPriority w:val="29"/>
    <w:qFormat/>
    <w:rsid w:val="00EF7408"/>
    <w:pPr>
      <w:spacing w:line="240" w:lineRule="exact"/>
      <w:ind w:left="144" w:right="288"/>
      <w:jc w:val="center"/>
    </w:pPr>
    <w:rPr>
      <w:rFonts w:asciiTheme="majorHAnsi" w:hAnsiTheme="majorHAnsi"/>
      <w:color w:val="BD1633" w:themeColor="accent1" w:themeShade="BF"/>
      <w:sz w:val="17"/>
    </w:rPr>
  </w:style>
  <w:style w:type="paragraph" w:customStyle="1" w:styleId="Nomedecitao">
    <w:name w:val="Nome de citação"/>
    <w:basedOn w:val="Normal"/>
    <w:next w:val="Normal"/>
    <w:link w:val="Caracteredenomedecitao"/>
    <w:uiPriority w:val="30"/>
    <w:qFormat/>
    <w:rsid w:val="006A0F2F"/>
    <w:pPr>
      <w:spacing w:line="280" w:lineRule="exact"/>
      <w:jc w:val="center"/>
    </w:pPr>
    <w:rPr>
      <w:rFonts w:asciiTheme="majorHAnsi" w:hAnsiTheme="majorHAnsi"/>
      <w:caps/>
      <w:sz w:val="13"/>
    </w:rPr>
  </w:style>
  <w:style w:type="character" w:customStyle="1" w:styleId="Caracteredecitao2">
    <w:name w:val="Caractere de citação2"/>
    <w:basedOn w:val="Fontepargpadro"/>
    <w:link w:val="Citao2"/>
    <w:uiPriority w:val="29"/>
    <w:rsid w:val="00F82CC0"/>
    <w:rPr>
      <w:rFonts w:asciiTheme="majorHAnsi" w:hAnsiTheme="majorHAnsi"/>
      <w:color w:val="BD1633" w:themeColor="accent1" w:themeShade="BF"/>
      <w:sz w:val="17"/>
    </w:rPr>
  </w:style>
  <w:style w:type="character" w:customStyle="1" w:styleId="Ttulo3Char">
    <w:name w:val="Título 3 Char"/>
    <w:basedOn w:val="Fontepargpadro"/>
    <w:link w:val="Ttulo3"/>
    <w:uiPriority w:val="9"/>
    <w:rsid w:val="000B6235"/>
    <w:rPr>
      <w:rFonts w:asciiTheme="majorHAnsi" w:eastAsiaTheme="majorEastAsia" w:hAnsiTheme="majorHAnsi" w:cstheme="majorBidi"/>
      <w:b/>
      <w:caps/>
      <w:color w:val="C5B89C" w:themeColor="accent3" w:themeShade="BF"/>
      <w:sz w:val="26"/>
      <w:szCs w:val="24"/>
      <w:lang w:val="pt-BR"/>
    </w:rPr>
  </w:style>
  <w:style w:type="character" w:customStyle="1" w:styleId="Caracteredenomedecitao">
    <w:name w:val="Caractere de nome de citação"/>
    <w:basedOn w:val="Fontepargpadro"/>
    <w:link w:val="Nomedecitao"/>
    <w:uiPriority w:val="30"/>
    <w:rsid w:val="00F82CC0"/>
    <w:rPr>
      <w:rFonts w:asciiTheme="majorHAnsi" w:hAnsiTheme="majorHAnsi"/>
      <w:caps/>
      <w:sz w:val="13"/>
    </w:rPr>
  </w:style>
  <w:style w:type="character" w:customStyle="1" w:styleId="Ttulo4Char">
    <w:name w:val="Título 4 Char"/>
    <w:basedOn w:val="Fontepargpadro"/>
    <w:link w:val="Ttulo4"/>
    <w:uiPriority w:val="9"/>
    <w:rsid w:val="000B6235"/>
    <w:rPr>
      <w:rFonts w:asciiTheme="majorHAnsi" w:eastAsiaTheme="majorEastAsia" w:hAnsiTheme="majorHAnsi" w:cstheme="majorBidi"/>
      <w:iCs/>
      <w:color w:val="FFFFFF" w:themeColor="background1"/>
      <w:sz w:val="28"/>
      <w:lang w:val="pt-BR"/>
    </w:rPr>
  </w:style>
  <w:style w:type="paragraph" w:customStyle="1" w:styleId="Citao3">
    <w:name w:val="Citação3"/>
    <w:basedOn w:val="Normal"/>
    <w:link w:val="Caracteredecitao3"/>
    <w:uiPriority w:val="29"/>
    <w:qFormat/>
    <w:rsid w:val="00D15EF9"/>
    <w:pPr>
      <w:spacing w:line="312" w:lineRule="auto"/>
      <w:jc w:val="center"/>
    </w:pPr>
    <w:rPr>
      <w:rFonts w:asciiTheme="majorHAnsi" w:hAnsiTheme="majorHAnsi"/>
      <w:color w:val="FFFFFF" w:themeColor="background1"/>
    </w:rPr>
  </w:style>
  <w:style w:type="paragraph" w:customStyle="1" w:styleId="Logotipo">
    <w:name w:val="Logotipo"/>
    <w:basedOn w:val="Normal"/>
    <w:link w:val="Caracteredelogotipo"/>
    <w:uiPriority w:val="31"/>
    <w:qFormat/>
    <w:rsid w:val="00401D51"/>
    <w:pPr>
      <w:jc w:val="center"/>
    </w:pPr>
    <w:rPr>
      <w:rFonts w:asciiTheme="majorHAnsi" w:hAnsiTheme="majorHAnsi"/>
      <w:color w:val="4A412B" w:themeColor="accent3" w:themeShade="40"/>
    </w:rPr>
  </w:style>
  <w:style w:type="character" w:customStyle="1" w:styleId="Caracteredecitao3">
    <w:name w:val="Caractere de citação3"/>
    <w:basedOn w:val="Fontepargpadro"/>
    <w:link w:val="Citao3"/>
    <w:uiPriority w:val="29"/>
    <w:rsid w:val="00F82CC0"/>
    <w:rPr>
      <w:rFonts w:asciiTheme="majorHAnsi" w:hAnsiTheme="majorHAnsi"/>
      <w:color w:val="FFFFFF" w:themeColor="background1"/>
    </w:rPr>
  </w:style>
  <w:style w:type="paragraph" w:customStyle="1" w:styleId="Contato">
    <w:name w:val="Contato"/>
    <w:basedOn w:val="Normal"/>
    <w:link w:val="Caracteredecontato"/>
    <w:uiPriority w:val="32"/>
    <w:qFormat/>
    <w:rsid w:val="00401D51"/>
    <w:pPr>
      <w:jc w:val="center"/>
    </w:pPr>
    <w:rPr>
      <w:rFonts w:asciiTheme="majorHAnsi" w:hAnsiTheme="majorHAnsi"/>
      <w:sz w:val="15"/>
    </w:rPr>
  </w:style>
  <w:style w:type="character" w:customStyle="1" w:styleId="Caracteredelogotipo">
    <w:name w:val="Caractere de logotipo"/>
    <w:basedOn w:val="Fontepargpadro"/>
    <w:link w:val="Logotipo"/>
    <w:uiPriority w:val="31"/>
    <w:rsid w:val="00F82CC0"/>
    <w:rPr>
      <w:rFonts w:asciiTheme="majorHAnsi" w:hAnsiTheme="majorHAnsi"/>
      <w:color w:val="4A412B" w:themeColor="accent3" w:themeShade="40"/>
      <w:sz w:val="22"/>
    </w:rPr>
  </w:style>
  <w:style w:type="character" w:customStyle="1" w:styleId="Caracteredecontato">
    <w:name w:val="Caractere de contato"/>
    <w:basedOn w:val="Fontepargpadro"/>
    <w:link w:val="Contato"/>
    <w:uiPriority w:val="32"/>
    <w:rsid w:val="00F82CC0"/>
    <w:rPr>
      <w:rFonts w:asciiTheme="majorHAnsi" w:hAnsiTheme="majorHAnsi"/>
      <w:sz w:val="15"/>
    </w:rPr>
  </w:style>
  <w:style w:type="paragraph" w:styleId="PargrafodaLista">
    <w:name w:val="List Paragraph"/>
    <w:basedOn w:val="Normal"/>
    <w:uiPriority w:val="34"/>
    <w:qFormat/>
    <w:rsid w:val="00356916"/>
    <w:pPr>
      <w:ind w:left="720"/>
      <w:contextualSpacing/>
    </w:pPr>
  </w:style>
  <w:style w:type="paragraph" w:styleId="Corpodetexto">
    <w:name w:val="Body Text"/>
    <w:basedOn w:val="Normal"/>
    <w:link w:val="CorpodetextoChar"/>
    <w:uiPriority w:val="1"/>
    <w:qFormat/>
    <w:rsid w:val="00607585"/>
    <w:pPr>
      <w:widowControl w:val="0"/>
      <w:autoSpaceDE w:val="0"/>
      <w:autoSpaceDN w:val="0"/>
      <w:spacing w:after="0" w:line="240" w:lineRule="auto"/>
      <w:ind w:left="112" w:firstLine="852"/>
      <w:jc w:val="both"/>
    </w:pPr>
    <w:rPr>
      <w:rFonts w:ascii="Times New Roman" w:eastAsia="Times New Roman" w:hAnsi="Times New Roman" w:cs="Times New Roman"/>
      <w:sz w:val="24"/>
      <w:szCs w:val="24"/>
      <w:lang w:eastAsia="pt-PT" w:bidi="pt-PT"/>
    </w:rPr>
  </w:style>
  <w:style w:type="character" w:customStyle="1" w:styleId="CorpodetextoChar">
    <w:name w:val="Corpo de texto Char"/>
    <w:basedOn w:val="Fontepargpadro"/>
    <w:link w:val="Corpodetexto"/>
    <w:uiPriority w:val="1"/>
    <w:rsid w:val="00607585"/>
    <w:rPr>
      <w:rFonts w:ascii="Times New Roman" w:eastAsia="Times New Roman" w:hAnsi="Times New Roman" w:cs="Times New Roman"/>
      <w:color w:val="auto"/>
      <w:sz w:val="24"/>
      <w:szCs w:val="24"/>
      <w:lang w:eastAsia="pt-PT" w:bidi="pt-PT"/>
    </w:rPr>
  </w:style>
  <w:style w:type="paragraph" w:customStyle="1" w:styleId="Standard">
    <w:name w:val="Standard"/>
    <w:rsid w:val="00BD3A52"/>
    <w:pPr>
      <w:suppressAutoHyphens/>
      <w:autoSpaceDN w:val="0"/>
      <w:spacing w:after="160" w:line="259" w:lineRule="auto"/>
      <w:textAlignment w:val="baseline"/>
    </w:pPr>
    <w:rPr>
      <w:rFonts w:ascii="Times New Roman" w:eastAsia="Times New Roman" w:hAnsi="Times New Roman" w:cs="F"/>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file:///C:\Users\Carol\Desktop\Mestrado%20ProfEPT\carolmeandrade@g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yperlink" Target="file:///C:\Users\Carol\Desktop\Mestrado%20ProfEPT\alisson.martins@ifnmg.edu.br" TargetMode="Externa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yperlink" Target="mailto:bricianasc@hotmail.com" TargetMode="External"/><Relationship Id="rId30" Type="http://schemas.openxmlformats.org/officeDocument/2006/relationships/header" Target="header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3.png"/><Relationship Id="rId7" Type="http://schemas.openxmlformats.org/officeDocument/2006/relationships/image" Target="media/image9.png"/><Relationship Id="rId12" Type="http://schemas.openxmlformats.org/officeDocument/2006/relationships/image" Target="media/image18.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17.png"/><Relationship Id="rId11" Type="http://schemas.openxmlformats.org/officeDocument/2006/relationships/image" Target="media/image13.png"/><Relationship Id="rId5" Type="http://schemas.openxmlformats.org/officeDocument/2006/relationships/image" Target="media/image5.png"/><Relationship Id="rId10" Type="http://schemas.openxmlformats.org/officeDocument/2006/relationships/image" Target="media/image12.png"/><Relationship Id="rId4" Type="http://schemas.openxmlformats.org/officeDocument/2006/relationships/image" Target="media/image4.png"/><Relationship Id="rId9"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uario\AppData\Roaming\Microsoft\Templates\Boletim%20informativo%20corporativo%20financeiro%20(2%20p&#225;ginas).dotx" TargetMode="External"/></Relationships>
</file>

<file path=word/theme/theme1.xml><?xml version="1.0" encoding="utf-8"?>
<a:theme xmlns:a="http://schemas.openxmlformats.org/drawingml/2006/main" name="Office Theme">
  <a:themeElements>
    <a:clrScheme name="Financial Business Brochure">
      <a:dk1>
        <a:srgbClr val="212120"/>
      </a:dk1>
      <a:lt1>
        <a:sysClr val="window" lastClr="FFFFFF"/>
      </a:lt1>
      <a:dk2>
        <a:srgbClr val="000000"/>
      </a:dk2>
      <a:lt2>
        <a:srgbClr val="FFFFFF"/>
      </a:lt2>
      <a:accent1>
        <a:srgbClr val="E73454"/>
      </a:accent1>
      <a:accent2>
        <a:srgbClr val="009DD5"/>
      </a:accent2>
      <a:accent3>
        <a:srgbClr val="F1EEE7"/>
      </a:accent3>
      <a:accent4>
        <a:srgbClr val="F28D2C"/>
      </a:accent4>
      <a:accent5>
        <a:srgbClr val="5B9BD5"/>
      </a:accent5>
      <a:accent6>
        <a:srgbClr val="70AD47"/>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291512c1ee715ab617f4c07df79fc1">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256c27c40ca5c40ce1cf6c44f0205df"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8462A-20B9-461C-9747-BC82D12A1565}">
  <ds:schemaRefs>
    <ds:schemaRef ds:uri="http://schemas.microsoft.com/sharepoint/v3/contenttype/forms"/>
  </ds:schemaRefs>
</ds:datastoreItem>
</file>

<file path=customXml/itemProps2.xml><?xml version="1.0" encoding="utf-8"?>
<ds:datastoreItem xmlns:ds="http://schemas.openxmlformats.org/officeDocument/2006/customXml" ds:itemID="{02AA7A0A-4DBE-4C43-9B72-9351E188C5B3}">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93253BD9-3410-4D28-8723-5CF80F095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FD91E7-B343-4F2C-8010-24BCF5673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Boletim informativo corporativo financeiro (2 páginas)</Template>
  <TotalTime>0</TotalTime>
  <Pages>4</Pages>
  <Words>1566</Words>
  <Characters>8460</Characters>
  <Application>Microsoft Office Word</Application>
  <DocSecurity>0</DocSecurity>
  <Lines>70</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2020-03-15T19:59:00Z</dcterms:created>
  <dcterms:modified xsi:type="dcterms:W3CDTF">2020-03-15T19:59:00Z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