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6875F" w14:textId="07794941" w:rsidR="00FB1E9A" w:rsidRPr="006A0F8B" w:rsidRDefault="00FB1E9A" w:rsidP="00BB207D">
      <w:pPr>
        <w:rPr>
          <w:rFonts w:ascii="Arial" w:hAnsi="Arial" w:cs="Arial"/>
        </w:rPr>
      </w:pPr>
    </w:p>
    <w:p w14:paraId="78A129C0" w14:textId="74E9A919" w:rsidR="005E4937" w:rsidRPr="006A0F8B" w:rsidRDefault="00BA6ACC" w:rsidP="005E4937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6A0F8B">
        <w:rPr>
          <w:rFonts w:ascii="Arial" w:hAnsi="Arial" w:cs="Arial"/>
          <w:b/>
          <w:sz w:val="28"/>
          <w:szCs w:val="28"/>
          <w:lang w:val="pt-BR"/>
        </w:rPr>
        <w:t>ENSINO RELIGIOSO E AS RELIGIÕES AFRO-BRASILEIRAS</w:t>
      </w:r>
      <w:r w:rsidR="005E4937" w:rsidRPr="006A0F8B">
        <w:rPr>
          <w:rFonts w:ascii="Arial" w:hAnsi="Arial" w:cs="Arial"/>
          <w:b/>
          <w:sz w:val="28"/>
          <w:szCs w:val="28"/>
          <w:lang w:val="pt-BR"/>
        </w:rPr>
        <w:t>:</w:t>
      </w:r>
    </w:p>
    <w:p w14:paraId="0ED9CB72" w14:textId="7162C07A" w:rsidR="00A32F0A" w:rsidRPr="006A0F8B" w:rsidRDefault="00A32F0A" w:rsidP="005E4937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6A0F8B">
        <w:rPr>
          <w:rFonts w:ascii="Arial" w:hAnsi="Arial" w:cs="Arial"/>
          <w:b/>
          <w:sz w:val="28"/>
          <w:szCs w:val="28"/>
          <w:lang w:val="pt-BR"/>
        </w:rPr>
        <w:t xml:space="preserve">O enfrentamento da intolerância a partir </w:t>
      </w:r>
      <w:r w:rsidR="00993B31" w:rsidRPr="006A0F8B">
        <w:rPr>
          <w:rFonts w:ascii="Arial" w:hAnsi="Arial" w:cs="Arial"/>
          <w:b/>
          <w:sz w:val="28"/>
          <w:szCs w:val="28"/>
          <w:lang w:val="pt-BR"/>
        </w:rPr>
        <w:t>do modelo discursivo</w:t>
      </w:r>
    </w:p>
    <w:p w14:paraId="01BE3454" w14:textId="5D3329DC" w:rsidR="005E4937" w:rsidRPr="006A0F8B" w:rsidRDefault="005E4937" w:rsidP="005E4937">
      <w:pPr>
        <w:jc w:val="center"/>
        <w:rPr>
          <w:rFonts w:ascii="Arial" w:hAnsi="Arial" w:cs="Arial"/>
          <w:b/>
          <w:lang w:val="pt-BR"/>
        </w:rPr>
      </w:pPr>
    </w:p>
    <w:p w14:paraId="4306EFCD" w14:textId="77777777" w:rsidR="00F74F8C" w:rsidRPr="006A0F8B" w:rsidRDefault="00F74F8C" w:rsidP="00F74F8C">
      <w:pPr>
        <w:jc w:val="right"/>
        <w:rPr>
          <w:rFonts w:ascii="Arial" w:hAnsi="Arial" w:cs="Arial"/>
          <w:i/>
          <w:sz w:val="22"/>
          <w:szCs w:val="22"/>
          <w:lang w:val="pt-BR"/>
        </w:rPr>
      </w:pPr>
      <w:r w:rsidRPr="006A0F8B">
        <w:rPr>
          <w:rFonts w:ascii="Arial" w:hAnsi="Arial" w:cs="Arial"/>
          <w:b/>
          <w:bCs/>
          <w:i/>
          <w:sz w:val="22"/>
          <w:szCs w:val="22"/>
          <w:lang w:val="pt-BR"/>
        </w:rPr>
        <w:t>Fabiano Aparecido Costa Leite</w:t>
      </w:r>
      <w:r w:rsidRPr="006A0F8B">
        <w:rPr>
          <w:rStyle w:val="Refdenotaderodap"/>
          <w:rFonts w:ascii="Arial" w:hAnsi="Arial" w:cs="Arial"/>
          <w:i/>
          <w:sz w:val="22"/>
          <w:szCs w:val="22"/>
          <w:lang w:val="pt-BR"/>
        </w:rPr>
        <w:footnoteReference w:id="1"/>
      </w:r>
    </w:p>
    <w:p w14:paraId="7C2A5460" w14:textId="77777777" w:rsidR="00F74F8C" w:rsidRPr="006A0F8B" w:rsidRDefault="00F74F8C" w:rsidP="00F74F8C">
      <w:pPr>
        <w:rPr>
          <w:rFonts w:ascii="Arial" w:hAnsi="Arial" w:cs="Arial"/>
        </w:rPr>
      </w:pPr>
    </w:p>
    <w:p w14:paraId="7EF3DCF5" w14:textId="77777777" w:rsidR="00F74F8C" w:rsidRPr="006A0F8B" w:rsidRDefault="00F74F8C" w:rsidP="00F74F8C">
      <w:pPr>
        <w:pStyle w:val="Eu-normal"/>
        <w:ind w:firstLine="0"/>
        <w:rPr>
          <w:rFonts w:ascii="Arial" w:eastAsia="Arial" w:hAnsi="Arial" w:cs="Arial"/>
          <w:sz w:val="22"/>
          <w:szCs w:val="22"/>
        </w:rPr>
      </w:pPr>
      <w:r w:rsidRPr="006A0F8B">
        <w:rPr>
          <w:rFonts w:ascii="Arial" w:eastAsia="Arial" w:hAnsi="Arial" w:cs="Arial"/>
          <w:b/>
          <w:sz w:val="22"/>
          <w:szCs w:val="22"/>
        </w:rPr>
        <w:t xml:space="preserve">Grupo de Trabalho (GT): </w:t>
      </w:r>
      <w:r w:rsidRPr="006A0F8B">
        <w:rPr>
          <w:rFonts w:ascii="Arial" w:eastAsia="Arial" w:hAnsi="Arial" w:cs="Arial"/>
          <w:sz w:val="22"/>
          <w:szCs w:val="22"/>
        </w:rPr>
        <w:t>GT 6 - Ensino Religioso, Culturas e Religiões Afro-brasileiras</w:t>
      </w:r>
    </w:p>
    <w:p w14:paraId="02DC3E29" w14:textId="77777777" w:rsidR="005E4937" w:rsidRPr="006A0F8B" w:rsidRDefault="005E4937" w:rsidP="005E4937">
      <w:pPr>
        <w:jc w:val="center"/>
        <w:rPr>
          <w:rFonts w:ascii="Arial" w:hAnsi="Arial" w:cs="Arial"/>
          <w:b/>
          <w:lang w:val="pt-BR"/>
        </w:rPr>
      </w:pPr>
    </w:p>
    <w:p w14:paraId="465FD65B" w14:textId="117E1E4C" w:rsidR="00F74F8C" w:rsidRPr="006A0F8B" w:rsidRDefault="00F74F8C" w:rsidP="006A0F8B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6A0F8B">
        <w:rPr>
          <w:rFonts w:ascii="Arial" w:hAnsi="Arial" w:cs="Arial"/>
          <w:b/>
          <w:sz w:val="22"/>
          <w:szCs w:val="22"/>
          <w:lang w:val="pt-BR"/>
        </w:rPr>
        <w:t>RESUMO</w:t>
      </w:r>
    </w:p>
    <w:p w14:paraId="2E5D081A" w14:textId="77777777" w:rsidR="00F74F8C" w:rsidRPr="006A0F8B" w:rsidRDefault="00F74F8C" w:rsidP="006A0F8B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07FD15DB" w14:textId="5D8892CD" w:rsidR="00F74F8C" w:rsidRPr="006A0F8B" w:rsidRDefault="00F74F8C" w:rsidP="006A0F8B">
      <w:pPr>
        <w:pStyle w:val="Eu-normal"/>
        <w:spacing w:line="240" w:lineRule="auto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t xml:space="preserve">As religiões afro-brasileiras sofrem duplamente </w:t>
      </w:r>
      <w:r w:rsidR="000C631C" w:rsidRPr="006A0F8B">
        <w:rPr>
          <w:rFonts w:ascii="Arial" w:hAnsi="Arial" w:cs="Arial"/>
          <w:sz w:val="22"/>
          <w:szCs w:val="22"/>
        </w:rPr>
        <w:t>a</w:t>
      </w:r>
      <w:r w:rsidRPr="006A0F8B">
        <w:rPr>
          <w:rFonts w:ascii="Arial" w:hAnsi="Arial" w:cs="Arial"/>
          <w:sz w:val="22"/>
          <w:szCs w:val="22"/>
        </w:rPr>
        <w:t xml:space="preserve"> supressão de seu próprio discurso, uma vez que no Brasil o racismo velado é uma importante estrutura para tentar manter negros em lugares de subserviência, e diversas forma de religiosidades cristãs muitas vezes utilizam-se desse racismo como propulsor da intolerância com religiões que têm suas principais argumentações teológicas vindas de </w:t>
      </w:r>
      <w:proofErr w:type="spellStart"/>
      <w:r w:rsidRPr="006A0F8B">
        <w:rPr>
          <w:rFonts w:ascii="Arial" w:hAnsi="Arial" w:cs="Arial"/>
          <w:sz w:val="22"/>
          <w:szCs w:val="22"/>
        </w:rPr>
        <w:t>África.A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partir dessa fundamentação, observaremos como os discursos de interdição contra as religiões afro-brasileiras são realizadas de forma simples e eficientes e que atuações sobre o tema poderão servir de estratégias combativas, levando em consideração o agir docente no contexto da Lei 9.475.</w:t>
      </w:r>
    </w:p>
    <w:p w14:paraId="57FD1A68" w14:textId="55969FA2" w:rsidR="00514064" w:rsidRPr="006A0F8B" w:rsidRDefault="00514064" w:rsidP="006A0F8B">
      <w:pPr>
        <w:pStyle w:val="Eu-normal"/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t>Palavras chaves: Ensino Religioso</w:t>
      </w:r>
      <w:r w:rsidR="00BA6ACC" w:rsidRPr="006A0F8B">
        <w:rPr>
          <w:rFonts w:ascii="Arial" w:hAnsi="Arial" w:cs="Arial"/>
          <w:sz w:val="22"/>
          <w:szCs w:val="22"/>
        </w:rPr>
        <w:t>;</w:t>
      </w:r>
      <w:r w:rsidRPr="006A0F8B">
        <w:rPr>
          <w:rFonts w:ascii="Arial" w:hAnsi="Arial" w:cs="Arial"/>
          <w:sz w:val="22"/>
          <w:szCs w:val="22"/>
        </w:rPr>
        <w:t xml:space="preserve"> Análise do Discurso</w:t>
      </w:r>
      <w:r w:rsidR="00BA6ACC" w:rsidRPr="006A0F8B">
        <w:rPr>
          <w:rFonts w:ascii="Arial" w:hAnsi="Arial" w:cs="Arial"/>
          <w:sz w:val="22"/>
          <w:szCs w:val="22"/>
        </w:rPr>
        <w:t>;</w:t>
      </w:r>
      <w:r w:rsidRPr="006A0F8B">
        <w:rPr>
          <w:rFonts w:ascii="Arial" w:hAnsi="Arial" w:cs="Arial"/>
          <w:sz w:val="22"/>
          <w:szCs w:val="22"/>
        </w:rPr>
        <w:t xml:space="preserve"> Religiões afro-brasileiras</w:t>
      </w:r>
    </w:p>
    <w:p w14:paraId="560AE254" w14:textId="77777777" w:rsidR="00F74F8C" w:rsidRPr="006A0F8B" w:rsidRDefault="00F74F8C" w:rsidP="006A0F8B">
      <w:pPr>
        <w:pStyle w:val="Eu-normal"/>
        <w:spacing w:line="240" w:lineRule="auto"/>
        <w:rPr>
          <w:rFonts w:ascii="Arial" w:hAnsi="Arial" w:cs="Arial"/>
          <w:b/>
          <w:sz w:val="22"/>
          <w:szCs w:val="22"/>
        </w:rPr>
      </w:pPr>
      <w:r w:rsidRPr="006A0F8B">
        <w:rPr>
          <w:rFonts w:ascii="Arial" w:hAnsi="Arial" w:cs="Arial"/>
          <w:b/>
          <w:sz w:val="22"/>
          <w:szCs w:val="22"/>
        </w:rPr>
        <w:t>ABSTRACT</w:t>
      </w:r>
    </w:p>
    <w:p w14:paraId="60286023" w14:textId="423129F9" w:rsidR="00F74F8C" w:rsidRPr="006A0F8B" w:rsidRDefault="00F74F8C" w:rsidP="006A0F8B">
      <w:pPr>
        <w:pStyle w:val="Eu-normal"/>
        <w:spacing w:line="240" w:lineRule="auto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t>Afro-</w:t>
      </w:r>
      <w:proofErr w:type="spellStart"/>
      <w:r w:rsidRPr="006A0F8B">
        <w:rPr>
          <w:rFonts w:ascii="Arial" w:hAnsi="Arial" w:cs="Arial"/>
          <w:sz w:val="22"/>
          <w:szCs w:val="22"/>
        </w:rPr>
        <w:t>Brazilian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religions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suffer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doubly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from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suppression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of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their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own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discourse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A0F8B">
        <w:rPr>
          <w:rFonts w:ascii="Arial" w:hAnsi="Arial" w:cs="Arial"/>
          <w:sz w:val="22"/>
          <w:szCs w:val="22"/>
        </w:rPr>
        <w:t>since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A0F8B">
        <w:rPr>
          <w:rFonts w:ascii="Arial" w:hAnsi="Arial" w:cs="Arial"/>
          <w:sz w:val="22"/>
          <w:szCs w:val="22"/>
        </w:rPr>
        <w:t>Brazil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veiled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racism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is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an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important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structure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to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try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to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keep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black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people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A0F8B">
        <w:rPr>
          <w:rFonts w:ascii="Arial" w:hAnsi="Arial" w:cs="Arial"/>
          <w:sz w:val="22"/>
          <w:szCs w:val="22"/>
        </w:rPr>
        <w:t>places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of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subservience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A0F8B">
        <w:rPr>
          <w:rFonts w:ascii="Arial" w:hAnsi="Arial" w:cs="Arial"/>
          <w:sz w:val="22"/>
          <w:szCs w:val="22"/>
        </w:rPr>
        <w:t>and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different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forms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of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Christian </w:t>
      </w:r>
      <w:proofErr w:type="spellStart"/>
      <w:r w:rsidRPr="006A0F8B">
        <w:rPr>
          <w:rFonts w:ascii="Arial" w:hAnsi="Arial" w:cs="Arial"/>
          <w:sz w:val="22"/>
          <w:szCs w:val="22"/>
        </w:rPr>
        <w:t>religiosities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often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use </w:t>
      </w:r>
      <w:proofErr w:type="spellStart"/>
      <w:r w:rsidRPr="006A0F8B">
        <w:rPr>
          <w:rFonts w:ascii="Arial" w:hAnsi="Arial" w:cs="Arial"/>
          <w:sz w:val="22"/>
          <w:szCs w:val="22"/>
        </w:rPr>
        <w:t>this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racism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as a </w:t>
      </w:r>
      <w:proofErr w:type="spellStart"/>
      <w:r w:rsidRPr="006A0F8B">
        <w:rPr>
          <w:rFonts w:ascii="Arial" w:hAnsi="Arial" w:cs="Arial"/>
          <w:sz w:val="22"/>
          <w:szCs w:val="22"/>
        </w:rPr>
        <w:t>driving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force. </w:t>
      </w:r>
      <w:proofErr w:type="spellStart"/>
      <w:proofErr w:type="gramStart"/>
      <w:r w:rsidRPr="006A0F8B">
        <w:rPr>
          <w:rFonts w:ascii="Arial" w:hAnsi="Arial" w:cs="Arial"/>
          <w:sz w:val="22"/>
          <w:szCs w:val="22"/>
        </w:rPr>
        <w:t>of</w:t>
      </w:r>
      <w:proofErr w:type="spellEnd"/>
      <w:proofErr w:type="gram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intolerance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towards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religions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that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have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their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main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theological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arguments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coming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from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Africa.Based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on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this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foundation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A0F8B">
        <w:rPr>
          <w:rFonts w:ascii="Arial" w:hAnsi="Arial" w:cs="Arial"/>
          <w:sz w:val="22"/>
          <w:szCs w:val="22"/>
        </w:rPr>
        <w:t>we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will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observe </w:t>
      </w:r>
      <w:proofErr w:type="spellStart"/>
      <w:r w:rsidRPr="006A0F8B">
        <w:rPr>
          <w:rFonts w:ascii="Arial" w:hAnsi="Arial" w:cs="Arial"/>
          <w:sz w:val="22"/>
          <w:szCs w:val="22"/>
        </w:rPr>
        <w:t>how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the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speeches </w:t>
      </w:r>
      <w:proofErr w:type="spellStart"/>
      <w:r w:rsidRPr="006A0F8B">
        <w:rPr>
          <w:rFonts w:ascii="Arial" w:hAnsi="Arial" w:cs="Arial"/>
          <w:sz w:val="22"/>
          <w:szCs w:val="22"/>
        </w:rPr>
        <w:t>of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prohibition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against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Afro-</w:t>
      </w:r>
      <w:proofErr w:type="spellStart"/>
      <w:r w:rsidRPr="006A0F8B">
        <w:rPr>
          <w:rFonts w:ascii="Arial" w:hAnsi="Arial" w:cs="Arial"/>
          <w:sz w:val="22"/>
          <w:szCs w:val="22"/>
        </w:rPr>
        <w:t>Brazilian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religions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Pr="006A0F8B">
        <w:rPr>
          <w:rFonts w:ascii="Arial" w:hAnsi="Arial" w:cs="Arial"/>
          <w:sz w:val="22"/>
          <w:szCs w:val="22"/>
        </w:rPr>
        <w:t>carried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out in a </w:t>
      </w:r>
      <w:proofErr w:type="spellStart"/>
      <w:r w:rsidRPr="006A0F8B">
        <w:rPr>
          <w:rFonts w:ascii="Arial" w:hAnsi="Arial" w:cs="Arial"/>
          <w:sz w:val="22"/>
          <w:szCs w:val="22"/>
        </w:rPr>
        <w:t>simple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and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efficient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way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and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that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actions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on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the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subject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can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serve as </w:t>
      </w:r>
      <w:proofErr w:type="spellStart"/>
      <w:r w:rsidRPr="006A0F8B">
        <w:rPr>
          <w:rFonts w:ascii="Arial" w:hAnsi="Arial" w:cs="Arial"/>
          <w:sz w:val="22"/>
          <w:szCs w:val="22"/>
        </w:rPr>
        <w:t>combative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strategies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A0F8B">
        <w:rPr>
          <w:rFonts w:ascii="Arial" w:hAnsi="Arial" w:cs="Arial"/>
          <w:sz w:val="22"/>
          <w:szCs w:val="22"/>
        </w:rPr>
        <w:t>taking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into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account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teaching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actions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A0F8B">
        <w:rPr>
          <w:rFonts w:ascii="Arial" w:hAnsi="Arial" w:cs="Arial"/>
          <w:sz w:val="22"/>
          <w:szCs w:val="22"/>
        </w:rPr>
        <w:t>the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context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of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Law 9,475.</w:t>
      </w:r>
    </w:p>
    <w:p w14:paraId="2E58D2C7" w14:textId="78D4509D" w:rsidR="00514064" w:rsidRPr="006A0F8B" w:rsidRDefault="00514064" w:rsidP="006A0F8B">
      <w:pPr>
        <w:pStyle w:val="Eu-normal"/>
        <w:spacing w:line="240" w:lineRule="auto"/>
        <w:ind w:firstLine="0"/>
        <w:rPr>
          <w:rFonts w:ascii="Arial" w:hAnsi="Arial" w:cs="Arial"/>
          <w:sz w:val="22"/>
          <w:szCs w:val="22"/>
        </w:rPr>
      </w:pPr>
      <w:proofErr w:type="spellStart"/>
      <w:r w:rsidRPr="006A0F8B">
        <w:rPr>
          <w:rFonts w:ascii="Arial" w:hAnsi="Arial" w:cs="Arial"/>
          <w:sz w:val="22"/>
          <w:szCs w:val="22"/>
        </w:rPr>
        <w:t>Keywords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6A0F8B">
        <w:rPr>
          <w:rFonts w:ascii="Arial" w:hAnsi="Arial" w:cs="Arial"/>
          <w:sz w:val="22"/>
          <w:szCs w:val="22"/>
        </w:rPr>
        <w:t>Religious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Education</w:t>
      </w:r>
      <w:proofErr w:type="spellEnd"/>
      <w:r w:rsidR="00BA6ACC" w:rsidRPr="006A0F8B">
        <w:rPr>
          <w:rFonts w:ascii="Arial" w:hAnsi="Arial" w:cs="Arial"/>
          <w:sz w:val="22"/>
          <w:szCs w:val="22"/>
        </w:rPr>
        <w:t>;</w:t>
      </w:r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Discourse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Analysis</w:t>
      </w:r>
      <w:proofErr w:type="spellEnd"/>
      <w:r w:rsidR="00BA6ACC" w:rsidRPr="006A0F8B">
        <w:rPr>
          <w:rFonts w:ascii="Arial" w:hAnsi="Arial" w:cs="Arial"/>
          <w:sz w:val="22"/>
          <w:szCs w:val="22"/>
        </w:rPr>
        <w:t>;</w:t>
      </w:r>
      <w:r w:rsidRPr="006A0F8B">
        <w:rPr>
          <w:rFonts w:ascii="Arial" w:hAnsi="Arial" w:cs="Arial"/>
          <w:sz w:val="22"/>
          <w:szCs w:val="22"/>
        </w:rPr>
        <w:t xml:space="preserve"> Afro-</w:t>
      </w:r>
      <w:proofErr w:type="spellStart"/>
      <w:r w:rsidRPr="006A0F8B">
        <w:rPr>
          <w:rFonts w:ascii="Arial" w:hAnsi="Arial" w:cs="Arial"/>
          <w:sz w:val="22"/>
          <w:szCs w:val="22"/>
        </w:rPr>
        <w:t>Brazilian</w:t>
      </w:r>
      <w:proofErr w:type="spellEnd"/>
      <w:r w:rsidRPr="006A0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0F8B">
        <w:rPr>
          <w:rFonts w:ascii="Arial" w:hAnsi="Arial" w:cs="Arial"/>
          <w:sz w:val="22"/>
          <w:szCs w:val="22"/>
        </w:rPr>
        <w:t>religions</w:t>
      </w:r>
      <w:proofErr w:type="spellEnd"/>
    </w:p>
    <w:p w14:paraId="0E27B7CD" w14:textId="0BD44012" w:rsidR="005E4937" w:rsidRPr="006A0F8B" w:rsidRDefault="00BA6ACC" w:rsidP="00A32F0A">
      <w:pPr>
        <w:pStyle w:val="Eu-Seo"/>
        <w:rPr>
          <w:rFonts w:ascii="Arial" w:hAnsi="Arial" w:cs="Arial"/>
          <w:b/>
          <w:sz w:val="22"/>
          <w:szCs w:val="22"/>
        </w:rPr>
      </w:pPr>
      <w:r w:rsidRPr="006A0F8B">
        <w:rPr>
          <w:rFonts w:ascii="Arial" w:hAnsi="Arial" w:cs="Arial"/>
          <w:b/>
          <w:sz w:val="22"/>
          <w:szCs w:val="22"/>
        </w:rPr>
        <w:t xml:space="preserve">1 </w:t>
      </w:r>
      <w:r w:rsidR="00A32F0A" w:rsidRPr="006A0F8B">
        <w:rPr>
          <w:rFonts w:ascii="Arial" w:hAnsi="Arial" w:cs="Arial"/>
          <w:b/>
          <w:sz w:val="22"/>
          <w:szCs w:val="22"/>
        </w:rPr>
        <w:t>Introdução</w:t>
      </w:r>
    </w:p>
    <w:p w14:paraId="743AB33B" w14:textId="4110C3FF" w:rsidR="00A32F0A" w:rsidRPr="006A0F8B" w:rsidRDefault="001C563E" w:rsidP="00A32F0A">
      <w:pPr>
        <w:pStyle w:val="Eu-normal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t>Uma das questões sobre grupos minoritários e que eles são sistematicamente silenciados, suas vozes não ecoam pela sociedade, e suas vozes são suprimidas pelo poder que invariavelmente desenvolve sofisticadas estratégias de narrativas sobre esses grupos que acabam se tornando a ideia comum sobre eles, e muitas vezes, inclusive, entre eles.</w:t>
      </w:r>
    </w:p>
    <w:p w14:paraId="4B652C62" w14:textId="74E539FD" w:rsidR="001C563E" w:rsidRPr="006A0F8B" w:rsidRDefault="001C563E" w:rsidP="00A32F0A">
      <w:pPr>
        <w:pStyle w:val="Eu-normal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lastRenderedPageBreak/>
        <w:t xml:space="preserve">As religiões afro-brasileiras sofrem duplamente dessa supressão de </w:t>
      </w:r>
      <w:r w:rsidR="002A12F7" w:rsidRPr="006A0F8B">
        <w:rPr>
          <w:rFonts w:ascii="Arial" w:hAnsi="Arial" w:cs="Arial"/>
          <w:sz w:val="22"/>
          <w:szCs w:val="22"/>
        </w:rPr>
        <w:t xml:space="preserve">seu próprio </w:t>
      </w:r>
      <w:r w:rsidRPr="006A0F8B">
        <w:rPr>
          <w:rFonts w:ascii="Arial" w:hAnsi="Arial" w:cs="Arial"/>
          <w:sz w:val="22"/>
          <w:szCs w:val="22"/>
        </w:rPr>
        <w:t>discurso, uma vez que no Brasil o racismo velado é uma importante estrutura para tentar manter negros em lugares de subserviência, e diversas forma de religiosidades cristãs muitas vezes utiliza</w:t>
      </w:r>
      <w:r w:rsidR="00E05CC9" w:rsidRPr="006A0F8B">
        <w:rPr>
          <w:rFonts w:ascii="Arial" w:hAnsi="Arial" w:cs="Arial"/>
          <w:sz w:val="22"/>
          <w:szCs w:val="22"/>
        </w:rPr>
        <w:t>m</w:t>
      </w:r>
      <w:r w:rsidRPr="006A0F8B">
        <w:rPr>
          <w:rFonts w:ascii="Arial" w:hAnsi="Arial" w:cs="Arial"/>
          <w:sz w:val="22"/>
          <w:szCs w:val="22"/>
        </w:rPr>
        <w:t>-</w:t>
      </w:r>
      <w:r w:rsidR="00E05CC9" w:rsidRPr="006A0F8B">
        <w:rPr>
          <w:rFonts w:ascii="Arial" w:hAnsi="Arial" w:cs="Arial"/>
          <w:sz w:val="22"/>
          <w:szCs w:val="22"/>
        </w:rPr>
        <w:t>se desse racismo como propulsor</w:t>
      </w:r>
      <w:r w:rsidRPr="006A0F8B">
        <w:rPr>
          <w:rFonts w:ascii="Arial" w:hAnsi="Arial" w:cs="Arial"/>
          <w:sz w:val="22"/>
          <w:szCs w:val="22"/>
        </w:rPr>
        <w:t xml:space="preserve"> da intolerância com religiões que têm suas principais argumentações teológicas vindas de África.</w:t>
      </w:r>
    </w:p>
    <w:p w14:paraId="023AF2F3" w14:textId="2A3C8E1A" w:rsidR="00E05CC9" w:rsidRPr="006A0F8B" w:rsidRDefault="00E05CC9" w:rsidP="00A32F0A">
      <w:pPr>
        <w:pStyle w:val="Eu-normal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t xml:space="preserve">Nesse artigo, utilizaremos como referencial teórico Michel Foucault, mas especificamente seu texto “A ordem do discurso” para entender como o profissional do Ensino Religioso </w:t>
      </w:r>
      <w:r w:rsidR="00D0091A" w:rsidRPr="006A0F8B">
        <w:rPr>
          <w:rFonts w:ascii="Arial" w:hAnsi="Arial" w:cs="Arial"/>
          <w:sz w:val="22"/>
          <w:szCs w:val="22"/>
        </w:rPr>
        <w:t xml:space="preserve">Escolar </w:t>
      </w:r>
      <w:r w:rsidRPr="006A0F8B">
        <w:rPr>
          <w:rFonts w:ascii="Arial" w:hAnsi="Arial" w:cs="Arial"/>
          <w:sz w:val="22"/>
          <w:szCs w:val="22"/>
        </w:rPr>
        <w:t>pode atuar para que não seja, inclusive, agente da manutenção da intolerância e do racismo ao qual os praticantes das religiões afro-brasileiras estão expostos diariamente, inclusive dentro do ambie</w:t>
      </w:r>
      <w:r w:rsidR="00DA76A2" w:rsidRPr="006A0F8B">
        <w:rPr>
          <w:rFonts w:ascii="Arial" w:hAnsi="Arial" w:cs="Arial"/>
          <w:sz w:val="22"/>
          <w:szCs w:val="22"/>
        </w:rPr>
        <w:t>nte escolar, onde silenciar-se é</w:t>
      </w:r>
      <w:r w:rsidRPr="006A0F8B">
        <w:rPr>
          <w:rFonts w:ascii="Arial" w:hAnsi="Arial" w:cs="Arial"/>
          <w:sz w:val="22"/>
          <w:szCs w:val="22"/>
        </w:rPr>
        <w:t xml:space="preserve"> uma prática de sobrevivência social.</w:t>
      </w:r>
    </w:p>
    <w:p w14:paraId="4A96DFC2" w14:textId="10C7F4A4" w:rsidR="001C563E" w:rsidRPr="006A0F8B" w:rsidRDefault="00D0091A" w:rsidP="00D0091A">
      <w:pPr>
        <w:pStyle w:val="Eu-normal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t>Para isso, precisamos entender a relação entre a Análise d</w:t>
      </w:r>
      <w:r w:rsidR="006A0F8B">
        <w:rPr>
          <w:rFonts w:ascii="Arial" w:hAnsi="Arial" w:cs="Arial"/>
          <w:sz w:val="22"/>
          <w:szCs w:val="22"/>
        </w:rPr>
        <w:t>o</w:t>
      </w:r>
      <w:r w:rsidRPr="006A0F8B">
        <w:rPr>
          <w:rFonts w:ascii="Arial" w:hAnsi="Arial" w:cs="Arial"/>
          <w:sz w:val="22"/>
          <w:szCs w:val="22"/>
        </w:rPr>
        <w:t xml:space="preserve"> Discurso Francesa onde Foucault está inserido e a atuação do professor d</w:t>
      </w:r>
      <w:r w:rsidR="00F74F8C" w:rsidRPr="006A0F8B">
        <w:rPr>
          <w:rFonts w:ascii="Arial" w:hAnsi="Arial" w:cs="Arial"/>
          <w:sz w:val="22"/>
          <w:szCs w:val="22"/>
        </w:rPr>
        <w:t>e</w:t>
      </w:r>
      <w:r w:rsidRPr="006A0F8B">
        <w:rPr>
          <w:rFonts w:ascii="Arial" w:hAnsi="Arial" w:cs="Arial"/>
          <w:sz w:val="22"/>
          <w:szCs w:val="22"/>
        </w:rPr>
        <w:t xml:space="preserve"> Ensino Religioso Escolar, que é regulada pela Lei 9.475 que estabelece em seu artigo primeiro que é “assegurado o respeito à diversidade cultural religiosa do Brasil, vedadas quaisquer formas de proselitismo. ”</w:t>
      </w:r>
    </w:p>
    <w:p w14:paraId="052DD826" w14:textId="5DD2B2E7" w:rsidR="00D0091A" w:rsidRPr="006A0F8B" w:rsidRDefault="00D0091A" w:rsidP="00EC500E">
      <w:pPr>
        <w:pStyle w:val="Eu-normal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t>Ou seja</w:t>
      </w:r>
      <w:r w:rsidR="00415FB1" w:rsidRPr="006A0F8B">
        <w:rPr>
          <w:rFonts w:ascii="Arial" w:hAnsi="Arial" w:cs="Arial"/>
          <w:sz w:val="22"/>
          <w:szCs w:val="22"/>
        </w:rPr>
        <w:t>, inevitavelmente o professor d</w:t>
      </w:r>
      <w:r w:rsidR="00F74F8C" w:rsidRPr="006A0F8B">
        <w:rPr>
          <w:rFonts w:ascii="Arial" w:hAnsi="Arial" w:cs="Arial"/>
          <w:sz w:val="22"/>
          <w:szCs w:val="22"/>
        </w:rPr>
        <w:t>e</w:t>
      </w:r>
      <w:r w:rsidRPr="006A0F8B">
        <w:rPr>
          <w:rFonts w:ascii="Arial" w:hAnsi="Arial" w:cs="Arial"/>
          <w:sz w:val="22"/>
          <w:szCs w:val="22"/>
        </w:rPr>
        <w:t xml:space="preserve"> Ensino Religioso estará diante de conceitos das religiões afro-brasileiras</w:t>
      </w:r>
      <w:r w:rsidR="00DA76A2" w:rsidRPr="006A0F8B">
        <w:rPr>
          <w:rFonts w:ascii="Arial" w:hAnsi="Arial" w:cs="Arial"/>
          <w:sz w:val="22"/>
          <w:szCs w:val="22"/>
        </w:rPr>
        <w:t>,</w:t>
      </w:r>
      <w:r w:rsidRPr="006A0F8B">
        <w:rPr>
          <w:rFonts w:ascii="Arial" w:hAnsi="Arial" w:cs="Arial"/>
          <w:sz w:val="22"/>
          <w:szCs w:val="22"/>
        </w:rPr>
        <w:t xml:space="preserve"> </w:t>
      </w:r>
      <w:r w:rsidR="00DA76A2" w:rsidRPr="006A0F8B">
        <w:rPr>
          <w:rFonts w:ascii="Arial" w:hAnsi="Arial" w:cs="Arial"/>
          <w:sz w:val="22"/>
          <w:szCs w:val="22"/>
        </w:rPr>
        <w:t>e será necessário</w:t>
      </w:r>
      <w:r w:rsidRPr="006A0F8B">
        <w:rPr>
          <w:rFonts w:ascii="Arial" w:hAnsi="Arial" w:cs="Arial"/>
          <w:sz w:val="22"/>
          <w:szCs w:val="22"/>
        </w:rPr>
        <w:t xml:space="preserve"> informar e contextualizar </w:t>
      </w:r>
      <w:r w:rsidR="00104AF0" w:rsidRPr="006A0F8B">
        <w:rPr>
          <w:rFonts w:ascii="Arial" w:hAnsi="Arial" w:cs="Arial"/>
          <w:sz w:val="22"/>
          <w:szCs w:val="22"/>
        </w:rPr>
        <w:t>essas religiões</w:t>
      </w:r>
      <w:r w:rsidRPr="006A0F8B">
        <w:rPr>
          <w:rFonts w:ascii="Arial" w:hAnsi="Arial" w:cs="Arial"/>
          <w:sz w:val="22"/>
          <w:szCs w:val="22"/>
        </w:rPr>
        <w:t xml:space="preserve"> nas suas aulas a partir de diversos descritores da BNCC</w:t>
      </w:r>
      <w:r w:rsidRPr="006A0F8B">
        <w:rPr>
          <w:rStyle w:val="Refdenotaderodap"/>
          <w:rFonts w:ascii="Arial" w:hAnsi="Arial" w:cs="Arial"/>
          <w:sz w:val="22"/>
          <w:szCs w:val="22"/>
        </w:rPr>
        <w:footnoteReference w:id="2"/>
      </w:r>
      <w:r w:rsidR="00104AF0" w:rsidRPr="006A0F8B">
        <w:rPr>
          <w:rFonts w:ascii="Arial" w:hAnsi="Arial" w:cs="Arial"/>
          <w:sz w:val="22"/>
          <w:szCs w:val="22"/>
        </w:rPr>
        <w:t xml:space="preserve"> e dificilmente não encontrará na sua unidade escolar algum adepto dessas religiões, que possivelmente só serão conhecidos depois que se sentirem seguros para falar sobre o tema, pois estão acostumados a manterem sua religiosidade escondida, afinal</w:t>
      </w:r>
      <w:r w:rsidR="003975EB" w:rsidRPr="006A0F8B">
        <w:rPr>
          <w:rFonts w:ascii="Arial" w:hAnsi="Arial" w:cs="Arial"/>
          <w:sz w:val="22"/>
          <w:szCs w:val="22"/>
        </w:rPr>
        <w:t>, como menciona Foucault</w:t>
      </w:r>
      <w:r w:rsidR="00104AF0" w:rsidRPr="006A0F8B">
        <w:rPr>
          <w:rFonts w:ascii="Arial" w:hAnsi="Arial" w:cs="Arial"/>
          <w:sz w:val="22"/>
          <w:szCs w:val="22"/>
        </w:rPr>
        <w:t>:</w:t>
      </w:r>
    </w:p>
    <w:p w14:paraId="75E793FF" w14:textId="3F50A244" w:rsidR="00104AF0" w:rsidRPr="006A0F8B" w:rsidRDefault="00104AF0" w:rsidP="00EC500E">
      <w:pPr>
        <w:pStyle w:val="Eu-Citao"/>
        <w:rPr>
          <w:rFonts w:ascii="Arial" w:hAnsi="Arial"/>
        </w:rPr>
      </w:pPr>
      <w:r w:rsidRPr="006A0F8B">
        <w:rPr>
          <w:rFonts w:ascii="Arial" w:hAnsi="Arial"/>
        </w:rPr>
        <w:t>Por mais que o discurso seja aparentemente bem pouca coisa, as interdições que o atingem revelam logo, rapidamente, sua ligação com o desejo e com o poder. Nisso não há nada de espantoso</w:t>
      </w:r>
      <w:r w:rsidR="00C04ED1" w:rsidRPr="006A0F8B">
        <w:rPr>
          <w:rFonts w:ascii="Arial" w:hAnsi="Arial"/>
        </w:rPr>
        <w:t xml:space="preserve">, visto que o discurso [...] </w:t>
      </w:r>
      <w:r w:rsidRPr="006A0F8B">
        <w:rPr>
          <w:rFonts w:ascii="Arial" w:hAnsi="Arial"/>
        </w:rPr>
        <w:t xml:space="preserve">não é simplesmente aquilo que traduz as lutas ou os sistemas de dominação, mas aquilo que, pelo que se luta, o poder do qual </w:t>
      </w:r>
      <w:proofErr w:type="spellStart"/>
      <w:r w:rsidRPr="006A0F8B">
        <w:rPr>
          <w:rFonts w:ascii="Arial" w:hAnsi="Arial"/>
        </w:rPr>
        <w:t>nos</w:t>
      </w:r>
      <w:proofErr w:type="spellEnd"/>
      <w:r w:rsidRPr="006A0F8B">
        <w:rPr>
          <w:rFonts w:ascii="Arial" w:hAnsi="Arial"/>
        </w:rPr>
        <w:t xml:space="preserve"> queremos apoderar</w:t>
      </w:r>
      <w:r w:rsidR="00C04ED1" w:rsidRPr="006A0F8B">
        <w:rPr>
          <w:rFonts w:ascii="Arial" w:hAnsi="Arial"/>
        </w:rPr>
        <w:t xml:space="preserve">. </w:t>
      </w:r>
      <w:sdt>
        <w:sdtPr>
          <w:rPr>
            <w:rFonts w:ascii="Arial" w:hAnsi="Arial"/>
          </w:rPr>
          <w:id w:val="-1544666254"/>
          <w:citation/>
        </w:sdtPr>
        <w:sdtEndPr/>
        <w:sdtContent>
          <w:r w:rsidR="00C04ED1" w:rsidRPr="006A0F8B">
            <w:rPr>
              <w:rFonts w:ascii="Arial" w:hAnsi="Arial"/>
            </w:rPr>
            <w:fldChar w:fldCharType="begin"/>
          </w:r>
          <w:r w:rsidR="003E782D" w:rsidRPr="006A0F8B">
            <w:rPr>
              <w:rFonts w:ascii="Arial" w:hAnsi="Arial"/>
            </w:rPr>
            <w:instrText xml:space="preserve">CITATION BIT \p 10 \l 1046 </w:instrText>
          </w:r>
          <w:r w:rsidR="00C04ED1" w:rsidRPr="006A0F8B">
            <w:rPr>
              <w:rFonts w:ascii="Arial" w:hAnsi="Arial"/>
            </w:rPr>
            <w:fldChar w:fldCharType="separate"/>
          </w:r>
          <w:r w:rsidR="00993B31" w:rsidRPr="006A0F8B">
            <w:rPr>
              <w:rFonts w:ascii="Arial" w:hAnsi="Arial"/>
              <w:noProof/>
            </w:rPr>
            <w:t>(FOUCAULT, 2010 p. 10)</w:t>
          </w:r>
          <w:r w:rsidR="00C04ED1" w:rsidRPr="006A0F8B">
            <w:rPr>
              <w:rFonts w:ascii="Arial" w:hAnsi="Arial"/>
            </w:rPr>
            <w:fldChar w:fldCharType="end"/>
          </w:r>
        </w:sdtContent>
      </w:sdt>
    </w:p>
    <w:p w14:paraId="090B686F" w14:textId="748CF034" w:rsidR="00C04ED1" w:rsidRPr="006A0F8B" w:rsidRDefault="00C04ED1" w:rsidP="00C04ED1">
      <w:pPr>
        <w:pStyle w:val="Eu-normal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t xml:space="preserve">Entendemos que essa luta pelo poder ocorre </w:t>
      </w:r>
      <w:r w:rsidR="00DA76A2" w:rsidRPr="006A0F8B">
        <w:rPr>
          <w:rFonts w:ascii="Arial" w:hAnsi="Arial" w:cs="Arial"/>
          <w:sz w:val="22"/>
          <w:szCs w:val="22"/>
        </w:rPr>
        <w:t>também na</w:t>
      </w:r>
      <w:r w:rsidRPr="006A0F8B">
        <w:rPr>
          <w:rFonts w:ascii="Arial" w:hAnsi="Arial" w:cs="Arial"/>
          <w:sz w:val="22"/>
          <w:szCs w:val="22"/>
        </w:rPr>
        <w:t xml:space="preserve"> escola, </w:t>
      </w:r>
      <w:r w:rsidR="00DA76A2" w:rsidRPr="006A0F8B">
        <w:rPr>
          <w:rFonts w:ascii="Arial" w:hAnsi="Arial" w:cs="Arial"/>
          <w:sz w:val="22"/>
          <w:szCs w:val="22"/>
        </w:rPr>
        <w:t>embora não foi</w:t>
      </w:r>
      <w:r w:rsidRPr="006A0F8B">
        <w:rPr>
          <w:rFonts w:ascii="Arial" w:hAnsi="Arial" w:cs="Arial"/>
          <w:sz w:val="22"/>
          <w:szCs w:val="22"/>
        </w:rPr>
        <w:t xml:space="preserve"> criada </w:t>
      </w:r>
      <w:r w:rsidR="00DA76A2" w:rsidRPr="006A0F8B">
        <w:rPr>
          <w:rFonts w:ascii="Arial" w:hAnsi="Arial" w:cs="Arial"/>
          <w:sz w:val="22"/>
          <w:szCs w:val="22"/>
        </w:rPr>
        <w:t>para a</w:t>
      </w:r>
      <w:r w:rsidRPr="006A0F8B">
        <w:rPr>
          <w:rFonts w:ascii="Arial" w:hAnsi="Arial" w:cs="Arial"/>
          <w:sz w:val="22"/>
          <w:szCs w:val="22"/>
        </w:rPr>
        <w:t xml:space="preserve"> escola. É uma luta pela interdição de toda e qualquer possibilidade de dar boa visibilidade as religiosidades afro-brasileiras. E</w:t>
      </w:r>
      <w:r w:rsidR="00EC500E" w:rsidRPr="006A0F8B">
        <w:rPr>
          <w:rFonts w:ascii="Arial" w:hAnsi="Arial" w:cs="Arial"/>
          <w:sz w:val="22"/>
          <w:szCs w:val="22"/>
        </w:rPr>
        <w:t>ssas</w:t>
      </w:r>
      <w:r w:rsidRPr="006A0F8B">
        <w:rPr>
          <w:rFonts w:ascii="Arial" w:hAnsi="Arial" w:cs="Arial"/>
          <w:sz w:val="22"/>
          <w:szCs w:val="22"/>
        </w:rPr>
        <w:t xml:space="preserve"> estrutura</w:t>
      </w:r>
      <w:r w:rsidR="00EC500E" w:rsidRPr="006A0F8B">
        <w:rPr>
          <w:rFonts w:ascii="Arial" w:hAnsi="Arial" w:cs="Arial"/>
          <w:sz w:val="22"/>
          <w:szCs w:val="22"/>
        </w:rPr>
        <w:t>s</w:t>
      </w:r>
      <w:r w:rsidRPr="006A0F8B">
        <w:rPr>
          <w:rFonts w:ascii="Arial" w:hAnsi="Arial" w:cs="Arial"/>
          <w:sz w:val="22"/>
          <w:szCs w:val="22"/>
        </w:rPr>
        <w:t xml:space="preserve"> de interdição do discurso permeia</w:t>
      </w:r>
      <w:r w:rsidR="00EC500E" w:rsidRPr="006A0F8B">
        <w:rPr>
          <w:rFonts w:ascii="Arial" w:hAnsi="Arial" w:cs="Arial"/>
          <w:sz w:val="22"/>
          <w:szCs w:val="22"/>
        </w:rPr>
        <w:t>m</w:t>
      </w:r>
      <w:r w:rsidRPr="006A0F8B">
        <w:rPr>
          <w:rFonts w:ascii="Arial" w:hAnsi="Arial" w:cs="Arial"/>
          <w:sz w:val="22"/>
          <w:szCs w:val="22"/>
        </w:rPr>
        <w:t xml:space="preserve"> os muros da escola, </w:t>
      </w:r>
      <w:r w:rsidR="00EC500E" w:rsidRPr="006A0F8B">
        <w:rPr>
          <w:rFonts w:ascii="Arial" w:hAnsi="Arial" w:cs="Arial"/>
          <w:sz w:val="22"/>
          <w:szCs w:val="22"/>
        </w:rPr>
        <w:t>e</w:t>
      </w:r>
      <w:r w:rsidRPr="006A0F8B">
        <w:rPr>
          <w:rFonts w:ascii="Arial" w:hAnsi="Arial" w:cs="Arial"/>
          <w:sz w:val="22"/>
          <w:szCs w:val="22"/>
        </w:rPr>
        <w:t xml:space="preserve"> não seria diferente, uma vez que a escola está inserida no contexto sócio cultura</w:t>
      </w:r>
      <w:r w:rsidR="00DA76A2" w:rsidRPr="006A0F8B">
        <w:rPr>
          <w:rFonts w:ascii="Arial" w:hAnsi="Arial" w:cs="Arial"/>
          <w:sz w:val="22"/>
          <w:szCs w:val="22"/>
        </w:rPr>
        <w:t>l</w:t>
      </w:r>
      <w:r w:rsidRPr="006A0F8B">
        <w:rPr>
          <w:rFonts w:ascii="Arial" w:hAnsi="Arial" w:cs="Arial"/>
          <w:sz w:val="22"/>
          <w:szCs w:val="22"/>
        </w:rPr>
        <w:t xml:space="preserve"> brasileiro. </w:t>
      </w:r>
    </w:p>
    <w:p w14:paraId="163B8A1B" w14:textId="7C8AB7E5" w:rsidR="00D0091A" w:rsidRPr="006A0F8B" w:rsidRDefault="00C04ED1" w:rsidP="00C04ED1">
      <w:pPr>
        <w:pStyle w:val="Eu-normal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lastRenderedPageBreak/>
        <w:t>A partir dessa fundamentação, observaremos como os discursos de interdição</w:t>
      </w:r>
      <w:r w:rsidR="003B3EBB" w:rsidRPr="006A0F8B">
        <w:rPr>
          <w:rFonts w:ascii="Arial" w:hAnsi="Arial" w:cs="Arial"/>
          <w:sz w:val="22"/>
          <w:szCs w:val="22"/>
        </w:rPr>
        <w:t xml:space="preserve"> contra as religiões afro-brasileiras</w:t>
      </w:r>
      <w:r w:rsidRPr="006A0F8B">
        <w:rPr>
          <w:rFonts w:ascii="Arial" w:hAnsi="Arial" w:cs="Arial"/>
          <w:sz w:val="22"/>
          <w:szCs w:val="22"/>
        </w:rPr>
        <w:t xml:space="preserve"> são </w:t>
      </w:r>
      <w:r w:rsidR="003B3EBB" w:rsidRPr="006A0F8B">
        <w:rPr>
          <w:rFonts w:ascii="Arial" w:hAnsi="Arial" w:cs="Arial"/>
          <w:sz w:val="22"/>
          <w:szCs w:val="22"/>
        </w:rPr>
        <w:t>realizadas</w:t>
      </w:r>
      <w:r w:rsidRPr="006A0F8B">
        <w:rPr>
          <w:rFonts w:ascii="Arial" w:hAnsi="Arial" w:cs="Arial"/>
          <w:sz w:val="22"/>
          <w:szCs w:val="22"/>
        </w:rPr>
        <w:t xml:space="preserve"> de forma simples</w:t>
      </w:r>
      <w:r w:rsidR="00EC500E" w:rsidRPr="006A0F8B">
        <w:rPr>
          <w:rFonts w:ascii="Arial" w:hAnsi="Arial" w:cs="Arial"/>
          <w:sz w:val="22"/>
          <w:szCs w:val="22"/>
        </w:rPr>
        <w:t xml:space="preserve"> e e</w:t>
      </w:r>
      <w:r w:rsidR="003B3EBB" w:rsidRPr="006A0F8B">
        <w:rPr>
          <w:rFonts w:ascii="Arial" w:hAnsi="Arial" w:cs="Arial"/>
          <w:sz w:val="22"/>
          <w:szCs w:val="22"/>
        </w:rPr>
        <w:t xml:space="preserve">ficientes e que atuações sobre </w:t>
      </w:r>
      <w:r w:rsidR="00EC500E" w:rsidRPr="006A0F8B">
        <w:rPr>
          <w:rFonts w:ascii="Arial" w:hAnsi="Arial" w:cs="Arial"/>
          <w:sz w:val="22"/>
          <w:szCs w:val="22"/>
        </w:rPr>
        <w:t>o tema</w:t>
      </w:r>
      <w:r w:rsidR="003B3EBB" w:rsidRPr="006A0F8B">
        <w:rPr>
          <w:rFonts w:ascii="Arial" w:hAnsi="Arial" w:cs="Arial"/>
          <w:sz w:val="22"/>
          <w:szCs w:val="22"/>
        </w:rPr>
        <w:t xml:space="preserve"> poderão servir de estratégias combativas,</w:t>
      </w:r>
      <w:r w:rsidR="00EC500E" w:rsidRPr="006A0F8B">
        <w:rPr>
          <w:rFonts w:ascii="Arial" w:hAnsi="Arial" w:cs="Arial"/>
          <w:sz w:val="22"/>
          <w:szCs w:val="22"/>
        </w:rPr>
        <w:t xml:space="preserve"> levando em consideração o agir d</w:t>
      </w:r>
      <w:r w:rsidR="003B3EBB" w:rsidRPr="006A0F8B">
        <w:rPr>
          <w:rFonts w:ascii="Arial" w:hAnsi="Arial" w:cs="Arial"/>
          <w:sz w:val="22"/>
          <w:szCs w:val="22"/>
        </w:rPr>
        <w:t>ocente no contexto da Lei 9.475.</w:t>
      </w:r>
    </w:p>
    <w:p w14:paraId="10C2ED9B" w14:textId="1B0C6904" w:rsidR="003975EB" w:rsidRPr="006A0F8B" w:rsidRDefault="003975EB" w:rsidP="003975EB">
      <w:pPr>
        <w:pStyle w:val="Eu-normal"/>
        <w:ind w:firstLine="0"/>
        <w:rPr>
          <w:rFonts w:ascii="Arial" w:hAnsi="Arial" w:cs="Arial"/>
          <w:b/>
          <w:sz w:val="22"/>
          <w:szCs w:val="22"/>
        </w:rPr>
      </w:pPr>
      <w:r w:rsidRPr="006A0F8B">
        <w:rPr>
          <w:rFonts w:ascii="Arial" w:hAnsi="Arial" w:cs="Arial"/>
          <w:b/>
          <w:sz w:val="22"/>
          <w:szCs w:val="22"/>
        </w:rPr>
        <w:t>Interdição</w:t>
      </w:r>
    </w:p>
    <w:p w14:paraId="641F2923" w14:textId="79A5C824" w:rsidR="003975EB" w:rsidRPr="006A0F8B" w:rsidRDefault="003975EB" w:rsidP="003975EB">
      <w:pPr>
        <w:pStyle w:val="Eu-normal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t>Os educandos aprendem muito cedo as estratégias de interdição das religiões afro-brasileiras a partir dos discursos religiosos do seu entorno social, existe uma palavra em seu vocabulário que expõem todos esses discursos: macumba.</w:t>
      </w:r>
    </w:p>
    <w:p w14:paraId="4473457D" w14:textId="0D502E98" w:rsidR="0000598A" w:rsidRPr="006A0F8B" w:rsidRDefault="0000598A" w:rsidP="003975EB">
      <w:pPr>
        <w:pStyle w:val="Eu-normal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t xml:space="preserve">O termo macumba </w:t>
      </w:r>
      <w:r w:rsidR="003975EB" w:rsidRPr="006A0F8B">
        <w:rPr>
          <w:rFonts w:ascii="Arial" w:hAnsi="Arial" w:cs="Arial"/>
          <w:sz w:val="22"/>
          <w:szCs w:val="22"/>
        </w:rPr>
        <w:t>é usad</w:t>
      </w:r>
      <w:r w:rsidRPr="006A0F8B">
        <w:rPr>
          <w:rFonts w:ascii="Arial" w:hAnsi="Arial" w:cs="Arial"/>
          <w:sz w:val="22"/>
          <w:szCs w:val="22"/>
        </w:rPr>
        <w:t>o</w:t>
      </w:r>
      <w:r w:rsidR="003975EB" w:rsidRPr="006A0F8B">
        <w:rPr>
          <w:rFonts w:ascii="Arial" w:hAnsi="Arial" w:cs="Arial"/>
          <w:sz w:val="22"/>
          <w:szCs w:val="22"/>
        </w:rPr>
        <w:t xml:space="preserve"> com familiaridade por educandos de diversas congregações cristãs, inclusive por aqueles que não estão ligad</w:t>
      </w:r>
      <w:r w:rsidR="00C43E27" w:rsidRPr="006A0F8B">
        <w:rPr>
          <w:rFonts w:ascii="Arial" w:hAnsi="Arial" w:cs="Arial"/>
          <w:sz w:val="22"/>
          <w:szCs w:val="22"/>
        </w:rPr>
        <w:t>os diretamente ao cristianismo.</w:t>
      </w:r>
      <w:r w:rsidR="003975EB" w:rsidRPr="006A0F8B">
        <w:rPr>
          <w:rFonts w:ascii="Arial" w:hAnsi="Arial" w:cs="Arial"/>
          <w:sz w:val="22"/>
          <w:szCs w:val="22"/>
        </w:rPr>
        <w:t xml:space="preserve"> </w:t>
      </w:r>
      <w:r w:rsidRPr="006A0F8B">
        <w:rPr>
          <w:rFonts w:ascii="Arial" w:hAnsi="Arial" w:cs="Arial"/>
          <w:sz w:val="22"/>
          <w:szCs w:val="22"/>
        </w:rPr>
        <w:t>E</w:t>
      </w:r>
      <w:r w:rsidR="003975EB" w:rsidRPr="006A0F8B">
        <w:rPr>
          <w:rFonts w:ascii="Arial" w:hAnsi="Arial" w:cs="Arial"/>
          <w:sz w:val="22"/>
          <w:szCs w:val="22"/>
        </w:rPr>
        <w:t>voca</w:t>
      </w:r>
      <w:r w:rsidR="00A05483">
        <w:rPr>
          <w:rFonts w:ascii="Arial" w:hAnsi="Arial" w:cs="Arial"/>
          <w:sz w:val="22"/>
          <w:szCs w:val="22"/>
        </w:rPr>
        <w:t xml:space="preserve">r </w:t>
      </w:r>
      <w:r w:rsidR="00DA76A2" w:rsidRPr="006A0F8B">
        <w:rPr>
          <w:rFonts w:ascii="Arial" w:hAnsi="Arial" w:cs="Arial"/>
          <w:sz w:val="22"/>
          <w:szCs w:val="22"/>
        </w:rPr>
        <w:t xml:space="preserve">a palavra macumba, é dizer sobre </w:t>
      </w:r>
      <w:r w:rsidR="003975EB" w:rsidRPr="006A0F8B">
        <w:rPr>
          <w:rFonts w:ascii="Arial" w:hAnsi="Arial" w:cs="Arial"/>
          <w:sz w:val="22"/>
          <w:szCs w:val="22"/>
        </w:rPr>
        <w:t>um fazer mágico, oculto, perverso</w:t>
      </w:r>
      <w:r w:rsidR="00C43E27" w:rsidRPr="006A0F8B">
        <w:rPr>
          <w:rFonts w:ascii="Arial" w:hAnsi="Arial" w:cs="Arial"/>
          <w:sz w:val="22"/>
          <w:szCs w:val="22"/>
        </w:rPr>
        <w:t xml:space="preserve"> e</w:t>
      </w:r>
      <w:r w:rsidR="003975EB" w:rsidRPr="006A0F8B">
        <w:rPr>
          <w:rFonts w:ascii="Arial" w:hAnsi="Arial" w:cs="Arial"/>
          <w:sz w:val="22"/>
          <w:szCs w:val="22"/>
        </w:rPr>
        <w:t xml:space="preserve"> mal, que sugere que alguém ou algo está realizando algum processo que não se enquadra dentro da bondade</w:t>
      </w:r>
      <w:r w:rsidRPr="006A0F8B">
        <w:rPr>
          <w:rFonts w:ascii="Arial" w:hAnsi="Arial" w:cs="Arial"/>
          <w:sz w:val="22"/>
          <w:szCs w:val="22"/>
        </w:rPr>
        <w:t>. Embora seja apenas uma palavra, ela é elaborada</w:t>
      </w:r>
      <w:r w:rsidR="001427A0" w:rsidRPr="006A0F8B">
        <w:rPr>
          <w:rFonts w:ascii="Arial" w:hAnsi="Arial" w:cs="Arial"/>
          <w:sz w:val="22"/>
          <w:szCs w:val="22"/>
        </w:rPr>
        <w:t xml:space="preserve"> para emergir seus interdiscursos</w:t>
      </w:r>
      <w:r w:rsidRPr="006A0F8B">
        <w:rPr>
          <w:rFonts w:ascii="Arial" w:hAnsi="Arial" w:cs="Arial"/>
          <w:sz w:val="22"/>
          <w:szCs w:val="22"/>
        </w:rPr>
        <w:t>, o que nos remete a Maingueneau:</w:t>
      </w:r>
    </w:p>
    <w:p w14:paraId="32541580" w14:textId="445C13AA" w:rsidR="001427A0" w:rsidRPr="006A0F8B" w:rsidRDefault="001427A0" w:rsidP="001427A0">
      <w:pPr>
        <w:pStyle w:val="Eu-Citao"/>
        <w:rPr>
          <w:rFonts w:ascii="Arial" w:hAnsi="Arial"/>
        </w:rPr>
      </w:pPr>
      <w:r w:rsidRPr="006A0F8B">
        <w:rPr>
          <w:rFonts w:ascii="Arial" w:hAnsi="Arial"/>
        </w:rPr>
        <w:t>No espaço discursivo, o Outro não é nem um fragmento localizável, uma citação, nem uma entidade externa; não é necessário que ele seja localizável por alguma ruptura visível da compacidade do discurso. Ele se encontra na raiz de um Mesmo sempre já descentrado em relação a si próprio, que não é em momento algum passível de ser considerado sob a figura de uma plenitude autônoma.</w:t>
      </w:r>
      <w:r w:rsidR="00B55DE6" w:rsidRPr="006A0F8B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684564319"/>
          <w:citation/>
        </w:sdtPr>
        <w:sdtEndPr/>
        <w:sdtContent>
          <w:r w:rsidR="00DC2B7C" w:rsidRPr="006A0F8B">
            <w:rPr>
              <w:rFonts w:ascii="Arial" w:hAnsi="Arial"/>
            </w:rPr>
            <w:fldChar w:fldCharType="begin"/>
          </w:r>
          <w:r w:rsidR="00993B31" w:rsidRPr="006A0F8B">
            <w:rPr>
              <w:rFonts w:ascii="Arial" w:hAnsi="Arial"/>
            </w:rPr>
            <w:instrText xml:space="preserve">CITATION BAR20 \p 36-37 \l 1046 </w:instrText>
          </w:r>
          <w:r w:rsidR="00DC2B7C" w:rsidRPr="006A0F8B">
            <w:rPr>
              <w:rFonts w:ascii="Arial" w:hAnsi="Arial"/>
            </w:rPr>
            <w:fldChar w:fldCharType="separate"/>
          </w:r>
          <w:r w:rsidR="00993B31" w:rsidRPr="006A0F8B">
            <w:rPr>
              <w:rFonts w:ascii="Arial" w:hAnsi="Arial"/>
              <w:noProof/>
            </w:rPr>
            <w:t>(MAINGUENEAU, 2008 pp. 36-37)</w:t>
          </w:r>
          <w:r w:rsidR="00DC2B7C" w:rsidRPr="006A0F8B">
            <w:rPr>
              <w:rFonts w:ascii="Arial" w:hAnsi="Arial"/>
            </w:rPr>
            <w:fldChar w:fldCharType="end"/>
          </w:r>
        </w:sdtContent>
      </w:sdt>
    </w:p>
    <w:p w14:paraId="67FBF35A" w14:textId="65CF84BD" w:rsidR="003975EB" w:rsidRPr="006A0F8B" w:rsidRDefault="008E60C2" w:rsidP="003975EB">
      <w:pPr>
        <w:pStyle w:val="Eu-normal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t xml:space="preserve">Ou seja, não é necessário mais nada ao dizer “isso é macumba”, pois vem à tona o entendimento de todos os outros interdiscursos que são evocados, afinal se existe a macumba, ela não é autônoma, é necessário produzi-la, </w:t>
      </w:r>
      <w:r w:rsidR="00DC2B7C" w:rsidRPr="006A0F8B">
        <w:rPr>
          <w:rFonts w:ascii="Arial" w:hAnsi="Arial" w:cs="Arial"/>
          <w:sz w:val="22"/>
          <w:szCs w:val="22"/>
        </w:rPr>
        <w:t>d</w:t>
      </w:r>
      <w:r w:rsidRPr="006A0F8B">
        <w:rPr>
          <w:rFonts w:ascii="Arial" w:hAnsi="Arial" w:cs="Arial"/>
          <w:sz w:val="22"/>
          <w:szCs w:val="22"/>
        </w:rPr>
        <w:t>eve haver um macumbeir</w:t>
      </w:r>
      <w:r w:rsidR="00DC2B7C" w:rsidRPr="006A0F8B">
        <w:rPr>
          <w:rFonts w:ascii="Arial" w:hAnsi="Arial" w:cs="Arial"/>
          <w:sz w:val="22"/>
          <w:szCs w:val="22"/>
        </w:rPr>
        <w:t>o</w:t>
      </w:r>
      <w:r w:rsidRPr="006A0F8B">
        <w:rPr>
          <w:rFonts w:ascii="Arial" w:hAnsi="Arial" w:cs="Arial"/>
          <w:sz w:val="22"/>
          <w:szCs w:val="22"/>
        </w:rPr>
        <w:t>, e dentro do imaginário popular, constituído pelo conjunto de intolerâncias, esses são por sua vez os adeptos das religiões afro-brasileiras.</w:t>
      </w:r>
    </w:p>
    <w:p w14:paraId="54280511" w14:textId="77777777" w:rsidR="00DA76A2" w:rsidRPr="006A0F8B" w:rsidRDefault="008E60C2" w:rsidP="003975EB">
      <w:pPr>
        <w:pStyle w:val="Eu-normal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t xml:space="preserve">Apenas esse discurso é suficiente para silenciar os adeptos das </w:t>
      </w:r>
      <w:r w:rsidR="009B4C09" w:rsidRPr="006A0F8B">
        <w:rPr>
          <w:rFonts w:ascii="Arial" w:hAnsi="Arial" w:cs="Arial"/>
          <w:sz w:val="22"/>
          <w:szCs w:val="22"/>
        </w:rPr>
        <w:t>religiões afro-brasileiras, pois ser macumbeiro é além de tudo um xingamento final, principalmente para os educandos do fundamental</w:t>
      </w:r>
      <w:r w:rsidR="00DA76A2" w:rsidRPr="006A0F8B">
        <w:rPr>
          <w:rFonts w:ascii="Arial" w:hAnsi="Arial" w:cs="Arial"/>
          <w:sz w:val="22"/>
          <w:szCs w:val="22"/>
        </w:rPr>
        <w:t>,</w:t>
      </w:r>
      <w:r w:rsidR="009B4C09" w:rsidRPr="006A0F8B">
        <w:rPr>
          <w:rFonts w:ascii="Arial" w:hAnsi="Arial" w:cs="Arial"/>
          <w:sz w:val="22"/>
          <w:szCs w:val="22"/>
        </w:rPr>
        <w:t xml:space="preserve"> </w:t>
      </w:r>
      <w:r w:rsidR="00F8421D" w:rsidRPr="006A0F8B">
        <w:rPr>
          <w:rFonts w:ascii="Arial" w:hAnsi="Arial" w:cs="Arial"/>
          <w:sz w:val="22"/>
          <w:szCs w:val="22"/>
        </w:rPr>
        <w:t>onde as questões argumentativas</w:t>
      </w:r>
      <w:r w:rsidR="00DA76A2" w:rsidRPr="006A0F8B">
        <w:rPr>
          <w:rFonts w:ascii="Arial" w:hAnsi="Arial" w:cs="Arial"/>
          <w:sz w:val="22"/>
          <w:szCs w:val="22"/>
        </w:rPr>
        <w:t xml:space="preserve"> passam fora dos seus contextos.</w:t>
      </w:r>
    </w:p>
    <w:p w14:paraId="57A5A1BD" w14:textId="28C34C4F" w:rsidR="00F8421D" w:rsidRPr="006A0F8B" w:rsidRDefault="00DA76A2" w:rsidP="003975EB">
      <w:pPr>
        <w:pStyle w:val="Eu-normal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t>Basta</w:t>
      </w:r>
      <w:r w:rsidR="00F8421D" w:rsidRPr="006A0F8B">
        <w:rPr>
          <w:rFonts w:ascii="Arial" w:hAnsi="Arial" w:cs="Arial"/>
          <w:sz w:val="22"/>
          <w:szCs w:val="22"/>
        </w:rPr>
        <w:t xml:space="preserve"> evocar novamente e novamente os interdiscursos de macumbeiro para se apoderarem da interdição do outro, uma vez que </w:t>
      </w:r>
      <w:r w:rsidR="00366EB1" w:rsidRPr="006A0F8B">
        <w:rPr>
          <w:rFonts w:ascii="Arial" w:hAnsi="Arial" w:cs="Arial"/>
          <w:sz w:val="22"/>
          <w:szCs w:val="22"/>
        </w:rPr>
        <w:t xml:space="preserve">“o discurso nada mais é do que a reverberação de uma verdade nascendo diante de seus próprios olhos” </w:t>
      </w:r>
      <w:sdt>
        <w:sdtPr>
          <w:rPr>
            <w:rFonts w:ascii="Arial" w:hAnsi="Arial" w:cs="Arial"/>
            <w:sz w:val="22"/>
            <w:szCs w:val="22"/>
          </w:rPr>
          <w:id w:val="2050024796"/>
          <w:citation/>
        </w:sdtPr>
        <w:sdtEndPr/>
        <w:sdtContent>
          <w:r w:rsidR="00366EB1" w:rsidRPr="006A0F8B">
            <w:rPr>
              <w:rFonts w:ascii="Arial" w:hAnsi="Arial" w:cs="Arial"/>
              <w:sz w:val="22"/>
              <w:szCs w:val="22"/>
            </w:rPr>
            <w:fldChar w:fldCharType="begin"/>
          </w:r>
          <w:r w:rsidR="003E782D" w:rsidRPr="006A0F8B">
            <w:rPr>
              <w:rFonts w:ascii="Arial" w:hAnsi="Arial" w:cs="Arial"/>
              <w:sz w:val="22"/>
              <w:szCs w:val="22"/>
            </w:rPr>
            <w:instrText xml:space="preserve">CITATION BIT \p 49 \l 1046 </w:instrText>
          </w:r>
          <w:r w:rsidR="00366EB1" w:rsidRPr="006A0F8B">
            <w:rPr>
              <w:rFonts w:ascii="Arial" w:hAnsi="Arial" w:cs="Arial"/>
              <w:sz w:val="22"/>
              <w:szCs w:val="22"/>
            </w:rPr>
            <w:fldChar w:fldCharType="separate"/>
          </w:r>
          <w:r w:rsidR="00993B31" w:rsidRPr="006A0F8B">
            <w:rPr>
              <w:rFonts w:ascii="Arial" w:hAnsi="Arial" w:cs="Arial"/>
              <w:noProof/>
              <w:sz w:val="22"/>
              <w:szCs w:val="22"/>
            </w:rPr>
            <w:t>(FOUCAULT, 2010 p. 49)</w:t>
          </w:r>
          <w:r w:rsidR="00366EB1" w:rsidRPr="006A0F8B">
            <w:rPr>
              <w:rFonts w:ascii="Arial" w:hAnsi="Arial" w:cs="Arial"/>
              <w:sz w:val="22"/>
              <w:szCs w:val="22"/>
            </w:rPr>
            <w:fldChar w:fldCharType="end"/>
          </w:r>
        </w:sdtContent>
      </w:sdt>
      <w:r w:rsidR="00366EB1" w:rsidRPr="006A0F8B">
        <w:rPr>
          <w:rFonts w:ascii="Arial" w:hAnsi="Arial" w:cs="Arial"/>
          <w:sz w:val="22"/>
          <w:szCs w:val="22"/>
        </w:rPr>
        <w:t xml:space="preserve"> e apresentado</w:t>
      </w:r>
      <w:r w:rsidRPr="006A0F8B">
        <w:rPr>
          <w:rFonts w:ascii="Arial" w:hAnsi="Arial" w:cs="Arial"/>
          <w:sz w:val="22"/>
          <w:szCs w:val="22"/>
        </w:rPr>
        <w:t xml:space="preserve"> informalmente</w:t>
      </w:r>
      <w:r w:rsidR="00366EB1" w:rsidRPr="006A0F8B">
        <w:rPr>
          <w:rFonts w:ascii="Arial" w:hAnsi="Arial" w:cs="Arial"/>
          <w:sz w:val="22"/>
          <w:szCs w:val="22"/>
        </w:rPr>
        <w:t xml:space="preserve"> ao educando em diversos ambientes sociais, da escola ao lar, do mercado ao templo.</w:t>
      </w:r>
    </w:p>
    <w:p w14:paraId="1AA55142" w14:textId="31E2B617" w:rsidR="00366EB1" w:rsidRPr="006A0F8B" w:rsidRDefault="00366EB1" w:rsidP="003975EB">
      <w:pPr>
        <w:pStyle w:val="Eu-normal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lastRenderedPageBreak/>
        <w:t>Por isso é de difícil combate, pois está em uma esfera da subjetividade do indivíduo, ele passa a acessar esse discurso automaticamente, acionando seus preconceitos, racismos e intolerâncias latentes, aprendidos nos diversos espaços de convivência(?) e cristalizados como uma verdade natural, de um mundo que é assim, sem criticidade do ato, apenas sua propagação.</w:t>
      </w:r>
    </w:p>
    <w:p w14:paraId="754C71EB" w14:textId="33177A41" w:rsidR="00430268" w:rsidRPr="006A0F8B" w:rsidRDefault="00430268" w:rsidP="00430268">
      <w:pPr>
        <w:pStyle w:val="Eu-normal"/>
        <w:ind w:firstLine="0"/>
        <w:rPr>
          <w:rFonts w:ascii="Arial" w:hAnsi="Arial" w:cs="Arial"/>
          <w:b/>
          <w:sz w:val="22"/>
          <w:szCs w:val="22"/>
        </w:rPr>
      </w:pPr>
      <w:r w:rsidRPr="006A0F8B">
        <w:rPr>
          <w:rFonts w:ascii="Arial" w:hAnsi="Arial" w:cs="Arial"/>
          <w:b/>
          <w:sz w:val="22"/>
          <w:szCs w:val="22"/>
        </w:rPr>
        <w:t>Intermediação</w:t>
      </w:r>
    </w:p>
    <w:p w14:paraId="1F349E17" w14:textId="1117310B" w:rsidR="008E60C2" w:rsidRPr="006A0F8B" w:rsidRDefault="009B4C09" w:rsidP="003975EB">
      <w:pPr>
        <w:pStyle w:val="Eu-normal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t xml:space="preserve"> </w:t>
      </w:r>
      <w:r w:rsidR="00430268" w:rsidRPr="006A0F8B">
        <w:rPr>
          <w:rFonts w:ascii="Arial" w:hAnsi="Arial" w:cs="Arial"/>
          <w:sz w:val="22"/>
          <w:szCs w:val="22"/>
        </w:rPr>
        <w:t>Mas em algum momento na escola, haverá o encontro do professor d</w:t>
      </w:r>
      <w:r w:rsidR="00F74F8C" w:rsidRPr="006A0F8B">
        <w:rPr>
          <w:rFonts w:ascii="Arial" w:hAnsi="Arial" w:cs="Arial"/>
          <w:sz w:val="22"/>
          <w:szCs w:val="22"/>
        </w:rPr>
        <w:t>e</w:t>
      </w:r>
      <w:r w:rsidR="00430268" w:rsidRPr="006A0F8B">
        <w:rPr>
          <w:rFonts w:ascii="Arial" w:hAnsi="Arial" w:cs="Arial"/>
          <w:sz w:val="22"/>
          <w:szCs w:val="22"/>
        </w:rPr>
        <w:t xml:space="preserve"> ensino religioso com as questões da cultura </w:t>
      </w:r>
      <w:r w:rsidR="006C273E" w:rsidRPr="006A0F8B">
        <w:rPr>
          <w:rFonts w:ascii="Arial" w:hAnsi="Arial" w:cs="Arial"/>
          <w:sz w:val="22"/>
          <w:szCs w:val="22"/>
        </w:rPr>
        <w:t xml:space="preserve">africana </w:t>
      </w:r>
      <w:r w:rsidR="00430268" w:rsidRPr="006A0F8B">
        <w:rPr>
          <w:rFonts w:ascii="Arial" w:hAnsi="Arial" w:cs="Arial"/>
          <w:sz w:val="22"/>
          <w:szCs w:val="22"/>
        </w:rPr>
        <w:t>e consequentemente as religiões afro-brasileiras. Claro que há discentes que não se sentem preparados, seja por seu próprio fundamentalismo, porque não teve uma formação adequada sobre o tema ou ainda a pressão da comunidade escolar</w:t>
      </w:r>
      <w:r w:rsidR="006C273E" w:rsidRPr="006A0F8B">
        <w:rPr>
          <w:rFonts w:ascii="Arial" w:hAnsi="Arial" w:cs="Arial"/>
          <w:sz w:val="22"/>
          <w:szCs w:val="22"/>
        </w:rPr>
        <w:t>. M</w:t>
      </w:r>
      <w:r w:rsidR="00430268" w:rsidRPr="006A0F8B">
        <w:rPr>
          <w:rFonts w:ascii="Arial" w:hAnsi="Arial" w:cs="Arial"/>
          <w:sz w:val="22"/>
          <w:szCs w:val="22"/>
        </w:rPr>
        <w:t>as amparado pela lei, e pelo conhecimento que recebeu da sua formação, fará uma mediação entre essas religiosidades e os educandos, dos mais interessados aos que só querem usar o celular, dos intolerantes aos praticantes. A discente será a responsável por apresentar essas religiosidades, e saber o que falar e o que desenvolver e como será recebido é algo que aflige a todas e todos esses discentes.</w:t>
      </w:r>
    </w:p>
    <w:p w14:paraId="0680AA89" w14:textId="43146CC4" w:rsidR="008E60C2" w:rsidRPr="006A0F8B" w:rsidRDefault="00430268" w:rsidP="003975EB">
      <w:pPr>
        <w:pStyle w:val="Eu-normal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t xml:space="preserve">Um </w:t>
      </w:r>
      <w:r w:rsidR="006C273E" w:rsidRPr="006A0F8B">
        <w:rPr>
          <w:rFonts w:ascii="Arial" w:hAnsi="Arial" w:cs="Arial"/>
          <w:sz w:val="22"/>
          <w:szCs w:val="22"/>
        </w:rPr>
        <w:t>embate</w:t>
      </w:r>
      <w:r w:rsidRPr="006A0F8B">
        <w:rPr>
          <w:rFonts w:ascii="Arial" w:hAnsi="Arial" w:cs="Arial"/>
          <w:sz w:val="22"/>
          <w:szCs w:val="22"/>
        </w:rPr>
        <w:t xml:space="preserve"> comum nesse processo é o do</w:t>
      </w:r>
      <w:r w:rsidR="00A05483">
        <w:rPr>
          <w:rFonts w:ascii="Arial" w:hAnsi="Arial" w:cs="Arial"/>
          <w:sz w:val="22"/>
          <w:szCs w:val="22"/>
        </w:rPr>
        <w:t xml:space="preserve"> repensar o discurso do macumbeiro.</w:t>
      </w:r>
      <w:r w:rsidRPr="006A0F8B">
        <w:rPr>
          <w:rFonts w:ascii="Arial" w:hAnsi="Arial" w:cs="Arial"/>
          <w:sz w:val="22"/>
          <w:szCs w:val="22"/>
        </w:rPr>
        <w:t xml:space="preserve"> </w:t>
      </w:r>
      <w:r w:rsidR="00A05483">
        <w:rPr>
          <w:rFonts w:ascii="Arial" w:hAnsi="Arial" w:cs="Arial"/>
          <w:sz w:val="22"/>
          <w:szCs w:val="22"/>
        </w:rPr>
        <w:t>O</w:t>
      </w:r>
      <w:r w:rsidR="00A14E66" w:rsidRPr="006A0F8B">
        <w:rPr>
          <w:rFonts w:ascii="Arial" w:hAnsi="Arial" w:cs="Arial"/>
          <w:sz w:val="22"/>
          <w:szCs w:val="22"/>
        </w:rPr>
        <w:t xml:space="preserve"> </w:t>
      </w:r>
      <w:r w:rsidR="006C273E" w:rsidRPr="006A0F8B">
        <w:rPr>
          <w:rFonts w:ascii="Arial" w:hAnsi="Arial" w:cs="Arial"/>
          <w:sz w:val="22"/>
          <w:szCs w:val="22"/>
        </w:rPr>
        <w:t>professor</w:t>
      </w:r>
      <w:r w:rsidR="00A14E66" w:rsidRPr="006A0F8B">
        <w:rPr>
          <w:rFonts w:ascii="Arial" w:hAnsi="Arial" w:cs="Arial"/>
          <w:sz w:val="22"/>
          <w:szCs w:val="22"/>
        </w:rPr>
        <w:t xml:space="preserve"> normalmente solicita que essa palavra não seja mais usada e muitas vezes descrevem o que realmente significa a palavra macumba</w:t>
      </w:r>
      <w:r w:rsidR="00A05483">
        <w:rPr>
          <w:rFonts w:ascii="Arial" w:hAnsi="Arial" w:cs="Arial"/>
          <w:sz w:val="22"/>
          <w:szCs w:val="22"/>
        </w:rPr>
        <w:t>,</w:t>
      </w:r>
      <w:r w:rsidR="008A0CCB" w:rsidRPr="006A0F8B">
        <w:rPr>
          <w:rFonts w:ascii="Arial" w:hAnsi="Arial" w:cs="Arial"/>
          <w:sz w:val="22"/>
          <w:szCs w:val="22"/>
        </w:rPr>
        <w:t xml:space="preserve"> conforme </w:t>
      </w:r>
      <w:proofErr w:type="spellStart"/>
      <w:r w:rsidR="008A0CCB" w:rsidRPr="006A0F8B">
        <w:rPr>
          <w:rFonts w:ascii="Arial" w:hAnsi="Arial" w:cs="Arial"/>
          <w:sz w:val="22"/>
          <w:szCs w:val="22"/>
        </w:rPr>
        <w:t>Cacciatore</w:t>
      </w:r>
      <w:proofErr w:type="spellEnd"/>
      <w:r w:rsidR="00A14E66" w:rsidRPr="006A0F8B">
        <w:rPr>
          <w:rFonts w:ascii="Arial" w:hAnsi="Arial" w:cs="Arial"/>
          <w:sz w:val="22"/>
          <w:szCs w:val="22"/>
        </w:rPr>
        <w:t>:</w:t>
      </w:r>
    </w:p>
    <w:p w14:paraId="244E5279" w14:textId="2B52D69D" w:rsidR="00A14E66" w:rsidRPr="006A0F8B" w:rsidRDefault="00A14E66" w:rsidP="00A14E66">
      <w:pPr>
        <w:pStyle w:val="Eu-Citao"/>
        <w:rPr>
          <w:rFonts w:ascii="Arial" w:hAnsi="Arial"/>
        </w:rPr>
      </w:pPr>
      <w:r w:rsidRPr="006A0F8B">
        <w:rPr>
          <w:rFonts w:ascii="Arial" w:hAnsi="Arial"/>
        </w:rPr>
        <w:t xml:space="preserve">Antigo instrumento musical de origem africana, usado outrora nos terreiros afro-brasileiros. Era um tubo de taquara, com cortes transversais, onde eram raspadas duas varetas. O instrumento era seguro entre a parede e a barriga do tocador. Semelhante ao canzá. </w:t>
      </w:r>
      <w:sdt>
        <w:sdtPr>
          <w:rPr>
            <w:rFonts w:ascii="Arial" w:hAnsi="Arial"/>
          </w:rPr>
          <w:id w:val="829258130"/>
          <w:citation/>
        </w:sdtPr>
        <w:sdtEndPr/>
        <w:sdtContent>
          <w:r w:rsidR="008A0CCB" w:rsidRPr="006A0F8B">
            <w:rPr>
              <w:rFonts w:ascii="Arial" w:hAnsi="Arial"/>
            </w:rPr>
            <w:fldChar w:fldCharType="begin"/>
          </w:r>
          <w:r w:rsidR="008A0CCB" w:rsidRPr="006A0F8B">
            <w:rPr>
              <w:rFonts w:ascii="Arial" w:hAnsi="Arial"/>
            </w:rPr>
            <w:instrText xml:space="preserve">CITATION CAC \p 166-167 \l 1046 </w:instrText>
          </w:r>
          <w:r w:rsidR="008A0CCB" w:rsidRPr="006A0F8B">
            <w:rPr>
              <w:rFonts w:ascii="Arial" w:hAnsi="Arial"/>
            </w:rPr>
            <w:fldChar w:fldCharType="separate"/>
          </w:r>
          <w:r w:rsidR="00993B31" w:rsidRPr="006A0F8B">
            <w:rPr>
              <w:rFonts w:ascii="Arial" w:hAnsi="Arial"/>
              <w:noProof/>
            </w:rPr>
            <w:t>(CACCIATORE, 1977 pp. 166-167)</w:t>
          </w:r>
          <w:r w:rsidR="008A0CCB" w:rsidRPr="006A0F8B">
            <w:rPr>
              <w:rFonts w:ascii="Arial" w:hAnsi="Arial"/>
            </w:rPr>
            <w:fldChar w:fldCharType="end"/>
          </w:r>
        </w:sdtContent>
      </w:sdt>
    </w:p>
    <w:p w14:paraId="0BA9D1F1" w14:textId="77777777" w:rsidR="006C273E" w:rsidRPr="006A0F8B" w:rsidRDefault="008A0CCB" w:rsidP="00D0091A">
      <w:pPr>
        <w:pStyle w:val="Eu-normal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t xml:space="preserve">Muitos educandos utilizam também essa estratégia, tentando relatar o erro epistemológico </w:t>
      </w:r>
      <w:r w:rsidR="00044274" w:rsidRPr="006A0F8B">
        <w:rPr>
          <w:rFonts w:ascii="Arial" w:hAnsi="Arial" w:cs="Arial"/>
          <w:sz w:val="22"/>
          <w:szCs w:val="22"/>
        </w:rPr>
        <w:t>para seus colegas, na tentativa de acabar com essa forma de se referi</w:t>
      </w:r>
      <w:r w:rsidR="00DC2B7C" w:rsidRPr="006A0F8B">
        <w:rPr>
          <w:rFonts w:ascii="Arial" w:hAnsi="Arial" w:cs="Arial"/>
          <w:sz w:val="22"/>
          <w:szCs w:val="22"/>
        </w:rPr>
        <w:t>r as religiões afro-brasileiras</w:t>
      </w:r>
      <w:r w:rsidR="00465263" w:rsidRPr="006A0F8B">
        <w:rPr>
          <w:rFonts w:ascii="Arial" w:hAnsi="Arial" w:cs="Arial"/>
          <w:sz w:val="22"/>
          <w:szCs w:val="22"/>
        </w:rPr>
        <w:t>, mas evidentemente sem sucesso, pois no</w:t>
      </w:r>
      <w:r w:rsidR="00DC2B7C" w:rsidRPr="006A0F8B">
        <w:rPr>
          <w:rFonts w:ascii="Arial" w:hAnsi="Arial" w:cs="Arial"/>
          <w:sz w:val="22"/>
          <w:szCs w:val="22"/>
        </w:rPr>
        <w:t xml:space="preserve"> início do século </w:t>
      </w:r>
      <w:r w:rsidR="00465263" w:rsidRPr="006A0F8B">
        <w:rPr>
          <w:rFonts w:ascii="Arial" w:hAnsi="Arial" w:cs="Arial"/>
          <w:sz w:val="22"/>
          <w:szCs w:val="22"/>
        </w:rPr>
        <w:t>XX já se designava os difusos movimentos religiosos afro-brasileiros urbanos do Rio de Janeiro comumente de macumbas cari</w:t>
      </w:r>
      <w:r w:rsidR="006C273E" w:rsidRPr="006A0F8B">
        <w:rPr>
          <w:rFonts w:ascii="Arial" w:hAnsi="Arial" w:cs="Arial"/>
          <w:sz w:val="22"/>
          <w:szCs w:val="22"/>
        </w:rPr>
        <w:t>ocas.</w:t>
      </w:r>
    </w:p>
    <w:p w14:paraId="14901F0B" w14:textId="62C48535" w:rsidR="00DC2B7C" w:rsidRPr="006A0F8B" w:rsidRDefault="006C273E" w:rsidP="00D0091A">
      <w:pPr>
        <w:pStyle w:val="Eu-normal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t>M</w:t>
      </w:r>
      <w:r w:rsidR="00465263" w:rsidRPr="006A0F8B">
        <w:rPr>
          <w:rFonts w:ascii="Arial" w:hAnsi="Arial" w:cs="Arial"/>
          <w:sz w:val="22"/>
          <w:szCs w:val="22"/>
        </w:rPr>
        <w:t xml:space="preserve">esmo que fosse por causa do som das suas liturgias, o nome ultrapassou a etimologia e </w:t>
      </w:r>
      <w:r w:rsidRPr="006A0F8B">
        <w:rPr>
          <w:rFonts w:ascii="Arial" w:hAnsi="Arial" w:cs="Arial"/>
          <w:sz w:val="22"/>
          <w:szCs w:val="22"/>
        </w:rPr>
        <w:t>utilizado por seus detratores em</w:t>
      </w:r>
      <w:r w:rsidR="00465263" w:rsidRPr="006A0F8B">
        <w:rPr>
          <w:rFonts w:ascii="Arial" w:hAnsi="Arial" w:cs="Arial"/>
          <w:sz w:val="22"/>
          <w:szCs w:val="22"/>
        </w:rPr>
        <w:t xml:space="preserve"> um vocábulo popular para designar toda uma comunidade religiosa até os dias de hoje e ao mesmo tempo de qualidade</w:t>
      </w:r>
      <w:r w:rsidRPr="006A0F8B">
        <w:rPr>
          <w:rFonts w:ascii="Arial" w:hAnsi="Arial" w:cs="Arial"/>
          <w:sz w:val="22"/>
          <w:szCs w:val="22"/>
        </w:rPr>
        <w:t xml:space="preserve"> dessas religiões</w:t>
      </w:r>
      <w:r w:rsidR="00465263" w:rsidRPr="006A0F8B">
        <w:rPr>
          <w:rFonts w:ascii="Arial" w:hAnsi="Arial" w:cs="Arial"/>
          <w:sz w:val="22"/>
          <w:szCs w:val="22"/>
        </w:rPr>
        <w:t>.</w:t>
      </w:r>
    </w:p>
    <w:p w14:paraId="484F2CAA" w14:textId="769EE57B" w:rsidR="00465263" w:rsidRPr="006A0F8B" w:rsidRDefault="008153C1" w:rsidP="00D0091A">
      <w:pPr>
        <w:pStyle w:val="Eu-normal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t>Há, porém,</w:t>
      </w:r>
      <w:r w:rsidR="003E426A" w:rsidRPr="006A0F8B">
        <w:rPr>
          <w:rFonts w:ascii="Arial" w:hAnsi="Arial" w:cs="Arial"/>
          <w:sz w:val="22"/>
          <w:szCs w:val="22"/>
        </w:rPr>
        <w:t xml:space="preserve"> diversas outras estratégias para </w:t>
      </w:r>
      <w:r w:rsidR="006C273E" w:rsidRPr="006A0F8B">
        <w:rPr>
          <w:rFonts w:ascii="Arial" w:hAnsi="Arial" w:cs="Arial"/>
          <w:sz w:val="22"/>
          <w:szCs w:val="22"/>
        </w:rPr>
        <w:t>o</w:t>
      </w:r>
      <w:r w:rsidR="003E426A" w:rsidRPr="006A0F8B">
        <w:rPr>
          <w:rFonts w:ascii="Arial" w:hAnsi="Arial" w:cs="Arial"/>
          <w:sz w:val="22"/>
          <w:szCs w:val="22"/>
        </w:rPr>
        <w:t xml:space="preserve"> docente realizar ess</w:t>
      </w:r>
      <w:r w:rsidRPr="006A0F8B">
        <w:rPr>
          <w:rFonts w:ascii="Arial" w:hAnsi="Arial" w:cs="Arial"/>
          <w:sz w:val="22"/>
          <w:szCs w:val="22"/>
        </w:rPr>
        <w:t>a</w:t>
      </w:r>
      <w:r w:rsidR="003E426A" w:rsidRPr="006A0F8B">
        <w:rPr>
          <w:rFonts w:ascii="Arial" w:hAnsi="Arial" w:cs="Arial"/>
          <w:sz w:val="22"/>
          <w:szCs w:val="22"/>
        </w:rPr>
        <w:t xml:space="preserve"> intermediação, pois </w:t>
      </w:r>
      <w:r w:rsidR="006C273E" w:rsidRPr="006A0F8B">
        <w:rPr>
          <w:rFonts w:ascii="Arial" w:hAnsi="Arial" w:cs="Arial"/>
          <w:sz w:val="22"/>
          <w:szCs w:val="22"/>
        </w:rPr>
        <w:t xml:space="preserve">exclusivamente </w:t>
      </w:r>
      <w:r w:rsidR="003E426A" w:rsidRPr="006A0F8B">
        <w:rPr>
          <w:rFonts w:ascii="Arial" w:hAnsi="Arial" w:cs="Arial"/>
          <w:sz w:val="22"/>
          <w:szCs w:val="22"/>
        </w:rPr>
        <w:t>combater o discurso “é macumba”</w:t>
      </w:r>
      <w:r w:rsidRPr="006A0F8B">
        <w:rPr>
          <w:rFonts w:ascii="Arial" w:hAnsi="Arial" w:cs="Arial"/>
          <w:sz w:val="22"/>
          <w:szCs w:val="22"/>
        </w:rPr>
        <w:t xml:space="preserve"> mostra-se infrutífero, primeiro porque a estratégia da etimologia não surte efeito nos educandos que estão fortemente enraizados nesse discurso. Até ouvem e explicação e entendem seu significado histórico, mas </w:t>
      </w:r>
      <w:r w:rsidRPr="006A0F8B">
        <w:rPr>
          <w:rFonts w:ascii="Arial" w:hAnsi="Arial" w:cs="Arial"/>
          <w:sz w:val="22"/>
          <w:szCs w:val="22"/>
        </w:rPr>
        <w:lastRenderedPageBreak/>
        <w:t>rapidamen</w:t>
      </w:r>
      <w:r w:rsidR="006E5410" w:rsidRPr="006A0F8B">
        <w:rPr>
          <w:rFonts w:ascii="Arial" w:hAnsi="Arial" w:cs="Arial"/>
          <w:sz w:val="22"/>
          <w:szCs w:val="22"/>
        </w:rPr>
        <w:t>te voltam a prática intolerante, pois são estruturas que estão atuantes por muitos anos dentro da sociedade brasileira, e não por acaso, são incentivadas a permanecerem ativas.</w:t>
      </w:r>
    </w:p>
    <w:p w14:paraId="3D1A672B" w14:textId="3535D9E0" w:rsidR="006E5410" w:rsidRPr="006A0F8B" w:rsidRDefault="006E5410" w:rsidP="00D0091A">
      <w:pPr>
        <w:pStyle w:val="Eu-normal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t xml:space="preserve">Uma das estratégias é observar inclusive que </w:t>
      </w:r>
      <w:r w:rsidR="006C273E" w:rsidRPr="006A0F8B">
        <w:rPr>
          <w:rFonts w:ascii="Arial" w:hAnsi="Arial" w:cs="Arial"/>
          <w:sz w:val="22"/>
          <w:szCs w:val="22"/>
        </w:rPr>
        <w:t>a</w:t>
      </w:r>
      <w:r w:rsidR="00E22663" w:rsidRPr="006A0F8B">
        <w:rPr>
          <w:rFonts w:ascii="Arial" w:hAnsi="Arial" w:cs="Arial"/>
          <w:sz w:val="22"/>
          <w:szCs w:val="22"/>
        </w:rPr>
        <w:t xml:space="preserve"> professor</w:t>
      </w:r>
      <w:r w:rsidR="006C273E" w:rsidRPr="006A0F8B">
        <w:rPr>
          <w:rFonts w:ascii="Arial" w:hAnsi="Arial" w:cs="Arial"/>
          <w:sz w:val="22"/>
          <w:szCs w:val="22"/>
        </w:rPr>
        <w:t>a</w:t>
      </w:r>
      <w:r w:rsidR="00E22663" w:rsidRPr="006A0F8B">
        <w:rPr>
          <w:rFonts w:ascii="Arial" w:hAnsi="Arial" w:cs="Arial"/>
          <w:sz w:val="22"/>
          <w:szCs w:val="22"/>
        </w:rPr>
        <w:t xml:space="preserve"> d</w:t>
      </w:r>
      <w:r w:rsidR="006C273E" w:rsidRPr="006A0F8B">
        <w:rPr>
          <w:rFonts w:ascii="Arial" w:hAnsi="Arial" w:cs="Arial"/>
          <w:sz w:val="22"/>
          <w:szCs w:val="22"/>
        </w:rPr>
        <w:t>o</w:t>
      </w:r>
      <w:r w:rsidR="00E22663" w:rsidRPr="006A0F8B">
        <w:rPr>
          <w:rFonts w:ascii="Arial" w:hAnsi="Arial" w:cs="Arial"/>
          <w:sz w:val="22"/>
          <w:szCs w:val="22"/>
        </w:rPr>
        <w:t xml:space="preserve"> ensino religioso é </w:t>
      </w:r>
      <w:r w:rsidRPr="006A0F8B">
        <w:rPr>
          <w:rFonts w:ascii="Arial" w:hAnsi="Arial" w:cs="Arial"/>
          <w:sz w:val="22"/>
          <w:szCs w:val="22"/>
        </w:rPr>
        <w:t>um</w:t>
      </w:r>
      <w:r w:rsidR="006C273E" w:rsidRPr="006A0F8B">
        <w:rPr>
          <w:rFonts w:ascii="Arial" w:hAnsi="Arial" w:cs="Arial"/>
          <w:sz w:val="22"/>
          <w:szCs w:val="22"/>
        </w:rPr>
        <w:t>a</w:t>
      </w:r>
      <w:r w:rsidRPr="006A0F8B">
        <w:rPr>
          <w:rFonts w:ascii="Arial" w:hAnsi="Arial" w:cs="Arial"/>
          <w:sz w:val="22"/>
          <w:szCs w:val="22"/>
        </w:rPr>
        <w:t xml:space="preserve"> d</w:t>
      </w:r>
      <w:r w:rsidR="006C273E" w:rsidRPr="006A0F8B">
        <w:rPr>
          <w:rFonts w:ascii="Arial" w:hAnsi="Arial" w:cs="Arial"/>
          <w:sz w:val="22"/>
          <w:szCs w:val="22"/>
        </w:rPr>
        <w:t>a</w:t>
      </w:r>
      <w:r w:rsidRPr="006A0F8B">
        <w:rPr>
          <w:rFonts w:ascii="Arial" w:hAnsi="Arial" w:cs="Arial"/>
          <w:sz w:val="22"/>
          <w:szCs w:val="22"/>
        </w:rPr>
        <w:t>s pouc</w:t>
      </w:r>
      <w:r w:rsidR="006C273E" w:rsidRPr="006A0F8B">
        <w:rPr>
          <w:rFonts w:ascii="Arial" w:hAnsi="Arial" w:cs="Arial"/>
          <w:sz w:val="22"/>
          <w:szCs w:val="22"/>
        </w:rPr>
        <w:t>a</w:t>
      </w:r>
      <w:r w:rsidRPr="006A0F8B">
        <w:rPr>
          <w:rFonts w:ascii="Arial" w:hAnsi="Arial" w:cs="Arial"/>
          <w:sz w:val="22"/>
          <w:szCs w:val="22"/>
        </w:rPr>
        <w:t>s profissionais da escola que tem o direito na ordem do discurso</w:t>
      </w:r>
      <w:r w:rsidR="00E22663" w:rsidRPr="006A0F8B">
        <w:rPr>
          <w:rFonts w:ascii="Arial" w:hAnsi="Arial" w:cs="Arial"/>
          <w:sz w:val="22"/>
          <w:szCs w:val="22"/>
        </w:rPr>
        <w:t xml:space="preserve"> a não ser interditado sobre a questão das religiões afro-brasileiras</w:t>
      </w:r>
      <w:r w:rsidR="00BE62A6" w:rsidRPr="006A0F8B">
        <w:rPr>
          <w:rFonts w:ascii="Arial" w:hAnsi="Arial" w:cs="Arial"/>
          <w:sz w:val="22"/>
          <w:szCs w:val="22"/>
        </w:rPr>
        <w:t xml:space="preserve">, o </w:t>
      </w:r>
      <w:r w:rsidR="0029720A" w:rsidRPr="006A0F8B">
        <w:rPr>
          <w:rFonts w:ascii="Arial" w:hAnsi="Arial" w:cs="Arial"/>
          <w:sz w:val="22"/>
          <w:szCs w:val="22"/>
        </w:rPr>
        <w:t>que Foucault determina</w:t>
      </w:r>
      <w:r w:rsidR="00BE62A6" w:rsidRPr="006A0F8B">
        <w:rPr>
          <w:rFonts w:ascii="Arial" w:hAnsi="Arial" w:cs="Arial"/>
          <w:sz w:val="22"/>
          <w:szCs w:val="22"/>
        </w:rPr>
        <w:t xml:space="preserve"> de</w:t>
      </w:r>
      <w:r w:rsidR="0029720A" w:rsidRPr="006A0F8B">
        <w:rPr>
          <w:rFonts w:ascii="Arial" w:hAnsi="Arial" w:cs="Arial"/>
          <w:sz w:val="22"/>
          <w:szCs w:val="22"/>
        </w:rPr>
        <w:t xml:space="preserve"> Rarefação:</w:t>
      </w:r>
    </w:p>
    <w:p w14:paraId="7E6C7AF2" w14:textId="31A9BC49" w:rsidR="0029720A" w:rsidRPr="006A0F8B" w:rsidRDefault="00931279" w:rsidP="00931279">
      <w:pPr>
        <w:pStyle w:val="Eu-Citao"/>
        <w:rPr>
          <w:rFonts w:ascii="Arial" w:hAnsi="Arial"/>
        </w:rPr>
      </w:pPr>
      <w:r w:rsidRPr="006A0F8B">
        <w:rPr>
          <w:rFonts w:ascii="Arial" w:hAnsi="Arial"/>
        </w:rPr>
        <w:t xml:space="preserve">Trata-se de determinar as condições de seu funcionamento, de impor aos indivíduos que os pronunciam certo número de regras e assim de não permitir que todo mundo tenha acesso a eles. Rarefação, desta vez, dos sujeitos que falam; ninguém entrará na ordem do discurso se não satisfizer a certas exigências ou se não for, de início, qualificado para fazê-lo. </w:t>
      </w:r>
      <w:sdt>
        <w:sdtPr>
          <w:rPr>
            <w:rFonts w:ascii="Arial" w:hAnsi="Arial"/>
          </w:rPr>
          <w:id w:val="-261604616"/>
          <w:citation/>
        </w:sdtPr>
        <w:sdtEndPr/>
        <w:sdtContent>
          <w:r w:rsidRPr="006A0F8B">
            <w:rPr>
              <w:rFonts w:ascii="Arial" w:hAnsi="Arial"/>
            </w:rPr>
            <w:fldChar w:fldCharType="begin"/>
          </w:r>
          <w:r w:rsidR="003E782D" w:rsidRPr="006A0F8B">
            <w:rPr>
              <w:rFonts w:ascii="Arial" w:hAnsi="Arial"/>
            </w:rPr>
            <w:instrText xml:space="preserve">CITATION BIT \p 36-37 \l 1046 </w:instrText>
          </w:r>
          <w:r w:rsidRPr="006A0F8B">
            <w:rPr>
              <w:rFonts w:ascii="Arial" w:hAnsi="Arial"/>
            </w:rPr>
            <w:fldChar w:fldCharType="separate"/>
          </w:r>
          <w:r w:rsidR="00993B31" w:rsidRPr="006A0F8B">
            <w:rPr>
              <w:rFonts w:ascii="Arial" w:hAnsi="Arial"/>
              <w:noProof/>
            </w:rPr>
            <w:t>(FOUCAULT, 2010 pp. 36-37)</w:t>
          </w:r>
          <w:r w:rsidRPr="006A0F8B">
            <w:rPr>
              <w:rFonts w:ascii="Arial" w:hAnsi="Arial"/>
            </w:rPr>
            <w:fldChar w:fldCharType="end"/>
          </w:r>
        </w:sdtContent>
      </w:sdt>
    </w:p>
    <w:p w14:paraId="163024A1" w14:textId="2A1BBF90" w:rsidR="006C273E" w:rsidRPr="006A0F8B" w:rsidRDefault="006C273E" w:rsidP="00D0091A">
      <w:pPr>
        <w:pStyle w:val="Eu-normal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t>Assim, embora o professor d</w:t>
      </w:r>
      <w:r w:rsidR="00F74F8C" w:rsidRPr="006A0F8B">
        <w:rPr>
          <w:rFonts w:ascii="Arial" w:hAnsi="Arial" w:cs="Arial"/>
          <w:sz w:val="22"/>
          <w:szCs w:val="22"/>
        </w:rPr>
        <w:t>e</w:t>
      </w:r>
      <w:r w:rsidR="00BE62A6" w:rsidRPr="006A0F8B">
        <w:rPr>
          <w:rFonts w:ascii="Arial" w:hAnsi="Arial" w:cs="Arial"/>
          <w:sz w:val="22"/>
          <w:szCs w:val="22"/>
        </w:rPr>
        <w:t xml:space="preserve"> ensino religioso não deixe de combater ou se contrapor ao discurso intolerante da macumba, ele deve também incluir no jargão</w:t>
      </w:r>
      <w:r w:rsidRPr="006A0F8B">
        <w:rPr>
          <w:rFonts w:ascii="Arial" w:hAnsi="Arial" w:cs="Arial"/>
          <w:sz w:val="22"/>
          <w:szCs w:val="22"/>
        </w:rPr>
        <w:t xml:space="preserve"> dos educandos os nomes </w:t>
      </w:r>
      <w:r w:rsidR="00BE62A6" w:rsidRPr="006A0F8B">
        <w:rPr>
          <w:rFonts w:ascii="Arial" w:hAnsi="Arial" w:cs="Arial"/>
          <w:sz w:val="22"/>
          <w:szCs w:val="22"/>
        </w:rPr>
        <w:t>correto</w:t>
      </w:r>
      <w:r w:rsidRPr="006A0F8B">
        <w:rPr>
          <w:rFonts w:ascii="Arial" w:hAnsi="Arial" w:cs="Arial"/>
          <w:sz w:val="22"/>
          <w:szCs w:val="22"/>
        </w:rPr>
        <w:t xml:space="preserve">s </w:t>
      </w:r>
      <w:r w:rsidR="00BE62A6" w:rsidRPr="006A0F8B">
        <w:rPr>
          <w:rFonts w:ascii="Arial" w:hAnsi="Arial" w:cs="Arial"/>
          <w:sz w:val="22"/>
          <w:szCs w:val="22"/>
        </w:rPr>
        <w:t>dessas religiosidades afro-brasileiras</w:t>
      </w:r>
      <w:r w:rsidRPr="006A0F8B">
        <w:rPr>
          <w:rFonts w:ascii="Arial" w:hAnsi="Arial" w:cs="Arial"/>
          <w:sz w:val="22"/>
          <w:szCs w:val="22"/>
        </w:rPr>
        <w:t>, mobilizando-as</w:t>
      </w:r>
      <w:r w:rsidR="00BE62A6" w:rsidRPr="006A0F8B">
        <w:rPr>
          <w:rFonts w:ascii="Arial" w:hAnsi="Arial" w:cs="Arial"/>
          <w:sz w:val="22"/>
          <w:szCs w:val="22"/>
        </w:rPr>
        <w:t xml:space="preserve"> para dentro do discurso, uma vez que o apagamento é uma estratégia dos fundamentalismos e</w:t>
      </w:r>
      <w:r w:rsidRPr="006A0F8B">
        <w:rPr>
          <w:rFonts w:ascii="Arial" w:hAnsi="Arial" w:cs="Arial"/>
          <w:sz w:val="22"/>
          <w:szCs w:val="22"/>
        </w:rPr>
        <w:t xml:space="preserve"> não fazer </w:t>
      </w:r>
      <w:r w:rsidR="00993B31" w:rsidRPr="006A0F8B">
        <w:rPr>
          <w:rFonts w:ascii="Arial" w:hAnsi="Arial" w:cs="Arial"/>
          <w:sz w:val="22"/>
          <w:szCs w:val="22"/>
        </w:rPr>
        <w:t xml:space="preserve">parte </w:t>
      </w:r>
      <w:r w:rsidRPr="006A0F8B">
        <w:rPr>
          <w:rFonts w:ascii="Arial" w:hAnsi="Arial" w:cs="Arial"/>
          <w:sz w:val="22"/>
          <w:szCs w:val="22"/>
        </w:rPr>
        <w:t xml:space="preserve">desse processo é também </w:t>
      </w:r>
      <w:r w:rsidR="00BE62A6" w:rsidRPr="006A0F8B">
        <w:rPr>
          <w:rFonts w:ascii="Arial" w:hAnsi="Arial" w:cs="Arial"/>
          <w:sz w:val="22"/>
          <w:szCs w:val="22"/>
        </w:rPr>
        <w:t xml:space="preserve">dar a importância para os nomes das religiões que correspondem ao grupo </w:t>
      </w:r>
      <w:r w:rsidR="00993B31" w:rsidRPr="006A0F8B">
        <w:rPr>
          <w:rFonts w:ascii="Arial" w:hAnsi="Arial" w:cs="Arial"/>
          <w:sz w:val="22"/>
          <w:szCs w:val="22"/>
        </w:rPr>
        <w:t>afro-brasileiro</w:t>
      </w:r>
      <w:r w:rsidR="00BE62A6" w:rsidRPr="006A0F8B">
        <w:rPr>
          <w:rFonts w:ascii="Arial" w:hAnsi="Arial" w:cs="Arial"/>
          <w:sz w:val="22"/>
          <w:szCs w:val="22"/>
        </w:rPr>
        <w:t xml:space="preserve">. </w:t>
      </w:r>
    </w:p>
    <w:p w14:paraId="058E1B39" w14:textId="17E39473" w:rsidR="00465263" w:rsidRPr="006A0F8B" w:rsidRDefault="00993B31" w:rsidP="00D0091A">
      <w:pPr>
        <w:pStyle w:val="Eu-normal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t>Portanto u</w:t>
      </w:r>
      <w:r w:rsidR="00BE62A6" w:rsidRPr="006A0F8B">
        <w:rPr>
          <w:rFonts w:ascii="Arial" w:hAnsi="Arial" w:cs="Arial"/>
          <w:sz w:val="22"/>
          <w:szCs w:val="22"/>
        </w:rPr>
        <w:t>sar a nomenclatura correta como Umbanda, Candomblé, Tambor de Mina, Batuque, Xangô, Jurema e diversas outras manifestações relig</w:t>
      </w:r>
      <w:r w:rsidRPr="006A0F8B">
        <w:rPr>
          <w:rFonts w:ascii="Arial" w:hAnsi="Arial" w:cs="Arial"/>
          <w:sz w:val="22"/>
          <w:szCs w:val="22"/>
        </w:rPr>
        <w:t>iosas está fazendo com que a professora</w:t>
      </w:r>
      <w:r w:rsidR="00BE62A6" w:rsidRPr="006A0F8B">
        <w:rPr>
          <w:rFonts w:ascii="Arial" w:hAnsi="Arial" w:cs="Arial"/>
          <w:sz w:val="22"/>
          <w:szCs w:val="22"/>
        </w:rPr>
        <w:t xml:space="preserve"> agora </w:t>
      </w:r>
      <w:r w:rsidRPr="006A0F8B">
        <w:rPr>
          <w:rFonts w:ascii="Arial" w:hAnsi="Arial" w:cs="Arial"/>
          <w:sz w:val="22"/>
          <w:szCs w:val="22"/>
        </w:rPr>
        <w:t>crie</w:t>
      </w:r>
      <w:r w:rsidR="00BE62A6" w:rsidRPr="006A0F8B">
        <w:rPr>
          <w:rFonts w:ascii="Arial" w:hAnsi="Arial" w:cs="Arial"/>
          <w:sz w:val="22"/>
          <w:szCs w:val="22"/>
        </w:rPr>
        <w:t xml:space="preserve"> a Ordem do Discurso</w:t>
      </w:r>
      <w:r w:rsidR="002652FE" w:rsidRPr="006A0F8B">
        <w:rPr>
          <w:rFonts w:ascii="Arial" w:hAnsi="Arial" w:cs="Arial"/>
          <w:sz w:val="22"/>
          <w:szCs w:val="22"/>
        </w:rPr>
        <w:t xml:space="preserve"> da sua disciplina</w:t>
      </w:r>
      <w:r w:rsidR="00BE62A6" w:rsidRPr="006A0F8B">
        <w:rPr>
          <w:rFonts w:ascii="Arial" w:hAnsi="Arial" w:cs="Arial"/>
          <w:sz w:val="22"/>
          <w:szCs w:val="22"/>
        </w:rPr>
        <w:t xml:space="preserve">, uma vez que </w:t>
      </w:r>
      <w:r w:rsidR="002652FE" w:rsidRPr="006A0F8B">
        <w:rPr>
          <w:rFonts w:ascii="Arial" w:hAnsi="Arial" w:cs="Arial"/>
          <w:sz w:val="22"/>
          <w:szCs w:val="22"/>
        </w:rPr>
        <w:t>a Rarefação do discurso da macumba passa a ser realizado, os educandos passam a não estranhar esses nomes, que na verdade, a pouco tempo nem conheciam.</w:t>
      </w:r>
    </w:p>
    <w:p w14:paraId="6E8C1930" w14:textId="02820EC9" w:rsidR="002652FE" w:rsidRPr="006A0F8B" w:rsidRDefault="002652FE" w:rsidP="00D0091A">
      <w:pPr>
        <w:pStyle w:val="Eu-normal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t>Passamos além de desenvolver a nomenclatura correta dessas religiões, incluir a possibilidade dos educandos adeptos a não sentirem que estão interdita</w:t>
      </w:r>
      <w:r w:rsidR="00993B31" w:rsidRPr="006A0F8B">
        <w:rPr>
          <w:rFonts w:ascii="Arial" w:hAnsi="Arial" w:cs="Arial"/>
          <w:sz w:val="22"/>
          <w:szCs w:val="22"/>
        </w:rPr>
        <w:t>dos, podem</w:t>
      </w:r>
      <w:r w:rsidRPr="006A0F8B">
        <w:rPr>
          <w:rFonts w:ascii="Arial" w:hAnsi="Arial" w:cs="Arial"/>
          <w:sz w:val="22"/>
          <w:szCs w:val="22"/>
        </w:rPr>
        <w:t xml:space="preserve"> dizer no espaço escolar sua religiosidade, assim como todos os outros passa a ser uma possibilidade, um lugar comum e um momento que podem </w:t>
      </w:r>
      <w:r w:rsidR="00993B31" w:rsidRPr="006A0F8B">
        <w:rPr>
          <w:rFonts w:ascii="Arial" w:hAnsi="Arial" w:cs="Arial"/>
          <w:sz w:val="22"/>
          <w:szCs w:val="22"/>
        </w:rPr>
        <w:t>t</w:t>
      </w:r>
      <w:r w:rsidRPr="006A0F8B">
        <w:rPr>
          <w:rFonts w:ascii="Arial" w:hAnsi="Arial" w:cs="Arial"/>
          <w:sz w:val="22"/>
          <w:szCs w:val="22"/>
        </w:rPr>
        <w:t>ambém exercer sua cidadania.</w:t>
      </w:r>
    </w:p>
    <w:p w14:paraId="742A8AFD" w14:textId="712B46AE" w:rsidR="00465263" w:rsidRPr="006A0F8B" w:rsidRDefault="002652FE" w:rsidP="002652FE">
      <w:pPr>
        <w:pStyle w:val="Eu-normal"/>
        <w:ind w:firstLine="0"/>
        <w:rPr>
          <w:rFonts w:ascii="Arial" w:hAnsi="Arial" w:cs="Arial"/>
          <w:b/>
          <w:sz w:val="22"/>
          <w:szCs w:val="22"/>
        </w:rPr>
      </w:pPr>
      <w:r w:rsidRPr="006A0F8B">
        <w:rPr>
          <w:rFonts w:ascii="Arial" w:hAnsi="Arial" w:cs="Arial"/>
          <w:b/>
          <w:sz w:val="22"/>
          <w:szCs w:val="22"/>
        </w:rPr>
        <w:t>Considerações finais:</w:t>
      </w:r>
    </w:p>
    <w:p w14:paraId="5035ADE5" w14:textId="703341BE" w:rsidR="00EB5652" w:rsidRPr="006A0F8B" w:rsidRDefault="002652FE" w:rsidP="002652FE">
      <w:pPr>
        <w:pStyle w:val="Eu-normal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t xml:space="preserve">De certo que a diminuição de todo o racismo e ignorância sobre as religiosidades afro-brasileiras é um percurso longo, contínuo e </w:t>
      </w:r>
      <w:r w:rsidR="00993B31" w:rsidRPr="006A0F8B">
        <w:rPr>
          <w:rFonts w:ascii="Arial" w:hAnsi="Arial" w:cs="Arial"/>
          <w:sz w:val="22"/>
          <w:szCs w:val="22"/>
        </w:rPr>
        <w:t>diversas</w:t>
      </w:r>
      <w:r w:rsidRPr="006A0F8B">
        <w:rPr>
          <w:rFonts w:ascii="Arial" w:hAnsi="Arial" w:cs="Arial"/>
          <w:sz w:val="22"/>
          <w:szCs w:val="22"/>
        </w:rPr>
        <w:t xml:space="preserve"> vezes desafiadoramente frustrante.</w:t>
      </w:r>
      <w:r w:rsidR="00EB5652" w:rsidRPr="006A0F8B">
        <w:rPr>
          <w:rFonts w:ascii="Arial" w:hAnsi="Arial" w:cs="Arial"/>
          <w:sz w:val="22"/>
          <w:szCs w:val="22"/>
        </w:rPr>
        <w:t xml:space="preserve"> Além de usar os mecanismos que normalmente encontra no dia a dia das sala</w:t>
      </w:r>
      <w:r w:rsidR="00993B31" w:rsidRPr="006A0F8B">
        <w:rPr>
          <w:rFonts w:ascii="Arial" w:hAnsi="Arial" w:cs="Arial"/>
          <w:sz w:val="22"/>
          <w:szCs w:val="22"/>
        </w:rPr>
        <w:t>s de aula, como lidar sempre com</w:t>
      </w:r>
      <w:r w:rsidR="00EB5652" w:rsidRPr="006A0F8B">
        <w:rPr>
          <w:rFonts w:ascii="Arial" w:hAnsi="Arial" w:cs="Arial"/>
          <w:sz w:val="22"/>
          <w:szCs w:val="22"/>
        </w:rPr>
        <w:t xml:space="preserve"> discursos intolerante</w:t>
      </w:r>
      <w:r w:rsidR="00A76FE8">
        <w:rPr>
          <w:rFonts w:ascii="Arial" w:hAnsi="Arial" w:cs="Arial"/>
          <w:sz w:val="22"/>
          <w:szCs w:val="22"/>
        </w:rPr>
        <w:t>s</w:t>
      </w:r>
      <w:r w:rsidR="00EB5652" w:rsidRPr="006A0F8B">
        <w:rPr>
          <w:rFonts w:ascii="Arial" w:hAnsi="Arial" w:cs="Arial"/>
          <w:sz w:val="22"/>
          <w:szCs w:val="22"/>
        </w:rPr>
        <w:t xml:space="preserve"> da macumba, é importante o</w:t>
      </w:r>
      <w:r w:rsidRPr="006A0F8B">
        <w:rPr>
          <w:rFonts w:ascii="Arial" w:hAnsi="Arial" w:cs="Arial"/>
          <w:sz w:val="22"/>
          <w:szCs w:val="22"/>
        </w:rPr>
        <w:t xml:space="preserve"> professor d</w:t>
      </w:r>
      <w:r w:rsidR="00F74F8C" w:rsidRPr="006A0F8B">
        <w:rPr>
          <w:rFonts w:ascii="Arial" w:hAnsi="Arial" w:cs="Arial"/>
          <w:sz w:val="22"/>
          <w:szCs w:val="22"/>
        </w:rPr>
        <w:t>e</w:t>
      </w:r>
      <w:r w:rsidRPr="006A0F8B">
        <w:rPr>
          <w:rFonts w:ascii="Arial" w:hAnsi="Arial" w:cs="Arial"/>
          <w:sz w:val="22"/>
          <w:szCs w:val="22"/>
        </w:rPr>
        <w:t xml:space="preserve"> ensino religioso ter a possibilidade da Rarefação</w:t>
      </w:r>
      <w:r w:rsidR="00EB5652" w:rsidRPr="006A0F8B">
        <w:rPr>
          <w:rFonts w:ascii="Arial" w:hAnsi="Arial" w:cs="Arial"/>
          <w:sz w:val="22"/>
          <w:szCs w:val="22"/>
        </w:rPr>
        <w:t>.</w:t>
      </w:r>
    </w:p>
    <w:p w14:paraId="24438037" w14:textId="2D242F9D" w:rsidR="002652FE" w:rsidRPr="006A0F8B" w:rsidRDefault="00EB5652" w:rsidP="002652FE">
      <w:pPr>
        <w:pStyle w:val="Eu-normal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lastRenderedPageBreak/>
        <w:t>Quer dizer que</w:t>
      </w:r>
      <w:r w:rsidR="002652FE" w:rsidRPr="006A0F8B">
        <w:rPr>
          <w:rFonts w:ascii="Arial" w:hAnsi="Arial" w:cs="Arial"/>
          <w:sz w:val="22"/>
          <w:szCs w:val="22"/>
        </w:rPr>
        <w:t xml:space="preserve"> precisa antes de tudo demonstrar sua capacidade de articular o currículo com os educandos </w:t>
      </w:r>
      <w:r w:rsidRPr="006A0F8B">
        <w:rPr>
          <w:rFonts w:ascii="Arial" w:hAnsi="Arial" w:cs="Arial"/>
          <w:sz w:val="22"/>
          <w:szCs w:val="22"/>
        </w:rPr>
        <w:t>e</w:t>
      </w:r>
      <w:r w:rsidR="002652FE" w:rsidRPr="006A0F8B">
        <w:rPr>
          <w:rFonts w:ascii="Arial" w:hAnsi="Arial" w:cs="Arial"/>
          <w:sz w:val="22"/>
          <w:szCs w:val="22"/>
        </w:rPr>
        <w:t xml:space="preserve"> toda a comunidade</w:t>
      </w:r>
      <w:r w:rsidR="002C7667" w:rsidRPr="006A0F8B">
        <w:rPr>
          <w:rFonts w:ascii="Arial" w:hAnsi="Arial" w:cs="Arial"/>
          <w:sz w:val="22"/>
          <w:szCs w:val="22"/>
        </w:rPr>
        <w:t xml:space="preserve"> escolar. Esse processo é possível quando existe uma vontade política d</w:t>
      </w:r>
      <w:r w:rsidR="00993B31" w:rsidRPr="006A0F8B">
        <w:rPr>
          <w:rFonts w:ascii="Arial" w:hAnsi="Arial" w:cs="Arial"/>
          <w:sz w:val="22"/>
          <w:szCs w:val="22"/>
        </w:rPr>
        <w:t>a</w:t>
      </w:r>
      <w:r w:rsidR="002C7667" w:rsidRPr="006A0F8B">
        <w:rPr>
          <w:rFonts w:ascii="Arial" w:hAnsi="Arial" w:cs="Arial"/>
          <w:sz w:val="22"/>
          <w:szCs w:val="22"/>
        </w:rPr>
        <w:t xml:space="preserve"> discente, que se coloca à disposição também das minorias, mas principalmente no aperfeiçoamento constante</w:t>
      </w:r>
      <w:r w:rsidR="003E782D" w:rsidRPr="006A0F8B">
        <w:rPr>
          <w:rFonts w:ascii="Arial" w:hAnsi="Arial" w:cs="Arial"/>
          <w:sz w:val="22"/>
          <w:szCs w:val="22"/>
        </w:rPr>
        <w:t xml:space="preserve"> </w:t>
      </w:r>
      <w:r w:rsidRPr="006A0F8B">
        <w:rPr>
          <w:rFonts w:ascii="Arial" w:hAnsi="Arial" w:cs="Arial"/>
          <w:sz w:val="22"/>
          <w:szCs w:val="22"/>
        </w:rPr>
        <w:t>dos seus saberes dentro do</w:t>
      </w:r>
      <w:r w:rsidR="003E782D" w:rsidRPr="006A0F8B">
        <w:rPr>
          <w:rFonts w:ascii="Arial" w:hAnsi="Arial" w:cs="Arial"/>
          <w:sz w:val="22"/>
          <w:szCs w:val="22"/>
        </w:rPr>
        <w:t xml:space="preserve"> currículo do Ensino Religioso Escolar a partir dos descritores da BNCC, além do</w:t>
      </w:r>
      <w:r w:rsidR="002C7667" w:rsidRPr="006A0F8B">
        <w:rPr>
          <w:rFonts w:ascii="Arial" w:hAnsi="Arial" w:cs="Arial"/>
          <w:sz w:val="22"/>
          <w:szCs w:val="22"/>
        </w:rPr>
        <w:t xml:space="preserve"> vasto campo </w:t>
      </w:r>
      <w:r w:rsidR="003E782D" w:rsidRPr="006A0F8B">
        <w:rPr>
          <w:rFonts w:ascii="Arial" w:hAnsi="Arial" w:cs="Arial"/>
          <w:sz w:val="22"/>
          <w:szCs w:val="22"/>
        </w:rPr>
        <w:t>religioso</w:t>
      </w:r>
      <w:r w:rsidRPr="006A0F8B">
        <w:rPr>
          <w:rFonts w:ascii="Arial" w:hAnsi="Arial" w:cs="Arial"/>
          <w:sz w:val="22"/>
          <w:szCs w:val="22"/>
        </w:rPr>
        <w:t>,</w:t>
      </w:r>
      <w:r w:rsidR="003E782D" w:rsidRPr="006A0F8B">
        <w:rPr>
          <w:rFonts w:ascii="Arial" w:hAnsi="Arial" w:cs="Arial"/>
          <w:sz w:val="22"/>
          <w:szCs w:val="22"/>
        </w:rPr>
        <w:t xml:space="preserve"> incluído </w:t>
      </w:r>
      <w:r w:rsidRPr="006A0F8B">
        <w:rPr>
          <w:rFonts w:ascii="Arial" w:hAnsi="Arial" w:cs="Arial"/>
          <w:sz w:val="22"/>
          <w:szCs w:val="22"/>
        </w:rPr>
        <w:t xml:space="preserve">o </w:t>
      </w:r>
      <w:r w:rsidR="002C7667" w:rsidRPr="006A0F8B">
        <w:rPr>
          <w:rFonts w:ascii="Arial" w:hAnsi="Arial" w:cs="Arial"/>
          <w:sz w:val="22"/>
          <w:szCs w:val="22"/>
        </w:rPr>
        <w:t xml:space="preserve">afro-brasileiro, pois se não ocorrerá </w:t>
      </w:r>
      <w:r w:rsidR="00993B31" w:rsidRPr="006A0F8B">
        <w:rPr>
          <w:rFonts w:ascii="Arial" w:hAnsi="Arial" w:cs="Arial"/>
          <w:sz w:val="22"/>
          <w:szCs w:val="22"/>
        </w:rPr>
        <w:t xml:space="preserve">em </w:t>
      </w:r>
      <w:r w:rsidR="002C7667" w:rsidRPr="006A0F8B">
        <w:rPr>
          <w:rFonts w:ascii="Arial" w:hAnsi="Arial" w:cs="Arial"/>
          <w:sz w:val="22"/>
          <w:szCs w:val="22"/>
        </w:rPr>
        <w:t>uma outra forma de interdição mencionada por Foucault</w:t>
      </w:r>
      <w:r w:rsidR="003E782D" w:rsidRPr="006A0F8B">
        <w:rPr>
          <w:rFonts w:ascii="Arial" w:hAnsi="Arial" w:cs="Arial"/>
          <w:sz w:val="22"/>
          <w:szCs w:val="22"/>
        </w:rPr>
        <w:t>, a do louco</w:t>
      </w:r>
      <w:r w:rsidR="002C7667" w:rsidRPr="006A0F8B">
        <w:rPr>
          <w:rFonts w:ascii="Arial" w:hAnsi="Arial" w:cs="Arial"/>
          <w:sz w:val="22"/>
          <w:szCs w:val="22"/>
        </w:rPr>
        <w:t xml:space="preserve">: </w:t>
      </w:r>
    </w:p>
    <w:p w14:paraId="5E7204DB" w14:textId="766C5C31" w:rsidR="003E782D" w:rsidRPr="006A0F8B" w:rsidRDefault="003E782D" w:rsidP="003E782D">
      <w:pPr>
        <w:pStyle w:val="Eu-Citao"/>
        <w:rPr>
          <w:rFonts w:ascii="Arial" w:hAnsi="Arial"/>
        </w:rPr>
      </w:pPr>
      <w:r w:rsidRPr="006A0F8B">
        <w:rPr>
          <w:rFonts w:ascii="Arial" w:hAnsi="Arial"/>
        </w:rPr>
        <w:t xml:space="preserve">Ou caía no nada – rejeitada tão logo proferida; ou então nela decifrava uma razão ingênua ou astuciosa, uma razão mais razoável do que a das pessoas razoáveis. De qualquer modo, excluída ou secretamente investida pela razão, no sentido restrito, ela não existia. </w:t>
      </w:r>
      <w:sdt>
        <w:sdtPr>
          <w:rPr>
            <w:rFonts w:ascii="Arial" w:hAnsi="Arial"/>
          </w:rPr>
          <w:id w:val="750778158"/>
          <w:citation/>
        </w:sdtPr>
        <w:sdtEndPr/>
        <w:sdtContent>
          <w:r w:rsidRPr="006A0F8B">
            <w:rPr>
              <w:rFonts w:ascii="Arial" w:hAnsi="Arial"/>
            </w:rPr>
            <w:fldChar w:fldCharType="begin"/>
          </w:r>
          <w:r w:rsidRPr="006A0F8B">
            <w:rPr>
              <w:rFonts w:ascii="Arial" w:hAnsi="Arial"/>
            </w:rPr>
            <w:instrText xml:space="preserve">CITATION BIT \p 11 \l 1046 </w:instrText>
          </w:r>
          <w:r w:rsidRPr="006A0F8B">
            <w:rPr>
              <w:rFonts w:ascii="Arial" w:hAnsi="Arial"/>
            </w:rPr>
            <w:fldChar w:fldCharType="separate"/>
          </w:r>
          <w:r w:rsidR="00993B31" w:rsidRPr="006A0F8B">
            <w:rPr>
              <w:rFonts w:ascii="Arial" w:hAnsi="Arial"/>
              <w:noProof/>
            </w:rPr>
            <w:t>(FOUCAULT, 2010 p. 11)</w:t>
          </w:r>
          <w:r w:rsidRPr="006A0F8B">
            <w:rPr>
              <w:rFonts w:ascii="Arial" w:hAnsi="Arial"/>
            </w:rPr>
            <w:fldChar w:fldCharType="end"/>
          </w:r>
        </w:sdtContent>
      </w:sdt>
    </w:p>
    <w:p w14:paraId="1E7BD8E3" w14:textId="4A716DC0" w:rsidR="002A12F7" w:rsidRPr="006A0F8B" w:rsidRDefault="002A12F7" w:rsidP="003E782D">
      <w:pPr>
        <w:pStyle w:val="Eu-normal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t xml:space="preserve">E normal que eventualmente algum discurso do discente seja colocado nessa categoria, uma </w:t>
      </w:r>
      <w:r w:rsidR="003E782D" w:rsidRPr="006A0F8B">
        <w:rPr>
          <w:rFonts w:ascii="Arial" w:hAnsi="Arial" w:cs="Arial"/>
          <w:sz w:val="22"/>
          <w:szCs w:val="22"/>
        </w:rPr>
        <w:t xml:space="preserve">vez que os </w:t>
      </w:r>
      <w:r w:rsidRPr="006A0F8B">
        <w:rPr>
          <w:rFonts w:ascii="Arial" w:hAnsi="Arial" w:cs="Arial"/>
          <w:sz w:val="22"/>
          <w:szCs w:val="22"/>
        </w:rPr>
        <w:t xml:space="preserve">seus </w:t>
      </w:r>
      <w:r w:rsidR="003E782D" w:rsidRPr="006A0F8B">
        <w:rPr>
          <w:rFonts w:ascii="Arial" w:hAnsi="Arial" w:cs="Arial"/>
          <w:sz w:val="22"/>
          <w:szCs w:val="22"/>
        </w:rPr>
        <w:t xml:space="preserve">posicionamentos </w:t>
      </w:r>
      <w:r w:rsidR="00EB5652" w:rsidRPr="006A0F8B">
        <w:rPr>
          <w:rFonts w:ascii="Arial" w:hAnsi="Arial" w:cs="Arial"/>
          <w:sz w:val="22"/>
          <w:szCs w:val="22"/>
        </w:rPr>
        <w:t>estão em constante</w:t>
      </w:r>
      <w:r w:rsidR="003E782D" w:rsidRPr="006A0F8B">
        <w:rPr>
          <w:rFonts w:ascii="Arial" w:hAnsi="Arial" w:cs="Arial"/>
          <w:sz w:val="22"/>
          <w:szCs w:val="22"/>
        </w:rPr>
        <w:t xml:space="preserve"> </w:t>
      </w:r>
      <w:r w:rsidR="00EB5652" w:rsidRPr="006A0F8B">
        <w:rPr>
          <w:rFonts w:ascii="Arial" w:hAnsi="Arial" w:cs="Arial"/>
          <w:sz w:val="22"/>
          <w:szCs w:val="22"/>
        </w:rPr>
        <w:t xml:space="preserve">observação, </w:t>
      </w:r>
      <w:r w:rsidR="003E782D" w:rsidRPr="006A0F8B">
        <w:rPr>
          <w:rFonts w:ascii="Arial" w:hAnsi="Arial" w:cs="Arial"/>
          <w:sz w:val="22"/>
          <w:szCs w:val="22"/>
        </w:rPr>
        <w:t>medidos</w:t>
      </w:r>
      <w:r w:rsidR="00EB5652" w:rsidRPr="006A0F8B">
        <w:rPr>
          <w:rFonts w:ascii="Arial" w:hAnsi="Arial" w:cs="Arial"/>
          <w:sz w:val="22"/>
          <w:szCs w:val="22"/>
        </w:rPr>
        <w:t xml:space="preserve"> e escrutinados,</w:t>
      </w:r>
      <w:r w:rsidR="003E782D" w:rsidRPr="006A0F8B">
        <w:rPr>
          <w:rFonts w:ascii="Arial" w:hAnsi="Arial" w:cs="Arial"/>
          <w:sz w:val="22"/>
          <w:szCs w:val="22"/>
        </w:rPr>
        <w:t xml:space="preserve"> afinal,</w:t>
      </w:r>
      <w:r w:rsidR="00EB5652" w:rsidRPr="006A0F8B">
        <w:rPr>
          <w:rFonts w:ascii="Arial" w:hAnsi="Arial" w:cs="Arial"/>
          <w:sz w:val="22"/>
          <w:szCs w:val="22"/>
        </w:rPr>
        <w:t xml:space="preserve"> é o tipo de disciplina que toda a comunidade escolar possui um saber </w:t>
      </w:r>
      <w:r w:rsidR="00993B31" w:rsidRPr="006A0F8B">
        <w:rPr>
          <w:rFonts w:ascii="Arial" w:hAnsi="Arial" w:cs="Arial"/>
          <w:sz w:val="22"/>
          <w:szCs w:val="22"/>
        </w:rPr>
        <w:t>a priori</w:t>
      </w:r>
      <w:r w:rsidR="00EB5652" w:rsidRPr="006A0F8B">
        <w:rPr>
          <w:rFonts w:ascii="Arial" w:hAnsi="Arial" w:cs="Arial"/>
          <w:sz w:val="22"/>
          <w:szCs w:val="22"/>
        </w:rPr>
        <w:t>, em grande parte desenvolvidos</w:t>
      </w:r>
      <w:r w:rsidR="00A76FE8">
        <w:rPr>
          <w:rFonts w:ascii="Arial" w:hAnsi="Arial" w:cs="Arial"/>
          <w:sz w:val="22"/>
          <w:szCs w:val="22"/>
        </w:rPr>
        <w:t xml:space="preserve"> como verdades (</w:t>
      </w:r>
      <w:bookmarkStart w:id="0" w:name="_GoBack"/>
      <w:bookmarkEnd w:id="0"/>
      <w:r w:rsidR="00A76FE8">
        <w:rPr>
          <w:rFonts w:ascii="Arial" w:hAnsi="Arial" w:cs="Arial"/>
          <w:sz w:val="22"/>
          <w:szCs w:val="22"/>
        </w:rPr>
        <w:t xml:space="preserve">lucidez) </w:t>
      </w:r>
      <w:r w:rsidR="00EB5652" w:rsidRPr="006A0F8B">
        <w:rPr>
          <w:rFonts w:ascii="Arial" w:hAnsi="Arial" w:cs="Arial"/>
          <w:sz w:val="22"/>
          <w:szCs w:val="22"/>
        </w:rPr>
        <w:t xml:space="preserve">na própria ortodoxia religiosa que convive. </w:t>
      </w:r>
    </w:p>
    <w:p w14:paraId="4E4F7353" w14:textId="1CA7C7DA" w:rsidR="003E782D" w:rsidRPr="006A0F8B" w:rsidRDefault="00EB5652" w:rsidP="003E782D">
      <w:pPr>
        <w:pStyle w:val="Eu-normal"/>
        <w:rPr>
          <w:rFonts w:ascii="Arial" w:hAnsi="Arial" w:cs="Arial"/>
          <w:sz w:val="22"/>
          <w:szCs w:val="22"/>
        </w:rPr>
      </w:pPr>
      <w:r w:rsidRPr="006A0F8B">
        <w:rPr>
          <w:rFonts w:ascii="Arial" w:hAnsi="Arial" w:cs="Arial"/>
          <w:sz w:val="22"/>
          <w:szCs w:val="22"/>
        </w:rPr>
        <w:t>Então podemos dizer no Ensino Religioso Escolar, algo semelhante ao ditado popular:</w:t>
      </w:r>
      <w:r w:rsidR="003E782D" w:rsidRPr="006A0F8B">
        <w:rPr>
          <w:rFonts w:ascii="Arial" w:hAnsi="Arial" w:cs="Arial"/>
          <w:sz w:val="22"/>
          <w:szCs w:val="22"/>
        </w:rPr>
        <w:t xml:space="preserve"> </w:t>
      </w:r>
      <w:r w:rsidRPr="006A0F8B">
        <w:rPr>
          <w:rFonts w:ascii="Arial" w:hAnsi="Arial" w:cs="Arial"/>
          <w:sz w:val="22"/>
          <w:szCs w:val="22"/>
        </w:rPr>
        <w:t>de professor</w:t>
      </w:r>
      <w:r w:rsidR="003E782D" w:rsidRPr="006A0F8B">
        <w:rPr>
          <w:rFonts w:ascii="Arial" w:hAnsi="Arial" w:cs="Arial"/>
          <w:sz w:val="22"/>
          <w:szCs w:val="22"/>
        </w:rPr>
        <w:t xml:space="preserve"> e louco </w:t>
      </w:r>
      <w:r w:rsidRPr="006A0F8B">
        <w:rPr>
          <w:rFonts w:ascii="Arial" w:hAnsi="Arial" w:cs="Arial"/>
          <w:sz w:val="22"/>
          <w:szCs w:val="22"/>
        </w:rPr>
        <w:t xml:space="preserve">no </w:t>
      </w:r>
      <w:r w:rsidR="00993B31" w:rsidRPr="006A0F8B">
        <w:rPr>
          <w:rFonts w:ascii="Arial" w:hAnsi="Arial" w:cs="Arial"/>
          <w:sz w:val="22"/>
          <w:szCs w:val="22"/>
        </w:rPr>
        <w:t>Ensino Religioso</w:t>
      </w:r>
      <w:r w:rsidRPr="006A0F8B">
        <w:rPr>
          <w:rFonts w:ascii="Arial" w:hAnsi="Arial" w:cs="Arial"/>
          <w:sz w:val="22"/>
          <w:szCs w:val="22"/>
        </w:rPr>
        <w:t xml:space="preserve"> todos</w:t>
      </w:r>
      <w:r w:rsidR="003E782D" w:rsidRPr="006A0F8B">
        <w:rPr>
          <w:rFonts w:ascii="Arial" w:hAnsi="Arial" w:cs="Arial"/>
          <w:sz w:val="22"/>
          <w:szCs w:val="22"/>
        </w:rPr>
        <w:t xml:space="preserve"> temos </w:t>
      </w:r>
      <w:r w:rsidRPr="006A0F8B">
        <w:rPr>
          <w:rFonts w:ascii="Arial" w:hAnsi="Arial" w:cs="Arial"/>
          <w:sz w:val="22"/>
          <w:szCs w:val="22"/>
        </w:rPr>
        <w:t>um pouco.</w:t>
      </w:r>
      <w:r w:rsidR="003E782D" w:rsidRPr="006A0F8B">
        <w:rPr>
          <w:rFonts w:ascii="Arial" w:hAnsi="Arial" w:cs="Arial"/>
          <w:sz w:val="22"/>
          <w:szCs w:val="22"/>
        </w:rPr>
        <w:t xml:space="preserve"> </w:t>
      </w:r>
    </w:p>
    <w:sdt>
      <w:sdtPr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l-GR" w:eastAsia="pt-BR"/>
        </w:rPr>
        <w:id w:val="1477652605"/>
        <w:docPartObj>
          <w:docPartGallery w:val="Bibliographies"/>
          <w:docPartUnique/>
        </w:docPartObj>
      </w:sdtPr>
      <w:sdtEndPr/>
      <w:sdtContent>
        <w:p w14:paraId="0154FEFC" w14:textId="6B7A9646" w:rsidR="002A12F7" w:rsidRPr="006A0F8B" w:rsidRDefault="00BA6ACC">
          <w:pPr>
            <w:pStyle w:val="Ttulo1"/>
            <w:rPr>
              <w:rFonts w:ascii="Arial" w:hAnsi="Arial" w:cs="Arial"/>
              <w:sz w:val="22"/>
              <w:szCs w:val="22"/>
            </w:rPr>
          </w:pPr>
          <w:r w:rsidRPr="006A0F8B">
            <w:rPr>
              <w:rFonts w:ascii="Arial" w:hAnsi="Arial" w:cs="Arial"/>
              <w:color w:val="auto"/>
              <w:sz w:val="22"/>
              <w:szCs w:val="22"/>
            </w:rPr>
            <w:t>Referencias</w:t>
          </w:r>
        </w:p>
        <w:sdt>
          <w:sdtPr>
            <w:rPr>
              <w:rFonts w:ascii="Arial" w:hAnsi="Arial" w:cs="Arial"/>
              <w:sz w:val="22"/>
              <w:szCs w:val="22"/>
            </w:rPr>
            <w:id w:val="111145805"/>
            <w:bibliography/>
          </w:sdtPr>
          <w:sdtEndPr>
            <w:rPr>
              <w:sz w:val="24"/>
              <w:szCs w:val="24"/>
            </w:rPr>
          </w:sdtEndPr>
          <w:sdtContent>
            <w:p w14:paraId="17E1517F" w14:textId="77777777" w:rsidR="00993B31" w:rsidRPr="006A0F8B" w:rsidRDefault="002A12F7" w:rsidP="00993B31">
              <w:pPr>
                <w:pStyle w:val="Bibliografia"/>
                <w:rPr>
                  <w:rFonts w:ascii="Arial" w:hAnsi="Arial" w:cs="Arial"/>
                  <w:noProof/>
                  <w:sz w:val="22"/>
                  <w:szCs w:val="22"/>
                </w:rPr>
              </w:pPr>
              <w:r w:rsidRPr="006A0F8B">
                <w:rPr>
                  <w:rFonts w:ascii="Arial" w:hAnsi="Arial" w:cs="Arial"/>
                  <w:sz w:val="22"/>
                  <w:szCs w:val="22"/>
                </w:rPr>
                <w:fldChar w:fldCharType="begin"/>
              </w:r>
              <w:r w:rsidRPr="006A0F8B">
                <w:rPr>
                  <w:rFonts w:ascii="Arial" w:hAnsi="Arial" w:cs="Arial"/>
                  <w:sz w:val="22"/>
                  <w:szCs w:val="22"/>
                </w:rPr>
                <w:instrText>BIBLIOGRAPHY</w:instrText>
              </w:r>
              <w:r w:rsidRPr="006A0F8B">
                <w:rPr>
                  <w:rFonts w:ascii="Arial" w:hAnsi="Arial" w:cs="Arial"/>
                  <w:sz w:val="22"/>
                  <w:szCs w:val="22"/>
                </w:rPr>
                <w:fldChar w:fldCharType="separate"/>
              </w:r>
              <w:r w:rsidR="00993B31" w:rsidRPr="006A0F8B">
                <w:rPr>
                  <w:rFonts w:ascii="Arial" w:hAnsi="Arial" w:cs="Arial"/>
                  <w:noProof/>
                  <w:sz w:val="22"/>
                  <w:szCs w:val="22"/>
                </w:rPr>
                <w:t xml:space="preserve">CACCIATORE, O. G.. 1977. </w:t>
              </w:r>
              <w:r w:rsidR="00993B31" w:rsidRPr="006A0F8B">
                <w:rPr>
                  <w:rFonts w:ascii="Arial" w:hAnsi="Arial" w:cs="Arial"/>
                  <w:i/>
                  <w:iCs/>
                  <w:noProof/>
                  <w:sz w:val="22"/>
                  <w:szCs w:val="22"/>
                </w:rPr>
                <w:t xml:space="preserve">Dicionário de cultos afro-brasileiros. </w:t>
              </w:r>
              <w:r w:rsidR="00993B31" w:rsidRPr="006A0F8B">
                <w:rPr>
                  <w:rFonts w:ascii="Arial" w:hAnsi="Arial" w:cs="Arial"/>
                  <w:noProof/>
                  <w:sz w:val="22"/>
                  <w:szCs w:val="22"/>
                </w:rPr>
                <w:t>Rio de Janeiro : Forense Universitária, 1977.</w:t>
              </w:r>
            </w:p>
            <w:p w14:paraId="3A0030A1" w14:textId="77777777" w:rsidR="00993B31" w:rsidRPr="006A0F8B" w:rsidRDefault="00993B31" w:rsidP="00993B31">
              <w:pPr>
                <w:pStyle w:val="Bibliografia"/>
                <w:rPr>
                  <w:rFonts w:ascii="Arial" w:hAnsi="Arial" w:cs="Arial"/>
                  <w:noProof/>
                  <w:sz w:val="22"/>
                  <w:szCs w:val="22"/>
                </w:rPr>
              </w:pPr>
              <w:r w:rsidRPr="006A0F8B">
                <w:rPr>
                  <w:rFonts w:ascii="Arial" w:hAnsi="Arial" w:cs="Arial"/>
                  <w:noProof/>
                  <w:sz w:val="22"/>
                  <w:szCs w:val="22"/>
                </w:rPr>
                <w:t xml:space="preserve">FOUCAULT, MICHEL. 2010. </w:t>
              </w:r>
              <w:r w:rsidRPr="006A0F8B">
                <w:rPr>
                  <w:rFonts w:ascii="Arial" w:hAnsi="Arial" w:cs="Arial"/>
                  <w:i/>
                  <w:iCs/>
                  <w:noProof/>
                  <w:sz w:val="22"/>
                  <w:szCs w:val="22"/>
                </w:rPr>
                <w:t xml:space="preserve">A Ordem do Discurso. </w:t>
              </w:r>
              <w:r w:rsidRPr="006A0F8B">
                <w:rPr>
                  <w:rFonts w:ascii="Arial" w:hAnsi="Arial" w:cs="Arial"/>
                  <w:noProof/>
                  <w:sz w:val="22"/>
                  <w:szCs w:val="22"/>
                </w:rPr>
                <w:t>São Paulo : Loyola, 2010.</w:t>
              </w:r>
            </w:p>
            <w:p w14:paraId="345672DF" w14:textId="77777777" w:rsidR="00993B31" w:rsidRPr="006A0F8B" w:rsidRDefault="00993B31" w:rsidP="00993B31">
              <w:pPr>
                <w:pStyle w:val="Bibliografia"/>
                <w:rPr>
                  <w:rFonts w:ascii="Arial" w:hAnsi="Arial" w:cs="Arial"/>
                  <w:noProof/>
                  <w:sz w:val="22"/>
                  <w:szCs w:val="22"/>
                </w:rPr>
              </w:pPr>
              <w:r w:rsidRPr="006A0F8B">
                <w:rPr>
                  <w:rFonts w:ascii="Arial" w:hAnsi="Arial" w:cs="Arial"/>
                  <w:noProof/>
                  <w:sz w:val="22"/>
                  <w:szCs w:val="22"/>
                </w:rPr>
                <w:t>MAINGUENEAU, DOMINIQUE. 2008</w:t>
              </w:r>
              <w:r w:rsidRPr="006A0F8B">
                <w:rPr>
                  <w:rFonts w:ascii="Arial" w:hAnsi="Arial" w:cs="Arial"/>
                  <w:b/>
                  <w:bCs/>
                  <w:noProof/>
                  <w:sz w:val="22"/>
                  <w:szCs w:val="22"/>
                </w:rPr>
                <w:t>.</w:t>
              </w:r>
              <w:r w:rsidRPr="006A0F8B">
                <w:rPr>
                  <w:rFonts w:ascii="Arial" w:hAnsi="Arial" w:cs="Arial"/>
                  <w:noProof/>
                  <w:sz w:val="22"/>
                  <w:szCs w:val="22"/>
                </w:rPr>
                <w:t xml:space="preserve"> </w:t>
              </w:r>
              <w:r w:rsidRPr="006A0F8B">
                <w:rPr>
                  <w:rFonts w:ascii="Arial" w:hAnsi="Arial" w:cs="Arial"/>
                  <w:i/>
                  <w:iCs/>
                  <w:noProof/>
                  <w:sz w:val="22"/>
                  <w:szCs w:val="22"/>
                </w:rPr>
                <w:t xml:space="preserve">Gênese dos Discursos. </w:t>
              </w:r>
              <w:r w:rsidRPr="006A0F8B">
                <w:rPr>
                  <w:rFonts w:ascii="Arial" w:hAnsi="Arial" w:cs="Arial"/>
                  <w:noProof/>
                  <w:sz w:val="22"/>
                  <w:szCs w:val="22"/>
                </w:rPr>
                <w:t>São Paulo : Parábola, 2008.</w:t>
              </w:r>
            </w:p>
            <w:p w14:paraId="34C6C8A3" w14:textId="0649B0D1" w:rsidR="002A12F7" w:rsidRPr="006A0F8B" w:rsidRDefault="002A12F7" w:rsidP="00993B31">
              <w:pPr>
                <w:rPr>
                  <w:rFonts w:ascii="Arial" w:hAnsi="Arial" w:cs="Arial"/>
                </w:rPr>
              </w:pPr>
              <w:r w:rsidRPr="006A0F8B">
                <w:rPr>
                  <w:rFonts w:ascii="Arial" w:hAnsi="Arial" w:cs="Arial"/>
                  <w:b/>
                  <w:bCs/>
                  <w:sz w:val="22"/>
                  <w:szCs w:val="22"/>
                </w:rPr>
                <w:fldChar w:fldCharType="end"/>
              </w:r>
            </w:p>
          </w:sdtContent>
        </w:sdt>
      </w:sdtContent>
    </w:sdt>
    <w:p w14:paraId="2939BD77" w14:textId="77777777" w:rsidR="002A12F7" w:rsidRPr="006A0F8B" w:rsidRDefault="002A12F7" w:rsidP="003E782D">
      <w:pPr>
        <w:pStyle w:val="Eu-normal"/>
        <w:rPr>
          <w:rFonts w:ascii="Arial" w:hAnsi="Arial" w:cs="Arial"/>
        </w:rPr>
      </w:pPr>
    </w:p>
    <w:sectPr w:rsidR="002A12F7" w:rsidRPr="006A0F8B" w:rsidSect="00D0091A">
      <w:headerReference w:type="default" r:id="rId8"/>
      <w:headerReference w:type="first" r:id="rId9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101F4" w14:textId="77777777" w:rsidR="00D01F4E" w:rsidRDefault="00D01F4E" w:rsidP="00BB3586">
      <w:r>
        <w:separator/>
      </w:r>
    </w:p>
  </w:endnote>
  <w:endnote w:type="continuationSeparator" w:id="0">
    <w:p w14:paraId="0125855C" w14:textId="77777777" w:rsidR="00D01F4E" w:rsidRDefault="00D01F4E" w:rsidP="00BB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BFC8F" w14:textId="77777777" w:rsidR="00D01F4E" w:rsidRDefault="00D01F4E" w:rsidP="00BB3586">
      <w:r>
        <w:separator/>
      </w:r>
    </w:p>
  </w:footnote>
  <w:footnote w:type="continuationSeparator" w:id="0">
    <w:p w14:paraId="2078704B" w14:textId="77777777" w:rsidR="00D01F4E" w:rsidRDefault="00D01F4E" w:rsidP="00BB3586">
      <w:r>
        <w:continuationSeparator/>
      </w:r>
    </w:p>
  </w:footnote>
  <w:footnote w:id="1">
    <w:p w14:paraId="6C70AD65" w14:textId="77777777" w:rsidR="00F74F8C" w:rsidRPr="005E4937" w:rsidRDefault="00F74F8C" w:rsidP="00F74F8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Doutor em Ciências da Religião (Unicap) – e-mail: costaleitefabiano@gmail.com</w:t>
      </w:r>
    </w:p>
  </w:footnote>
  <w:footnote w:id="2">
    <w:p w14:paraId="5E7F9775" w14:textId="60FC65DB" w:rsidR="00D0091A" w:rsidRPr="00D0091A" w:rsidRDefault="00D0091A" w:rsidP="00104AF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104AF0">
        <w:rPr>
          <w:lang w:val="pt-BR"/>
        </w:rPr>
        <w:t>Além de descritores que são explícitos como o EF05ER05, diversos descritores como os EF07ER03 e o EF08ER e o EF09ER05 fazem-se necessários estabelecer também</w:t>
      </w:r>
      <w:r w:rsidR="003975EB">
        <w:rPr>
          <w:lang w:val="pt-BR"/>
        </w:rPr>
        <w:t xml:space="preserve"> um diálogo com </w:t>
      </w:r>
      <w:r w:rsidR="00104AF0">
        <w:rPr>
          <w:lang w:val="pt-BR"/>
        </w:rPr>
        <w:t>as religiões afro-brasileiras.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920B2" w14:textId="2DADF1F8" w:rsidR="00B25FCB" w:rsidRDefault="00B25FCB" w:rsidP="003206F0">
    <w:pPr>
      <w:pStyle w:val="Cabealho"/>
      <w:jc w:val="right"/>
    </w:pPr>
  </w:p>
  <w:p w14:paraId="77F7FF8A" w14:textId="77777777" w:rsidR="00B25FCB" w:rsidRDefault="00B25FCB" w:rsidP="00AE065B">
    <w:pPr>
      <w:pStyle w:val="Cabealho"/>
      <w:tabs>
        <w:tab w:val="left" w:pos="217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D67AB" w14:textId="2778CFC0" w:rsidR="00D0091A" w:rsidRDefault="00D0091A">
    <w:pPr>
      <w:pStyle w:val="Cabealho"/>
    </w:pPr>
    <w:r>
      <w:rPr>
        <w:noProof/>
        <w:color w:val="000000"/>
        <w:lang w:val="pt-BR"/>
      </w:rPr>
      <w:drawing>
        <wp:inline distT="0" distB="0" distL="0" distR="0" wp14:anchorId="60C6BA3C" wp14:editId="42E3868F">
          <wp:extent cx="5400040" cy="168402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684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5288"/>
    <w:multiLevelType w:val="hybridMultilevel"/>
    <w:tmpl w:val="7376F072"/>
    <w:lvl w:ilvl="0" w:tplc="30B610F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AA2E4B"/>
    <w:multiLevelType w:val="hybridMultilevel"/>
    <w:tmpl w:val="844CFF5A"/>
    <w:lvl w:ilvl="0" w:tplc="B1DE2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B66E99"/>
    <w:multiLevelType w:val="hybridMultilevel"/>
    <w:tmpl w:val="C9CE9730"/>
    <w:lvl w:ilvl="0" w:tplc="3F9EF23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917B62"/>
    <w:multiLevelType w:val="multilevel"/>
    <w:tmpl w:val="7786D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021A3D"/>
    <w:multiLevelType w:val="multilevel"/>
    <w:tmpl w:val="BC56E4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5" w15:restartNumberingAfterBreak="0">
    <w:nsid w:val="20062CEA"/>
    <w:multiLevelType w:val="hybridMultilevel"/>
    <w:tmpl w:val="26422FDE"/>
    <w:lvl w:ilvl="0" w:tplc="8656144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1E2206"/>
    <w:multiLevelType w:val="multilevel"/>
    <w:tmpl w:val="DB9C75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23151ABD"/>
    <w:multiLevelType w:val="hybridMultilevel"/>
    <w:tmpl w:val="CD884E52"/>
    <w:lvl w:ilvl="0" w:tplc="B1DE2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DA4006"/>
    <w:multiLevelType w:val="hybridMultilevel"/>
    <w:tmpl w:val="E6CA7C32"/>
    <w:lvl w:ilvl="0" w:tplc="DBE6B20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A9B3971"/>
    <w:multiLevelType w:val="multilevel"/>
    <w:tmpl w:val="EBFA724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C433493"/>
    <w:multiLevelType w:val="multilevel"/>
    <w:tmpl w:val="08E6D9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D8F733C"/>
    <w:multiLevelType w:val="hybridMultilevel"/>
    <w:tmpl w:val="99FE3B4A"/>
    <w:lvl w:ilvl="0" w:tplc="972E5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8655D2"/>
    <w:multiLevelType w:val="multilevel"/>
    <w:tmpl w:val="1DF2129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3" w15:restartNumberingAfterBreak="0">
    <w:nsid w:val="3F7E030A"/>
    <w:multiLevelType w:val="hybridMultilevel"/>
    <w:tmpl w:val="2662C120"/>
    <w:lvl w:ilvl="0" w:tplc="7918F9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743EF1"/>
    <w:multiLevelType w:val="hybridMultilevel"/>
    <w:tmpl w:val="996C5552"/>
    <w:lvl w:ilvl="0" w:tplc="B1DE2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2833638"/>
    <w:multiLevelType w:val="hybridMultilevel"/>
    <w:tmpl w:val="C55CE530"/>
    <w:lvl w:ilvl="0" w:tplc="C52839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5B95D62"/>
    <w:multiLevelType w:val="multilevel"/>
    <w:tmpl w:val="A894C48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5AF93F0D"/>
    <w:multiLevelType w:val="multilevel"/>
    <w:tmpl w:val="3836F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C4D4137"/>
    <w:multiLevelType w:val="hybridMultilevel"/>
    <w:tmpl w:val="9E00F878"/>
    <w:lvl w:ilvl="0" w:tplc="B1DE2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F843AD"/>
    <w:multiLevelType w:val="multilevel"/>
    <w:tmpl w:val="E878C57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20" w15:restartNumberingAfterBreak="0">
    <w:nsid w:val="67090A52"/>
    <w:multiLevelType w:val="multilevel"/>
    <w:tmpl w:val="723A9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1" w15:restartNumberingAfterBreak="0">
    <w:nsid w:val="6EED56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AE6832"/>
    <w:multiLevelType w:val="multilevel"/>
    <w:tmpl w:val="3BB88D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B3863DB"/>
    <w:multiLevelType w:val="multilevel"/>
    <w:tmpl w:val="0B6C9C8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17"/>
  </w:num>
  <w:num w:numId="4">
    <w:abstractNumId w:val="22"/>
  </w:num>
  <w:num w:numId="5">
    <w:abstractNumId w:val="13"/>
  </w:num>
  <w:num w:numId="6">
    <w:abstractNumId w:val="21"/>
  </w:num>
  <w:num w:numId="7">
    <w:abstractNumId w:val="0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  <w:num w:numId="12">
    <w:abstractNumId w:val="12"/>
  </w:num>
  <w:num w:numId="13">
    <w:abstractNumId w:val="16"/>
  </w:num>
  <w:num w:numId="14">
    <w:abstractNumId w:val="6"/>
  </w:num>
  <w:num w:numId="15">
    <w:abstractNumId w:val="19"/>
  </w:num>
  <w:num w:numId="16">
    <w:abstractNumId w:val="23"/>
  </w:num>
  <w:num w:numId="17">
    <w:abstractNumId w:val="14"/>
  </w:num>
  <w:num w:numId="18">
    <w:abstractNumId w:val="18"/>
  </w:num>
  <w:num w:numId="19">
    <w:abstractNumId w:val="1"/>
  </w:num>
  <w:num w:numId="20">
    <w:abstractNumId w:val="7"/>
  </w:num>
  <w:num w:numId="21">
    <w:abstractNumId w:val="2"/>
  </w:num>
  <w:num w:numId="22">
    <w:abstractNumId w:val="15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B5"/>
    <w:rsid w:val="00000F92"/>
    <w:rsid w:val="000023AD"/>
    <w:rsid w:val="0000598A"/>
    <w:rsid w:val="0000620E"/>
    <w:rsid w:val="0000656E"/>
    <w:rsid w:val="000117DE"/>
    <w:rsid w:val="000131AD"/>
    <w:rsid w:val="00013D37"/>
    <w:rsid w:val="000141A7"/>
    <w:rsid w:val="00014448"/>
    <w:rsid w:val="000145EE"/>
    <w:rsid w:val="000164BB"/>
    <w:rsid w:val="000168D9"/>
    <w:rsid w:val="00022F44"/>
    <w:rsid w:val="00024A8F"/>
    <w:rsid w:val="00025F93"/>
    <w:rsid w:val="00025FBA"/>
    <w:rsid w:val="00031201"/>
    <w:rsid w:val="000312F3"/>
    <w:rsid w:val="00034F7D"/>
    <w:rsid w:val="00037E88"/>
    <w:rsid w:val="00040468"/>
    <w:rsid w:val="00040BD2"/>
    <w:rsid w:val="00041147"/>
    <w:rsid w:val="00041DCF"/>
    <w:rsid w:val="00044274"/>
    <w:rsid w:val="00051A3D"/>
    <w:rsid w:val="000528FB"/>
    <w:rsid w:val="00052EC6"/>
    <w:rsid w:val="00055F3D"/>
    <w:rsid w:val="000677BA"/>
    <w:rsid w:val="00067B92"/>
    <w:rsid w:val="000716CE"/>
    <w:rsid w:val="0007197A"/>
    <w:rsid w:val="00071A05"/>
    <w:rsid w:val="000726DE"/>
    <w:rsid w:val="00073149"/>
    <w:rsid w:val="00082372"/>
    <w:rsid w:val="00083D8C"/>
    <w:rsid w:val="00087491"/>
    <w:rsid w:val="00090CBE"/>
    <w:rsid w:val="0009226F"/>
    <w:rsid w:val="00094CC9"/>
    <w:rsid w:val="00097B87"/>
    <w:rsid w:val="000A0DA5"/>
    <w:rsid w:val="000A1565"/>
    <w:rsid w:val="000A1C2A"/>
    <w:rsid w:val="000A37BA"/>
    <w:rsid w:val="000A76EB"/>
    <w:rsid w:val="000A77B9"/>
    <w:rsid w:val="000A7D43"/>
    <w:rsid w:val="000A7DD5"/>
    <w:rsid w:val="000B29F4"/>
    <w:rsid w:val="000B2AC7"/>
    <w:rsid w:val="000C15DF"/>
    <w:rsid w:val="000C34E3"/>
    <w:rsid w:val="000C631C"/>
    <w:rsid w:val="000D54B9"/>
    <w:rsid w:val="000D70A1"/>
    <w:rsid w:val="000E2F93"/>
    <w:rsid w:val="000E378E"/>
    <w:rsid w:val="000F2BC4"/>
    <w:rsid w:val="000F3A16"/>
    <w:rsid w:val="000F544D"/>
    <w:rsid w:val="000F5E42"/>
    <w:rsid w:val="000F6A70"/>
    <w:rsid w:val="000F7190"/>
    <w:rsid w:val="00102317"/>
    <w:rsid w:val="00103142"/>
    <w:rsid w:val="00103454"/>
    <w:rsid w:val="0010358B"/>
    <w:rsid w:val="0010390B"/>
    <w:rsid w:val="00104779"/>
    <w:rsid w:val="00104AF0"/>
    <w:rsid w:val="001074E6"/>
    <w:rsid w:val="00110BD1"/>
    <w:rsid w:val="001145ED"/>
    <w:rsid w:val="00115975"/>
    <w:rsid w:val="00116921"/>
    <w:rsid w:val="00116A89"/>
    <w:rsid w:val="001176BB"/>
    <w:rsid w:val="0012047B"/>
    <w:rsid w:val="001208BE"/>
    <w:rsid w:val="001214EB"/>
    <w:rsid w:val="0012242A"/>
    <w:rsid w:val="001224D5"/>
    <w:rsid w:val="00123542"/>
    <w:rsid w:val="0012523D"/>
    <w:rsid w:val="001307A1"/>
    <w:rsid w:val="00130C61"/>
    <w:rsid w:val="00130E7F"/>
    <w:rsid w:val="00134219"/>
    <w:rsid w:val="00134365"/>
    <w:rsid w:val="001343CE"/>
    <w:rsid w:val="00135002"/>
    <w:rsid w:val="0013591B"/>
    <w:rsid w:val="00137CA3"/>
    <w:rsid w:val="00140BD9"/>
    <w:rsid w:val="001420BF"/>
    <w:rsid w:val="001427A0"/>
    <w:rsid w:val="0014327B"/>
    <w:rsid w:val="001443CA"/>
    <w:rsid w:val="0014676B"/>
    <w:rsid w:val="00152432"/>
    <w:rsid w:val="00152B97"/>
    <w:rsid w:val="00154572"/>
    <w:rsid w:val="001546B2"/>
    <w:rsid w:val="00154E38"/>
    <w:rsid w:val="001555BF"/>
    <w:rsid w:val="00157745"/>
    <w:rsid w:val="001601EA"/>
    <w:rsid w:val="00160276"/>
    <w:rsid w:val="00160A22"/>
    <w:rsid w:val="00163C1C"/>
    <w:rsid w:val="001649AE"/>
    <w:rsid w:val="00164ADE"/>
    <w:rsid w:val="00164CA9"/>
    <w:rsid w:val="00166B50"/>
    <w:rsid w:val="00167E91"/>
    <w:rsid w:val="00173978"/>
    <w:rsid w:val="00173D66"/>
    <w:rsid w:val="00173FC2"/>
    <w:rsid w:val="00180932"/>
    <w:rsid w:val="001811E0"/>
    <w:rsid w:val="00182563"/>
    <w:rsid w:val="001826EC"/>
    <w:rsid w:val="00184DD5"/>
    <w:rsid w:val="001870D4"/>
    <w:rsid w:val="001873AA"/>
    <w:rsid w:val="001925CF"/>
    <w:rsid w:val="001925F4"/>
    <w:rsid w:val="001958D7"/>
    <w:rsid w:val="001A2229"/>
    <w:rsid w:val="001A3432"/>
    <w:rsid w:val="001B2A46"/>
    <w:rsid w:val="001B3529"/>
    <w:rsid w:val="001B4BAB"/>
    <w:rsid w:val="001B4D19"/>
    <w:rsid w:val="001B5ED9"/>
    <w:rsid w:val="001B627C"/>
    <w:rsid w:val="001B6F0B"/>
    <w:rsid w:val="001B7A01"/>
    <w:rsid w:val="001C37F5"/>
    <w:rsid w:val="001C4282"/>
    <w:rsid w:val="001C4F53"/>
    <w:rsid w:val="001C51DC"/>
    <w:rsid w:val="001C563E"/>
    <w:rsid w:val="001C695E"/>
    <w:rsid w:val="001D3163"/>
    <w:rsid w:val="001D66CA"/>
    <w:rsid w:val="001E3A79"/>
    <w:rsid w:val="001E6AED"/>
    <w:rsid w:val="001F01FD"/>
    <w:rsid w:val="001F3448"/>
    <w:rsid w:val="001F3857"/>
    <w:rsid w:val="001F49DB"/>
    <w:rsid w:val="001F5A1E"/>
    <w:rsid w:val="001F6F11"/>
    <w:rsid w:val="002014E7"/>
    <w:rsid w:val="002023A0"/>
    <w:rsid w:val="002043CC"/>
    <w:rsid w:val="00205098"/>
    <w:rsid w:val="002107A9"/>
    <w:rsid w:val="00212BC0"/>
    <w:rsid w:val="002168A5"/>
    <w:rsid w:val="00216D3E"/>
    <w:rsid w:val="00217F6A"/>
    <w:rsid w:val="0022107F"/>
    <w:rsid w:val="00221D35"/>
    <w:rsid w:val="00221DE0"/>
    <w:rsid w:val="0022406D"/>
    <w:rsid w:val="00224905"/>
    <w:rsid w:val="00230A28"/>
    <w:rsid w:val="002311BF"/>
    <w:rsid w:val="00232E70"/>
    <w:rsid w:val="002342D7"/>
    <w:rsid w:val="00235A59"/>
    <w:rsid w:val="0023754E"/>
    <w:rsid w:val="002375B3"/>
    <w:rsid w:val="002405FC"/>
    <w:rsid w:val="00240A08"/>
    <w:rsid w:val="002433F8"/>
    <w:rsid w:val="00244939"/>
    <w:rsid w:val="00246202"/>
    <w:rsid w:val="002463C5"/>
    <w:rsid w:val="002478EC"/>
    <w:rsid w:val="00247CAE"/>
    <w:rsid w:val="00250385"/>
    <w:rsid w:val="0025194B"/>
    <w:rsid w:val="002519AD"/>
    <w:rsid w:val="00251F01"/>
    <w:rsid w:val="00252B6B"/>
    <w:rsid w:val="00252EAC"/>
    <w:rsid w:val="00253826"/>
    <w:rsid w:val="002552F7"/>
    <w:rsid w:val="002564D8"/>
    <w:rsid w:val="00256874"/>
    <w:rsid w:val="0026201B"/>
    <w:rsid w:val="00262596"/>
    <w:rsid w:val="00263732"/>
    <w:rsid w:val="0026405A"/>
    <w:rsid w:val="002652FE"/>
    <w:rsid w:val="0026644D"/>
    <w:rsid w:val="00267EEF"/>
    <w:rsid w:val="002720FA"/>
    <w:rsid w:val="002724D1"/>
    <w:rsid w:val="00272BA4"/>
    <w:rsid w:val="00273D59"/>
    <w:rsid w:val="00273EF8"/>
    <w:rsid w:val="00275CE8"/>
    <w:rsid w:val="00277850"/>
    <w:rsid w:val="00281B4E"/>
    <w:rsid w:val="00283106"/>
    <w:rsid w:val="00283422"/>
    <w:rsid w:val="00283844"/>
    <w:rsid w:val="00283D7E"/>
    <w:rsid w:val="002842DB"/>
    <w:rsid w:val="0028489F"/>
    <w:rsid w:val="00287208"/>
    <w:rsid w:val="00291385"/>
    <w:rsid w:val="00295CB8"/>
    <w:rsid w:val="0029609C"/>
    <w:rsid w:val="0029720A"/>
    <w:rsid w:val="00297797"/>
    <w:rsid w:val="002A12F7"/>
    <w:rsid w:val="002A258A"/>
    <w:rsid w:val="002A7053"/>
    <w:rsid w:val="002A70E6"/>
    <w:rsid w:val="002B2688"/>
    <w:rsid w:val="002B28C6"/>
    <w:rsid w:val="002B299F"/>
    <w:rsid w:val="002B4CBA"/>
    <w:rsid w:val="002C0C79"/>
    <w:rsid w:val="002C1644"/>
    <w:rsid w:val="002C1CD7"/>
    <w:rsid w:val="002C38FE"/>
    <w:rsid w:val="002C4F02"/>
    <w:rsid w:val="002C50DE"/>
    <w:rsid w:val="002C6444"/>
    <w:rsid w:val="002C6B59"/>
    <w:rsid w:val="002C7667"/>
    <w:rsid w:val="002D1567"/>
    <w:rsid w:val="002D1ACE"/>
    <w:rsid w:val="002D1B4A"/>
    <w:rsid w:val="002D6246"/>
    <w:rsid w:val="002E454A"/>
    <w:rsid w:val="002E7178"/>
    <w:rsid w:val="002E7372"/>
    <w:rsid w:val="002E7660"/>
    <w:rsid w:val="002E7B2D"/>
    <w:rsid w:val="002F0DEE"/>
    <w:rsid w:val="002F3737"/>
    <w:rsid w:val="002F3BD0"/>
    <w:rsid w:val="002F3D3E"/>
    <w:rsid w:val="002F42DF"/>
    <w:rsid w:val="002F6F45"/>
    <w:rsid w:val="002F700E"/>
    <w:rsid w:val="002F71F7"/>
    <w:rsid w:val="003024B8"/>
    <w:rsid w:val="00306CF3"/>
    <w:rsid w:val="00307B10"/>
    <w:rsid w:val="0031067C"/>
    <w:rsid w:val="00311572"/>
    <w:rsid w:val="00312080"/>
    <w:rsid w:val="0031393D"/>
    <w:rsid w:val="00315977"/>
    <w:rsid w:val="00315A15"/>
    <w:rsid w:val="00317192"/>
    <w:rsid w:val="003173B8"/>
    <w:rsid w:val="003206F0"/>
    <w:rsid w:val="00321587"/>
    <w:rsid w:val="0032387F"/>
    <w:rsid w:val="003241C9"/>
    <w:rsid w:val="0032568E"/>
    <w:rsid w:val="003306AB"/>
    <w:rsid w:val="00330738"/>
    <w:rsid w:val="00336255"/>
    <w:rsid w:val="00336BE1"/>
    <w:rsid w:val="003372E0"/>
    <w:rsid w:val="00345474"/>
    <w:rsid w:val="00345B21"/>
    <w:rsid w:val="00346E4C"/>
    <w:rsid w:val="0035107B"/>
    <w:rsid w:val="00351986"/>
    <w:rsid w:val="003546A5"/>
    <w:rsid w:val="00354972"/>
    <w:rsid w:val="00355884"/>
    <w:rsid w:val="00355FCE"/>
    <w:rsid w:val="00356916"/>
    <w:rsid w:val="00357622"/>
    <w:rsid w:val="00365D5F"/>
    <w:rsid w:val="003665B9"/>
    <w:rsid w:val="00366EB1"/>
    <w:rsid w:val="003670CF"/>
    <w:rsid w:val="0037183B"/>
    <w:rsid w:val="00373ADF"/>
    <w:rsid w:val="00373B57"/>
    <w:rsid w:val="00374A88"/>
    <w:rsid w:val="00375AC8"/>
    <w:rsid w:val="00376609"/>
    <w:rsid w:val="0038011C"/>
    <w:rsid w:val="00380444"/>
    <w:rsid w:val="003806C1"/>
    <w:rsid w:val="00380B0B"/>
    <w:rsid w:val="0038348B"/>
    <w:rsid w:val="003838D9"/>
    <w:rsid w:val="0038574E"/>
    <w:rsid w:val="0039153B"/>
    <w:rsid w:val="00395619"/>
    <w:rsid w:val="00397269"/>
    <w:rsid w:val="003975EB"/>
    <w:rsid w:val="003A0A19"/>
    <w:rsid w:val="003A1EE3"/>
    <w:rsid w:val="003A4991"/>
    <w:rsid w:val="003A72C0"/>
    <w:rsid w:val="003B108F"/>
    <w:rsid w:val="003B1A04"/>
    <w:rsid w:val="003B3EBB"/>
    <w:rsid w:val="003B506D"/>
    <w:rsid w:val="003B5A86"/>
    <w:rsid w:val="003B5DFD"/>
    <w:rsid w:val="003B625B"/>
    <w:rsid w:val="003C4BBD"/>
    <w:rsid w:val="003C4CF3"/>
    <w:rsid w:val="003C6A4B"/>
    <w:rsid w:val="003C710C"/>
    <w:rsid w:val="003C76E3"/>
    <w:rsid w:val="003D0494"/>
    <w:rsid w:val="003D0E2D"/>
    <w:rsid w:val="003D2146"/>
    <w:rsid w:val="003D3676"/>
    <w:rsid w:val="003D3AD3"/>
    <w:rsid w:val="003D505C"/>
    <w:rsid w:val="003D560E"/>
    <w:rsid w:val="003D6938"/>
    <w:rsid w:val="003D7C7A"/>
    <w:rsid w:val="003E410E"/>
    <w:rsid w:val="003E426A"/>
    <w:rsid w:val="003E782D"/>
    <w:rsid w:val="003F056D"/>
    <w:rsid w:val="003F205C"/>
    <w:rsid w:val="003F2E84"/>
    <w:rsid w:val="003F32CF"/>
    <w:rsid w:val="003F5925"/>
    <w:rsid w:val="003F6657"/>
    <w:rsid w:val="004051C4"/>
    <w:rsid w:val="004055B6"/>
    <w:rsid w:val="0040561C"/>
    <w:rsid w:val="0040752B"/>
    <w:rsid w:val="00410151"/>
    <w:rsid w:val="00411AA2"/>
    <w:rsid w:val="00411D82"/>
    <w:rsid w:val="00415FB1"/>
    <w:rsid w:val="00416BBF"/>
    <w:rsid w:val="00417C1E"/>
    <w:rsid w:val="004207A6"/>
    <w:rsid w:val="00420E07"/>
    <w:rsid w:val="004214AF"/>
    <w:rsid w:val="00422CF5"/>
    <w:rsid w:val="00427A2F"/>
    <w:rsid w:val="00430268"/>
    <w:rsid w:val="004309A6"/>
    <w:rsid w:val="00432506"/>
    <w:rsid w:val="004350E9"/>
    <w:rsid w:val="004368E9"/>
    <w:rsid w:val="00443170"/>
    <w:rsid w:val="00447FC2"/>
    <w:rsid w:val="00451847"/>
    <w:rsid w:val="0045216C"/>
    <w:rsid w:val="00452B58"/>
    <w:rsid w:val="004535F9"/>
    <w:rsid w:val="00453D23"/>
    <w:rsid w:val="0045533A"/>
    <w:rsid w:val="0045557B"/>
    <w:rsid w:val="004602BE"/>
    <w:rsid w:val="0046369D"/>
    <w:rsid w:val="0046434D"/>
    <w:rsid w:val="00465263"/>
    <w:rsid w:val="0047045A"/>
    <w:rsid w:val="0047135E"/>
    <w:rsid w:val="00472620"/>
    <w:rsid w:val="00472A4C"/>
    <w:rsid w:val="00472E5E"/>
    <w:rsid w:val="00473043"/>
    <w:rsid w:val="0048252B"/>
    <w:rsid w:val="00484FB1"/>
    <w:rsid w:val="004853A7"/>
    <w:rsid w:val="004860AF"/>
    <w:rsid w:val="00486949"/>
    <w:rsid w:val="00486A5C"/>
    <w:rsid w:val="00486E2C"/>
    <w:rsid w:val="0049096C"/>
    <w:rsid w:val="004A1DAF"/>
    <w:rsid w:val="004A2CFC"/>
    <w:rsid w:val="004A450E"/>
    <w:rsid w:val="004A531C"/>
    <w:rsid w:val="004B1843"/>
    <w:rsid w:val="004B27C5"/>
    <w:rsid w:val="004B3688"/>
    <w:rsid w:val="004B42B9"/>
    <w:rsid w:val="004B46ED"/>
    <w:rsid w:val="004B5538"/>
    <w:rsid w:val="004B6A69"/>
    <w:rsid w:val="004B6F5F"/>
    <w:rsid w:val="004B73AA"/>
    <w:rsid w:val="004B76CB"/>
    <w:rsid w:val="004C1084"/>
    <w:rsid w:val="004C2577"/>
    <w:rsid w:val="004C53FC"/>
    <w:rsid w:val="004C7842"/>
    <w:rsid w:val="004D0589"/>
    <w:rsid w:val="004D08BE"/>
    <w:rsid w:val="004D193E"/>
    <w:rsid w:val="004D270A"/>
    <w:rsid w:val="004D2CC8"/>
    <w:rsid w:val="004D42E3"/>
    <w:rsid w:val="004D4C34"/>
    <w:rsid w:val="004D595B"/>
    <w:rsid w:val="004D677E"/>
    <w:rsid w:val="004E307E"/>
    <w:rsid w:val="004E4E2D"/>
    <w:rsid w:val="004E6956"/>
    <w:rsid w:val="004F134B"/>
    <w:rsid w:val="004F4E30"/>
    <w:rsid w:val="004F4E57"/>
    <w:rsid w:val="0050208D"/>
    <w:rsid w:val="0050272A"/>
    <w:rsid w:val="0050442C"/>
    <w:rsid w:val="005057C4"/>
    <w:rsid w:val="00505B73"/>
    <w:rsid w:val="00505DC7"/>
    <w:rsid w:val="00511AE4"/>
    <w:rsid w:val="00513053"/>
    <w:rsid w:val="00514064"/>
    <w:rsid w:val="00514284"/>
    <w:rsid w:val="00516695"/>
    <w:rsid w:val="00521139"/>
    <w:rsid w:val="00524012"/>
    <w:rsid w:val="0052407E"/>
    <w:rsid w:val="00524C12"/>
    <w:rsid w:val="00524DC8"/>
    <w:rsid w:val="00525124"/>
    <w:rsid w:val="00525C28"/>
    <w:rsid w:val="00527F87"/>
    <w:rsid w:val="00532534"/>
    <w:rsid w:val="00533089"/>
    <w:rsid w:val="00536A00"/>
    <w:rsid w:val="005403C9"/>
    <w:rsid w:val="00540F1D"/>
    <w:rsid w:val="005416C7"/>
    <w:rsid w:val="0054271A"/>
    <w:rsid w:val="005463EF"/>
    <w:rsid w:val="00547873"/>
    <w:rsid w:val="00551749"/>
    <w:rsid w:val="00551F0A"/>
    <w:rsid w:val="00551F56"/>
    <w:rsid w:val="00553A98"/>
    <w:rsid w:val="005542B1"/>
    <w:rsid w:val="00554CE8"/>
    <w:rsid w:val="00554EA5"/>
    <w:rsid w:val="005551F4"/>
    <w:rsid w:val="00557368"/>
    <w:rsid w:val="00565AB6"/>
    <w:rsid w:val="0056791D"/>
    <w:rsid w:val="00571C13"/>
    <w:rsid w:val="00572707"/>
    <w:rsid w:val="005741A3"/>
    <w:rsid w:val="00574A18"/>
    <w:rsid w:val="00577AB3"/>
    <w:rsid w:val="00577C98"/>
    <w:rsid w:val="00581C9D"/>
    <w:rsid w:val="00585FB1"/>
    <w:rsid w:val="00586E5D"/>
    <w:rsid w:val="00591848"/>
    <w:rsid w:val="00592C9E"/>
    <w:rsid w:val="0059366E"/>
    <w:rsid w:val="00595173"/>
    <w:rsid w:val="005963E2"/>
    <w:rsid w:val="005A0F72"/>
    <w:rsid w:val="005A215C"/>
    <w:rsid w:val="005A32F6"/>
    <w:rsid w:val="005A60BF"/>
    <w:rsid w:val="005B0378"/>
    <w:rsid w:val="005B0A1E"/>
    <w:rsid w:val="005B3CA8"/>
    <w:rsid w:val="005B4967"/>
    <w:rsid w:val="005B6A90"/>
    <w:rsid w:val="005B7D56"/>
    <w:rsid w:val="005C2E6F"/>
    <w:rsid w:val="005C336D"/>
    <w:rsid w:val="005C5ACA"/>
    <w:rsid w:val="005C5D74"/>
    <w:rsid w:val="005C731C"/>
    <w:rsid w:val="005C757F"/>
    <w:rsid w:val="005D484A"/>
    <w:rsid w:val="005D5DC5"/>
    <w:rsid w:val="005E31AC"/>
    <w:rsid w:val="005E4937"/>
    <w:rsid w:val="005E7943"/>
    <w:rsid w:val="005F03A4"/>
    <w:rsid w:val="005F25F9"/>
    <w:rsid w:val="005F4FBF"/>
    <w:rsid w:val="005F5867"/>
    <w:rsid w:val="005F5FD3"/>
    <w:rsid w:val="005F62D3"/>
    <w:rsid w:val="005F68F6"/>
    <w:rsid w:val="005F72CB"/>
    <w:rsid w:val="00601E61"/>
    <w:rsid w:val="00610DF5"/>
    <w:rsid w:val="00611193"/>
    <w:rsid w:val="00615120"/>
    <w:rsid w:val="00616618"/>
    <w:rsid w:val="00621DC8"/>
    <w:rsid w:val="0062577F"/>
    <w:rsid w:val="0062675B"/>
    <w:rsid w:val="00626BD0"/>
    <w:rsid w:val="0062769B"/>
    <w:rsid w:val="006311E0"/>
    <w:rsid w:val="006323A6"/>
    <w:rsid w:val="00634F4E"/>
    <w:rsid w:val="00642C71"/>
    <w:rsid w:val="006430B5"/>
    <w:rsid w:val="006438D6"/>
    <w:rsid w:val="00643A70"/>
    <w:rsid w:val="006462D8"/>
    <w:rsid w:val="006462F8"/>
    <w:rsid w:val="00647C8A"/>
    <w:rsid w:val="0065193D"/>
    <w:rsid w:val="006542E4"/>
    <w:rsid w:val="0065730A"/>
    <w:rsid w:val="0065771F"/>
    <w:rsid w:val="00657DEC"/>
    <w:rsid w:val="00660F9A"/>
    <w:rsid w:val="006635B9"/>
    <w:rsid w:val="006640C5"/>
    <w:rsid w:val="00666B46"/>
    <w:rsid w:val="00666BEE"/>
    <w:rsid w:val="00666DDC"/>
    <w:rsid w:val="00667462"/>
    <w:rsid w:val="0066789B"/>
    <w:rsid w:val="00670330"/>
    <w:rsid w:val="00671954"/>
    <w:rsid w:val="00671CA4"/>
    <w:rsid w:val="00672F24"/>
    <w:rsid w:val="00674896"/>
    <w:rsid w:val="0067770C"/>
    <w:rsid w:val="00682459"/>
    <w:rsid w:val="00683939"/>
    <w:rsid w:val="00685296"/>
    <w:rsid w:val="00685556"/>
    <w:rsid w:val="006873EA"/>
    <w:rsid w:val="00687B79"/>
    <w:rsid w:val="0069115F"/>
    <w:rsid w:val="00692C05"/>
    <w:rsid w:val="00692C9E"/>
    <w:rsid w:val="00693355"/>
    <w:rsid w:val="0069468D"/>
    <w:rsid w:val="006974E9"/>
    <w:rsid w:val="006A054C"/>
    <w:rsid w:val="006A0F8B"/>
    <w:rsid w:val="006A41DA"/>
    <w:rsid w:val="006B0A61"/>
    <w:rsid w:val="006B0E7D"/>
    <w:rsid w:val="006B0FD6"/>
    <w:rsid w:val="006B1750"/>
    <w:rsid w:val="006B407C"/>
    <w:rsid w:val="006C0CBB"/>
    <w:rsid w:val="006C12EC"/>
    <w:rsid w:val="006C1568"/>
    <w:rsid w:val="006C273E"/>
    <w:rsid w:val="006C4E32"/>
    <w:rsid w:val="006C55D7"/>
    <w:rsid w:val="006C57F2"/>
    <w:rsid w:val="006D0164"/>
    <w:rsid w:val="006D08AA"/>
    <w:rsid w:val="006D13F9"/>
    <w:rsid w:val="006D1A99"/>
    <w:rsid w:val="006D259B"/>
    <w:rsid w:val="006D3CA5"/>
    <w:rsid w:val="006E1C3A"/>
    <w:rsid w:val="006E2807"/>
    <w:rsid w:val="006E5410"/>
    <w:rsid w:val="006F16A7"/>
    <w:rsid w:val="006F5B9E"/>
    <w:rsid w:val="006F7278"/>
    <w:rsid w:val="006F7444"/>
    <w:rsid w:val="006F78A5"/>
    <w:rsid w:val="00705AF8"/>
    <w:rsid w:val="00706DF3"/>
    <w:rsid w:val="0071072B"/>
    <w:rsid w:val="00711C4D"/>
    <w:rsid w:val="00713239"/>
    <w:rsid w:val="00713C7F"/>
    <w:rsid w:val="00714811"/>
    <w:rsid w:val="00714AAA"/>
    <w:rsid w:val="00720EA4"/>
    <w:rsid w:val="00721CD0"/>
    <w:rsid w:val="0072209C"/>
    <w:rsid w:val="0072740A"/>
    <w:rsid w:val="00727873"/>
    <w:rsid w:val="007312C6"/>
    <w:rsid w:val="0073373D"/>
    <w:rsid w:val="007358AB"/>
    <w:rsid w:val="0074181E"/>
    <w:rsid w:val="00741DED"/>
    <w:rsid w:val="00741FD3"/>
    <w:rsid w:val="007421EB"/>
    <w:rsid w:val="0074413C"/>
    <w:rsid w:val="0074414A"/>
    <w:rsid w:val="00753335"/>
    <w:rsid w:val="00753D77"/>
    <w:rsid w:val="00754A14"/>
    <w:rsid w:val="007573E1"/>
    <w:rsid w:val="007604C4"/>
    <w:rsid w:val="007629CA"/>
    <w:rsid w:val="0076697E"/>
    <w:rsid w:val="0077449A"/>
    <w:rsid w:val="00774A56"/>
    <w:rsid w:val="00774CB2"/>
    <w:rsid w:val="00775D9A"/>
    <w:rsid w:val="0078289D"/>
    <w:rsid w:val="0078600C"/>
    <w:rsid w:val="00792453"/>
    <w:rsid w:val="00793477"/>
    <w:rsid w:val="00794781"/>
    <w:rsid w:val="007957D4"/>
    <w:rsid w:val="00795F13"/>
    <w:rsid w:val="007961E6"/>
    <w:rsid w:val="00796F4E"/>
    <w:rsid w:val="007A02E8"/>
    <w:rsid w:val="007A1004"/>
    <w:rsid w:val="007A20A5"/>
    <w:rsid w:val="007A2EEB"/>
    <w:rsid w:val="007A5CEF"/>
    <w:rsid w:val="007A7027"/>
    <w:rsid w:val="007A74D0"/>
    <w:rsid w:val="007A7C8B"/>
    <w:rsid w:val="007B15F3"/>
    <w:rsid w:val="007B6153"/>
    <w:rsid w:val="007B68CB"/>
    <w:rsid w:val="007B73CE"/>
    <w:rsid w:val="007C02F1"/>
    <w:rsid w:val="007C1585"/>
    <w:rsid w:val="007C4573"/>
    <w:rsid w:val="007C47F4"/>
    <w:rsid w:val="007C7021"/>
    <w:rsid w:val="007D2D52"/>
    <w:rsid w:val="007D4A6F"/>
    <w:rsid w:val="007D7A17"/>
    <w:rsid w:val="007D7AE7"/>
    <w:rsid w:val="007E26B0"/>
    <w:rsid w:val="007E34A3"/>
    <w:rsid w:val="007E7BA7"/>
    <w:rsid w:val="007F00E0"/>
    <w:rsid w:val="007F0C7F"/>
    <w:rsid w:val="007F0CD5"/>
    <w:rsid w:val="007F0E84"/>
    <w:rsid w:val="007F0F28"/>
    <w:rsid w:val="007F31B7"/>
    <w:rsid w:val="007F31DC"/>
    <w:rsid w:val="007F564A"/>
    <w:rsid w:val="008004BC"/>
    <w:rsid w:val="00800629"/>
    <w:rsid w:val="00815200"/>
    <w:rsid w:val="008153C1"/>
    <w:rsid w:val="00820265"/>
    <w:rsid w:val="00823960"/>
    <w:rsid w:val="008248D2"/>
    <w:rsid w:val="00824FDB"/>
    <w:rsid w:val="008259E4"/>
    <w:rsid w:val="0083398B"/>
    <w:rsid w:val="00836CB2"/>
    <w:rsid w:val="00840208"/>
    <w:rsid w:val="00842DBF"/>
    <w:rsid w:val="00843BFD"/>
    <w:rsid w:val="008468EC"/>
    <w:rsid w:val="00846BF8"/>
    <w:rsid w:val="00850C08"/>
    <w:rsid w:val="00850EAC"/>
    <w:rsid w:val="00854749"/>
    <w:rsid w:val="00855BB0"/>
    <w:rsid w:val="00856370"/>
    <w:rsid w:val="00862C3F"/>
    <w:rsid w:val="008648BE"/>
    <w:rsid w:val="00864D4A"/>
    <w:rsid w:val="00865902"/>
    <w:rsid w:val="0087235E"/>
    <w:rsid w:val="008725A6"/>
    <w:rsid w:val="00872F31"/>
    <w:rsid w:val="008742C3"/>
    <w:rsid w:val="00876992"/>
    <w:rsid w:val="00882BE6"/>
    <w:rsid w:val="008848CB"/>
    <w:rsid w:val="00885D70"/>
    <w:rsid w:val="00886408"/>
    <w:rsid w:val="00886D38"/>
    <w:rsid w:val="00887053"/>
    <w:rsid w:val="00887267"/>
    <w:rsid w:val="008913EA"/>
    <w:rsid w:val="00891531"/>
    <w:rsid w:val="0089277A"/>
    <w:rsid w:val="008950C4"/>
    <w:rsid w:val="00896123"/>
    <w:rsid w:val="008A0CCB"/>
    <w:rsid w:val="008A2FCC"/>
    <w:rsid w:val="008B07DC"/>
    <w:rsid w:val="008B0959"/>
    <w:rsid w:val="008B0AA8"/>
    <w:rsid w:val="008B114C"/>
    <w:rsid w:val="008B137C"/>
    <w:rsid w:val="008B3EF2"/>
    <w:rsid w:val="008B52CF"/>
    <w:rsid w:val="008B68E2"/>
    <w:rsid w:val="008B69AB"/>
    <w:rsid w:val="008B6C2F"/>
    <w:rsid w:val="008C27C6"/>
    <w:rsid w:val="008C387C"/>
    <w:rsid w:val="008C3DC4"/>
    <w:rsid w:val="008C50E1"/>
    <w:rsid w:val="008C7768"/>
    <w:rsid w:val="008D039E"/>
    <w:rsid w:val="008D0E32"/>
    <w:rsid w:val="008D15A7"/>
    <w:rsid w:val="008D32EC"/>
    <w:rsid w:val="008D41F8"/>
    <w:rsid w:val="008D427D"/>
    <w:rsid w:val="008D45A5"/>
    <w:rsid w:val="008D5D52"/>
    <w:rsid w:val="008D6ACB"/>
    <w:rsid w:val="008E2FD3"/>
    <w:rsid w:val="008E55E5"/>
    <w:rsid w:val="008E60C2"/>
    <w:rsid w:val="008E7EED"/>
    <w:rsid w:val="008F2A2E"/>
    <w:rsid w:val="008F2DEF"/>
    <w:rsid w:val="008F6883"/>
    <w:rsid w:val="008F7F88"/>
    <w:rsid w:val="00902B34"/>
    <w:rsid w:val="00910606"/>
    <w:rsid w:val="0091093A"/>
    <w:rsid w:val="00913DB8"/>
    <w:rsid w:val="009170BA"/>
    <w:rsid w:val="009221B9"/>
    <w:rsid w:val="009230CF"/>
    <w:rsid w:val="00923514"/>
    <w:rsid w:val="0092611A"/>
    <w:rsid w:val="00927C65"/>
    <w:rsid w:val="0093115C"/>
    <w:rsid w:val="00931279"/>
    <w:rsid w:val="009312F2"/>
    <w:rsid w:val="00933E85"/>
    <w:rsid w:val="009366C7"/>
    <w:rsid w:val="0094009F"/>
    <w:rsid w:val="00940C60"/>
    <w:rsid w:val="009415B5"/>
    <w:rsid w:val="0094282E"/>
    <w:rsid w:val="00945058"/>
    <w:rsid w:val="009454C1"/>
    <w:rsid w:val="009500A6"/>
    <w:rsid w:val="009501A9"/>
    <w:rsid w:val="009522B3"/>
    <w:rsid w:val="009553EC"/>
    <w:rsid w:val="00955815"/>
    <w:rsid w:val="00955CB5"/>
    <w:rsid w:val="00960756"/>
    <w:rsid w:val="00963211"/>
    <w:rsid w:val="00963996"/>
    <w:rsid w:val="0096588A"/>
    <w:rsid w:val="0096616C"/>
    <w:rsid w:val="00967DDC"/>
    <w:rsid w:val="00970DA1"/>
    <w:rsid w:val="00971E6F"/>
    <w:rsid w:val="00972025"/>
    <w:rsid w:val="00973C57"/>
    <w:rsid w:val="0098115E"/>
    <w:rsid w:val="00981DBF"/>
    <w:rsid w:val="00985BB0"/>
    <w:rsid w:val="00986922"/>
    <w:rsid w:val="00990160"/>
    <w:rsid w:val="00990EE8"/>
    <w:rsid w:val="00991BA9"/>
    <w:rsid w:val="00993B31"/>
    <w:rsid w:val="00994209"/>
    <w:rsid w:val="00995594"/>
    <w:rsid w:val="00996144"/>
    <w:rsid w:val="009964A5"/>
    <w:rsid w:val="009971CB"/>
    <w:rsid w:val="00997982"/>
    <w:rsid w:val="009A0755"/>
    <w:rsid w:val="009A07A3"/>
    <w:rsid w:val="009A0FF4"/>
    <w:rsid w:val="009A4FA0"/>
    <w:rsid w:val="009A53B9"/>
    <w:rsid w:val="009A5957"/>
    <w:rsid w:val="009A72CF"/>
    <w:rsid w:val="009B13BA"/>
    <w:rsid w:val="009B204C"/>
    <w:rsid w:val="009B2ABF"/>
    <w:rsid w:val="009B2B43"/>
    <w:rsid w:val="009B3812"/>
    <w:rsid w:val="009B3A67"/>
    <w:rsid w:val="009B426F"/>
    <w:rsid w:val="009B4C09"/>
    <w:rsid w:val="009B7CB0"/>
    <w:rsid w:val="009C033C"/>
    <w:rsid w:val="009C7EE2"/>
    <w:rsid w:val="009D2A0D"/>
    <w:rsid w:val="009D3DE0"/>
    <w:rsid w:val="009D4760"/>
    <w:rsid w:val="009D4D98"/>
    <w:rsid w:val="009D648A"/>
    <w:rsid w:val="009D68B9"/>
    <w:rsid w:val="009D7BDA"/>
    <w:rsid w:val="009E0803"/>
    <w:rsid w:val="009F015E"/>
    <w:rsid w:val="009F2629"/>
    <w:rsid w:val="009F2688"/>
    <w:rsid w:val="009F2782"/>
    <w:rsid w:val="009F5757"/>
    <w:rsid w:val="00A005D1"/>
    <w:rsid w:val="00A00B86"/>
    <w:rsid w:val="00A00E43"/>
    <w:rsid w:val="00A02867"/>
    <w:rsid w:val="00A02D31"/>
    <w:rsid w:val="00A05483"/>
    <w:rsid w:val="00A059B3"/>
    <w:rsid w:val="00A07A7E"/>
    <w:rsid w:val="00A10610"/>
    <w:rsid w:val="00A14E66"/>
    <w:rsid w:val="00A16223"/>
    <w:rsid w:val="00A20936"/>
    <w:rsid w:val="00A260E9"/>
    <w:rsid w:val="00A27CCB"/>
    <w:rsid w:val="00A306C1"/>
    <w:rsid w:val="00A30D1D"/>
    <w:rsid w:val="00A30DB1"/>
    <w:rsid w:val="00A319EA"/>
    <w:rsid w:val="00A32F0A"/>
    <w:rsid w:val="00A331DE"/>
    <w:rsid w:val="00A347D8"/>
    <w:rsid w:val="00A35D58"/>
    <w:rsid w:val="00A3722B"/>
    <w:rsid w:val="00A415D5"/>
    <w:rsid w:val="00A423F1"/>
    <w:rsid w:val="00A44E67"/>
    <w:rsid w:val="00A465C8"/>
    <w:rsid w:val="00A468F1"/>
    <w:rsid w:val="00A46945"/>
    <w:rsid w:val="00A479F1"/>
    <w:rsid w:val="00A50D54"/>
    <w:rsid w:val="00A522A7"/>
    <w:rsid w:val="00A52529"/>
    <w:rsid w:val="00A52EAE"/>
    <w:rsid w:val="00A55AB4"/>
    <w:rsid w:val="00A601D8"/>
    <w:rsid w:val="00A63E4B"/>
    <w:rsid w:val="00A66A3A"/>
    <w:rsid w:val="00A66EB3"/>
    <w:rsid w:val="00A67B06"/>
    <w:rsid w:val="00A743E9"/>
    <w:rsid w:val="00A757BD"/>
    <w:rsid w:val="00A75F13"/>
    <w:rsid w:val="00A76FE8"/>
    <w:rsid w:val="00A80A1E"/>
    <w:rsid w:val="00A80C77"/>
    <w:rsid w:val="00A8527B"/>
    <w:rsid w:val="00A85C3C"/>
    <w:rsid w:val="00A86BE6"/>
    <w:rsid w:val="00A90000"/>
    <w:rsid w:val="00A90AC4"/>
    <w:rsid w:val="00A9101F"/>
    <w:rsid w:val="00A9121F"/>
    <w:rsid w:val="00A96641"/>
    <w:rsid w:val="00AA2DA9"/>
    <w:rsid w:val="00AA4D7A"/>
    <w:rsid w:val="00AA556F"/>
    <w:rsid w:val="00AB0DE7"/>
    <w:rsid w:val="00AB164C"/>
    <w:rsid w:val="00AB2219"/>
    <w:rsid w:val="00AB2418"/>
    <w:rsid w:val="00AB257F"/>
    <w:rsid w:val="00AB2F41"/>
    <w:rsid w:val="00AB4C64"/>
    <w:rsid w:val="00AB6F98"/>
    <w:rsid w:val="00AB7A8F"/>
    <w:rsid w:val="00AB7B58"/>
    <w:rsid w:val="00AC15E9"/>
    <w:rsid w:val="00AC77DD"/>
    <w:rsid w:val="00AD265E"/>
    <w:rsid w:val="00AD462C"/>
    <w:rsid w:val="00AD66A3"/>
    <w:rsid w:val="00AE04C2"/>
    <w:rsid w:val="00AE065B"/>
    <w:rsid w:val="00AE2041"/>
    <w:rsid w:val="00AE2695"/>
    <w:rsid w:val="00AE2D73"/>
    <w:rsid w:val="00AE34D4"/>
    <w:rsid w:val="00AF11CC"/>
    <w:rsid w:val="00AF1373"/>
    <w:rsid w:val="00AF4872"/>
    <w:rsid w:val="00AF4997"/>
    <w:rsid w:val="00AF7E81"/>
    <w:rsid w:val="00B004C2"/>
    <w:rsid w:val="00B0331F"/>
    <w:rsid w:val="00B07ABA"/>
    <w:rsid w:val="00B10DE4"/>
    <w:rsid w:val="00B12C0B"/>
    <w:rsid w:val="00B1632F"/>
    <w:rsid w:val="00B1768C"/>
    <w:rsid w:val="00B20740"/>
    <w:rsid w:val="00B20C3C"/>
    <w:rsid w:val="00B20D78"/>
    <w:rsid w:val="00B21086"/>
    <w:rsid w:val="00B22488"/>
    <w:rsid w:val="00B252D2"/>
    <w:rsid w:val="00B25FCB"/>
    <w:rsid w:val="00B263D2"/>
    <w:rsid w:val="00B266BA"/>
    <w:rsid w:val="00B268FC"/>
    <w:rsid w:val="00B32B4F"/>
    <w:rsid w:val="00B46138"/>
    <w:rsid w:val="00B4742B"/>
    <w:rsid w:val="00B474A9"/>
    <w:rsid w:val="00B51A04"/>
    <w:rsid w:val="00B52229"/>
    <w:rsid w:val="00B52496"/>
    <w:rsid w:val="00B549F8"/>
    <w:rsid w:val="00B55690"/>
    <w:rsid w:val="00B55DE6"/>
    <w:rsid w:val="00B60BE5"/>
    <w:rsid w:val="00B6167D"/>
    <w:rsid w:val="00B6215C"/>
    <w:rsid w:val="00B64024"/>
    <w:rsid w:val="00B646D0"/>
    <w:rsid w:val="00B672AC"/>
    <w:rsid w:val="00B67C5A"/>
    <w:rsid w:val="00B71E05"/>
    <w:rsid w:val="00B730AB"/>
    <w:rsid w:val="00B74CB0"/>
    <w:rsid w:val="00B767FF"/>
    <w:rsid w:val="00B81909"/>
    <w:rsid w:val="00B8228D"/>
    <w:rsid w:val="00B82D97"/>
    <w:rsid w:val="00B82EE6"/>
    <w:rsid w:val="00B846DC"/>
    <w:rsid w:val="00B852F3"/>
    <w:rsid w:val="00B91359"/>
    <w:rsid w:val="00B94A31"/>
    <w:rsid w:val="00B95A20"/>
    <w:rsid w:val="00B96A15"/>
    <w:rsid w:val="00B96D1F"/>
    <w:rsid w:val="00B9762D"/>
    <w:rsid w:val="00BA026F"/>
    <w:rsid w:val="00BA0F31"/>
    <w:rsid w:val="00BA3535"/>
    <w:rsid w:val="00BA4575"/>
    <w:rsid w:val="00BA6ACC"/>
    <w:rsid w:val="00BB207D"/>
    <w:rsid w:val="00BB2D2E"/>
    <w:rsid w:val="00BB3586"/>
    <w:rsid w:val="00BB5F30"/>
    <w:rsid w:val="00BC0995"/>
    <w:rsid w:val="00BC1ABA"/>
    <w:rsid w:val="00BC1D01"/>
    <w:rsid w:val="00BC24C8"/>
    <w:rsid w:val="00BC2E21"/>
    <w:rsid w:val="00BC4189"/>
    <w:rsid w:val="00BC6457"/>
    <w:rsid w:val="00BD2055"/>
    <w:rsid w:val="00BD2590"/>
    <w:rsid w:val="00BE0CAE"/>
    <w:rsid w:val="00BE19DA"/>
    <w:rsid w:val="00BE1DEB"/>
    <w:rsid w:val="00BE25DE"/>
    <w:rsid w:val="00BE2ACF"/>
    <w:rsid w:val="00BE2B15"/>
    <w:rsid w:val="00BE3253"/>
    <w:rsid w:val="00BE5921"/>
    <w:rsid w:val="00BE62A6"/>
    <w:rsid w:val="00BE6ABE"/>
    <w:rsid w:val="00BF2D1B"/>
    <w:rsid w:val="00BF5316"/>
    <w:rsid w:val="00BF6C43"/>
    <w:rsid w:val="00C00902"/>
    <w:rsid w:val="00C026F6"/>
    <w:rsid w:val="00C0496E"/>
    <w:rsid w:val="00C04ED1"/>
    <w:rsid w:val="00C108D0"/>
    <w:rsid w:val="00C10F3D"/>
    <w:rsid w:val="00C11AA6"/>
    <w:rsid w:val="00C167A8"/>
    <w:rsid w:val="00C16846"/>
    <w:rsid w:val="00C16B1A"/>
    <w:rsid w:val="00C20EDD"/>
    <w:rsid w:val="00C25909"/>
    <w:rsid w:val="00C3275F"/>
    <w:rsid w:val="00C3650F"/>
    <w:rsid w:val="00C40F5E"/>
    <w:rsid w:val="00C42A89"/>
    <w:rsid w:val="00C432A6"/>
    <w:rsid w:val="00C43519"/>
    <w:rsid w:val="00C43E27"/>
    <w:rsid w:val="00C467C4"/>
    <w:rsid w:val="00C50AF6"/>
    <w:rsid w:val="00C511CD"/>
    <w:rsid w:val="00C5283D"/>
    <w:rsid w:val="00C52A2B"/>
    <w:rsid w:val="00C539EE"/>
    <w:rsid w:val="00C57847"/>
    <w:rsid w:val="00C61625"/>
    <w:rsid w:val="00C6559C"/>
    <w:rsid w:val="00C65E38"/>
    <w:rsid w:val="00C72BA3"/>
    <w:rsid w:val="00C80EE1"/>
    <w:rsid w:val="00C82924"/>
    <w:rsid w:val="00C8454E"/>
    <w:rsid w:val="00C90109"/>
    <w:rsid w:val="00C95C88"/>
    <w:rsid w:val="00CA1CB9"/>
    <w:rsid w:val="00CA3772"/>
    <w:rsid w:val="00CA4349"/>
    <w:rsid w:val="00CA5B57"/>
    <w:rsid w:val="00CA6FE7"/>
    <w:rsid w:val="00CA7085"/>
    <w:rsid w:val="00CA7AD1"/>
    <w:rsid w:val="00CB0601"/>
    <w:rsid w:val="00CB08DE"/>
    <w:rsid w:val="00CB1CD9"/>
    <w:rsid w:val="00CB3A61"/>
    <w:rsid w:val="00CB5192"/>
    <w:rsid w:val="00CB61D1"/>
    <w:rsid w:val="00CB7F02"/>
    <w:rsid w:val="00CC00A1"/>
    <w:rsid w:val="00CC369D"/>
    <w:rsid w:val="00CC5256"/>
    <w:rsid w:val="00CC6C5E"/>
    <w:rsid w:val="00CC7020"/>
    <w:rsid w:val="00CD07D6"/>
    <w:rsid w:val="00CD1892"/>
    <w:rsid w:val="00CD6D03"/>
    <w:rsid w:val="00CD6EF3"/>
    <w:rsid w:val="00CE0281"/>
    <w:rsid w:val="00CE2CDE"/>
    <w:rsid w:val="00CE3423"/>
    <w:rsid w:val="00CE516E"/>
    <w:rsid w:val="00CF2890"/>
    <w:rsid w:val="00CF73EC"/>
    <w:rsid w:val="00D0091A"/>
    <w:rsid w:val="00D00F1A"/>
    <w:rsid w:val="00D01F4E"/>
    <w:rsid w:val="00D04813"/>
    <w:rsid w:val="00D04BD3"/>
    <w:rsid w:val="00D05286"/>
    <w:rsid w:val="00D067AA"/>
    <w:rsid w:val="00D10E6D"/>
    <w:rsid w:val="00D11A09"/>
    <w:rsid w:val="00D13D05"/>
    <w:rsid w:val="00D1742F"/>
    <w:rsid w:val="00D208B2"/>
    <w:rsid w:val="00D2142B"/>
    <w:rsid w:val="00D217AE"/>
    <w:rsid w:val="00D23780"/>
    <w:rsid w:val="00D251B9"/>
    <w:rsid w:val="00D306FF"/>
    <w:rsid w:val="00D308B6"/>
    <w:rsid w:val="00D30A0F"/>
    <w:rsid w:val="00D37F3E"/>
    <w:rsid w:val="00D42CCD"/>
    <w:rsid w:val="00D4676A"/>
    <w:rsid w:val="00D52695"/>
    <w:rsid w:val="00D537EF"/>
    <w:rsid w:val="00D5603B"/>
    <w:rsid w:val="00D60253"/>
    <w:rsid w:val="00D6079C"/>
    <w:rsid w:val="00D62C8D"/>
    <w:rsid w:val="00D6644E"/>
    <w:rsid w:val="00D66634"/>
    <w:rsid w:val="00D73638"/>
    <w:rsid w:val="00D737C2"/>
    <w:rsid w:val="00D76F11"/>
    <w:rsid w:val="00D825B3"/>
    <w:rsid w:val="00D83295"/>
    <w:rsid w:val="00D836F9"/>
    <w:rsid w:val="00D83F13"/>
    <w:rsid w:val="00D84167"/>
    <w:rsid w:val="00D84DB1"/>
    <w:rsid w:val="00D85C36"/>
    <w:rsid w:val="00D90BA8"/>
    <w:rsid w:val="00D97A31"/>
    <w:rsid w:val="00DA1CA9"/>
    <w:rsid w:val="00DA45C8"/>
    <w:rsid w:val="00DA6114"/>
    <w:rsid w:val="00DA76A2"/>
    <w:rsid w:val="00DA774F"/>
    <w:rsid w:val="00DB0DFC"/>
    <w:rsid w:val="00DB45C4"/>
    <w:rsid w:val="00DB50BD"/>
    <w:rsid w:val="00DB5AD7"/>
    <w:rsid w:val="00DC1178"/>
    <w:rsid w:val="00DC2B7C"/>
    <w:rsid w:val="00DC399B"/>
    <w:rsid w:val="00DC4226"/>
    <w:rsid w:val="00DC46CE"/>
    <w:rsid w:val="00DC5858"/>
    <w:rsid w:val="00DD051F"/>
    <w:rsid w:val="00DD1694"/>
    <w:rsid w:val="00DD3048"/>
    <w:rsid w:val="00DD60C3"/>
    <w:rsid w:val="00DD76B9"/>
    <w:rsid w:val="00DE108E"/>
    <w:rsid w:val="00DE3340"/>
    <w:rsid w:val="00DE5E72"/>
    <w:rsid w:val="00DE7EF8"/>
    <w:rsid w:val="00DF25C2"/>
    <w:rsid w:val="00DF32AC"/>
    <w:rsid w:val="00DF467B"/>
    <w:rsid w:val="00DF630A"/>
    <w:rsid w:val="00DF7C59"/>
    <w:rsid w:val="00E003FB"/>
    <w:rsid w:val="00E036F5"/>
    <w:rsid w:val="00E03C83"/>
    <w:rsid w:val="00E04E4A"/>
    <w:rsid w:val="00E05CC9"/>
    <w:rsid w:val="00E0631B"/>
    <w:rsid w:val="00E07D2D"/>
    <w:rsid w:val="00E10816"/>
    <w:rsid w:val="00E14DD6"/>
    <w:rsid w:val="00E158B5"/>
    <w:rsid w:val="00E16916"/>
    <w:rsid w:val="00E20E5F"/>
    <w:rsid w:val="00E21AD7"/>
    <w:rsid w:val="00E21EBA"/>
    <w:rsid w:val="00E22663"/>
    <w:rsid w:val="00E238FA"/>
    <w:rsid w:val="00E23937"/>
    <w:rsid w:val="00E25127"/>
    <w:rsid w:val="00E26109"/>
    <w:rsid w:val="00E26F4B"/>
    <w:rsid w:val="00E30A1E"/>
    <w:rsid w:val="00E30D86"/>
    <w:rsid w:val="00E3397B"/>
    <w:rsid w:val="00E40A91"/>
    <w:rsid w:val="00E426BF"/>
    <w:rsid w:val="00E51772"/>
    <w:rsid w:val="00E52B9F"/>
    <w:rsid w:val="00E56BD1"/>
    <w:rsid w:val="00E626B5"/>
    <w:rsid w:val="00E63A71"/>
    <w:rsid w:val="00E64857"/>
    <w:rsid w:val="00E66830"/>
    <w:rsid w:val="00E678AE"/>
    <w:rsid w:val="00E703F8"/>
    <w:rsid w:val="00E704E0"/>
    <w:rsid w:val="00E70F5A"/>
    <w:rsid w:val="00E71537"/>
    <w:rsid w:val="00E76DBB"/>
    <w:rsid w:val="00E76F17"/>
    <w:rsid w:val="00E76FF9"/>
    <w:rsid w:val="00E77556"/>
    <w:rsid w:val="00E802BB"/>
    <w:rsid w:val="00E80DCD"/>
    <w:rsid w:val="00E8172F"/>
    <w:rsid w:val="00E8235C"/>
    <w:rsid w:val="00E8302D"/>
    <w:rsid w:val="00E842D3"/>
    <w:rsid w:val="00E859FC"/>
    <w:rsid w:val="00E87A3C"/>
    <w:rsid w:val="00E904DC"/>
    <w:rsid w:val="00E924B0"/>
    <w:rsid w:val="00E93585"/>
    <w:rsid w:val="00E979BA"/>
    <w:rsid w:val="00EA1A3F"/>
    <w:rsid w:val="00EA38CC"/>
    <w:rsid w:val="00EA4A6B"/>
    <w:rsid w:val="00EA7240"/>
    <w:rsid w:val="00EA7D81"/>
    <w:rsid w:val="00EB37F2"/>
    <w:rsid w:val="00EB39A8"/>
    <w:rsid w:val="00EB536E"/>
    <w:rsid w:val="00EB5652"/>
    <w:rsid w:val="00EB700D"/>
    <w:rsid w:val="00EC0176"/>
    <w:rsid w:val="00EC1524"/>
    <w:rsid w:val="00EC1D22"/>
    <w:rsid w:val="00EC2361"/>
    <w:rsid w:val="00EC3508"/>
    <w:rsid w:val="00EC4033"/>
    <w:rsid w:val="00EC500E"/>
    <w:rsid w:val="00EC5B5B"/>
    <w:rsid w:val="00EC6917"/>
    <w:rsid w:val="00ED14CB"/>
    <w:rsid w:val="00ED5294"/>
    <w:rsid w:val="00ED5A23"/>
    <w:rsid w:val="00ED66C5"/>
    <w:rsid w:val="00ED6D17"/>
    <w:rsid w:val="00EE0B9E"/>
    <w:rsid w:val="00EE4659"/>
    <w:rsid w:val="00EE497C"/>
    <w:rsid w:val="00EE78BB"/>
    <w:rsid w:val="00EF114E"/>
    <w:rsid w:val="00EF3F2A"/>
    <w:rsid w:val="00EF51FA"/>
    <w:rsid w:val="00EF5DD8"/>
    <w:rsid w:val="00F022A9"/>
    <w:rsid w:val="00F03647"/>
    <w:rsid w:val="00F065C2"/>
    <w:rsid w:val="00F1004C"/>
    <w:rsid w:val="00F10603"/>
    <w:rsid w:val="00F10AA3"/>
    <w:rsid w:val="00F11B4F"/>
    <w:rsid w:val="00F12703"/>
    <w:rsid w:val="00F12A85"/>
    <w:rsid w:val="00F12B64"/>
    <w:rsid w:val="00F152C5"/>
    <w:rsid w:val="00F234C7"/>
    <w:rsid w:val="00F23638"/>
    <w:rsid w:val="00F23CA4"/>
    <w:rsid w:val="00F24FB9"/>
    <w:rsid w:val="00F257B0"/>
    <w:rsid w:val="00F2598D"/>
    <w:rsid w:val="00F266B1"/>
    <w:rsid w:val="00F3154E"/>
    <w:rsid w:val="00F323D7"/>
    <w:rsid w:val="00F33BA0"/>
    <w:rsid w:val="00F350B9"/>
    <w:rsid w:val="00F37C1F"/>
    <w:rsid w:val="00F40F66"/>
    <w:rsid w:val="00F47BC4"/>
    <w:rsid w:val="00F47F1A"/>
    <w:rsid w:val="00F54732"/>
    <w:rsid w:val="00F552C0"/>
    <w:rsid w:val="00F554F7"/>
    <w:rsid w:val="00F55F69"/>
    <w:rsid w:val="00F61FD8"/>
    <w:rsid w:val="00F62161"/>
    <w:rsid w:val="00F663E0"/>
    <w:rsid w:val="00F66590"/>
    <w:rsid w:val="00F67121"/>
    <w:rsid w:val="00F7243F"/>
    <w:rsid w:val="00F7285A"/>
    <w:rsid w:val="00F73111"/>
    <w:rsid w:val="00F73266"/>
    <w:rsid w:val="00F73E04"/>
    <w:rsid w:val="00F74F8C"/>
    <w:rsid w:val="00F76A40"/>
    <w:rsid w:val="00F77F8B"/>
    <w:rsid w:val="00F81A7A"/>
    <w:rsid w:val="00F81B58"/>
    <w:rsid w:val="00F83BE6"/>
    <w:rsid w:val="00F8421D"/>
    <w:rsid w:val="00F850A5"/>
    <w:rsid w:val="00F85FCF"/>
    <w:rsid w:val="00F90819"/>
    <w:rsid w:val="00F91AD9"/>
    <w:rsid w:val="00F91C7C"/>
    <w:rsid w:val="00F9221C"/>
    <w:rsid w:val="00F92484"/>
    <w:rsid w:val="00F93ADA"/>
    <w:rsid w:val="00F96124"/>
    <w:rsid w:val="00FA0B04"/>
    <w:rsid w:val="00FA22B7"/>
    <w:rsid w:val="00FA2B55"/>
    <w:rsid w:val="00FA3DEE"/>
    <w:rsid w:val="00FA41EB"/>
    <w:rsid w:val="00FA4ED3"/>
    <w:rsid w:val="00FA60EA"/>
    <w:rsid w:val="00FA6825"/>
    <w:rsid w:val="00FA74A7"/>
    <w:rsid w:val="00FB1744"/>
    <w:rsid w:val="00FB19D3"/>
    <w:rsid w:val="00FB1E9A"/>
    <w:rsid w:val="00FB2E0E"/>
    <w:rsid w:val="00FB2FD2"/>
    <w:rsid w:val="00FB6B94"/>
    <w:rsid w:val="00FC42AD"/>
    <w:rsid w:val="00FC773A"/>
    <w:rsid w:val="00FD14AA"/>
    <w:rsid w:val="00FD1B60"/>
    <w:rsid w:val="00FD333C"/>
    <w:rsid w:val="00FD3883"/>
    <w:rsid w:val="00FD4D13"/>
    <w:rsid w:val="00FD69D2"/>
    <w:rsid w:val="00FD76E5"/>
    <w:rsid w:val="00FE3D39"/>
    <w:rsid w:val="00FE5215"/>
    <w:rsid w:val="00FF061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28CB6D"/>
  <w15:docId w15:val="{3CAA5367-1583-4FE4-9817-C143514A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0E1"/>
    <w:rPr>
      <w:sz w:val="24"/>
      <w:szCs w:val="24"/>
      <w:lang w:val="el-GR"/>
    </w:rPr>
  </w:style>
  <w:style w:type="paragraph" w:styleId="Ttulo1">
    <w:name w:val="heading 1"/>
    <w:basedOn w:val="Normal"/>
    <w:next w:val="Normal"/>
    <w:link w:val="Ttulo1Char"/>
    <w:uiPriority w:val="9"/>
    <w:qFormat/>
    <w:rsid w:val="002720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166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8742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42C3"/>
    <w:rPr>
      <w:rFonts w:ascii="Tahoma" w:hAnsi="Tahoma" w:cs="Tahoma"/>
      <w:sz w:val="16"/>
      <w:szCs w:val="16"/>
      <w:lang w:val="el-GR"/>
    </w:rPr>
  </w:style>
  <w:style w:type="paragraph" w:styleId="Cabealho">
    <w:name w:val="header"/>
    <w:basedOn w:val="Normal"/>
    <w:link w:val="CabealhoChar"/>
    <w:uiPriority w:val="99"/>
    <w:rsid w:val="00BB35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3586"/>
    <w:rPr>
      <w:sz w:val="24"/>
      <w:szCs w:val="24"/>
      <w:lang w:val="el-GR"/>
    </w:rPr>
  </w:style>
  <w:style w:type="paragraph" w:styleId="Rodap">
    <w:name w:val="footer"/>
    <w:basedOn w:val="Normal"/>
    <w:link w:val="RodapChar"/>
    <w:uiPriority w:val="99"/>
    <w:rsid w:val="00BB35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3586"/>
    <w:rPr>
      <w:sz w:val="24"/>
      <w:szCs w:val="24"/>
      <w:lang w:val="el-GR"/>
    </w:rPr>
  </w:style>
  <w:style w:type="paragraph" w:styleId="PargrafodaLista">
    <w:name w:val="List Paragraph"/>
    <w:basedOn w:val="Normal"/>
    <w:uiPriority w:val="34"/>
    <w:rsid w:val="008F2A2E"/>
    <w:pPr>
      <w:ind w:left="720"/>
      <w:contextualSpacing/>
    </w:pPr>
  </w:style>
  <w:style w:type="character" w:styleId="Hyperlink">
    <w:name w:val="Hyperlink"/>
    <w:basedOn w:val="Fontepargpadro"/>
    <w:uiPriority w:val="99"/>
    <w:rsid w:val="003665B9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72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ibliografia">
    <w:name w:val="Bibliography"/>
    <w:basedOn w:val="Normal"/>
    <w:next w:val="Normal"/>
    <w:link w:val="BibliografiaChar"/>
    <w:uiPriority w:val="37"/>
    <w:unhideWhenUsed/>
    <w:rsid w:val="002720FA"/>
  </w:style>
  <w:style w:type="paragraph" w:styleId="Textodenotadefim">
    <w:name w:val="endnote text"/>
    <w:basedOn w:val="Normal"/>
    <w:link w:val="TextodenotadefimChar"/>
    <w:rsid w:val="002720FA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2720FA"/>
    <w:rPr>
      <w:lang w:val="el-GR"/>
    </w:rPr>
  </w:style>
  <w:style w:type="character" w:styleId="Refdenotadefim">
    <w:name w:val="endnote reference"/>
    <w:basedOn w:val="Fontepargpadro"/>
    <w:rsid w:val="002720FA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E204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E2041"/>
    <w:rPr>
      <w:lang w:val="el-GR"/>
    </w:rPr>
  </w:style>
  <w:style w:type="character" w:styleId="Refdenotaderodap">
    <w:name w:val="footnote reference"/>
    <w:basedOn w:val="Fontepargpadro"/>
    <w:rsid w:val="00AE2041"/>
    <w:rPr>
      <w:vertAlign w:val="superscript"/>
    </w:rPr>
  </w:style>
  <w:style w:type="table" w:styleId="Tabelacomgrade">
    <w:name w:val="Table Grid"/>
    <w:basedOn w:val="Tabelanormal"/>
    <w:rsid w:val="0001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u-Citao">
    <w:name w:val="Eu-Citação"/>
    <w:basedOn w:val="Normal"/>
    <w:link w:val="Eu-CitaoChar"/>
    <w:autoRedefine/>
    <w:qFormat/>
    <w:rsid w:val="00A14E66"/>
    <w:pPr>
      <w:spacing w:after="100" w:afterAutospacing="1"/>
      <w:ind w:left="2268"/>
      <w:contextualSpacing/>
      <w:jc w:val="both"/>
    </w:pPr>
    <w:rPr>
      <w:rFonts w:cs="Arial"/>
      <w:snapToGrid w:val="0"/>
      <w:sz w:val="20"/>
      <w:shd w:val="clear" w:color="auto" w:fill="FFFFFF"/>
      <w:lang w:val="pt-BR"/>
    </w:rPr>
  </w:style>
  <w:style w:type="paragraph" w:customStyle="1" w:styleId="Eu-normal">
    <w:name w:val="Eu-normal"/>
    <w:basedOn w:val="Normal"/>
    <w:link w:val="Eu-normalChar"/>
    <w:qFormat/>
    <w:rsid w:val="00553A98"/>
    <w:pPr>
      <w:spacing w:after="200" w:line="360" w:lineRule="auto"/>
      <w:ind w:firstLine="851"/>
      <w:jc w:val="both"/>
    </w:pPr>
    <w:rPr>
      <w:lang w:val="pt-BR"/>
    </w:rPr>
  </w:style>
  <w:style w:type="character" w:customStyle="1" w:styleId="Eu-CitaoChar">
    <w:name w:val="Eu-Citação Char"/>
    <w:basedOn w:val="Fontepargpadro"/>
    <w:link w:val="Eu-Citao"/>
    <w:rsid w:val="00A14E66"/>
    <w:rPr>
      <w:rFonts w:cs="Arial"/>
      <w:snapToGrid w:val="0"/>
      <w:szCs w:val="24"/>
    </w:rPr>
  </w:style>
  <w:style w:type="character" w:customStyle="1" w:styleId="Eu-normalChar">
    <w:name w:val="Eu-normal Char"/>
    <w:basedOn w:val="Fontepargpadro"/>
    <w:link w:val="Eu-normal"/>
    <w:rsid w:val="00553A98"/>
    <w:rPr>
      <w:sz w:val="24"/>
      <w:szCs w:val="24"/>
    </w:rPr>
  </w:style>
  <w:style w:type="character" w:customStyle="1" w:styleId="WW-CaracteresdeNotadeRodap11111111111111111111111111111111111111111111111111111">
    <w:name w:val="WW-Caracteres de Nota de Rodapé11111111111111111111111111111111111111111111111111111"/>
    <w:uiPriority w:val="99"/>
    <w:rsid w:val="00422CF5"/>
    <w:rPr>
      <w:color w:val="000000"/>
    </w:rPr>
  </w:style>
  <w:style w:type="character" w:customStyle="1" w:styleId="WW-Refdenotaderodap">
    <w:name w:val="WW-Ref. de nota de rodapé"/>
    <w:uiPriority w:val="99"/>
    <w:rsid w:val="00FB2FD2"/>
    <w:rPr>
      <w:color w:val="000000"/>
    </w:rPr>
  </w:style>
  <w:style w:type="paragraph" w:styleId="NormalWeb">
    <w:name w:val="Normal (Web)"/>
    <w:basedOn w:val="Normal"/>
    <w:uiPriority w:val="99"/>
    <w:unhideWhenUsed/>
    <w:rsid w:val="00AE2D73"/>
    <w:pPr>
      <w:spacing w:before="100" w:beforeAutospacing="1" w:after="100" w:afterAutospacing="1"/>
    </w:pPr>
    <w:rPr>
      <w:lang w:val="pt-BR"/>
    </w:rPr>
  </w:style>
  <w:style w:type="character" w:styleId="Forte">
    <w:name w:val="Strong"/>
    <w:basedOn w:val="Fontepargpadro"/>
    <w:uiPriority w:val="22"/>
    <w:qFormat/>
    <w:rsid w:val="009F2688"/>
    <w:rPr>
      <w:b/>
      <w:bCs/>
    </w:rPr>
  </w:style>
  <w:style w:type="paragraph" w:styleId="Remissivo1">
    <w:name w:val="index 1"/>
    <w:basedOn w:val="Normal"/>
    <w:next w:val="Normal"/>
    <w:autoRedefine/>
    <w:uiPriority w:val="99"/>
    <w:rsid w:val="0013591B"/>
    <w:pPr>
      <w:ind w:left="240" w:hanging="240"/>
    </w:pPr>
  </w:style>
  <w:style w:type="paragraph" w:styleId="Remissivo2">
    <w:name w:val="index 2"/>
    <w:basedOn w:val="Normal"/>
    <w:next w:val="Normal"/>
    <w:autoRedefine/>
    <w:uiPriority w:val="99"/>
    <w:rsid w:val="0013591B"/>
    <w:pPr>
      <w:ind w:left="480" w:hanging="240"/>
    </w:pPr>
  </w:style>
  <w:style w:type="paragraph" w:styleId="Ttulo">
    <w:name w:val="Title"/>
    <w:aliases w:val="Eu-Titulo"/>
    <w:basedOn w:val="Eu-normal"/>
    <w:next w:val="Eu-normal"/>
    <w:link w:val="TtuloChar"/>
    <w:rsid w:val="00FD69D2"/>
    <w:pPr>
      <w:spacing w:after="300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TtuloChar">
    <w:name w:val="Título Char"/>
    <w:aliases w:val="Eu-Titulo Char"/>
    <w:basedOn w:val="Fontepargpadro"/>
    <w:link w:val="Ttulo"/>
    <w:rsid w:val="00FD69D2"/>
    <w:rPr>
      <w:rFonts w:eastAsiaTheme="majorEastAsia" w:cstheme="majorBidi"/>
      <w:spacing w:val="5"/>
      <w:kern w:val="28"/>
      <w:sz w:val="24"/>
      <w:szCs w:val="52"/>
    </w:rPr>
  </w:style>
  <w:style w:type="paragraph" w:styleId="Subttulo">
    <w:name w:val="Subtitle"/>
    <w:aliases w:val="Eu-Subtitulo"/>
    <w:basedOn w:val="Eu-normal"/>
    <w:next w:val="Eu-normal"/>
    <w:link w:val="SubttuloChar"/>
    <w:rsid w:val="003A1EE3"/>
    <w:pPr>
      <w:numPr>
        <w:ilvl w:val="1"/>
      </w:numPr>
      <w:ind w:firstLine="709"/>
    </w:pPr>
    <w:rPr>
      <w:rFonts w:eastAsiaTheme="majorEastAsia" w:cstheme="majorBidi"/>
      <w:iCs/>
      <w:spacing w:val="15"/>
    </w:rPr>
  </w:style>
  <w:style w:type="character" w:customStyle="1" w:styleId="SubttuloChar">
    <w:name w:val="Subtítulo Char"/>
    <w:aliases w:val="Eu-Subtitulo Char"/>
    <w:basedOn w:val="Fontepargpadro"/>
    <w:link w:val="Subttulo"/>
    <w:rsid w:val="003A1EE3"/>
    <w:rPr>
      <w:rFonts w:eastAsiaTheme="majorEastAsia" w:cstheme="majorBidi"/>
      <w:iCs/>
      <w:spacing w:val="15"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42A89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rsid w:val="001649AE"/>
    <w:pPr>
      <w:spacing w:after="100"/>
    </w:pPr>
  </w:style>
  <w:style w:type="paragraph" w:styleId="Sumrio2">
    <w:name w:val="toc 2"/>
    <w:basedOn w:val="Normal"/>
    <w:next w:val="Normal"/>
    <w:autoRedefine/>
    <w:uiPriority w:val="39"/>
    <w:rsid w:val="000F5E42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rsid w:val="000F5E42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rsid w:val="00073149"/>
    <w:pPr>
      <w:spacing w:after="100"/>
      <w:ind w:left="720"/>
    </w:pPr>
  </w:style>
  <w:style w:type="paragraph" w:styleId="Corpodetexto">
    <w:name w:val="Body Text"/>
    <w:basedOn w:val="Normal"/>
    <w:link w:val="CorpodetextoChar"/>
    <w:uiPriority w:val="99"/>
    <w:rsid w:val="00B81909"/>
    <w:pPr>
      <w:tabs>
        <w:tab w:val="left" w:pos="2880"/>
      </w:tabs>
      <w:autoSpaceDE w:val="0"/>
      <w:autoSpaceDN w:val="0"/>
    </w:pPr>
    <w:rPr>
      <w:sz w:val="28"/>
      <w:szCs w:val="28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81909"/>
    <w:rPr>
      <w:sz w:val="28"/>
      <w:szCs w:val="28"/>
    </w:rPr>
  </w:style>
  <w:style w:type="character" w:customStyle="1" w:styleId="Ttulo2Char">
    <w:name w:val="Título 2 Char"/>
    <w:basedOn w:val="Fontepargpadro"/>
    <w:link w:val="Ttulo2"/>
    <w:semiHidden/>
    <w:rsid w:val="005166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character" w:styleId="HiperlinkVisitado">
    <w:name w:val="FollowedHyperlink"/>
    <w:basedOn w:val="Fontepargpadro"/>
    <w:semiHidden/>
    <w:unhideWhenUsed/>
    <w:rsid w:val="00FE5215"/>
    <w:rPr>
      <w:color w:val="800080" w:themeColor="followedHyperlink"/>
      <w:u w:val="single"/>
    </w:rPr>
  </w:style>
  <w:style w:type="character" w:styleId="nfase">
    <w:name w:val="Emphasis"/>
    <w:aliases w:val="Ênfase;Eu-Seção"/>
    <w:basedOn w:val="Eu-normalChar"/>
    <w:rsid w:val="004C53FC"/>
    <w:rPr>
      <w:rFonts w:ascii="Times New Roman" w:hAnsi="Times New Roman"/>
      <w:i w:val="0"/>
      <w:iCs/>
      <w:sz w:val="24"/>
      <w:szCs w:val="24"/>
    </w:rPr>
  </w:style>
  <w:style w:type="paragraph" w:customStyle="1" w:styleId="Eu-Seo">
    <w:name w:val="Eu-Seção"/>
    <w:basedOn w:val="Eu-normal"/>
    <w:link w:val="Eu-SeoChar"/>
    <w:qFormat/>
    <w:rsid w:val="00991BA9"/>
    <w:pPr>
      <w:spacing w:before="480" w:after="480"/>
      <w:ind w:firstLine="0"/>
    </w:pPr>
  </w:style>
  <w:style w:type="character" w:customStyle="1" w:styleId="Eu-SeoChar">
    <w:name w:val="Eu-Seção Char"/>
    <w:basedOn w:val="Eu-normalChar"/>
    <w:link w:val="Eu-Seo"/>
    <w:rsid w:val="00991BA9"/>
    <w:rPr>
      <w:sz w:val="24"/>
      <w:szCs w:val="24"/>
    </w:rPr>
  </w:style>
  <w:style w:type="paragraph" w:styleId="MapadoDocumento">
    <w:name w:val="Document Map"/>
    <w:basedOn w:val="Normal"/>
    <w:link w:val="MapadoDocumentoChar"/>
    <w:semiHidden/>
    <w:unhideWhenUsed/>
    <w:rsid w:val="00E70F5A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E70F5A"/>
    <w:rPr>
      <w:rFonts w:ascii="Tahoma" w:hAnsi="Tahoma" w:cs="Tahoma"/>
      <w:sz w:val="16"/>
      <w:szCs w:val="16"/>
      <w:lang w:val="el-GR"/>
    </w:rPr>
  </w:style>
  <w:style w:type="paragraph" w:customStyle="1" w:styleId="eu-z-bibliografia">
    <w:name w:val="eu-z-bibliografia"/>
    <w:basedOn w:val="Eu-normal"/>
    <w:link w:val="eu-z-bibliografiaChar"/>
    <w:qFormat/>
    <w:rsid w:val="00D067AA"/>
    <w:pPr>
      <w:spacing w:line="240" w:lineRule="auto"/>
      <w:ind w:firstLine="0"/>
      <w:jc w:val="left"/>
    </w:pPr>
    <w:rPr>
      <w:noProof/>
    </w:rPr>
  </w:style>
  <w:style w:type="character" w:customStyle="1" w:styleId="BibliografiaChar">
    <w:name w:val="Bibliografia Char"/>
    <w:basedOn w:val="Fontepargpadro"/>
    <w:link w:val="Bibliografia"/>
    <w:uiPriority w:val="37"/>
    <w:rsid w:val="00D067AA"/>
    <w:rPr>
      <w:sz w:val="24"/>
      <w:szCs w:val="24"/>
      <w:lang w:val="el-GR"/>
    </w:rPr>
  </w:style>
  <w:style w:type="character" w:customStyle="1" w:styleId="eu-z-bibliografiaChar">
    <w:name w:val="eu-z-bibliografia Char"/>
    <w:basedOn w:val="BibliografiaChar"/>
    <w:link w:val="eu-z-bibliografia"/>
    <w:rsid w:val="00D067AA"/>
    <w:rPr>
      <w:noProof/>
      <w:sz w:val="24"/>
      <w:szCs w:val="24"/>
      <w:lang w:val="el-GR"/>
    </w:rPr>
  </w:style>
  <w:style w:type="paragraph" w:styleId="Corpodetexto2">
    <w:name w:val="Body Text 2"/>
    <w:basedOn w:val="Normal"/>
    <w:link w:val="Corpodetexto2Char"/>
    <w:uiPriority w:val="99"/>
    <w:unhideWhenUsed/>
    <w:rsid w:val="00F23638"/>
    <w:pPr>
      <w:suppressAutoHyphens/>
      <w:spacing w:after="120" w:line="480" w:lineRule="auto"/>
    </w:pPr>
    <w:rPr>
      <w:lang w:val="pt-BR"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23638"/>
    <w:rPr>
      <w:sz w:val="24"/>
      <w:szCs w:val="24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0528FB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637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A6ACC"/>
    <w:rPr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no\Documents\Modelos%20Personalizados%20do%20Office\artigo%20cinetifi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>
  <b:Source>
    <b:Tag>CAC</b:Tag>
    <b:SourceType>Book</b:SourceType>
    <b:Guid>{E94F9235-9874-47C2-BFC2-E67470E9FA80}</b:Guid>
    <b:Author>
      <b:Author>
        <b:NameList>
          <b:Person>
            <b:Last>CACCIATORE</b:Last>
            <b:First>O.</b:First>
            <b:Middle>G..</b:Middle>
          </b:Person>
        </b:NameList>
      </b:Author>
    </b:Author>
    <b:Title>Dicionário de cultos afro-brasileiros</b:Title>
    <b:City>Rio de Janeiro</b:City>
    <b:Publisher>Forense Universitária</b:Publisher>
    <b:Year>1977</b:Year>
    <b:RefOrder>3</b:RefOrder>
  </b:Source>
  <b:Source>
    <b:Tag>BIT</b:Tag>
    <b:SourceType>Book</b:SourceType>
    <b:Guid>{F750B187-21D0-4A45-9883-4094D7282D18}</b:Guid>
    <b:Title>A Ordem do Discurso</b:Title>
    <b:Year>2010</b:Year>
    <b:City>São Paulo</b:City>
    <b:Publisher>Loyola</b:Publisher>
    <b:Author>
      <b:Author>
        <b:NameList>
          <b:Person>
            <b:Last>FOUCAULT</b:Last>
            <b:First>MICHEL</b:First>
          </b:Person>
        </b:NameList>
      </b:Author>
    </b:Author>
    <b:RefOrder>1</b:RefOrder>
  </b:Source>
  <b:Source>
    <b:Tag>BAR20</b:Tag>
    <b:SourceType>Book</b:SourceType>
    <b:Guid>{CDF11CD6-1BF8-4988-A431-1229C0B1E521}</b:Guid>
    <b:Author>
      <b:Author>
        <b:NameList>
          <b:Person>
            <b:Last>MAINGUENEAU</b:Last>
            <b:First>DOMINIQUE</b:First>
          </b:Person>
        </b:NameList>
      </b:Author>
    </b:Author>
    <b:Title>Gênese dos Discursos</b:Title>
    <b:Year>2008</b:Year>
    <b:City>São Paulo</b:City>
    <b:Publisher>Parábola</b:Publisher>
    <b:RefOrder>2</b:RefOrder>
  </b:Source>
</b:Sources>
</file>

<file path=customXml/itemProps1.xml><?xml version="1.0" encoding="utf-8"?>
<ds:datastoreItem xmlns:ds="http://schemas.openxmlformats.org/officeDocument/2006/customXml" ds:itemID="{BFB15030-6AA6-4BB2-A2FB-D82A8A59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artigo cinetifico.dotx</Template>
  <TotalTime>1</TotalTime>
  <Pages>6</Pages>
  <Words>2174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PLURALISMO RELIGIOSO CONTEMPORANEO</vt:lpstr>
    </vt:vector>
  </TitlesOfParts>
  <Company>WinXP SP2 E</Company>
  <LinksUpToDate>false</LinksUpToDate>
  <CharactersWithSpaces>13889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PLURALISMO RELIGIOSO CONTEMPORANEO</dc:title>
  <dc:creator>Costa Leite, Fabiano</dc:creator>
  <cp:lastModifiedBy>Revisor</cp:lastModifiedBy>
  <cp:revision>2</cp:revision>
  <cp:lastPrinted>2024-07-23T23:52:00Z</cp:lastPrinted>
  <dcterms:created xsi:type="dcterms:W3CDTF">2024-08-13T13:51:00Z</dcterms:created>
  <dcterms:modified xsi:type="dcterms:W3CDTF">2024-08-13T13:51:00Z</dcterms:modified>
</cp:coreProperties>
</file>