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FE" w:rsidRPr="00974BE4" w:rsidRDefault="00B356C2" w:rsidP="0039084B">
      <w:pPr>
        <w:pStyle w:val="Ttul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E-MÁGIRUS - UM </w:t>
      </w:r>
      <w:r w:rsidR="00CE20DD" w:rsidRPr="00974BE4">
        <w:rPr>
          <w:rFonts w:ascii="Times New Roman" w:hAnsi="Times New Roman" w:cs="Times New Roman"/>
          <w:sz w:val="28"/>
        </w:rPr>
        <w:t xml:space="preserve">SISTEMA COMPUTACIONAL PARA AUXILIAR O CONTROLE DE OCORRÊNCIA </w:t>
      </w:r>
      <w:r w:rsidR="00CE20DD" w:rsidRPr="00A02B01">
        <w:rPr>
          <w:rFonts w:ascii="Times New Roman" w:hAnsi="Times New Roman" w:cs="Times New Roman"/>
          <w:sz w:val="28"/>
        </w:rPr>
        <w:t>DO CORPO DE BOMBEIRO MILITAR: UM ESTUDO DE CASO NA COMPANHIA DESTACADA DE FLORIANO – PI</w:t>
      </w:r>
    </w:p>
    <w:p w:rsidR="00EC49FE" w:rsidRPr="00974BE4" w:rsidRDefault="00C02AD2" w:rsidP="00F5016C">
      <w:pPr>
        <w:pStyle w:val="Author"/>
        <w:rPr>
          <w:rFonts w:ascii="Times New Roman" w:hAnsi="Times New Roman"/>
          <w:b w:val="0"/>
        </w:rPr>
      </w:pPr>
      <w:r w:rsidRPr="00974BE4">
        <w:rPr>
          <w:rFonts w:ascii="Times New Roman" w:hAnsi="Times New Roman"/>
          <w:b w:val="0"/>
        </w:rPr>
        <w:t xml:space="preserve">Wena da C. Ribeiro, Maria Clara P. S. Freire, </w:t>
      </w:r>
      <w:r w:rsidR="00F5016C" w:rsidRPr="00974BE4">
        <w:rPr>
          <w:rFonts w:ascii="Times New Roman" w:hAnsi="Times New Roman"/>
          <w:b w:val="0"/>
        </w:rPr>
        <w:t>André Francisco Coelho Castro</w:t>
      </w:r>
      <w:r w:rsidR="00923750" w:rsidRPr="00974BE4">
        <w:rPr>
          <w:rFonts w:ascii="Times New Roman" w:hAnsi="Times New Roman"/>
          <w:b w:val="0"/>
        </w:rPr>
        <w:t xml:space="preserve">, </w:t>
      </w:r>
      <w:r w:rsidR="00672903" w:rsidRPr="00672903">
        <w:rPr>
          <w:rFonts w:ascii="Times New Roman" w:hAnsi="Times New Roman"/>
          <w:b w:val="0"/>
        </w:rPr>
        <w:t>Vanessa Veloso Aragão</w:t>
      </w:r>
      <w:r w:rsidR="00A469A6" w:rsidRPr="00974BE4">
        <w:rPr>
          <w:rFonts w:ascii="Times New Roman" w:hAnsi="Times New Roman"/>
          <w:b w:val="0"/>
        </w:rPr>
        <w:t xml:space="preserve">, </w:t>
      </w:r>
      <w:proofErr w:type="spellStart"/>
      <w:r w:rsidR="00A469A6" w:rsidRPr="00974BE4">
        <w:rPr>
          <w:rFonts w:ascii="Times New Roman" w:hAnsi="Times New Roman"/>
          <w:b w:val="0"/>
        </w:rPr>
        <w:t>Willamys</w:t>
      </w:r>
      <w:proofErr w:type="spellEnd"/>
      <w:r w:rsidR="00A469A6" w:rsidRPr="00974BE4">
        <w:rPr>
          <w:rFonts w:ascii="Times New Roman" w:hAnsi="Times New Roman"/>
          <w:b w:val="0"/>
        </w:rPr>
        <w:t xml:space="preserve"> Ra</w:t>
      </w:r>
      <w:r w:rsidR="0007796F" w:rsidRPr="00974BE4">
        <w:rPr>
          <w:rFonts w:ascii="Times New Roman" w:hAnsi="Times New Roman"/>
          <w:b w:val="0"/>
        </w:rPr>
        <w:t>n</w:t>
      </w:r>
      <w:r w:rsidR="00B25513" w:rsidRPr="00974BE4">
        <w:rPr>
          <w:rFonts w:ascii="Times New Roman" w:hAnsi="Times New Roman"/>
          <w:b w:val="0"/>
        </w:rPr>
        <w:t xml:space="preserve">gel N. </w:t>
      </w:r>
      <w:r w:rsidR="00A469A6" w:rsidRPr="00974BE4">
        <w:rPr>
          <w:rFonts w:ascii="Times New Roman" w:hAnsi="Times New Roman"/>
          <w:b w:val="0"/>
        </w:rPr>
        <w:t>de Sousa.</w:t>
      </w:r>
    </w:p>
    <w:p w:rsidR="00EC49FE" w:rsidRPr="007165FA" w:rsidRDefault="00A469A6" w:rsidP="00974BE4">
      <w:pPr>
        <w:spacing w:before="240"/>
        <w:jc w:val="center"/>
        <w:rPr>
          <w:rFonts w:ascii="Times New Roman" w:hAnsi="Times New Roman"/>
          <w:i/>
          <w:sz w:val="20"/>
        </w:rPr>
      </w:pPr>
      <w:r w:rsidRPr="007165FA">
        <w:rPr>
          <w:rStyle w:val="AddressChar"/>
          <w:rFonts w:ascii="Times New Roman" w:hAnsi="Times New Roman"/>
          <w:i/>
          <w:sz w:val="20"/>
        </w:rPr>
        <w:t>Instituto Federal de Educação, Ciência e Tecnologia do Piauí  – Campus Floriano</w:t>
      </w:r>
      <w:r w:rsidR="00974BE4" w:rsidRPr="007165FA">
        <w:rPr>
          <w:rStyle w:val="AddressChar"/>
          <w:rFonts w:ascii="Times New Roman" w:hAnsi="Times New Roman"/>
          <w:i/>
          <w:sz w:val="20"/>
        </w:rPr>
        <w:t xml:space="preserve">, </w:t>
      </w:r>
      <w:hyperlink r:id="rId7" w:history="1">
        <w:r w:rsidR="00974BE4" w:rsidRPr="007165FA">
          <w:rPr>
            <w:rStyle w:val="Hyperlink"/>
            <w:rFonts w:ascii="Times New Roman" w:hAnsi="Times New Roman"/>
            <w:i/>
            <w:color w:val="auto"/>
            <w:sz w:val="20"/>
            <w:u w:val="none"/>
          </w:rPr>
          <w:t>wenacost.3@gmail.com</w:t>
        </w:r>
      </w:hyperlink>
      <w:r w:rsidR="007165FA">
        <w:rPr>
          <w:rFonts w:ascii="Times New Roman" w:hAnsi="Times New Roman"/>
          <w:i/>
          <w:sz w:val="20"/>
        </w:rPr>
        <w:t xml:space="preserve">; </w:t>
      </w:r>
      <w:r w:rsidR="007165FA" w:rsidRPr="007165FA">
        <w:rPr>
          <w:rStyle w:val="AddressChar"/>
          <w:rFonts w:ascii="Times New Roman" w:hAnsi="Times New Roman"/>
          <w:i/>
          <w:sz w:val="20"/>
        </w:rPr>
        <w:t>Instituto Federal de Educação, Ciência e Tecnologia do Piauí  – Campus Floriano</w:t>
      </w:r>
      <w:r w:rsidR="007165FA">
        <w:rPr>
          <w:rStyle w:val="AddressChar"/>
          <w:rFonts w:ascii="Times New Roman" w:hAnsi="Times New Roman"/>
          <w:i/>
          <w:sz w:val="20"/>
        </w:rPr>
        <w:t>,</w:t>
      </w:r>
      <w:r w:rsidR="00974BE4" w:rsidRPr="007165FA">
        <w:rPr>
          <w:rFonts w:ascii="Times New Roman" w:hAnsi="Times New Roman"/>
          <w:i/>
          <w:sz w:val="20"/>
        </w:rPr>
        <w:t xml:space="preserve"> </w:t>
      </w:r>
      <w:hyperlink r:id="rId8" w:history="1">
        <w:r w:rsidR="00974BE4" w:rsidRPr="007165FA">
          <w:rPr>
            <w:rStyle w:val="Hyperlink"/>
            <w:rFonts w:ascii="Times New Roman" w:hAnsi="Times New Roman"/>
            <w:i/>
            <w:color w:val="auto"/>
            <w:sz w:val="20"/>
            <w:u w:val="none"/>
          </w:rPr>
          <w:t>mcpsf.mc@gmail.com</w:t>
        </w:r>
      </w:hyperlink>
      <w:r w:rsidR="007165FA">
        <w:rPr>
          <w:rFonts w:ascii="Times New Roman" w:hAnsi="Times New Roman"/>
          <w:i/>
          <w:sz w:val="20"/>
        </w:rPr>
        <w:t xml:space="preserve">; </w:t>
      </w:r>
      <w:r w:rsidR="007165FA" w:rsidRPr="007165FA">
        <w:rPr>
          <w:rStyle w:val="AddressChar"/>
          <w:rFonts w:ascii="Times New Roman" w:hAnsi="Times New Roman"/>
          <w:i/>
          <w:sz w:val="20"/>
        </w:rPr>
        <w:t>Instituto Federal de Educação, Ciência e Tecnologia do Piauí  – Campus Floriano</w:t>
      </w:r>
      <w:r w:rsidR="007165FA">
        <w:rPr>
          <w:rStyle w:val="AddressChar"/>
          <w:rFonts w:ascii="Times New Roman" w:hAnsi="Times New Roman"/>
          <w:i/>
          <w:sz w:val="20"/>
        </w:rPr>
        <w:t>,</w:t>
      </w:r>
      <w:r w:rsidR="007165FA">
        <w:rPr>
          <w:rFonts w:ascii="Times New Roman" w:hAnsi="Times New Roman"/>
          <w:i/>
          <w:sz w:val="20"/>
        </w:rPr>
        <w:t xml:space="preserve"> </w:t>
      </w:r>
      <w:r w:rsidR="00974BE4" w:rsidRPr="007165FA">
        <w:rPr>
          <w:rFonts w:ascii="Times New Roman" w:hAnsi="Times New Roman"/>
          <w:i/>
          <w:sz w:val="20"/>
        </w:rPr>
        <w:t>andrecastro@ifpi.edu.br</w:t>
      </w:r>
      <w:r w:rsidR="007165FA">
        <w:rPr>
          <w:rFonts w:ascii="Times New Roman" w:hAnsi="Times New Roman"/>
          <w:i/>
          <w:sz w:val="20"/>
        </w:rPr>
        <w:t xml:space="preserve">; </w:t>
      </w:r>
      <w:r w:rsidR="007165FA" w:rsidRPr="007165FA">
        <w:rPr>
          <w:rStyle w:val="AddressChar"/>
          <w:rFonts w:ascii="Times New Roman" w:hAnsi="Times New Roman"/>
          <w:i/>
          <w:sz w:val="20"/>
        </w:rPr>
        <w:t>Instituto Federal de Educação, Ciência e Tecnologia do Piauí  – Campus</w:t>
      </w:r>
      <w:r w:rsidR="007165FA">
        <w:rPr>
          <w:rStyle w:val="AddressChar"/>
          <w:rFonts w:ascii="Times New Roman" w:hAnsi="Times New Roman"/>
          <w:i/>
          <w:sz w:val="20"/>
        </w:rPr>
        <w:t xml:space="preserve">, </w:t>
      </w:r>
      <w:r w:rsidR="00974BE4" w:rsidRPr="007165FA">
        <w:rPr>
          <w:rFonts w:ascii="Times New Roman" w:hAnsi="Times New Roman"/>
          <w:i/>
          <w:sz w:val="20"/>
        </w:rPr>
        <w:t xml:space="preserve"> vanessa.veloso@ifpi.edu.br</w:t>
      </w:r>
      <w:r w:rsidR="007165FA">
        <w:rPr>
          <w:rFonts w:ascii="Times New Roman" w:hAnsi="Times New Roman"/>
          <w:i/>
          <w:sz w:val="20"/>
        </w:rPr>
        <w:t>;</w:t>
      </w:r>
      <w:r w:rsidR="00974BE4" w:rsidRPr="007165FA">
        <w:rPr>
          <w:rFonts w:ascii="Times New Roman" w:hAnsi="Times New Roman"/>
          <w:i/>
          <w:sz w:val="20"/>
        </w:rPr>
        <w:t xml:space="preserve"> </w:t>
      </w:r>
      <w:r w:rsidR="007165FA">
        <w:rPr>
          <w:rFonts w:ascii="Times New Roman" w:hAnsi="Times New Roman"/>
          <w:i/>
          <w:sz w:val="20"/>
        </w:rPr>
        <w:t xml:space="preserve"> </w:t>
      </w:r>
      <w:r w:rsidR="007165FA" w:rsidRPr="007165FA">
        <w:rPr>
          <w:rStyle w:val="AddressChar"/>
          <w:rFonts w:ascii="Times New Roman" w:hAnsi="Times New Roman"/>
          <w:i/>
          <w:sz w:val="20"/>
        </w:rPr>
        <w:t>Instituto Federal de Educação, Ciência e Tecnologia do Piauí  – Campus Floriano</w:t>
      </w:r>
      <w:r w:rsidR="007165FA" w:rsidRPr="007165FA">
        <w:rPr>
          <w:rFonts w:ascii="Times New Roman" w:hAnsi="Times New Roman"/>
          <w:i/>
          <w:sz w:val="20"/>
        </w:rPr>
        <w:t xml:space="preserve"> </w:t>
      </w:r>
      <w:r w:rsidR="007165FA">
        <w:rPr>
          <w:rFonts w:ascii="Times New Roman" w:hAnsi="Times New Roman"/>
          <w:i/>
          <w:sz w:val="20"/>
        </w:rPr>
        <w:t xml:space="preserve">, </w:t>
      </w:r>
      <w:r w:rsidR="00974BE4" w:rsidRPr="007165FA">
        <w:rPr>
          <w:rFonts w:ascii="Times New Roman" w:hAnsi="Times New Roman"/>
          <w:i/>
          <w:sz w:val="20"/>
        </w:rPr>
        <w:t>rangelnunes@ifpi.edu.br</w:t>
      </w:r>
    </w:p>
    <w:p w:rsidR="00BF5204" w:rsidRPr="00923750" w:rsidRDefault="00BF5204" w:rsidP="00340B4A">
      <w:pPr>
        <w:pStyle w:val="Email"/>
        <w:jc w:val="both"/>
      </w:pPr>
    </w:p>
    <w:p w:rsidR="00BF5204" w:rsidRPr="00923750" w:rsidRDefault="00BF5204" w:rsidP="00340B4A">
      <w:pPr>
        <w:pStyle w:val="Email"/>
        <w:jc w:val="both"/>
        <w:sectPr w:rsidR="00BF5204" w:rsidRPr="00923750" w:rsidSect="00962598">
          <w:headerReference w:type="even" r:id="rId9"/>
          <w:headerReference w:type="default" r:id="rId10"/>
          <w:footerReference w:type="even" r:id="rId11"/>
          <w:footerReference w:type="first" r:id="rId12"/>
          <w:type w:val="continuous"/>
          <w:pgSz w:w="11907" w:h="16840" w:code="9"/>
          <w:pgMar w:top="0" w:right="1701" w:bottom="1418" w:left="1701" w:header="0" w:footer="964" w:gutter="0"/>
          <w:pgNumType w:start="101"/>
          <w:cols w:space="454"/>
        </w:sectPr>
      </w:pPr>
    </w:p>
    <w:p w:rsidR="005F2260" w:rsidRDefault="005F2260" w:rsidP="007165FA">
      <w:pPr>
        <w:spacing w:before="0"/>
        <w:rPr>
          <w:rFonts w:ascii="Times New Roman" w:hAnsi="Times New Roman"/>
          <w:b/>
          <w:sz w:val="22"/>
          <w:szCs w:val="22"/>
        </w:rPr>
      </w:pPr>
      <w:r w:rsidRPr="00FF4FD4">
        <w:rPr>
          <w:rFonts w:ascii="Times New Roman" w:hAnsi="Times New Roman"/>
          <w:b/>
          <w:sz w:val="22"/>
          <w:szCs w:val="22"/>
        </w:rPr>
        <w:t>Resumo:</w:t>
      </w:r>
    </w:p>
    <w:p w:rsidR="009657A0" w:rsidRDefault="00340B4A" w:rsidP="00832C8D">
      <w:pPr>
        <w:spacing w:before="0"/>
        <w:rPr>
          <w:rFonts w:ascii="Times New Roman" w:hAnsi="Times New Roman"/>
          <w:sz w:val="22"/>
          <w:szCs w:val="22"/>
        </w:rPr>
      </w:pPr>
      <w:r w:rsidRPr="007C58FC">
        <w:rPr>
          <w:rFonts w:ascii="Times New Roman" w:hAnsi="Times New Roman"/>
          <w:b/>
          <w:sz w:val="22"/>
          <w:szCs w:val="22"/>
        </w:rPr>
        <w:t>Introdução:</w:t>
      </w:r>
      <w:r w:rsidR="00013E0E">
        <w:rPr>
          <w:rFonts w:ascii="Times New Roman" w:hAnsi="Times New Roman"/>
          <w:b/>
          <w:sz w:val="22"/>
          <w:szCs w:val="22"/>
        </w:rPr>
        <w:t xml:space="preserve"> </w:t>
      </w:r>
      <w:r w:rsidR="00013E0E" w:rsidRPr="00013E0E">
        <w:rPr>
          <w:rFonts w:ascii="Times New Roman" w:hAnsi="Times New Roman"/>
          <w:sz w:val="22"/>
          <w:szCs w:val="22"/>
        </w:rPr>
        <w:t>No ano de 1990, a pedido do Ministério da Justiça, o Instituto Brasileiro de Geografia e Estatística (IBGE), deixa de ser o órgão responsável pela coleta e anúncios dos dados de incêndios, que existiam a nível nacional. O fator principal da interrupção, foi a inconsistência dos dados coletados, porém, desde o ano de 1986 o IBGE já apontava as dificuldades na obtenção das informações e a falta de registros completos para análise</w:t>
      </w:r>
      <w:r w:rsidR="00013E0E">
        <w:rPr>
          <w:rFonts w:ascii="Times New Roman" w:hAnsi="Times New Roman"/>
          <w:sz w:val="22"/>
          <w:szCs w:val="22"/>
        </w:rPr>
        <w:t xml:space="preserve"> dos dados. </w:t>
      </w:r>
      <w:r w:rsidR="00013E0E">
        <w:rPr>
          <w:rFonts w:ascii="Times New Roman" w:hAnsi="Times New Roman"/>
          <w:sz w:val="22"/>
          <w:szCs w:val="22"/>
        </w:rPr>
        <w:tab/>
        <w:t>Desta forma, e</w:t>
      </w:r>
      <w:r w:rsidR="00C41219">
        <w:rPr>
          <w:sz w:val="22"/>
          <w:szCs w:val="22"/>
        </w:rPr>
        <w:t xml:space="preserve">m 1997 </w:t>
      </w:r>
      <w:r w:rsidR="00013E0E">
        <w:rPr>
          <w:sz w:val="22"/>
          <w:szCs w:val="22"/>
        </w:rPr>
        <w:t xml:space="preserve">a </w:t>
      </w:r>
      <w:r w:rsidR="00013E0E" w:rsidRPr="007C58FC">
        <w:rPr>
          <w:rFonts w:ascii="Times New Roman" w:hAnsi="Times New Roman"/>
          <w:sz w:val="22"/>
          <w:szCs w:val="22"/>
        </w:rPr>
        <w:t>Associação Brasileira de Normas Técnicas – AB</w:t>
      </w:r>
      <w:r w:rsidR="00013E0E">
        <w:rPr>
          <w:rFonts w:ascii="Times New Roman" w:hAnsi="Times New Roman"/>
          <w:sz w:val="22"/>
          <w:szCs w:val="22"/>
        </w:rPr>
        <w:t>NT</w:t>
      </w:r>
      <w:r w:rsidR="00013E0E">
        <w:rPr>
          <w:sz w:val="22"/>
          <w:szCs w:val="22"/>
        </w:rPr>
        <w:t xml:space="preserve"> instituiu</w:t>
      </w:r>
      <w:r w:rsidR="00C41219">
        <w:rPr>
          <w:sz w:val="22"/>
          <w:szCs w:val="22"/>
        </w:rPr>
        <w:t xml:space="preserve"> a norma NBR14023</w:t>
      </w:r>
      <w:r w:rsidR="00C41219">
        <w:rPr>
          <w:rFonts w:ascii="Times New Roman" w:hAnsi="Times New Roman"/>
          <w:sz w:val="22"/>
          <w:szCs w:val="22"/>
        </w:rPr>
        <w:t>,</w:t>
      </w:r>
      <w:r w:rsidR="00C41219">
        <w:rPr>
          <w:rFonts w:ascii="Times New Roman" w:hAnsi="Times New Roman"/>
          <w:sz w:val="22"/>
          <w:szCs w:val="22"/>
        </w:rPr>
        <w:t xml:space="preserve"> visando</w:t>
      </w:r>
      <w:r w:rsidR="00C41219" w:rsidRPr="007C58FC">
        <w:rPr>
          <w:rFonts w:ascii="Times New Roman" w:hAnsi="Times New Roman"/>
          <w:sz w:val="22"/>
          <w:szCs w:val="22"/>
        </w:rPr>
        <w:t xml:space="preserve"> obter informações uniformes para aprimorar as técnicas de combate e prevenção contra incêndio, por</w:t>
      </w:r>
      <w:r w:rsidR="00C41219">
        <w:rPr>
          <w:rFonts w:ascii="Times New Roman" w:hAnsi="Times New Roman"/>
          <w:sz w:val="22"/>
          <w:szCs w:val="22"/>
        </w:rPr>
        <w:t xml:space="preserve"> meio de um estudo mais coeso </w:t>
      </w:r>
      <w:r w:rsidR="00C41219" w:rsidRPr="007C58FC">
        <w:rPr>
          <w:rFonts w:ascii="Times New Roman" w:hAnsi="Times New Roman"/>
          <w:sz w:val="22"/>
          <w:szCs w:val="22"/>
        </w:rPr>
        <w:t>dos casos reais de incêndios</w:t>
      </w:r>
      <w:r w:rsidR="00C41219">
        <w:rPr>
          <w:rFonts w:ascii="Times New Roman" w:hAnsi="Times New Roman"/>
          <w:sz w:val="22"/>
          <w:szCs w:val="22"/>
        </w:rPr>
        <w:t xml:space="preserve"> </w:t>
      </w:r>
      <w:r w:rsidR="00C41219">
        <w:rPr>
          <w:sz w:val="22"/>
          <w:szCs w:val="22"/>
        </w:rPr>
        <w:t>(Seito et al, 2008).</w:t>
      </w:r>
      <w:r w:rsidR="00C41219">
        <w:rPr>
          <w:sz w:val="22"/>
          <w:szCs w:val="22"/>
        </w:rPr>
        <w:t xml:space="preserve"> </w:t>
      </w:r>
      <w:r w:rsidR="00496333">
        <w:rPr>
          <w:sz w:val="22"/>
          <w:szCs w:val="22"/>
        </w:rPr>
        <w:t xml:space="preserve">Apesar da existência dessa padronização, muitas corporações ainda não possuem um sistema </w:t>
      </w:r>
      <w:r w:rsidR="00A3590E">
        <w:rPr>
          <w:sz w:val="22"/>
          <w:szCs w:val="22"/>
        </w:rPr>
        <w:t>informatizado gerencial</w:t>
      </w:r>
      <w:r w:rsidR="00D673A1">
        <w:rPr>
          <w:sz w:val="22"/>
          <w:szCs w:val="22"/>
        </w:rPr>
        <w:t xml:space="preserve"> que controle e registre as ocorrências </w:t>
      </w:r>
      <w:r w:rsidR="00252964">
        <w:rPr>
          <w:sz w:val="22"/>
          <w:szCs w:val="22"/>
        </w:rPr>
        <w:t>diárias</w:t>
      </w:r>
      <w:r w:rsidR="00D673A1">
        <w:rPr>
          <w:sz w:val="22"/>
          <w:szCs w:val="22"/>
        </w:rPr>
        <w:t>. S</w:t>
      </w:r>
      <w:r w:rsidR="00496333" w:rsidRPr="007C58FC">
        <w:rPr>
          <w:rFonts w:ascii="Times New Roman" w:hAnsi="Times New Roman"/>
          <w:sz w:val="22"/>
          <w:szCs w:val="22"/>
        </w:rPr>
        <w:t xml:space="preserve">egundo </w:t>
      </w:r>
      <w:proofErr w:type="spellStart"/>
      <w:r w:rsidR="00496333" w:rsidRPr="007C58FC">
        <w:rPr>
          <w:rFonts w:ascii="Times New Roman" w:hAnsi="Times New Roman"/>
          <w:sz w:val="22"/>
          <w:szCs w:val="22"/>
        </w:rPr>
        <w:t>Stair</w:t>
      </w:r>
      <w:proofErr w:type="spellEnd"/>
      <w:r w:rsidR="00496333" w:rsidRPr="007C58FC">
        <w:rPr>
          <w:rFonts w:ascii="Times New Roman" w:hAnsi="Times New Roman"/>
          <w:sz w:val="22"/>
          <w:szCs w:val="22"/>
        </w:rPr>
        <w:t xml:space="preserve"> e Reynolds (2005), um Sistema Gerencial (SIG) abrange uma coleção organizada de pessoas, procedimentos, softwares, banco de dados e disp</w:t>
      </w:r>
      <w:r w:rsidR="00496333">
        <w:rPr>
          <w:rFonts w:ascii="Times New Roman" w:hAnsi="Times New Roman"/>
          <w:sz w:val="22"/>
          <w:szCs w:val="22"/>
        </w:rPr>
        <w:t>ositivos que fornecem informações</w:t>
      </w:r>
      <w:r w:rsidR="00496333" w:rsidRPr="007C58FC">
        <w:rPr>
          <w:rFonts w:ascii="Times New Roman" w:hAnsi="Times New Roman"/>
          <w:sz w:val="22"/>
          <w:szCs w:val="22"/>
        </w:rPr>
        <w:t xml:space="preserve"> rotineiras aos gerentes e aos tomadores de decisões</w:t>
      </w:r>
      <w:r w:rsidR="00496333">
        <w:rPr>
          <w:rFonts w:ascii="Times New Roman" w:hAnsi="Times New Roman"/>
          <w:sz w:val="22"/>
          <w:szCs w:val="22"/>
        </w:rPr>
        <w:t>.</w:t>
      </w:r>
      <w:r w:rsidR="00D673A1">
        <w:rPr>
          <w:rFonts w:ascii="Times New Roman" w:hAnsi="Times New Roman"/>
          <w:sz w:val="22"/>
          <w:szCs w:val="22"/>
        </w:rPr>
        <w:t xml:space="preserve"> Neste contexto</w:t>
      </w:r>
      <w:r w:rsidR="00D673A1" w:rsidRPr="00824A6A">
        <w:rPr>
          <w:rFonts w:ascii="Times New Roman" w:hAnsi="Times New Roman"/>
          <w:sz w:val="22"/>
          <w:szCs w:val="22"/>
        </w:rPr>
        <w:t xml:space="preserve">, </w:t>
      </w:r>
      <w:r w:rsidR="00D673A1">
        <w:rPr>
          <w:rFonts w:ascii="Times New Roman" w:hAnsi="Times New Roman"/>
          <w:sz w:val="22"/>
          <w:szCs w:val="22"/>
        </w:rPr>
        <w:t xml:space="preserve">o presente trabalho apresenta o desenvolvimento de </w:t>
      </w:r>
      <w:r w:rsidR="00D673A1" w:rsidRPr="00824A6A">
        <w:rPr>
          <w:rFonts w:ascii="Times New Roman" w:hAnsi="Times New Roman"/>
          <w:sz w:val="22"/>
          <w:szCs w:val="22"/>
        </w:rPr>
        <w:t xml:space="preserve">um sistema computacional </w:t>
      </w:r>
      <w:r w:rsidR="00252964">
        <w:rPr>
          <w:rFonts w:ascii="Times New Roman" w:hAnsi="Times New Roman"/>
          <w:sz w:val="22"/>
          <w:szCs w:val="22"/>
        </w:rPr>
        <w:t xml:space="preserve">para a Companhia Destacada da cidade de Floriano do Corpo Bombeiro Militar do Piauí, </w:t>
      </w:r>
      <w:r w:rsidR="00D673A1" w:rsidRPr="00824A6A">
        <w:rPr>
          <w:rFonts w:ascii="Times New Roman" w:hAnsi="Times New Roman"/>
          <w:sz w:val="22"/>
          <w:szCs w:val="22"/>
        </w:rPr>
        <w:t>a fim de aperfeiçoar a busca por dados estatísticos sobre as informações armazenadas, promovendo um melhor controle dos registros das ocorrências, evitando a perda de qualquer informação</w:t>
      </w:r>
      <w:r w:rsidR="00252964">
        <w:rPr>
          <w:rFonts w:ascii="Times New Roman" w:hAnsi="Times New Roman"/>
          <w:sz w:val="22"/>
          <w:szCs w:val="22"/>
        </w:rPr>
        <w:t>.</w:t>
      </w:r>
      <w:r w:rsidR="00AA04BF">
        <w:rPr>
          <w:rFonts w:ascii="Times New Roman" w:hAnsi="Times New Roman"/>
          <w:sz w:val="22"/>
          <w:szCs w:val="22"/>
        </w:rPr>
        <w:t xml:space="preserve"> </w:t>
      </w:r>
      <w:r w:rsidRPr="00FF4FD4">
        <w:rPr>
          <w:rFonts w:ascii="Times New Roman" w:hAnsi="Times New Roman"/>
          <w:b/>
          <w:sz w:val="22"/>
          <w:szCs w:val="22"/>
        </w:rPr>
        <w:t>Metodologia:</w:t>
      </w:r>
      <w:r w:rsidRPr="00FF4FD4">
        <w:rPr>
          <w:rFonts w:ascii="Times New Roman" w:hAnsi="Times New Roman"/>
          <w:sz w:val="22"/>
          <w:szCs w:val="22"/>
        </w:rPr>
        <w:t xml:space="preserve"> </w:t>
      </w:r>
      <w:r w:rsidR="00110A9B">
        <w:rPr>
          <w:rFonts w:ascii="Times New Roman" w:hAnsi="Times New Roman"/>
          <w:sz w:val="22"/>
          <w:szCs w:val="22"/>
        </w:rPr>
        <w:t>O presente trabalho foi c</w:t>
      </w:r>
      <w:r w:rsidR="00AC5AF5">
        <w:rPr>
          <w:rFonts w:ascii="Times New Roman" w:hAnsi="Times New Roman"/>
          <w:sz w:val="22"/>
          <w:szCs w:val="22"/>
        </w:rPr>
        <w:t>onduzido nas seguintes etapas: análise do estudo de caso, c</w:t>
      </w:r>
      <w:r w:rsidR="00110A9B">
        <w:rPr>
          <w:rFonts w:ascii="Times New Roman" w:hAnsi="Times New Roman"/>
          <w:sz w:val="22"/>
          <w:szCs w:val="22"/>
        </w:rPr>
        <w:t xml:space="preserve">oleta de dados, </w:t>
      </w:r>
      <w:r w:rsidR="00AC5AF5">
        <w:rPr>
          <w:rFonts w:ascii="Times New Roman" w:hAnsi="Times New Roman"/>
          <w:sz w:val="22"/>
          <w:szCs w:val="22"/>
        </w:rPr>
        <w:t>trabalhos relacionados, modelagem do sistema e a i</w:t>
      </w:r>
      <w:r w:rsidR="00110A9B">
        <w:rPr>
          <w:rFonts w:ascii="Times New Roman" w:hAnsi="Times New Roman"/>
          <w:sz w:val="22"/>
          <w:szCs w:val="22"/>
        </w:rPr>
        <w:t>mplementação do sistema. Na primeira etapa, foi realizado um questioná</w:t>
      </w:r>
      <w:r w:rsidR="00101093">
        <w:rPr>
          <w:rFonts w:ascii="Times New Roman" w:hAnsi="Times New Roman"/>
          <w:sz w:val="22"/>
          <w:szCs w:val="22"/>
        </w:rPr>
        <w:t>rio para conhecer a realidad</w:t>
      </w:r>
      <w:r w:rsidR="00AC5AF5">
        <w:rPr>
          <w:rFonts w:ascii="Times New Roman" w:hAnsi="Times New Roman"/>
          <w:sz w:val="22"/>
          <w:szCs w:val="22"/>
        </w:rPr>
        <w:t>e de um corpo de bombeiro, na segunda etapa</w:t>
      </w:r>
      <w:r w:rsidR="00101093">
        <w:rPr>
          <w:rFonts w:ascii="Times New Roman" w:hAnsi="Times New Roman"/>
          <w:sz w:val="22"/>
          <w:szCs w:val="22"/>
        </w:rPr>
        <w:t xml:space="preserve"> foi feito uma visita técnica para a coleta dos dados, </w:t>
      </w:r>
      <w:r w:rsidR="00AC5AF5">
        <w:rPr>
          <w:rFonts w:ascii="Times New Roman" w:hAnsi="Times New Roman"/>
          <w:sz w:val="22"/>
          <w:szCs w:val="22"/>
        </w:rPr>
        <w:t>visando</w:t>
      </w:r>
      <w:r w:rsidR="00101093">
        <w:rPr>
          <w:rFonts w:ascii="Times New Roman" w:hAnsi="Times New Roman"/>
          <w:sz w:val="22"/>
          <w:szCs w:val="22"/>
        </w:rPr>
        <w:t xml:space="preserve"> obter os requisitos importantes dos registros de ocorrência. Na terceira etapa, </w:t>
      </w:r>
      <w:r w:rsidR="00130F8F">
        <w:rPr>
          <w:rFonts w:ascii="Times New Roman" w:hAnsi="Times New Roman"/>
          <w:sz w:val="22"/>
          <w:szCs w:val="22"/>
        </w:rPr>
        <w:t xml:space="preserve">foi feito uma pesquisa sobre </w:t>
      </w:r>
      <w:r w:rsidR="00AA04BF">
        <w:rPr>
          <w:rFonts w:ascii="Times New Roman" w:hAnsi="Times New Roman"/>
          <w:sz w:val="22"/>
          <w:szCs w:val="22"/>
        </w:rPr>
        <w:t xml:space="preserve">os trabalhos relacionados </w:t>
      </w:r>
      <w:r w:rsidR="00130F8F">
        <w:rPr>
          <w:rFonts w:ascii="Times New Roman" w:hAnsi="Times New Roman"/>
          <w:sz w:val="22"/>
          <w:szCs w:val="22"/>
        </w:rPr>
        <w:t>já existentes, buscando conhecer as funci</w:t>
      </w:r>
      <w:r w:rsidR="00CF5EB1">
        <w:rPr>
          <w:rFonts w:ascii="Times New Roman" w:hAnsi="Times New Roman"/>
          <w:sz w:val="22"/>
          <w:szCs w:val="22"/>
        </w:rPr>
        <w:t>onalidades de uma aplicação de acordo com as necessidades do usuário</w:t>
      </w:r>
      <w:r w:rsidR="00130F8F">
        <w:rPr>
          <w:rFonts w:ascii="Times New Roman" w:hAnsi="Times New Roman"/>
          <w:sz w:val="22"/>
          <w:szCs w:val="22"/>
        </w:rPr>
        <w:t xml:space="preserve">, sendo assim, na etapa de modelagem, </w:t>
      </w:r>
      <w:r w:rsidR="00301EF8" w:rsidRPr="00FF4FD4">
        <w:rPr>
          <w:rFonts w:ascii="Times New Roman" w:hAnsi="Times New Roman"/>
          <w:sz w:val="22"/>
          <w:szCs w:val="22"/>
        </w:rPr>
        <w:t>as informações foram organizadas em diagramas, para que pudesse ser v</w:t>
      </w:r>
      <w:r w:rsidR="00130F8F">
        <w:rPr>
          <w:rFonts w:ascii="Times New Roman" w:hAnsi="Times New Roman"/>
          <w:sz w:val="22"/>
          <w:szCs w:val="22"/>
        </w:rPr>
        <w:t xml:space="preserve">isualizada a melhor a estrutura do sistema. </w:t>
      </w:r>
      <w:r w:rsidR="00AA04BF">
        <w:rPr>
          <w:rFonts w:ascii="Times New Roman" w:hAnsi="Times New Roman"/>
          <w:sz w:val="22"/>
          <w:szCs w:val="22"/>
        </w:rPr>
        <w:t xml:space="preserve"> </w:t>
      </w:r>
      <w:r w:rsidR="004971FA">
        <w:rPr>
          <w:rFonts w:ascii="Times New Roman" w:hAnsi="Times New Roman"/>
          <w:sz w:val="22"/>
          <w:szCs w:val="22"/>
        </w:rPr>
        <w:t>N</w:t>
      </w:r>
      <w:r w:rsidR="00AA04BF">
        <w:rPr>
          <w:rFonts w:ascii="Times New Roman" w:hAnsi="Times New Roman"/>
          <w:sz w:val="22"/>
          <w:szCs w:val="22"/>
        </w:rPr>
        <w:t>a etapa final</w:t>
      </w:r>
      <w:r w:rsidR="00130F8F">
        <w:rPr>
          <w:rFonts w:ascii="Times New Roman" w:hAnsi="Times New Roman"/>
          <w:sz w:val="22"/>
          <w:szCs w:val="22"/>
        </w:rPr>
        <w:t>, foi implementad</w:t>
      </w:r>
      <w:r w:rsidR="00301EF8" w:rsidRPr="00FF4FD4">
        <w:rPr>
          <w:rFonts w:ascii="Times New Roman" w:hAnsi="Times New Roman"/>
          <w:sz w:val="22"/>
          <w:szCs w:val="22"/>
        </w:rPr>
        <w:t>o</w:t>
      </w:r>
      <w:r w:rsidR="00130F8F">
        <w:rPr>
          <w:rFonts w:ascii="Times New Roman" w:hAnsi="Times New Roman"/>
          <w:sz w:val="22"/>
          <w:szCs w:val="22"/>
        </w:rPr>
        <w:t xml:space="preserve"> o</w:t>
      </w:r>
      <w:r w:rsidR="00301EF8" w:rsidRPr="00FF4FD4">
        <w:rPr>
          <w:rFonts w:ascii="Times New Roman" w:hAnsi="Times New Roman"/>
          <w:sz w:val="22"/>
          <w:szCs w:val="22"/>
        </w:rPr>
        <w:t xml:space="preserve"> sistema E-Mági</w:t>
      </w:r>
      <w:r w:rsidR="00CF5EB1">
        <w:rPr>
          <w:rFonts w:ascii="Times New Roman" w:hAnsi="Times New Roman"/>
          <w:sz w:val="22"/>
          <w:szCs w:val="22"/>
        </w:rPr>
        <w:t>r</w:t>
      </w:r>
      <w:r w:rsidR="00301EF8" w:rsidRPr="00FF4FD4">
        <w:rPr>
          <w:rFonts w:ascii="Times New Roman" w:hAnsi="Times New Roman"/>
          <w:sz w:val="22"/>
          <w:szCs w:val="22"/>
        </w:rPr>
        <w:t xml:space="preserve">us, uma </w:t>
      </w:r>
      <w:r w:rsidR="00A74290">
        <w:rPr>
          <w:rFonts w:ascii="Times New Roman" w:hAnsi="Times New Roman"/>
          <w:sz w:val="22"/>
          <w:szCs w:val="22"/>
        </w:rPr>
        <w:t>aplicação</w:t>
      </w:r>
      <w:r w:rsidR="00301EF8" w:rsidRPr="00FF4FD4">
        <w:rPr>
          <w:rFonts w:ascii="Times New Roman" w:hAnsi="Times New Roman"/>
          <w:sz w:val="22"/>
          <w:szCs w:val="22"/>
        </w:rPr>
        <w:t xml:space="preserve"> desktop desenvolvida na linguagem Java</w:t>
      </w:r>
      <w:r w:rsidR="004971FA">
        <w:rPr>
          <w:rFonts w:ascii="Times New Roman" w:hAnsi="Times New Roman"/>
          <w:sz w:val="22"/>
          <w:szCs w:val="22"/>
        </w:rPr>
        <w:t xml:space="preserve"> que possui uma </w:t>
      </w:r>
      <w:r w:rsidR="004971FA" w:rsidRPr="00FF4FD4">
        <w:rPr>
          <w:rFonts w:ascii="Times New Roman" w:hAnsi="Times New Roman"/>
          <w:sz w:val="22"/>
          <w:szCs w:val="22"/>
        </w:rPr>
        <w:t xml:space="preserve">arquitetura neutra e portável, de forma que </w:t>
      </w:r>
      <w:r w:rsidR="004971FA">
        <w:rPr>
          <w:rFonts w:ascii="Times New Roman" w:hAnsi="Times New Roman"/>
          <w:sz w:val="22"/>
          <w:szCs w:val="22"/>
        </w:rPr>
        <w:t>pode ser utilizada em diversos s</w:t>
      </w:r>
      <w:r w:rsidR="004971FA" w:rsidRPr="00FF4FD4">
        <w:rPr>
          <w:rFonts w:ascii="Times New Roman" w:hAnsi="Times New Roman"/>
          <w:sz w:val="22"/>
          <w:szCs w:val="22"/>
        </w:rPr>
        <w:t>istemas operacionais</w:t>
      </w:r>
      <w:r w:rsidR="00564545">
        <w:rPr>
          <w:rFonts w:ascii="Times New Roman" w:hAnsi="Times New Roman"/>
          <w:sz w:val="22"/>
          <w:szCs w:val="22"/>
        </w:rPr>
        <w:t>,</w:t>
      </w:r>
      <w:r w:rsidR="00301EF8" w:rsidRPr="00FF4FD4">
        <w:rPr>
          <w:rFonts w:ascii="Times New Roman" w:hAnsi="Times New Roman"/>
          <w:sz w:val="22"/>
          <w:szCs w:val="22"/>
        </w:rPr>
        <w:t xml:space="preserve"> </w:t>
      </w:r>
      <w:r w:rsidR="00130F8F">
        <w:rPr>
          <w:rFonts w:ascii="Times New Roman" w:hAnsi="Times New Roman"/>
          <w:sz w:val="22"/>
          <w:szCs w:val="22"/>
        </w:rPr>
        <w:t>para a</w:t>
      </w:r>
      <w:r w:rsidR="00564545">
        <w:rPr>
          <w:rFonts w:ascii="Times New Roman" w:hAnsi="Times New Roman"/>
          <w:sz w:val="22"/>
          <w:szCs w:val="22"/>
        </w:rPr>
        <w:t xml:space="preserve"> criação e</w:t>
      </w:r>
      <w:r w:rsidR="00130F8F">
        <w:rPr>
          <w:rFonts w:ascii="Times New Roman" w:hAnsi="Times New Roman"/>
          <w:sz w:val="22"/>
          <w:szCs w:val="22"/>
        </w:rPr>
        <w:t xml:space="preserve"> emissão de relatórios</w:t>
      </w:r>
      <w:r w:rsidR="00564545">
        <w:rPr>
          <w:rFonts w:ascii="Times New Roman" w:hAnsi="Times New Roman"/>
          <w:sz w:val="22"/>
          <w:szCs w:val="22"/>
        </w:rPr>
        <w:t xml:space="preserve"> foi utilizada a interface </w:t>
      </w:r>
      <w:r w:rsidR="00874A38">
        <w:rPr>
          <w:rFonts w:ascii="Times New Roman" w:hAnsi="Times New Roman"/>
          <w:sz w:val="22"/>
          <w:szCs w:val="22"/>
        </w:rPr>
        <w:t>i</w:t>
      </w:r>
      <w:r w:rsidR="00564545">
        <w:rPr>
          <w:rFonts w:ascii="Times New Roman" w:hAnsi="Times New Roman"/>
          <w:sz w:val="22"/>
          <w:szCs w:val="22"/>
        </w:rPr>
        <w:t>Report</w:t>
      </w:r>
      <w:bookmarkStart w:id="0" w:name="_GoBack"/>
      <w:bookmarkEnd w:id="0"/>
      <w:r w:rsidR="00564545">
        <w:rPr>
          <w:rFonts w:ascii="Times New Roman" w:hAnsi="Times New Roman"/>
          <w:sz w:val="22"/>
          <w:szCs w:val="22"/>
        </w:rPr>
        <w:t xml:space="preserve"> e para o gerenciamento da base de dados o</w:t>
      </w:r>
      <w:r w:rsidR="00301EF8" w:rsidRPr="00FF4FD4">
        <w:rPr>
          <w:rFonts w:ascii="Times New Roman" w:hAnsi="Times New Roman"/>
          <w:sz w:val="22"/>
          <w:szCs w:val="22"/>
        </w:rPr>
        <w:t xml:space="preserve"> Postgre</w:t>
      </w:r>
      <w:r w:rsidR="00785946" w:rsidRPr="00FF4FD4">
        <w:rPr>
          <w:rFonts w:ascii="Times New Roman" w:hAnsi="Times New Roman"/>
          <w:sz w:val="22"/>
          <w:szCs w:val="22"/>
        </w:rPr>
        <w:t>SQL</w:t>
      </w:r>
      <w:r w:rsidR="00564545">
        <w:rPr>
          <w:rFonts w:ascii="Times New Roman" w:hAnsi="Times New Roman"/>
          <w:sz w:val="22"/>
          <w:szCs w:val="22"/>
        </w:rPr>
        <w:t xml:space="preserve"> que </w:t>
      </w:r>
      <w:r w:rsidR="008C3752" w:rsidRPr="00FF4FD4">
        <w:rPr>
          <w:rFonts w:ascii="Times New Roman" w:hAnsi="Times New Roman"/>
          <w:sz w:val="22"/>
          <w:szCs w:val="22"/>
        </w:rPr>
        <w:t>é um Sistema Gerenciador de Banco d</w:t>
      </w:r>
      <w:r w:rsidR="00EF0CD8" w:rsidRPr="00FF4FD4">
        <w:rPr>
          <w:rFonts w:ascii="Times New Roman" w:hAnsi="Times New Roman"/>
          <w:sz w:val="22"/>
          <w:szCs w:val="22"/>
        </w:rPr>
        <w:t>e Dados Objeto Relacional (SGBD</w:t>
      </w:r>
      <w:r w:rsidR="008C3752" w:rsidRPr="00FF4FD4">
        <w:rPr>
          <w:rFonts w:ascii="Times New Roman" w:hAnsi="Times New Roman"/>
          <w:sz w:val="22"/>
          <w:szCs w:val="22"/>
        </w:rPr>
        <w:t xml:space="preserve">R) livre e código aberto. </w:t>
      </w:r>
      <w:r w:rsidRPr="00FF4FD4">
        <w:rPr>
          <w:rFonts w:ascii="Times New Roman" w:hAnsi="Times New Roman"/>
          <w:b/>
          <w:sz w:val="22"/>
          <w:szCs w:val="22"/>
        </w:rPr>
        <w:t xml:space="preserve">Resultados: </w:t>
      </w:r>
      <w:r w:rsidR="001D3598" w:rsidRPr="00FF4FD4">
        <w:rPr>
          <w:rFonts w:ascii="Times New Roman" w:hAnsi="Times New Roman"/>
          <w:sz w:val="22"/>
          <w:szCs w:val="22"/>
        </w:rPr>
        <w:t>O sistema E-Mágirus contém (05) menus, onde encontra-se o modulo de cadastro, plantão, atendimento, ocorrência e Relatório. No primeiro modulo é possível cadast</w:t>
      </w:r>
      <w:r w:rsidR="00101093">
        <w:rPr>
          <w:rFonts w:ascii="Times New Roman" w:hAnsi="Times New Roman"/>
          <w:sz w:val="22"/>
          <w:szCs w:val="22"/>
        </w:rPr>
        <w:t>rar os tipos de ocorrência, os bai</w:t>
      </w:r>
      <w:r w:rsidR="001D3598" w:rsidRPr="00FF4FD4">
        <w:rPr>
          <w:rFonts w:ascii="Times New Roman" w:hAnsi="Times New Roman"/>
          <w:sz w:val="22"/>
          <w:szCs w:val="22"/>
        </w:rPr>
        <w:t>rros, os usuários do sistema, os bombeiros e as viaturas que compõe</w:t>
      </w:r>
      <w:r w:rsidR="00101093">
        <w:rPr>
          <w:rFonts w:ascii="Times New Roman" w:hAnsi="Times New Roman"/>
          <w:sz w:val="22"/>
          <w:szCs w:val="22"/>
        </w:rPr>
        <w:t>m</w:t>
      </w:r>
      <w:r w:rsidR="001D3598" w:rsidRPr="00FF4FD4">
        <w:rPr>
          <w:rFonts w:ascii="Times New Roman" w:hAnsi="Times New Roman"/>
          <w:sz w:val="22"/>
          <w:szCs w:val="22"/>
        </w:rPr>
        <w:t xml:space="preserve"> a corporação. Já no segundo modulo referente aos plantões, </w:t>
      </w:r>
      <w:r w:rsidR="00132F9D" w:rsidRPr="00FF4FD4">
        <w:rPr>
          <w:rFonts w:ascii="Times New Roman" w:hAnsi="Times New Roman"/>
          <w:sz w:val="22"/>
          <w:szCs w:val="22"/>
        </w:rPr>
        <w:t>temos</w:t>
      </w:r>
      <w:r w:rsidR="001D3598" w:rsidRPr="00FF4FD4">
        <w:rPr>
          <w:rFonts w:ascii="Times New Roman" w:hAnsi="Times New Roman"/>
          <w:sz w:val="22"/>
          <w:szCs w:val="22"/>
        </w:rPr>
        <w:t xml:space="preserve"> as opções de iniciar, finalizar, validar e alterar plantões. Posteriormente, no menu de atendimento é onde os agentes </w:t>
      </w:r>
      <w:r w:rsidR="00101093">
        <w:rPr>
          <w:rFonts w:ascii="Times New Roman" w:hAnsi="Times New Roman"/>
          <w:sz w:val="22"/>
          <w:szCs w:val="22"/>
        </w:rPr>
        <w:t>podem</w:t>
      </w:r>
      <w:r w:rsidR="001D3598" w:rsidRPr="00FF4FD4">
        <w:rPr>
          <w:rFonts w:ascii="Times New Roman" w:hAnsi="Times New Roman"/>
          <w:sz w:val="22"/>
          <w:szCs w:val="22"/>
        </w:rPr>
        <w:t xml:space="preserve"> registrar todos as chamadas de ocorrência, inserindo</w:t>
      </w:r>
      <w:r w:rsidR="00FB57F9">
        <w:rPr>
          <w:rFonts w:ascii="Times New Roman" w:hAnsi="Times New Roman"/>
          <w:sz w:val="22"/>
          <w:szCs w:val="22"/>
        </w:rPr>
        <w:t xml:space="preserve"> os dados do atendimento que iram</w:t>
      </w:r>
      <w:r w:rsidR="001D3598" w:rsidRPr="00FF4FD4">
        <w:rPr>
          <w:rFonts w:ascii="Times New Roman" w:hAnsi="Times New Roman"/>
          <w:sz w:val="22"/>
          <w:szCs w:val="22"/>
        </w:rPr>
        <w:t xml:space="preserve"> realizar, com a opção adicional de imprimir as informações inseridas</w:t>
      </w:r>
      <w:r w:rsidR="00FF4FD4">
        <w:rPr>
          <w:rFonts w:ascii="Times New Roman" w:hAnsi="Times New Roman"/>
          <w:sz w:val="22"/>
          <w:szCs w:val="22"/>
        </w:rPr>
        <w:t>. A</w:t>
      </w:r>
      <w:r w:rsidR="001D3598" w:rsidRPr="00FF4FD4">
        <w:rPr>
          <w:rFonts w:ascii="Times New Roman" w:hAnsi="Times New Roman"/>
          <w:sz w:val="22"/>
          <w:szCs w:val="22"/>
        </w:rPr>
        <w:t>pós retornarem do</w:t>
      </w:r>
      <w:r w:rsidR="00132F9D" w:rsidRPr="00FF4FD4">
        <w:rPr>
          <w:rFonts w:ascii="Times New Roman" w:hAnsi="Times New Roman"/>
          <w:sz w:val="22"/>
          <w:szCs w:val="22"/>
        </w:rPr>
        <w:t>s</w:t>
      </w:r>
      <w:r w:rsidR="001D3598" w:rsidRPr="00FF4FD4">
        <w:rPr>
          <w:rFonts w:ascii="Times New Roman" w:hAnsi="Times New Roman"/>
          <w:sz w:val="22"/>
          <w:szCs w:val="22"/>
        </w:rPr>
        <w:t xml:space="preserve"> atendimento</w:t>
      </w:r>
      <w:r w:rsidR="00132F9D" w:rsidRPr="00FF4FD4">
        <w:rPr>
          <w:rFonts w:ascii="Times New Roman" w:hAnsi="Times New Roman"/>
          <w:sz w:val="22"/>
          <w:szCs w:val="22"/>
        </w:rPr>
        <w:t>s</w:t>
      </w:r>
      <w:r w:rsidR="001D3598" w:rsidRPr="00FF4FD4">
        <w:rPr>
          <w:rFonts w:ascii="Times New Roman" w:hAnsi="Times New Roman"/>
          <w:sz w:val="22"/>
          <w:szCs w:val="22"/>
        </w:rPr>
        <w:t xml:space="preserve">, </w:t>
      </w:r>
      <w:r w:rsidR="00132F9D" w:rsidRPr="00FF4FD4">
        <w:rPr>
          <w:rFonts w:ascii="Times New Roman" w:hAnsi="Times New Roman"/>
          <w:sz w:val="22"/>
          <w:szCs w:val="22"/>
        </w:rPr>
        <w:t xml:space="preserve">no modulo de ocorrência </w:t>
      </w:r>
      <w:r w:rsidR="001D3598" w:rsidRPr="00FF4FD4">
        <w:rPr>
          <w:rFonts w:ascii="Times New Roman" w:hAnsi="Times New Roman"/>
          <w:sz w:val="22"/>
          <w:szCs w:val="22"/>
        </w:rPr>
        <w:t>os bombeiros registra</w:t>
      </w:r>
      <w:r w:rsidR="00FF4FD4">
        <w:rPr>
          <w:rFonts w:ascii="Times New Roman" w:hAnsi="Times New Roman"/>
          <w:sz w:val="22"/>
          <w:szCs w:val="22"/>
        </w:rPr>
        <w:t>ra</w:t>
      </w:r>
      <w:r w:rsidR="001D3598" w:rsidRPr="00FF4FD4">
        <w:rPr>
          <w:rFonts w:ascii="Times New Roman" w:hAnsi="Times New Roman"/>
          <w:sz w:val="22"/>
          <w:szCs w:val="22"/>
        </w:rPr>
        <w:t xml:space="preserve">m detalhadamente o que ocorreu de fato nas ocorrências. </w:t>
      </w:r>
      <w:r w:rsidR="00FF4FD4">
        <w:rPr>
          <w:rFonts w:ascii="Times New Roman" w:hAnsi="Times New Roman"/>
          <w:sz w:val="22"/>
          <w:szCs w:val="22"/>
        </w:rPr>
        <w:t>Por último, n</w:t>
      </w:r>
      <w:r w:rsidR="001D3598" w:rsidRPr="00FF4FD4">
        <w:rPr>
          <w:rFonts w:ascii="Times New Roman" w:hAnsi="Times New Roman"/>
          <w:sz w:val="22"/>
          <w:szCs w:val="22"/>
        </w:rPr>
        <w:t>o modulo</w:t>
      </w:r>
      <w:r w:rsidR="00FF4FD4">
        <w:rPr>
          <w:rFonts w:ascii="Times New Roman" w:hAnsi="Times New Roman"/>
          <w:sz w:val="22"/>
          <w:szCs w:val="22"/>
        </w:rPr>
        <w:t xml:space="preserve"> de Relatório</w:t>
      </w:r>
      <w:r w:rsidR="001D3598" w:rsidRPr="00FF4FD4">
        <w:rPr>
          <w:rFonts w:ascii="Times New Roman" w:hAnsi="Times New Roman"/>
          <w:sz w:val="22"/>
          <w:szCs w:val="22"/>
        </w:rPr>
        <w:t xml:space="preserve">, </w:t>
      </w:r>
      <w:r w:rsidR="00A74290">
        <w:rPr>
          <w:rFonts w:ascii="Times New Roman" w:hAnsi="Times New Roman"/>
          <w:sz w:val="22"/>
          <w:szCs w:val="22"/>
        </w:rPr>
        <w:t>pode-se</w:t>
      </w:r>
      <w:r w:rsidR="00132F9D" w:rsidRPr="00FF4FD4">
        <w:rPr>
          <w:rFonts w:ascii="Times New Roman" w:hAnsi="Times New Roman"/>
          <w:sz w:val="22"/>
          <w:szCs w:val="22"/>
        </w:rPr>
        <w:t xml:space="preserve"> visualizar e imprimir </w:t>
      </w:r>
      <w:r w:rsidR="001D3598" w:rsidRPr="00FF4FD4">
        <w:rPr>
          <w:rFonts w:ascii="Times New Roman" w:hAnsi="Times New Roman"/>
          <w:sz w:val="22"/>
          <w:szCs w:val="22"/>
        </w:rPr>
        <w:t xml:space="preserve">os relatórios de Bombeiros, Viaturas, Plantões das guarnições diárias e </w:t>
      </w:r>
      <w:r w:rsidR="00045397" w:rsidRPr="00FF4FD4">
        <w:rPr>
          <w:rFonts w:ascii="Times New Roman" w:hAnsi="Times New Roman"/>
          <w:sz w:val="22"/>
          <w:szCs w:val="22"/>
        </w:rPr>
        <w:t xml:space="preserve">as </w:t>
      </w:r>
      <w:r w:rsidR="001D3598" w:rsidRPr="00FF4FD4">
        <w:rPr>
          <w:rFonts w:ascii="Times New Roman" w:hAnsi="Times New Roman"/>
          <w:sz w:val="22"/>
          <w:szCs w:val="22"/>
        </w:rPr>
        <w:t xml:space="preserve">estatísticas referente </w:t>
      </w:r>
      <w:r w:rsidR="00045397" w:rsidRPr="00FF4FD4">
        <w:rPr>
          <w:rFonts w:ascii="Times New Roman" w:hAnsi="Times New Roman"/>
          <w:sz w:val="22"/>
          <w:szCs w:val="22"/>
        </w:rPr>
        <w:t>apenas as categorias d</w:t>
      </w:r>
      <w:r w:rsidR="001D3598" w:rsidRPr="00FF4FD4">
        <w:rPr>
          <w:rFonts w:ascii="Times New Roman" w:hAnsi="Times New Roman"/>
          <w:sz w:val="22"/>
          <w:szCs w:val="22"/>
        </w:rPr>
        <w:t xml:space="preserve">as Ocorrências. </w:t>
      </w:r>
      <w:r w:rsidRPr="00FF4FD4">
        <w:rPr>
          <w:rFonts w:ascii="Times New Roman" w:hAnsi="Times New Roman"/>
          <w:b/>
          <w:bCs/>
          <w:sz w:val="22"/>
          <w:szCs w:val="22"/>
        </w:rPr>
        <w:t>Conclusão:</w:t>
      </w:r>
      <w:r w:rsidR="00832C8D">
        <w:rPr>
          <w:rFonts w:ascii="Times New Roman" w:hAnsi="Times New Roman"/>
          <w:sz w:val="22"/>
          <w:szCs w:val="22"/>
        </w:rPr>
        <w:t xml:space="preserve"> </w:t>
      </w:r>
      <w:r w:rsidR="00832C8D" w:rsidRPr="00832C8D">
        <w:rPr>
          <w:rFonts w:ascii="Times New Roman" w:hAnsi="Times New Roman"/>
          <w:sz w:val="22"/>
          <w:szCs w:val="22"/>
        </w:rPr>
        <w:t xml:space="preserve">A aplicação E-Mágirus demonstrou-se </w:t>
      </w:r>
      <w:r w:rsidR="00003007">
        <w:rPr>
          <w:rFonts w:ascii="Times New Roman" w:hAnsi="Times New Roman"/>
          <w:sz w:val="22"/>
          <w:szCs w:val="22"/>
        </w:rPr>
        <w:t xml:space="preserve">ser </w:t>
      </w:r>
      <w:r w:rsidR="00832C8D" w:rsidRPr="00832C8D">
        <w:rPr>
          <w:rFonts w:ascii="Times New Roman" w:hAnsi="Times New Roman"/>
          <w:sz w:val="22"/>
          <w:szCs w:val="22"/>
        </w:rPr>
        <w:t>eficiente</w:t>
      </w:r>
      <w:r w:rsidR="00003007">
        <w:rPr>
          <w:rFonts w:ascii="Times New Roman" w:hAnsi="Times New Roman"/>
          <w:sz w:val="22"/>
          <w:szCs w:val="22"/>
        </w:rPr>
        <w:t xml:space="preserve"> </w:t>
      </w:r>
      <w:r w:rsidR="00003007">
        <w:rPr>
          <w:rFonts w:ascii="Times New Roman" w:hAnsi="Times New Roman"/>
          <w:sz w:val="22"/>
          <w:szCs w:val="22"/>
        </w:rPr>
        <w:lastRenderedPageBreak/>
        <w:t>quanto às suas funcionalidades</w:t>
      </w:r>
      <w:r w:rsidR="00832C8D" w:rsidRPr="00832C8D">
        <w:rPr>
          <w:rFonts w:ascii="Times New Roman" w:hAnsi="Times New Roman"/>
          <w:sz w:val="22"/>
          <w:szCs w:val="22"/>
        </w:rPr>
        <w:t xml:space="preserve"> e de fácil </w:t>
      </w:r>
      <w:r w:rsidR="00003007">
        <w:rPr>
          <w:rFonts w:ascii="Times New Roman" w:hAnsi="Times New Roman"/>
          <w:sz w:val="22"/>
          <w:szCs w:val="22"/>
        </w:rPr>
        <w:t>interação com os usuários, a</w:t>
      </w:r>
      <w:r w:rsidR="00832C8D" w:rsidRPr="00832C8D">
        <w:rPr>
          <w:rFonts w:ascii="Times New Roman" w:hAnsi="Times New Roman"/>
          <w:sz w:val="22"/>
          <w:szCs w:val="22"/>
        </w:rPr>
        <w:t>pesar d</w:t>
      </w:r>
      <w:r w:rsidR="00003007">
        <w:rPr>
          <w:rFonts w:ascii="Times New Roman" w:hAnsi="Times New Roman"/>
          <w:sz w:val="22"/>
          <w:szCs w:val="22"/>
        </w:rPr>
        <w:t>e algumas limitações, novas funções</w:t>
      </w:r>
      <w:r w:rsidR="00832C8D">
        <w:rPr>
          <w:rFonts w:ascii="Times New Roman" w:hAnsi="Times New Roman"/>
          <w:sz w:val="22"/>
          <w:szCs w:val="22"/>
        </w:rPr>
        <w:t xml:space="preserve"> </w:t>
      </w:r>
      <w:r w:rsidR="00003007">
        <w:rPr>
          <w:rFonts w:ascii="Times New Roman" w:hAnsi="Times New Roman"/>
          <w:sz w:val="22"/>
          <w:szCs w:val="22"/>
        </w:rPr>
        <w:t>poderão</w:t>
      </w:r>
      <w:r w:rsidR="00832C8D" w:rsidRPr="00832C8D">
        <w:rPr>
          <w:rFonts w:ascii="Times New Roman" w:hAnsi="Times New Roman"/>
          <w:sz w:val="22"/>
          <w:szCs w:val="22"/>
        </w:rPr>
        <w:t xml:space="preserve"> ser implementadas em trabalhos futuros, um exemplo seria o acesso móvel às informações através de uma plataforma web, promovendo uma melhor mobilidade aos usuários</w:t>
      </w:r>
      <w:r w:rsidR="00832C8D" w:rsidRPr="00832C8D">
        <w:rPr>
          <w:rFonts w:ascii="Times New Roman" w:hAnsi="Times New Roman"/>
          <w:sz w:val="22"/>
          <w:szCs w:val="22"/>
        </w:rPr>
        <w:t>.</w:t>
      </w:r>
    </w:p>
    <w:p w:rsidR="00340B4A" w:rsidRPr="005F2260" w:rsidRDefault="00340B4A" w:rsidP="005F2260">
      <w:pPr>
        <w:rPr>
          <w:rFonts w:ascii="Times New Roman" w:hAnsi="Times New Roman"/>
          <w:sz w:val="22"/>
          <w:szCs w:val="22"/>
        </w:rPr>
      </w:pPr>
      <w:r w:rsidRPr="00340B4A">
        <w:rPr>
          <w:rFonts w:ascii="Times New Roman" w:hAnsi="Times New Roman"/>
          <w:b/>
          <w:sz w:val="22"/>
          <w:szCs w:val="22"/>
        </w:rPr>
        <w:t>Palavra-chave:</w:t>
      </w:r>
      <w:r w:rsidR="00EC0CB8">
        <w:rPr>
          <w:rFonts w:ascii="Times New Roman" w:hAnsi="Times New Roman"/>
          <w:b/>
          <w:sz w:val="22"/>
          <w:szCs w:val="22"/>
        </w:rPr>
        <w:t xml:space="preserve"> </w:t>
      </w:r>
      <w:r w:rsidR="00B356C2">
        <w:rPr>
          <w:rFonts w:ascii="Times New Roman" w:hAnsi="Times New Roman"/>
          <w:sz w:val="22"/>
          <w:szCs w:val="22"/>
        </w:rPr>
        <w:t>Sistema Computacional</w:t>
      </w:r>
      <w:r w:rsidRPr="00340B4A">
        <w:rPr>
          <w:rFonts w:ascii="Times New Roman" w:hAnsi="Times New Roman"/>
          <w:sz w:val="22"/>
          <w:szCs w:val="22"/>
        </w:rPr>
        <w:t xml:space="preserve">, </w:t>
      </w:r>
      <w:r w:rsidR="00EC0CB8">
        <w:rPr>
          <w:rFonts w:ascii="Times New Roman" w:hAnsi="Times New Roman"/>
          <w:sz w:val="22"/>
          <w:szCs w:val="22"/>
        </w:rPr>
        <w:t>Companhia</w:t>
      </w:r>
      <w:r w:rsidR="00EC0CB8">
        <w:rPr>
          <w:rFonts w:ascii="Times New Roman" w:hAnsi="Times New Roman"/>
          <w:sz w:val="22"/>
          <w:szCs w:val="22"/>
        </w:rPr>
        <w:t xml:space="preserve">, </w:t>
      </w:r>
      <w:r w:rsidRPr="00340B4A">
        <w:rPr>
          <w:rFonts w:ascii="Times New Roman" w:hAnsi="Times New Roman"/>
          <w:sz w:val="22"/>
          <w:szCs w:val="22"/>
        </w:rPr>
        <w:t>R</w:t>
      </w:r>
      <w:r w:rsidR="00EC0CB8">
        <w:rPr>
          <w:rFonts w:ascii="Times New Roman" w:hAnsi="Times New Roman"/>
          <w:sz w:val="22"/>
          <w:szCs w:val="22"/>
        </w:rPr>
        <w:t>egistro e C</w:t>
      </w:r>
      <w:r w:rsidR="00117D8E">
        <w:rPr>
          <w:rFonts w:ascii="Times New Roman" w:hAnsi="Times New Roman"/>
          <w:sz w:val="22"/>
          <w:szCs w:val="22"/>
        </w:rPr>
        <w:t xml:space="preserve">ontrole de </w:t>
      </w:r>
      <w:r w:rsidR="00EC0CB8">
        <w:rPr>
          <w:rFonts w:ascii="Times New Roman" w:hAnsi="Times New Roman"/>
          <w:sz w:val="22"/>
          <w:szCs w:val="22"/>
        </w:rPr>
        <w:t>Ocorrência</w:t>
      </w:r>
      <w:r w:rsidRPr="00340B4A">
        <w:rPr>
          <w:rFonts w:ascii="Times New Roman" w:hAnsi="Times New Roman"/>
          <w:sz w:val="22"/>
          <w:szCs w:val="22"/>
        </w:rPr>
        <w:t>.</w:t>
      </w:r>
    </w:p>
    <w:p w:rsidR="00EC49FE" w:rsidRPr="007C2EA8" w:rsidRDefault="00C04033" w:rsidP="00603861">
      <w:pPr>
        <w:pStyle w:val="Ttulo1"/>
        <w:rPr>
          <w:rFonts w:ascii="Times New Roman" w:hAnsi="Times New Roman"/>
          <w:sz w:val="22"/>
          <w:szCs w:val="22"/>
        </w:rPr>
      </w:pPr>
      <w:r w:rsidRPr="007C2EA8">
        <w:rPr>
          <w:rFonts w:ascii="Times New Roman" w:hAnsi="Times New Roman"/>
          <w:sz w:val="22"/>
          <w:szCs w:val="22"/>
        </w:rPr>
        <w:t>Referê</w:t>
      </w:r>
      <w:r w:rsidR="00516D31" w:rsidRPr="007C2EA8">
        <w:rPr>
          <w:rFonts w:ascii="Times New Roman" w:hAnsi="Times New Roman"/>
          <w:sz w:val="22"/>
          <w:szCs w:val="22"/>
        </w:rPr>
        <w:t>ncias</w:t>
      </w:r>
    </w:p>
    <w:p w:rsidR="00BB57A7" w:rsidRPr="007C2EA8" w:rsidRDefault="00CF3C4F" w:rsidP="007C2EA8">
      <w:pPr>
        <w:pStyle w:val="Legenda"/>
        <w:ind w:left="0"/>
        <w:jc w:val="left"/>
        <w:rPr>
          <w:rStyle w:val="Forte"/>
          <w:rFonts w:ascii="Times New Roman" w:hAnsi="Times New Roman"/>
          <w:sz w:val="22"/>
          <w:szCs w:val="22"/>
        </w:rPr>
      </w:pPr>
      <w:r w:rsidRPr="007C2EA8">
        <w:rPr>
          <w:rStyle w:val="Forte"/>
          <w:rFonts w:ascii="Times New Roman" w:hAnsi="Times New Roman"/>
          <w:sz w:val="22"/>
          <w:szCs w:val="22"/>
        </w:rPr>
        <w:t xml:space="preserve">Associação Brasileira De Normas Técnicas. NBR 14023: Registro de Atividade de </w:t>
      </w:r>
      <w:r w:rsidR="007C2EA8" w:rsidRPr="007C2EA8">
        <w:rPr>
          <w:rStyle w:val="Forte"/>
          <w:rFonts w:ascii="Times New Roman" w:hAnsi="Times New Roman"/>
          <w:sz w:val="22"/>
          <w:szCs w:val="22"/>
        </w:rPr>
        <w:t xml:space="preserve">Bombeiro. </w:t>
      </w:r>
      <w:r w:rsidRPr="007C2EA8">
        <w:rPr>
          <w:rStyle w:val="Forte"/>
          <w:rFonts w:ascii="Times New Roman" w:hAnsi="Times New Roman"/>
          <w:sz w:val="22"/>
          <w:szCs w:val="22"/>
        </w:rPr>
        <w:t>São Paulo, 1997.</w:t>
      </w:r>
    </w:p>
    <w:p w:rsidR="00C07013" w:rsidRPr="007C2EA8" w:rsidRDefault="00C07013" w:rsidP="007C2EA8">
      <w:pPr>
        <w:pStyle w:val="Legenda"/>
        <w:ind w:left="0"/>
        <w:jc w:val="left"/>
        <w:rPr>
          <w:rStyle w:val="Forte"/>
          <w:rFonts w:ascii="Times New Roman" w:hAnsi="Times New Roman"/>
          <w:sz w:val="22"/>
          <w:szCs w:val="22"/>
        </w:rPr>
      </w:pPr>
      <w:r w:rsidRPr="007C2EA8">
        <w:rPr>
          <w:rStyle w:val="Forte"/>
          <w:rFonts w:ascii="Times New Roman" w:hAnsi="Times New Roman"/>
          <w:sz w:val="22"/>
          <w:szCs w:val="22"/>
        </w:rPr>
        <w:t>STAIR, Ralph M. e REYNOLDS George W. Princípios de Sistemas de Informações: Uma abordagem Gerenc</w:t>
      </w:r>
      <w:r w:rsidR="001F3EE5" w:rsidRPr="007C2EA8">
        <w:rPr>
          <w:rStyle w:val="Forte"/>
          <w:rFonts w:ascii="Times New Roman" w:hAnsi="Times New Roman"/>
          <w:sz w:val="22"/>
          <w:szCs w:val="22"/>
        </w:rPr>
        <w:t>ial. 4º ed. São Paulo: LTC, 2005</w:t>
      </w:r>
      <w:r w:rsidRPr="007C2EA8">
        <w:rPr>
          <w:rStyle w:val="Forte"/>
          <w:rFonts w:ascii="Times New Roman" w:hAnsi="Times New Roman"/>
          <w:sz w:val="22"/>
          <w:szCs w:val="22"/>
        </w:rPr>
        <w:t>.</w:t>
      </w:r>
    </w:p>
    <w:p w:rsidR="00516E1A" w:rsidRPr="007C2EA8" w:rsidRDefault="00516E1A" w:rsidP="007C2EA8">
      <w:pPr>
        <w:pStyle w:val="Legenda"/>
        <w:ind w:left="0"/>
        <w:jc w:val="left"/>
        <w:rPr>
          <w:rStyle w:val="Forte"/>
          <w:rFonts w:ascii="Times New Roman" w:hAnsi="Times New Roman"/>
          <w:sz w:val="22"/>
          <w:szCs w:val="22"/>
        </w:rPr>
      </w:pPr>
      <w:r w:rsidRPr="007C2EA8">
        <w:rPr>
          <w:rStyle w:val="Forte"/>
          <w:rFonts w:ascii="Times New Roman" w:hAnsi="Times New Roman"/>
          <w:sz w:val="22"/>
          <w:szCs w:val="22"/>
        </w:rPr>
        <w:t xml:space="preserve">Questionário eletrônico. Formulário de Pesquisa - CIA Destacada de Floriano – PI.  </w:t>
      </w:r>
      <w:r w:rsidR="005356BA" w:rsidRPr="007C2EA8">
        <w:rPr>
          <w:rStyle w:val="Forte"/>
          <w:rFonts w:ascii="Times New Roman" w:hAnsi="Times New Roman"/>
          <w:sz w:val="22"/>
          <w:szCs w:val="22"/>
        </w:rPr>
        <w:t xml:space="preserve">&lt; </w:t>
      </w:r>
      <w:hyperlink r:id="rId13" w:history="1">
        <w:r w:rsidR="005356BA" w:rsidRPr="007C2EA8">
          <w:rPr>
            <w:rStyle w:val="Forte"/>
            <w:rFonts w:ascii="Times New Roman" w:hAnsi="Times New Roman"/>
            <w:sz w:val="22"/>
            <w:szCs w:val="22"/>
            <w:u w:val="single"/>
          </w:rPr>
          <w:t>https://docs.google.com/forms/d/19DuEld-_NNQIvT7R3yiYjXSNph0ByNleXHBwKLzUGuE/edi</w:t>
        </w:r>
        <w:r w:rsidR="005356BA" w:rsidRPr="007C2EA8">
          <w:rPr>
            <w:rStyle w:val="Forte"/>
            <w:rFonts w:ascii="Times New Roman" w:hAnsi="Times New Roman"/>
            <w:sz w:val="22"/>
            <w:szCs w:val="22"/>
          </w:rPr>
          <w:t>t</w:t>
        </w:r>
      </w:hyperlink>
      <w:r w:rsidR="005356BA" w:rsidRPr="007C2EA8">
        <w:rPr>
          <w:rStyle w:val="Forte"/>
          <w:rFonts w:ascii="Times New Roman" w:hAnsi="Times New Roman"/>
          <w:sz w:val="22"/>
          <w:szCs w:val="22"/>
        </w:rPr>
        <w:t xml:space="preserve"> &gt;</w:t>
      </w:r>
    </w:p>
    <w:p w:rsidR="00BA30B7" w:rsidRPr="007C2EA8" w:rsidRDefault="00CD5F29" w:rsidP="007C2EA8">
      <w:pPr>
        <w:pStyle w:val="Legenda"/>
        <w:ind w:left="0"/>
        <w:jc w:val="left"/>
        <w:rPr>
          <w:rStyle w:val="Forte"/>
          <w:rFonts w:ascii="Times New Roman" w:hAnsi="Times New Roman"/>
          <w:sz w:val="22"/>
          <w:szCs w:val="22"/>
        </w:rPr>
      </w:pPr>
      <w:r w:rsidRPr="007C2EA8">
        <w:rPr>
          <w:rStyle w:val="Forte"/>
          <w:rFonts w:ascii="Times New Roman" w:hAnsi="Times New Roman"/>
          <w:sz w:val="22"/>
          <w:szCs w:val="22"/>
        </w:rPr>
        <w:t xml:space="preserve">Seito, A.I., Gill, A. A., </w:t>
      </w:r>
      <w:proofErr w:type="spellStart"/>
      <w:r w:rsidRPr="007C2EA8">
        <w:rPr>
          <w:rStyle w:val="Forte"/>
          <w:rFonts w:ascii="Times New Roman" w:hAnsi="Times New Roman"/>
          <w:sz w:val="22"/>
          <w:szCs w:val="22"/>
        </w:rPr>
        <w:t>Pannoni</w:t>
      </w:r>
      <w:proofErr w:type="spellEnd"/>
      <w:r w:rsidRPr="007C2EA8">
        <w:rPr>
          <w:rStyle w:val="Forte"/>
          <w:rFonts w:ascii="Times New Roman" w:hAnsi="Times New Roman"/>
          <w:sz w:val="22"/>
          <w:szCs w:val="22"/>
        </w:rPr>
        <w:t>, F. D., Ono, R., Silva, S. B. d., Carlo, U. D., e SILVA, V. P. (2018). A segurança contra incêndio no brasil. São Paulo: Projeto Editora. Pagina 496.</w:t>
      </w:r>
    </w:p>
    <w:sectPr w:rsidR="00BA30B7" w:rsidRPr="007C2EA8" w:rsidSect="0020149F">
      <w:headerReference w:type="even" r:id="rId14"/>
      <w:headerReference w:type="default" r:id="rId15"/>
      <w:footerReference w:type="even" r:id="rId16"/>
      <w:footerReference w:type="first" r:id="rId17"/>
      <w:type w:val="continuous"/>
      <w:pgSz w:w="11907" w:h="16840" w:code="9"/>
      <w:pgMar w:top="1985" w:right="1701" w:bottom="1418" w:left="1701" w:header="964" w:footer="964" w:gutter="0"/>
      <w:pgNumType w:start="101"/>
      <w:cols w:space="454" w:equalWidth="0">
        <w:col w:w="850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B0D" w:rsidRDefault="00D27B0D">
      <w:r>
        <w:separator/>
      </w:r>
    </w:p>
  </w:endnote>
  <w:endnote w:type="continuationSeparator" w:id="0">
    <w:p w:rsidR="00D27B0D" w:rsidRDefault="00D2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CBA" w:rsidRPr="00573FD0" w:rsidRDefault="008B6CBA">
    <w:pPr>
      <w:jc w:val="left"/>
      <w:rPr>
        <w:lang w:val="en-US"/>
      </w:rPr>
    </w:pPr>
    <w:r w:rsidRPr="00573FD0">
      <w:rPr>
        <w:lang w:val="en-US"/>
      </w:rPr>
      <w:t>Proceedings of the XII SIBGRAPI (October 1999)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CBA" w:rsidRPr="00573FD0" w:rsidRDefault="008B6CBA">
    <w:pPr>
      <w:rPr>
        <w:lang w:val="en-US"/>
      </w:rPr>
    </w:pPr>
    <w:r w:rsidRPr="00573FD0">
      <w:rPr>
        <w:lang w:val="en-US"/>
      </w:rPr>
      <w:t>Proceedings of the XII SIBGRAPI (October 1999) 101-104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CBA" w:rsidRPr="00573FD0" w:rsidRDefault="008B6CBA">
    <w:pPr>
      <w:jc w:val="left"/>
      <w:rPr>
        <w:lang w:val="en-US"/>
      </w:rPr>
    </w:pPr>
    <w:r w:rsidRPr="00573FD0">
      <w:rPr>
        <w:lang w:val="en-US"/>
      </w:rPr>
      <w:t>Proceedings of the XII SIBGRAPI (October 1999)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CBA" w:rsidRPr="00573FD0" w:rsidRDefault="008B6CBA">
    <w:pPr>
      <w:rPr>
        <w:lang w:val="en-US"/>
      </w:rPr>
    </w:pPr>
    <w:r w:rsidRPr="00573FD0">
      <w:rPr>
        <w:lang w:val="en-US"/>
      </w:rPr>
      <w:t>Proceedings of the XII SIBGRAPI (October 1999) 101-104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B0D" w:rsidRDefault="00D27B0D">
      <w:r>
        <w:separator/>
      </w:r>
    </w:p>
  </w:footnote>
  <w:footnote w:type="continuationSeparator" w:id="0">
    <w:p w:rsidR="00D27B0D" w:rsidRDefault="00D27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CBA" w:rsidRPr="00EC49FE" w:rsidRDefault="0020149F">
    <w:pPr>
      <w:framePr w:wrap="around" w:vAnchor="text" w:hAnchor="margin" w:xAlign="inside" w:y="1"/>
    </w:pPr>
    <w:r>
      <w:fldChar w:fldCharType="begin"/>
    </w:r>
    <w:r w:rsidR="008B6CBA" w:rsidRPr="00EC49FE">
      <w:instrText xml:space="preserve">PAGE  </w:instrText>
    </w:r>
    <w:r>
      <w:fldChar w:fldCharType="separate"/>
    </w:r>
    <w:r w:rsidR="008B6CBA" w:rsidRPr="00EC49FE">
      <w:rPr>
        <w:noProof/>
      </w:rPr>
      <w:t>102</w:t>
    </w:r>
    <w:r>
      <w:fldChar w:fldCharType="end"/>
    </w:r>
  </w:p>
  <w:p w:rsidR="008B6CBA" w:rsidRPr="00EC49FE" w:rsidRDefault="008B6CBA">
    <w:pPr>
      <w:jc w:val="right"/>
    </w:pPr>
    <w:r w:rsidRPr="00EC49FE">
      <w:t xml:space="preserve">S. </w:t>
    </w:r>
    <w:proofErr w:type="spellStart"/>
    <w:r w:rsidRPr="00EC49FE">
      <w:t>Sandri</w:t>
    </w:r>
    <w:proofErr w:type="spellEnd"/>
    <w:r w:rsidRPr="00EC49FE">
      <w:t xml:space="preserve">, J. Stolfi, </w:t>
    </w:r>
    <w:proofErr w:type="gramStart"/>
    <w:r w:rsidRPr="00EC49FE">
      <w:t>L.Velho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CBA" w:rsidRDefault="008B6CBA">
    <w:pPr>
      <w:framePr w:wrap="around" w:vAnchor="text" w:hAnchor="margin" w:xAlign="inside" w:y="1"/>
    </w:pPr>
  </w:p>
  <w:p w:rsidR="008B6CBA" w:rsidRDefault="008B6CBA">
    <w:pPr>
      <w:tabs>
        <w:tab w:val="right" w:pos="935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CBA" w:rsidRPr="00EC49FE" w:rsidRDefault="0020149F">
    <w:pPr>
      <w:framePr w:wrap="around" w:vAnchor="text" w:hAnchor="margin" w:xAlign="inside" w:y="1"/>
    </w:pPr>
    <w:r>
      <w:fldChar w:fldCharType="begin"/>
    </w:r>
    <w:r w:rsidR="008B6CBA" w:rsidRPr="00EC49FE">
      <w:instrText xml:space="preserve">PAGE  </w:instrText>
    </w:r>
    <w:r>
      <w:fldChar w:fldCharType="separate"/>
    </w:r>
    <w:r w:rsidR="008B6CBA" w:rsidRPr="00EC49FE">
      <w:rPr>
        <w:noProof/>
      </w:rPr>
      <w:t>102</w:t>
    </w:r>
    <w:r>
      <w:fldChar w:fldCharType="end"/>
    </w:r>
  </w:p>
  <w:p w:rsidR="008B6CBA" w:rsidRPr="00EC49FE" w:rsidRDefault="008B6CBA">
    <w:pPr>
      <w:jc w:val="right"/>
    </w:pPr>
    <w:r w:rsidRPr="00EC49FE">
      <w:t xml:space="preserve">S. </w:t>
    </w:r>
    <w:proofErr w:type="spellStart"/>
    <w:r w:rsidRPr="00EC49FE">
      <w:t>Sandri</w:t>
    </w:r>
    <w:proofErr w:type="spellEnd"/>
    <w:r w:rsidRPr="00EC49FE">
      <w:t xml:space="preserve">, J. Stolfi, </w:t>
    </w:r>
    <w:proofErr w:type="gramStart"/>
    <w:r w:rsidRPr="00EC49FE">
      <w:t>L.Velho</w:t>
    </w:r>
    <w:proofErr w:type="gramEnd"/>
  </w:p>
  <w:p w:rsidR="008B6CBA" w:rsidRDefault="008B6CB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CBA" w:rsidRDefault="008B6CBA">
    <w:pPr>
      <w:framePr w:wrap="around" w:vAnchor="text" w:hAnchor="margin" w:xAlign="inside" w:y="1"/>
    </w:pPr>
  </w:p>
  <w:p w:rsidR="008B6CBA" w:rsidRDefault="008B6CBA">
    <w:pPr>
      <w:tabs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F62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FEE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324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7CE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4673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5E51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F2F1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7A3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4E5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D8DA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5330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884FB4"/>
    <w:multiLevelType w:val="singleLevel"/>
    <w:tmpl w:val="E070A6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1441B5D"/>
    <w:multiLevelType w:val="singleLevel"/>
    <w:tmpl w:val="0C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5FE65C0"/>
    <w:multiLevelType w:val="singleLevel"/>
    <w:tmpl w:val="E070A6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0673CC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637474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B05641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4C31057"/>
    <w:multiLevelType w:val="singleLevel"/>
    <w:tmpl w:val="E070A6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719105E"/>
    <w:multiLevelType w:val="singleLevel"/>
    <w:tmpl w:val="E070A6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16"/>
  </w:num>
  <w:num w:numId="5">
    <w:abstractNumId w:val="10"/>
  </w:num>
  <w:num w:numId="6">
    <w:abstractNumId w:val="18"/>
  </w:num>
  <w:num w:numId="7">
    <w:abstractNumId w:val="13"/>
  </w:num>
  <w:num w:numId="8">
    <w:abstractNumId w:val="17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FE"/>
    <w:rsid w:val="00003007"/>
    <w:rsid w:val="0000546B"/>
    <w:rsid w:val="00006104"/>
    <w:rsid w:val="00007FE8"/>
    <w:rsid w:val="00011B17"/>
    <w:rsid w:val="00013E0E"/>
    <w:rsid w:val="00022497"/>
    <w:rsid w:val="00025257"/>
    <w:rsid w:val="00043956"/>
    <w:rsid w:val="00045397"/>
    <w:rsid w:val="00046580"/>
    <w:rsid w:val="000535F1"/>
    <w:rsid w:val="00055591"/>
    <w:rsid w:val="00056948"/>
    <w:rsid w:val="00057BC2"/>
    <w:rsid w:val="00060325"/>
    <w:rsid w:val="0007796F"/>
    <w:rsid w:val="000C6C72"/>
    <w:rsid w:val="000D3E75"/>
    <w:rsid w:val="000F01CA"/>
    <w:rsid w:val="000F04EC"/>
    <w:rsid w:val="000F5F86"/>
    <w:rsid w:val="001008F3"/>
    <w:rsid w:val="00101093"/>
    <w:rsid w:val="00101A5D"/>
    <w:rsid w:val="00110A9B"/>
    <w:rsid w:val="0011308F"/>
    <w:rsid w:val="00117D8E"/>
    <w:rsid w:val="00130F8F"/>
    <w:rsid w:val="00132F9D"/>
    <w:rsid w:val="001330E4"/>
    <w:rsid w:val="00157202"/>
    <w:rsid w:val="0016130B"/>
    <w:rsid w:val="00163825"/>
    <w:rsid w:val="00177E85"/>
    <w:rsid w:val="00187912"/>
    <w:rsid w:val="001A003C"/>
    <w:rsid w:val="001A222E"/>
    <w:rsid w:val="001A66E6"/>
    <w:rsid w:val="001B0861"/>
    <w:rsid w:val="001B29AA"/>
    <w:rsid w:val="001C2E2A"/>
    <w:rsid w:val="001D3598"/>
    <w:rsid w:val="001D463C"/>
    <w:rsid w:val="001D63AF"/>
    <w:rsid w:val="001E04B5"/>
    <w:rsid w:val="001F08A0"/>
    <w:rsid w:val="001F3EE5"/>
    <w:rsid w:val="001F6252"/>
    <w:rsid w:val="0020149F"/>
    <w:rsid w:val="00203C44"/>
    <w:rsid w:val="00204F53"/>
    <w:rsid w:val="00212599"/>
    <w:rsid w:val="0022239E"/>
    <w:rsid w:val="00222754"/>
    <w:rsid w:val="0022425E"/>
    <w:rsid w:val="0022582D"/>
    <w:rsid w:val="002469A4"/>
    <w:rsid w:val="00252964"/>
    <w:rsid w:val="0025722C"/>
    <w:rsid w:val="00290562"/>
    <w:rsid w:val="002906D8"/>
    <w:rsid w:val="00291285"/>
    <w:rsid w:val="00295964"/>
    <w:rsid w:val="002B2FD8"/>
    <w:rsid w:val="002D0FF0"/>
    <w:rsid w:val="002F1F34"/>
    <w:rsid w:val="00301EF8"/>
    <w:rsid w:val="003112B6"/>
    <w:rsid w:val="00312574"/>
    <w:rsid w:val="00320318"/>
    <w:rsid w:val="003215C7"/>
    <w:rsid w:val="003229F3"/>
    <w:rsid w:val="00332A40"/>
    <w:rsid w:val="00337CCD"/>
    <w:rsid w:val="00340B4A"/>
    <w:rsid w:val="00345146"/>
    <w:rsid w:val="00357EBD"/>
    <w:rsid w:val="00360949"/>
    <w:rsid w:val="0037477C"/>
    <w:rsid w:val="00375C4B"/>
    <w:rsid w:val="00381E0D"/>
    <w:rsid w:val="00385E86"/>
    <w:rsid w:val="0038670A"/>
    <w:rsid w:val="0039084B"/>
    <w:rsid w:val="00392AB9"/>
    <w:rsid w:val="003C25DE"/>
    <w:rsid w:val="003C5D8E"/>
    <w:rsid w:val="003D0C6F"/>
    <w:rsid w:val="003D57D0"/>
    <w:rsid w:val="003F4556"/>
    <w:rsid w:val="003F676C"/>
    <w:rsid w:val="004023B2"/>
    <w:rsid w:val="0040512B"/>
    <w:rsid w:val="00406C55"/>
    <w:rsid w:val="00411190"/>
    <w:rsid w:val="004376FE"/>
    <w:rsid w:val="00440F67"/>
    <w:rsid w:val="00447CA6"/>
    <w:rsid w:val="00460E44"/>
    <w:rsid w:val="00466E7F"/>
    <w:rsid w:val="00471B50"/>
    <w:rsid w:val="00472009"/>
    <w:rsid w:val="00477B74"/>
    <w:rsid w:val="00496333"/>
    <w:rsid w:val="004971FA"/>
    <w:rsid w:val="004A05E3"/>
    <w:rsid w:val="004A4FEF"/>
    <w:rsid w:val="004B56CB"/>
    <w:rsid w:val="004B6063"/>
    <w:rsid w:val="004C2E61"/>
    <w:rsid w:val="004D66D4"/>
    <w:rsid w:val="0050353D"/>
    <w:rsid w:val="00506071"/>
    <w:rsid w:val="00516D31"/>
    <w:rsid w:val="00516E1A"/>
    <w:rsid w:val="00525295"/>
    <w:rsid w:val="005356BA"/>
    <w:rsid w:val="00540AEA"/>
    <w:rsid w:val="00552B26"/>
    <w:rsid w:val="00556B9F"/>
    <w:rsid w:val="00564545"/>
    <w:rsid w:val="00567325"/>
    <w:rsid w:val="00573FD0"/>
    <w:rsid w:val="00581857"/>
    <w:rsid w:val="005B45B0"/>
    <w:rsid w:val="005C3BB9"/>
    <w:rsid w:val="005C3F63"/>
    <w:rsid w:val="005C575C"/>
    <w:rsid w:val="005D12D9"/>
    <w:rsid w:val="005E5F3B"/>
    <w:rsid w:val="005E6488"/>
    <w:rsid w:val="005F17C5"/>
    <w:rsid w:val="005F2260"/>
    <w:rsid w:val="005F3996"/>
    <w:rsid w:val="00600E42"/>
    <w:rsid w:val="00603861"/>
    <w:rsid w:val="00622BFF"/>
    <w:rsid w:val="00661788"/>
    <w:rsid w:val="00672903"/>
    <w:rsid w:val="00676E05"/>
    <w:rsid w:val="0068092C"/>
    <w:rsid w:val="00682DF8"/>
    <w:rsid w:val="00694F68"/>
    <w:rsid w:val="006A108B"/>
    <w:rsid w:val="006A510E"/>
    <w:rsid w:val="006D308C"/>
    <w:rsid w:val="006F5EBA"/>
    <w:rsid w:val="00702656"/>
    <w:rsid w:val="007120DB"/>
    <w:rsid w:val="007165FA"/>
    <w:rsid w:val="00722534"/>
    <w:rsid w:val="0072577D"/>
    <w:rsid w:val="00744D0A"/>
    <w:rsid w:val="00754D10"/>
    <w:rsid w:val="00761FC3"/>
    <w:rsid w:val="00785946"/>
    <w:rsid w:val="007A2388"/>
    <w:rsid w:val="007C2EA8"/>
    <w:rsid w:val="007C4987"/>
    <w:rsid w:val="007C58FC"/>
    <w:rsid w:val="007D1D20"/>
    <w:rsid w:val="007E1859"/>
    <w:rsid w:val="007E6A97"/>
    <w:rsid w:val="00801123"/>
    <w:rsid w:val="0080120B"/>
    <w:rsid w:val="00806594"/>
    <w:rsid w:val="00814F1B"/>
    <w:rsid w:val="00824A6A"/>
    <w:rsid w:val="00826451"/>
    <w:rsid w:val="00826D7D"/>
    <w:rsid w:val="00832C8D"/>
    <w:rsid w:val="00861A63"/>
    <w:rsid w:val="00863D41"/>
    <w:rsid w:val="0087104C"/>
    <w:rsid w:val="00874A38"/>
    <w:rsid w:val="00875E6C"/>
    <w:rsid w:val="00892EFF"/>
    <w:rsid w:val="008A5A77"/>
    <w:rsid w:val="008A6D41"/>
    <w:rsid w:val="008B1055"/>
    <w:rsid w:val="008B6CBA"/>
    <w:rsid w:val="008C2D22"/>
    <w:rsid w:val="008C3752"/>
    <w:rsid w:val="008C5FB6"/>
    <w:rsid w:val="008C6D1A"/>
    <w:rsid w:val="008D7740"/>
    <w:rsid w:val="008F1C9E"/>
    <w:rsid w:val="008F5366"/>
    <w:rsid w:val="00905003"/>
    <w:rsid w:val="00922D79"/>
    <w:rsid w:val="0092301E"/>
    <w:rsid w:val="00923750"/>
    <w:rsid w:val="009245DE"/>
    <w:rsid w:val="009323CA"/>
    <w:rsid w:val="009453EE"/>
    <w:rsid w:val="00962598"/>
    <w:rsid w:val="009657A0"/>
    <w:rsid w:val="00971AB0"/>
    <w:rsid w:val="00974BE4"/>
    <w:rsid w:val="00977226"/>
    <w:rsid w:val="00977707"/>
    <w:rsid w:val="009843C4"/>
    <w:rsid w:val="00985C09"/>
    <w:rsid w:val="00986DA9"/>
    <w:rsid w:val="009A2E92"/>
    <w:rsid w:val="009B25A2"/>
    <w:rsid w:val="009C2929"/>
    <w:rsid w:val="009C59DF"/>
    <w:rsid w:val="009C66C4"/>
    <w:rsid w:val="009D2A13"/>
    <w:rsid w:val="009D3E94"/>
    <w:rsid w:val="009D4299"/>
    <w:rsid w:val="009D50FC"/>
    <w:rsid w:val="00A02B01"/>
    <w:rsid w:val="00A3518F"/>
    <w:rsid w:val="00A3590E"/>
    <w:rsid w:val="00A41B86"/>
    <w:rsid w:val="00A422E3"/>
    <w:rsid w:val="00A469A6"/>
    <w:rsid w:val="00A56592"/>
    <w:rsid w:val="00A74067"/>
    <w:rsid w:val="00A74290"/>
    <w:rsid w:val="00A82199"/>
    <w:rsid w:val="00AA04BF"/>
    <w:rsid w:val="00AA2557"/>
    <w:rsid w:val="00AC5AF5"/>
    <w:rsid w:val="00AE0630"/>
    <w:rsid w:val="00AF0CCD"/>
    <w:rsid w:val="00B01080"/>
    <w:rsid w:val="00B026AA"/>
    <w:rsid w:val="00B06EFE"/>
    <w:rsid w:val="00B126D8"/>
    <w:rsid w:val="00B16E1E"/>
    <w:rsid w:val="00B23AEA"/>
    <w:rsid w:val="00B25513"/>
    <w:rsid w:val="00B352A2"/>
    <w:rsid w:val="00B356C2"/>
    <w:rsid w:val="00B44BF8"/>
    <w:rsid w:val="00B535C7"/>
    <w:rsid w:val="00B604FC"/>
    <w:rsid w:val="00BA30B7"/>
    <w:rsid w:val="00BB0896"/>
    <w:rsid w:val="00BB48B2"/>
    <w:rsid w:val="00BB57A7"/>
    <w:rsid w:val="00BC3338"/>
    <w:rsid w:val="00BC7AEB"/>
    <w:rsid w:val="00BE1633"/>
    <w:rsid w:val="00BE3F00"/>
    <w:rsid w:val="00BF0E5F"/>
    <w:rsid w:val="00BF5204"/>
    <w:rsid w:val="00C02AD2"/>
    <w:rsid w:val="00C04033"/>
    <w:rsid w:val="00C07013"/>
    <w:rsid w:val="00C1442D"/>
    <w:rsid w:val="00C3594B"/>
    <w:rsid w:val="00C41219"/>
    <w:rsid w:val="00C41B46"/>
    <w:rsid w:val="00C44E18"/>
    <w:rsid w:val="00C47C2A"/>
    <w:rsid w:val="00C573E7"/>
    <w:rsid w:val="00C663BA"/>
    <w:rsid w:val="00C66FED"/>
    <w:rsid w:val="00C7026E"/>
    <w:rsid w:val="00C73630"/>
    <w:rsid w:val="00C840A0"/>
    <w:rsid w:val="00CC071E"/>
    <w:rsid w:val="00CC6027"/>
    <w:rsid w:val="00CD5F29"/>
    <w:rsid w:val="00CE20DD"/>
    <w:rsid w:val="00CE7EC8"/>
    <w:rsid w:val="00CF0116"/>
    <w:rsid w:val="00CF08C4"/>
    <w:rsid w:val="00CF2E21"/>
    <w:rsid w:val="00CF3C4F"/>
    <w:rsid w:val="00CF5EB1"/>
    <w:rsid w:val="00D137C3"/>
    <w:rsid w:val="00D14C26"/>
    <w:rsid w:val="00D20372"/>
    <w:rsid w:val="00D27B0D"/>
    <w:rsid w:val="00D35A39"/>
    <w:rsid w:val="00D463A4"/>
    <w:rsid w:val="00D52C03"/>
    <w:rsid w:val="00D61864"/>
    <w:rsid w:val="00D673A1"/>
    <w:rsid w:val="00D8750F"/>
    <w:rsid w:val="00D96BA1"/>
    <w:rsid w:val="00DA5488"/>
    <w:rsid w:val="00DB605C"/>
    <w:rsid w:val="00DD2FAE"/>
    <w:rsid w:val="00DD6E0A"/>
    <w:rsid w:val="00DE0535"/>
    <w:rsid w:val="00DF7F37"/>
    <w:rsid w:val="00E24C35"/>
    <w:rsid w:val="00E3236E"/>
    <w:rsid w:val="00E41439"/>
    <w:rsid w:val="00E44793"/>
    <w:rsid w:val="00E4680A"/>
    <w:rsid w:val="00E652F0"/>
    <w:rsid w:val="00E66B91"/>
    <w:rsid w:val="00E90167"/>
    <w:rsid w:val="00EA2AC3"/>
    <w:rsid w:val="00EA5E7B"/>
    <w:rsid w:val="00EB4975"/>
    <w:rsid w:val="00EC0CB8"/>
    <w:rsid w:val="00EC3822"/>
    <w:rsid w:val="00EC49FE"/>
    <w:rsid w:val="00ED5A2F"/>
    <w:rsid w:val="00ED7452"/>
    <w:rsid w:val="00ED7C38"/>
    <w:rsid w:val="00EE1105"/>
    <w:rsid w:val="00EE25B5"/>
    <w:rsid w:val="00EE70EF"/>
    <w:rsid w:val="00EF0CD8"/>
    <w:rsid w:val="00F077B1"/>
    <w:rsid w:val="00F5016C"/>
    <w:rsid w:val="00F625FE"/>
    <w:rsid w:val="00F7134B"/>
    <w:rsid w:val="00F86362"/>
    <w:rsid w:val="00F87013"/>
    <w:rsid w:val="00F907BC"/>
    <w:rsid w:val="00F92865"/>
    <w:rsid w:val="00F966A4"/>
    <w:rsid w:val="00F977DD"/>
    <w:rsid w:val="00FA1319"/>
    <w:rsid w:val="00FB01FF"/>
    <w:rsid w:val="00FB200B"/>
    <w:rsid w:val="00FB57F9"/>
    <w:rsid w:val="00FB79B3"/>
    <w:rsid w:val="00FC4CC4"/>
    <w:rsid w:val="00FE487C"/>
    <w:rsid w:val="00FF17CB"/>
    <w:rsid w:val="00FF1B4C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27FB65"/>
  <w15:docId w15:val="{F19FACFA-8A2D-404A-9448-794E2E07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CCD"/>
    <w:pPr>
      <w:tabs>
        <w:tab w:val="left" w:pos="720"/>
      </w:tabs>
      <w:spacing w:before="120"/>
      <w:jc w:val="both"/>
    </w:pPr>
    <w:rPr>
      <w:rFonts w:ascii="Times" w:hAnsi="Times"/>
      <w:sz w:val="24"/>
    </w:rPr>
  </w:style>
  <w:style w:type="paragraph" w:styleId="Ttulo1">
    <w:name w:val="heading 1"/>
    <w:basedOn w:val="Normal"/>
    <w:next w:val="Normal"/>
    <w:qFormat/>
    <w:rsid w:val="0020149F"/>
    <w:pPr>
      <w:keepNext/>
      <w:spacing w:before="240"/>
      <w:jc w:val="left"/>
      <w:outlineLvl w:val="0"/>
    </w:pPr>
    <w:rPr>
      <w:b/>
      <w:kern w:val="28"/>
      <w:sz w:val="26"/>
    </w:rPr>
  </w:style>
  <w:style w:type="paragraph" w:styleId="Ttulo2">
    <w:name w:val="heading 2"/>
    <w:basedOn w:val="Normal"/>
    <w:next w:val="Normal"/>
    <w:qFormat/>
    <w:rsid w:val="0020149F"/>
    <w:pPr>
      <w:keepNext/>
      <w:spacing w:before="240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20149F"/>
    <w:pPr>
      <w:keepNext/>
      <w:spacing w:before="240"/>
      <w:outlineLvl w:val="2"/>
    </w:pPr>
    <w:rPr>
      <w:rFonts w:ascii="Helvetica" w:hAnsi="Helvetica"/>
      <w:b/>
    </w:rPr>
  </w:style>
  <w:style w:type="paragraph" w:styleId="Ttulo4">
    <w:name w:val="heading 4"/>
    <w:basedOn w:val="Normal"/>
    <w:next w:val="Normal"/>
    <w:qFormat/>
    <w:rsid w:val="0020149F"/>
    <w:pPr>
      <w:keepNext/>
      <w:spacing w:before="240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20149F"/>
    <w:pPr>
      <w:spacing w:before="24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6809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thor">
    <w:name w:val="Author"/>
    <w:basedOn w:val="Normal"/>
    <w:rsid w:val="0039084B"/>
    <w:pPr>
      <w:spacing w:before="240"/>
      <w:jc w:val="center"/>
    </w:pPr>
    <w:rPr>
      <w:b/>
      <w:szCs w:val="24"/>
    </w:rPr>
  </w:style>
  <w:style w:type="paragraph" w:customStyle="1" w:styleId="Address">
    <w:name w:val="Address"/>
    <w:basedOn w:val="Normal"/>
    <w:link w:val="AddressChar"/>
    <w:autoRedefine/>
    <w:rsid w:val="003C25DE"/>
    <w:pPr>
      <w:spacing w:before="240"/>
      <w:jc w:val="center"/>
    </w:pPr>
  </w:style>
  <w:style w:type="character" w:customStyle="1" w:styleId="AddressChar">
    <w:name w:val="Address Char"/>
    <w:link w:val="Address"/>
    <w:rsid w:val="003C25DE"/>
    <w:rPr>
      <w:rFonts w:ascii="Times" w:hAnsi="Times"/>
      <w:sz w:val="24"/>
      <w:lang w:val="pt-BR" w:eastAsia="pt-BR" w:bidi="ar-SA"/>
    </w:rPr>
  </w:style>
  <w:style w:type="paragraph" w:customStyle="1" w:styleId="Email">
    <w:name w:val="Email"/>
    <w:basedOn w:val="Normal"/>
    <w:rsid w:val="00EE70EF"/>
    <w:pPr>
      <w:spacing w:after="120"/>
      <w:jc w:val="center"/>
    </w:pPr>
    <w:rPr>
      <w:rFonts w:ascii="Courier New" w:hAnsi="Courier New"/>
      <w:sz w:val="20"/>
    </w:rPr>
  </w:style>
  <w:style w:type="paragraph" w:customStyle="1" w:styleId="Abstract">
    <w:name w:val="Abstract"/>
    <w:basedOn w:val="Normal"/>
    <w:rsid w:val="00676E05"/>
    <w:pPr>
      <w:spacing w:after="120"/>
      <w:ind w:left="454" w:right="454"/>
    </w:pPr>
    <w:rPr>
      <w:i/>
      <w:szCs w:val="24"/>
    </w:rPr>
  </w:style>
  <w:style w:type="paragraph" w:customStyle="1" w:styleId="Figure">
    <w:name w:val="Figure"/>
    <w:basedOn w:val="Normal"/>
    <w:rsid w:val="00603861"/>
    <w:pPr>
      <w:jc w:val="center"/>
    </w:pPr>
    <w:rPr>
      <w:noProof/>
    </w:rPr>
  </w:style>
  <w:style w:type="paragraph" w:customStyle="1" w:styleId="Reference">
    <w:name w:val="Reference"/>
    <w:basedOn w:val="Normal"/>
    <w:rsid w:val="0025722C"/>
    <w:pPr>
      <w:ind w:left="284" w:hanging="284"/>
    </w:pPr>
  </w:style>
  <w:style w:type="character" w:styleId="Hyperlink">
    <w:name w:val="Hyperlink"/>
    <w:rsid w:val="00290562"/>
    <w:rPr>
      <w:color w:val="0000FF"/>
      <w:u w:val="single"/>
    </w:rPr>
  </w:style>
  <w:style w:type="paragraph" w:styleId="Ttulo">
    <w:name w:val="Title"/>
    <w:basedOn w:val="Normal"/>
    <w:qFormat/>
    <w:rsid w:val="0039084B"/>
    <w:pPr>
      <w:spacing w:before="240"/>
      <w:ind w:firstLine="397"/>
      <w:jc w:val="center"/>
    </w:pPr>
    <w:rPr>
      <w:rFonts w:cs="Arial"/>
      <w:b/>
      <w:bCs/>
      <w:sz w:val="32"/>
      <w:szCs w:val="32"/>
    </w:rPr>
  </w:style>
  <w:style w:type="paragraph" w:styleId="Legenda">
    <w:name w:val="caption"/>
    <w:basedOn w:val="Normal"/>
    <w:next w:val="Normal"/>
    <w:qFormat/>
    <w:rsid w:val="0022582D"/>
    <w:pPr>
      <w:spacing w:after="120"/>
      <w:ind w:left="454" w:right="454"/>
      <w:jc w:val="center"/>
    </w:pPr>
    <w:rPr>
      <w:rFonts w:ascii="Helvetica" w:hAnsi="Helvetica"/>
      <w:b/>
      <w:bCs/>
      <w:sz w:val="20"/>
    </w:rPr>
  </w:style>
  <w:style w:type="paragraph" w:styleId="Pr-formataoHTML">
    <w:name w:val="HTML Preformatted"/>
    <w:basedOn w:val="Normal"/>
    <w:rsid w:val="00556B9F"/>
    <w:pPr>
      <w:tabs>
        <w:tab w:val="clear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D137C3"/>
    <w:pPr>
      <w:tabs>
        <w:tab w:val="clear" w:pos="720"/>
      </w:tabs>
      <w:spacing w:before="0"/>
      <w:ind w:left="2268"/>
    </w:pPr>
    <w:rPr>
      <w:rFonts w:ascii="Arial" w:eastAsia="Calibri" w:hAnsi="Arial"/>
      <w:iCs/>
      <w:color w:val="404040"/>
      <w:sz w:val="20"/>
      <w:szCs w:val="22"/>
      <w:lang w:eastAsia="en-US"/>
    </w:rPr>
  </w:style>
  <w:style w:type="character" w:customStyle="1" w:styleId="CitaoChar">
    <w:name w:val="Citação Char"/>
    <w:link w:val="Citao"/>
    <w:uiPriority w:val="29"/>
    <w:rsid w:val="00D137C3"/>
    <w:rPr>
      <w:rFonts w:ascii="Arial" w:eastAsia="Calibri" w:hAnsi="Arial"/>
      <w:iCs/>
      <w:color w:val="404040"/>
      <w:szCs w:val="22"/>
      <w:lang w:eastAsia="en-US"/>
    </w:rPr>
  </w:style>
  <w:style w:type="character" w:styleId="nfase">
    <w:name w:val="Emphasis"/>
    <w:basedOn w:val="Fontepargpadro"/>
    <w:qFormat/>
    <w:rsid w:val="00AF0CCD"/>
    <w:rPr>
      <w:i/>
      <w:iCs/>
    </w:rPr>
  </w:style>
  <w:style w:type="paragraph" w:styleId="Textodebalo">
    <w:name w:val="Balloon Text"/>
    <w:basedOn w:val="Normal"/>
    <w:link w:val="TextodebaloChar"/>
    <w:semiHidden/>
    <w:unhideWhenUsed/>
    <w:rsid w:val="00340B4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340B4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962598"/>
    <w:pPr>
      <w:tabs>
        <w:tab w:val="clear" w:pos="720"/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rsid w:val="00962598"/>
    <w:rPr>
      <w:rFonts w:ascii="Times" w:hAnsi="Times"/>
      <w:sz w:val="24"/>
    </w:rPr>
  </w:style>
  <w:style w:type="paragraph" w:styleId="Cabealho">
    <w:name w:val="header"/>
    <w:basedOn w:val="Normal"/>
    <w:link w:val="CabealhoChar"/>
    <w:unhideWhenUsed/>
    <w:rsid w:val="00962598"/>
    <w:pPr>
      <w:tabs>
        <w:tab w:val="clear" w:pos="720"/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rsid w:val="00962598"/>
    <w:rPr>
      <w:rFonts w:ascii="Times" w:hAnsi="Times"/>
      <w:sz w:val="24"/>
    </w:rPr>
  </w:style>
  <w:style w:type="character" w:styleId="Forte">
    <w:name w:val="Strong"/>
    <w:basedOn w:val="Fontepargpadro"/>
    <w:qFormat/>
    <w:rsid w:val="007C2E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psf.mc@gmail.com" TargetMode="External"/><Relationship Id="rId13" Type="http://schemas.openxmlformats.org/officeDocument/2006/relationships/hyperlink" Target="https://docs.google.com/forms/d/19DuEld-_NNQIvT7R3yiYjXSNph0ByNleXHBwKLzUGuE/ed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nacost.3@gmail.com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irlei\CONFIG~1\Temp\Diret&#243;rio%20tempor&#225;rio%202%20para%20template-word.zip\sbc-templa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sbc-template.dot</Template>
  <TotalTime>275</TotalTime>
  <Pages>2</Pages>
  <Words>891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aos Autores de Contribuições para o SIBGRAPI</vt:lpstr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aos Autores de Contribuições para o SIBGRAPI</dc:title>
  <dc:creator>Sociedade Brasileira de Computação</dc:creator>
  <cp:lastModifiedBy>wena ribeiro</cp:lastModifiedBy>
  <cp:revision>38</cp:revision>
  <cp:lastPrinted>2018-07-22T23:13:00Z</cp:lastPrinted>
  <dcterms:created xsi:type="dcterms:W3CDTF">2018-08-17T21:22:00Z</dcterms:created>
  <dcterms:modified xsi:type="dcterms:W3CDTF">2018-08-20T19:43:00Z</dcterms:modified>
</cp:coreProperties>
</file>